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5CC" w:rsidRPr="000902FC" w:rsidRDefault="00F0186E">
      <w:pPr>
        <w:pStyle w:val="Level1"/>
        <w:tabs>
          <w:tab w:val="clear" w:pos="851"/>
        </w:tabs>
        <w:ind w:left="0" w:firstLine="0"/>
        <w:rPr>
          <w:sz w:val="32"/>
          <w:szCs w:val="32"/>
        </w:rPr>
      </w:pPr>
      <w:r>
        <w:rPr>
          <w:noProof/>
          <w:sz w:val="32"/>
          <w:szCs w:val="32"/>
        </w:rPr>
        <mc:AlternateContent>
          <mc:Choice Requires="wpg">
            <w:drawing>
              <wp:anchor distT="0" distB="0" distL="114300" distR="114300" simplePos="0" relativeHeight="251657728" behindDoc="0" locked="0" layoutInCell="1" allowOverlap="1" wp14:anchorId="3A20E406" wp14:editId="1AD888C8">
                <wp:simplePos x="0" y="0"/>
                <wp:positionH relativeFrom="column">
                  <wp:posOffset>4612640</wp:posOffset>
                </wp:positionH>
                <wp:positionV relativeFrom="paragraph">
                  <wp:posOffset>-33020</wp:posOffset>
                </wp:positionV>
                <wp:extent cx="1131570" cy="941070"/>
                <wp:effectExtent l="12065" t="5080" r="8890" b="6350"/>
                <wp:wrapNone/>
                <wp:docPr id="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941070"/>
                          <a:chOff x="710" y="2130"/>
                          <a:chExt cx="7668" cy="5931"/>
                        </a:xfrm>
                      </wpg:grpSpPr>
                      <wps:wsp>
                        <wps:cNvPr id="3" name="Freeform 232"/>
                        <wps:cNvSpPr>
                          <a:spLocks noEditPoints="1"/>
                        </wps:cNvSpPr>
                        <wps:spPr bwMode="auto">
                          <a:xfrm>
                            <a:off x="2724" y="5156"/>
                            <a:ext cx="3533" cy="980"/>
                          </a:xfrm>
                          <a:custGeom>
                            <a:avLst/>
                            <a:gdLst>
                              <a:gd name="T0" fmla="*/ 1081 w 1128"/>
                              <a:gd name="T1" fmla="*/ 90 h 274"/>
                              <a:gd name="T2" fmla="*/ 1000 w 1128"/>
                              <a:gd name="T3" fmla="*/ 115 h 274"/>
                              <a:gd name="T4" fmla="*/ 912 w 1128"/>
                              <a:gd name="T5" fmla="*/ 144 h 274"/>
                              <a:gd name="T6" fmla="*/ 821 w 1128"/>
                              <a:gd name="T7" fmla="*/ 175 h 274"/>
                              <a:gd name="T8" fmla="*/ 733 w 1128"/>
                              <a:gd name="T9" fmla="*/ 207 h 274"/>
                              <a:gd name="T10" fmla="*/ 676 w 1128"/>
                              <a:gd name="T11" fmla="*/ 191 h 274"/>
                              <a:gd name="T12" fmla="*/ 662 w 1128"/>
                              <a:gd name="T13" fmla="*/ 161 h 274"/>
                              <a:gd name="T14" fmla="*/ 661 w 1128"/>
                              <a:gd name="T15" fmla="*/ 170 h 274"/>
                              <a:gd name="T16" fmla="*/ 656 w 1128"/>
                              <a:gd name="T17" fmla="*/ 173 h 274"/>
                              <a:gd name="T18" fmla="*/ 651 w 1128"/>
                              <a:gd name="T19" fmla="*/ 146 h 274"/>
                              <a:gd name="T20" fmla="*/ 651 w 1128"/>
                              <a:gd name="T21" fmla="*/ 128 h 274"/>
                              <a:gd name="T22" fmla="*/ 648 w 1128"/>
                              <a:gd name="T23" fmla="*/ 96 h 274"/>
                              <a:gd name="T24" fmla="*/ 636 w 1128"/>
                              <a:gd name="T25" fmla="*/ 78 h 274"/>
                              <a:gd name="T26" fmla="*/ 615 w 1128"/>
                              <a:gd name="T27" fmla="*/ 67 h 274"/>
                              <a:gd name="T28" fmla="*/ 622 w 1128"/>
                              <a:gd name="T29" fmla="*/ 52 h 274"/>
                              <a:gd name="T30" fmla="*/ 625 w 1128"/>
                              <a:gd name="T31" fmla="*/ 43 h 274"/>
                              <a:gd name="T32" fmla="*/ 618 w 1128"/>
                              <a:gd name="T33" fmla="*/ 38 h 274"/>
                              <a:gd name="T34" fmla="*/ 613 w 1128"/>
                              <a:gd name="T35" fmla="*/ 31 h 274"/>
                              <a:gd name="T36" fmla="*/ 605 w 1128"/>
                              <a:gd name="T37" fmla="*/ 15 h 274"/>
                              <a:gd name="T38" fmla="*/ 637 w 1128"/>
                              <a:gd name="T39" fmla="*/ 0 h 274"/>
                              <a:gd name="T40" fmla="*/ 744 w 1128"/>
                              <a:gd name="T41" fmla="*/ 3 h 274"/>
                              <a:gd name="T42" fmla="*/ 848 w 1128"/>
                              <a:gd name="T43" fmla="*/ 13 h 274"/>
                              <a:gd name="T44" fmla="*/ 948 w 1128"/>
                              <a:gd name="T45" fmla="*/ 28 h 274"/>
                              <a:gd name="T46" fmla="*/ 1041 w 1128"/>
                              <a:gd name="T47" fmla="*/ 50 h 274"/>
                              <a:gd name="T48" fmla="*/ 1128 w 1128"/>
                              <a:gd name="T49" fmla="*/ 75 h 274"/>
                              <a:gd name="T50" fmla="*/ 67 w 1128"/>
                              <a:gd name="T51" fmla="*/ 80 h 274"/>
                              <a:gd name="T52" fmla="*/ 172 w 1128"/>
                              <a:gd name="T53" fmla="*/ 51 h 274"/>
                              <a:gd name="T54" fmla="*/ 282 w 1128"/>
                              <a:gd name="T55" fmla="*/ 28 h 274"/>
                              <a:gd name="T56" fmla="*/ 396 w 1128"/>
                              <a:gd name="T57" fmla="*/ 12 h 274"/>
                              <a:gd name="T58" fmla="*/ 510 w 1128"/>
                              <a:gd name="T59" fmla="*/ 2 h 274"/>
                              <a:gd name="T60" fmla="*/ 586 w 1128"/>
                              <a:gd name="T61" fmla="*/ 9 h 274"/>
                              <a:gd name="T62" fmla="*/ 580 w 1128"/>
                              <a:gd name="T63" fmla="*/ 28 h 274"/>
                              <a:gd name="T64" fmla="*/ 572 w 1128"/>
                              <a:gd name="T65" fmla="*/ 37 h 274"/>
                              <a:gd name="T66" fmla="*/ 566 w 1128"/>
                              <a:gd name="T67" fmla="*/ 42 h 274"/>
                              <a:gd name="T68" fmla="*/ 565 w 1128"/>
                              <a:gd name="T69" fmla="*/ 50 h 274"/>
                              <a:gd name="T70" fmla="*/ 575 w 1128"/>
                              <a:gd name="T71" fmla="*/ 56 h 274"/>
                              <a:gd name="T72" fmla="*/ 560 w 1128"/>
                              <a:gd name="T73" fmla="*/ 73 h 274"/>
                              <a:gd name="T74" fmla="*/ 544 w 1128"/>
                              <a:gd name="T75" fmla="*/ 91 h 274"/>
                              <a:gd name="T76" fmla="*/ 537 w 1128"/>
                              <a:gd name="T77" fmla="*/ 115 h 274"/>
                              <a:gd name="T78" fmla="*/ 529 w 1128"/>
                              <a:gd name="T79" fmla="*/ 146 h 274"/>
                              <a:gd name="T80" fmla="*/ 528 w 1128"/>
                              <a:gd name="T81" fmla="*/ 173 h 274"/>
                              <a:gd name="T82" fmla="*/ 518 w 1128"/>
                              <a:gd name="T83" fmla="*/ 191 h 274"/>
                              <a:gd name="T84" fmla="*/ 504 w 1128"/>
                              <a:gd name="T85" fmla="*/ 274 h 274"/>
                              <a:gd name="T86" fmla="*/ 414 w 1128"/>
                              <a:gd name="T87" fmla="*/ 235 h 274"/>
                              <a:gd name="T88" fmla="*/ 322 w 1128"/>
                              <a:gd name="T89" fmla="*/ 200 h 274"/>
                              <a:gd name="T90" fmla="*/ 226 w 1128"/>
                              <a:gd name="T91" fmla="*/ 166 h 274"/>
                              <a:gd name="T92" fmla="*/ 129 w 1128"/>
                              <a:gd name="T93" fmla="*/ 136 h 274"/>
                              <a:gd name="T94" fmla="*/ 32 w 1128"/>
                              <a:gd name="T95" fmla="*/ 111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28" h="274">
                                <a:moveTo>
                                  <a:pt x="1128" y="75"/>
                                </a:moveTo>
                                <a:lnTo>
                                  <a:pt x="1105" y="83"/>
                                </a:lnTo>
                                <a:lnTo>
                                  <a:pt x="1081" y="90"/>
                                </a:lnTo>
                                <a:lnTo>
                                  <a:pt x="1055" y="98"/>
                                </a:lnTo>
                                <a:lnTo>
                                  <a:pt x="1028" y="106"/>
                                </a:lnTo>
                                <a:lnTo>
                                  <a:pt x="1000" y="115"/>
                                </a:lnTo>
                                <a:lnTo>
                                  <a:pt x="972" y="125"/>
                                </a:lnTo>
                                <a:lnTo>
                                  <a:pt x="942" y="134"/>
                                </a:lnTo>
                                <a:lnTo>
                                  <a:pt x="912" y="144"/>
                                </a:lnTo>
                                <a:lnTo>
                                  <a:pt x="882" y="154"/>
                                </a:lnTo>
                                <a:lnTo>
                                  <a:pt x="852" y="164"/>
                                </a:lnTo>
                                <a:lnTo>
                                  <a:pt x="821" y="175"/>
                                </a:lnTo>
                                <a:lnTo>
                                  <a:pt x="791" y="186"/>
                                </a:lnTo>
                                <a:lnTo>
                                  <a:pt x="761" y="196"/>
                                </a:lnTo>
                                <a:lnTo>
                                  <a:pt x="733" y="207"/>
                                </a:lnTo>
                                <a:lnTo>
                                  <a:pt x="703" y="218"/>
                                </a:lnTo>
                                <a:lnTo>
                                  <a:pt x="676" y="229"/>
                                </a:lnTo>
                                <a:lnTo>
                                  <a:pt x="676" y="191"/>
                                </a:lnTo>
                                <a:lnTo>
                                  <a:pt x="669" y="191"/>
                                </a:lnTo>
                                <a:lnTo>
                                  <a:pt x="669" y="160"/>
                                </a:lnTo>
                                <a:lnTo>
                                  <a:pt x="662" y="161"/>
                                </a:lnTo>
                                <a:lnTo>
                                  <a:pt x="661" y="164"/>
                                </a:lnTo>
                                <a:lnTo>
                                  <a:pt x="661" y="166"/>
                                </a:lnTo>
                                <a:lnTo>
                                  <a:pt x="661" y="170"/>
                                </a:lnTo>
                                <a:lnTo>
                                  <a:pt x="659" y="173"/>
                                </a:lnTo>
                                <a:lnTo>
                                  <a:pt x="657" y="173"/>
                                </a:lnTo>
                                <a:lnTo>
                                  <a:pt x="656" y="173"/>
                                </a:lnTo>
                                <a:lnTo>
                                  <a:pt x="653" y="173"/>
                                </a:lnTo>
                                <a:lnTo>
                                  <a:pt x="651" y="173"/>
                                </a:lnTo>
                                <a:lnTo>
                                  <a:pt x="651" y="146"/>
                                </a:lnTo>
                                <a:lnTo>
                                  <a:pt x="659" y="146"/>
                                </a:lnTo>
                                <a:lnTo>
                                  <a:pt x="659" y="137"/>
                                </a:lnTo>
                                <a:lnTo>
                                  <a:pt x="651" y="128"/>
                                </a:lnTo>
                                <a:lnTo>
                                  <a:pt x="651" y="111"/>
                                </a:lnTo>
                                <a:lnTo>
                                  <a:pt x="649" y="103"/>
                                </a:lnTo>
                                <a:lnTo>
                                  <a:pt x="648" y="96"/>
                                </a:lnTo>
                                <a:lnTo>
                                  <a:pt x="644" y="89"/>
                                </a:lnTo>
                                <a:lnTo>
                                  <a:pt x="641" y="84"/>
                                </a:lnTo>
                                <a:lnTo>
                                  <a:pt x="636" y="78"/>
                                </a:lnTo>
                                <a:lnTo>
                                  <a:pt x="630" y="73"/>
                                </a:lnTo>
                                <a:lnTo>
                                  <a:pt x="622" y="70"/>
                                </a:lnTo>
                                <a:lnTo>
                                  <a:pt x="615" y="67"/>
                                </a:lnTo>
                                <a:lnTo>
                                  <a:pt x="615" y="56"/>
                                </a:lnTo>
                                <a:lnTo>
                                  <a:pt x="618" y="54"/>
                                </a:lnTo>
                                <a:lnTo>
                                  <a:pt x="622" y="52"/>
                                </a:lnTo>
                                <a:lnTo>
                                  <a:pt x="623" y="48"/>
                                </a:lnTo>
                                <a:lnTo>
                                  <a:pt x="625" y="45"/>
                                </a:lnTo>
                                <a:lnTo>
                                  <a:pt x="625" y="43"/>
                                </a:lnTo>
                                <a:lnTo>
                                  <a:pt x="623" y="41"/>
                                </a:lnTo>
                                <a:lnTo>
                                  <a:pt x="621" y="40"/>
                                </a:lnTo>
                                <a:lnTo>
                                  <a:pt x="618" y="38"/>
                                </a:lnTo>
                                <a:lnTo>
                                  <a:pt x="617" y="37"/>
                                </a:lnTo>
                                <a:lnTo>
                                  <a:pt x="616" y="34"/>
                                </a:lnTo>
                                <a:lnTo>
                                  <a:pt x="613" y="31"/>
                                </a:lnTo>
                                <a:lnTo>
                                  <a:pt x="610" y="27"/>
                                </a:lnTo>
                                <a:lnTo>
                                  <a:pt x="607" y="22"/>
                                </a:lnTo>
                                <a:lnTo>
                                  <a:pt x="605" y="15"/>
                                </a:lnTo>
                                <a:lnTo>
                                  <a:pt x="602" y="8"/>
                                </a:lnTo>
                                <a:lnTo>
                                  <a:pt x="601" y="0"/>
                                </a:lnTo>
                                <a:lnTo>
                                  <a:pt x="637" y="0"/>
                                </a:lnTo>
                                <a:lnTo>
                                  <a:pt x="673" y="0"/>
                                </a:lnTo>
                                <a:lnTo>
                                  <a:pt x="709" y="2"/>
                                </a:lnTo>
                                <a:lnTo>
                                  <a:pt x="744" y="3"/>
                                </a:lnTo>
                                <a:lnTo>
                                  <a:pt x="779" y="7"/>
                                </a:lnTo>
                                <a:lnTo>
                                  <a:pt x="814" y="10"/>
                                </a:lnTo>
                                <a:lnTo>
                                  <a:pt x="848" y="13"/>
                                </a:lnTo>
                                <a:lnTo>
                                  <a:pt x="882" y="17"/>
                                </a:lnTo>
                                <a:lnTo>
                                  <a:pt x="916" y="23"/>
                                </a:lnTo>
                                <a:lnTo>
                                  <a:pt x="948" y="28"/>
                                </a:lnTo>
                                <a:lnTo>
                                  <a:pt x="980" y="34"/>
                                </a:lnTo>
                                <a:lnTo>
                                  <a:pt x="1011" y="42"/>
                                </a:lnTo>
                                <a:lnTo>
                                  <a:pt x="1041" y="50"/>
                                </a:lnTo>
                                <a:lnTo>
                                  <a:pt x="1071" y="57"/>
                                </a:lnTo>
                                <a:lnTo>
                                  <a:pt x="1100" y="66"/>
                                </a:lnTo>
                                <a:lnTo>
                                  <a:pt x="1128" y="75"/>
                                </a:lnTo>
                                <a:close/>
                                <a:moveTo>
                                  <a:pt x="0" y="103"/>
                                </a:moveTo>
                                <a:lnTo>
                                  <a:pt x="34" y="91"/>
                                </a:lnTo>
                                <a:lnTo>
                                  <a:pt x="67" y="80"/>
                                </a:lnTo>
                                <a:lnTo>
                                  <a:pt x="101" y="70"/>
                                </a:lnTo>
                                <a:lnTo>
                                  <a:pt x="137" y="60"/>
                                </a:lnTo>
                                <a:lnTo>
                                  <a:pt x="172" y="51"/>
                                </a:lnTo>
                                <a:lnTo>
                                  <a:pt x="209" y="43"/>
                                </a:lnTo>
                                <a:lnTo>
                                  <a:pt x="245" y="36"/>
                                </a:lnTo>
                                <a:lnTo>
                                  <a:pt x="282" y="28"/>
                                </a:lnTo>
                                <a:lnTo>
                                  <a:pt x="320" y="23"/>
                                </a:lnTo>
                                <a:lnTo>
                                  <a:pt x="358" y="17"/>
                                </a:lnTo>
                                <a:lnTo>
                                  <a:pt x="396" y="12"/>
                                </a:lnTo>
                                <a:lnTo>
                                  <a:pt x="434" y="9"/>
                                </a:lnTo>
                                <a:lnTo>
                                  <a:pt x="473" y="6"/>
                                </a:lnTo>
                                <a:lnTo>
                                  <a:pt x="510" y="2"/>
                                </a:lnTo>
                                <a:lnTo>
                                  <a:pt x="549" y="1"/>
                                </a:lnTo>
                                <a:lnTo>
                                  <a:pt x="587" y="0"/>
                                </a:lnTo>
                                <a:lnTo>
                                  <a:pt x="586" y="9"/>
                                </a:lnTo>
                                <a:lnTo>
                                  <a:pt x="585" y="16"/>
                                </a:lnTo>
                                <a:lnTo>
                                  <a:pt x="582" y="23"/>
                                </a:lnTo>
                                <a:lnTo>
                                  <a:pt x="580" y="28"/>
                                </a:lnTo>
                                <a:lnTo>
                                  <a:pt x="577" y="32"/>
                                </a:lnTo>
                                <a:lnTo>
                                  <a:pt x="575" y="36"/>
                                </a:lnTo>
                                <a:lnTo>
                                  <a:pt x="572" y="37"/>
                                </a:lnTo>
                                <a:lnTo>
                                  <a:pt x="572" y="38"/>
                                </a:lnTo>
                                <a:lnTo>
                                  <a:pt x="569" y="40"/>
                                </a:lnTo>
                                <a:lnTo>
                                  <a:pt x="566" y="42"/>
                                </a:lnTo>
                                <a:lnTo>
                                  <a:pt x="564" y="44"/>
                                </a:lnTo>
                                <a:lnTo>
                                  <a:pt x="564" y="46"/>
                                </a:lnTo>
                                <a:lnTo>
                                  <a:pt x="565" y="50"/>
                                </a:lnTo>
                                <a:lnTo>
                                  <a:pt x="566" y="52"/>
                                </a:lnTo>
                                <a:lnTo>
                                  <a:pt x="570" y="54"/>
                                </a:lnTo>
                                <a:lnTo>
                                  <a:pt x="575" y="56"/>
                                </a:lnTo>
                                <a:lnTo>
                                  <a:pt x="575" y="67"/>
                                </a:lnTo>
                                <a:lnTo>
                                  <a:pt x="567" y="70"/>
                                </a:lnTo>
                                <a:lnTo>
                                  <a:pt x="560" y="73"/>
                                </a:lnTo>
                                <a:lnTo>
                                  <a:pt x="554" y="78"/>
                                </a:lnTo>
                                <a:lnTo>
                                  <a:pt x="547" y="84"/>
                                </a:lnTo>
                                <a:lnTo>
                                  <a:pt x="544" y="91"/>
                                </a:lnTo>
                                <a:lnTo>
                                  <a:pt x="540" y="99"/>
                                </a:lnTo>
                                <a:lnTo>
                                  <a:pt x="539" y="106"/>
                                </a:lnTo>
                                <a:lnTo>
                                  <a:pt x="537" y="115"/>
                                </a:lnTo>
                                <a:lnTo>
                                  <a:pt x="537" y="129"/>
                                </a:lnTo>
                                <a:lnTo>
                                  <a:pt x="529" y="137"/>
                                </a:lnTo>
                                <a:lnTo>
                                  <a:pt x="529" y="146"/>
                                </a:lnTo>
                                <a:lnTo>
                                  <a:pt x="536" y="146"/>
                                </a:lnTo>
                                <a:lnTo>
                                  <a:pt x="536" y="173"/>
                                </a:lnTo>
                                <a:lnTo>
                                  <a:pt x="528" y="173"/>
                                </a:lnTo>
                                <a:lnTo>
                                  <a:pt x="525" y="161"/>
                                </a:lnTo>
                                <a:lnTo>
                                  <a:pt x="518" y="161"/>
                                </a:lnTo>
                                <a:lnTo>
                                  <a:pt x="518" y="191"/>
                                </a:lnTo>
                                <a:lnTo>
                                  <a:pt x="511" y="191"/>
                                </a:lnTo>
                                <a:lnTo>
                                  <a:pt x="511" y="274"/>
                                </a:lnTo>
                                <a:lnTo>
                                  <a:pt x="504" y="274"/>
                                </a:lnTo>
                                <a:lnTo>
                                  <a:pt x="474" y="261"/>
                                </a:lnTo>
                                <a:lnTo>
                                  <a:pt x="444" y="248"/>
                                </a:lnTo>
                                <a:lnTo>
                                  <a:pt x="414" y="235"/>
                                </a:lnTo>
                                <a:lnTo>
                                  <a:pt x="384" y="223"/>
                                </a:lnTo>
                                <a:lnTo>
                                  <a:pt x="353" y="211"/>
                                </a:lnTo>
                                <a:lnTo>
                                  <a:pt x="322" y="200"/>
                                </a:lnTo>
                                <a:lnTo>
                                  <a:pt x="290" y="188"/>
                                </a:lnTo>
                                <a:lnTo>
                                  <a:pt x="259" y="177"/>
                                </a:lnTo>
                                <a:lnTo>
                                  <a:pt x="226" y="166"/>
                                </a:lnTo>
                                <a:lnTo>
                                  <a:pt x="194" y="156"/>
                                </a:lnTo>
                                <a:lnTo>
                                  <a:pt x="162" y="146"/>
                                </a:lnTo>
                                <a:lnTo>
                                  <a:pt x="129" y="136"/>
                                </a:lnTo>
                                <a:lnTo>
                                  <a:pt x="97" y="127"/>
                                </a:lnTo>
                                <a:lnTo>
                                  <a:pt x="65" y="119"/>
                                </a:lnTo>
                                <a:lnTo>
                                  <a:pt x="32" y="111"/>
                                </a:lnTo>
                                <a:lnTo>
                                  <a:pt x="0" y="103"/>
                                </a:lnTo>
                                <a:close/>
                              </a:path>
                            </a:pathLst>
                          </a:custGeom>
                          <a:solidFill>
                            <a:srgbClr val="59F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3"/>
                        <wps:cNvSpPr>
                          <a:spLocks/>
                        </wps:cNvSpPr>
                        <wps:spPr bwMode="auto">
                          <a:xfrm>
                            <a:off x="4607" y="5156"/>
                            <a:ext cx="1650" cy="819"/>
                          </a:xfrm>
                          <a:custGeom>
                            <a:avLst/>
                            <a:gdLst>
                              <a:gd name="T0" fmla="*/ 527 w 527"/>
                              <a:gd name="T1" fmla="*/ 75 h 229"/>
                              <a:gd name="T2" fmla="*/ 480 w 527"/>
                              <a:gd name="T3" fmla="*/ 90 h 229"/>
                              <a:gd name="T4" fmla="*/ 427 w 527"/>
                              <a:gd name="T5" fmla="*/ 106 h 229"/>
                              <a:gd name="T6" fmla="*/ 371 w 527"/>
                              <a:gd name="T7" fmla="*/ 125 h 229"/>
                              <a:gd name="T8" fmla="*/ 311 w 527"/>
                              <a:gd name="T9" fmla="*/ 144 h 229"/>
                              <a:gd name="T10" fmla="*/ 251 w 527"/>
                              <a:gd name="T11" fmla="*/ 164 h 229"/>
                              <a:gd name="T12" fmla="*/ 190 w 527"/>
                              <a:gd name="T13" fmla="*/ 186 h 229"/>
                              <a:gd name="T14" fmla="*/ 132 w 527"/>
                              <a:gd name="T15" fmla="*/ 207 h 229"/>
                              <a:gd name="T16" fmla="*/ 75 w 527"/>
                              <a:gd name="T17" fmla="*/ 229 h 229"/>
                              <a:gd name="T18" fmla="*/ 68 w 527"/>
                              <a:gd name="T19" fmla="*/ 191 h 229"/>
                              <a:gd name="T20" fmla="*/ 61 w 527"/>
                              <a:gd name="T21" fmla="*/ 161 h 229"/>
                              <a:gd name="T22" fmla="*/ 60 w 527"/>
                              <a:gd name="T23" fmla="*/ 164 h 229"/>
                              <a:gd name="T24" fmla="*/ 60 w 527"/>
                              <a:gd name="T25" fmla="*/ 170 h 229"/>
                              <a:gd name="T26" fmla="*/ 58 w 527"/>
                              <a:gd name="T27" fmla="*/ 173 h 229"/>
                              <a:gd name="T28" fmla="*/ 55 w 527"/>
                              <a:gd name="T29" fmla="*/ 173 h 229"/>
                              <a:gd name="T30" fmla="*/ 50 w 527"/>
                              <a:gd name="T31" fmla="*/ 173 h 229"/>
                              <a:gd name="T32" fmla="*/ 58 w 527"/>
                              <a:gd name="T33" fmla="*/ 146 h 229"/>
                              <a:gd name="T34" fmla="*/ 50 w 527"/>
                              <a:gd name="T35" fmla="*/ 128 h 229"/>
                              <a:gd name="T36" fmla="*/ 50 w 527"/>
                              <a:gd name="T37" fmla="*/ 111 h 229"/>
                              <a:gd name="T38" fmla="*/ 47 w 527"/>
                              <a:gd name="T39" fmla="*/ 96 h 229"/>
                              <a:gd name="T40" fmla="*/ 40 w 527"/>
                              <a:gd name="T41" fmla="*/ 84 h 229"/>
                              <a:gd name="T42" fmla="*/ 29 w 527"/>
                              <a:gd name="T43" fmla="*/ 73 h 229"/>
                              <a:gd name="T44" fmla="*/ 14 w 527"/>
                              <a:gd name="T45" fmla="*/ 67 h 229"/>
                              <a:gd name="T46" fmla="*/ 14 w 527"/>
                              <a:gd name="T47" fmla="*/ 56 h 229"/>
                              <a:gd name="T48" fmla="*/ 21 w 527"/>
                              <a:gd name="T49" fmla="*/ 52 h 229"/>
                              <a:gd name="T50" fmla="*/ 24 w 527"/>
                              <a:gd name="T51" fmla="*/ 45 h 229"/>
                              <a:gd name="T52" fmla="*/ 24 w 527"/>
                              <a:gd name="T53" fmla="*/ 43 h 229"/>
                              <a:gd name="T54" fmla="*/ 20 w 527"/>
                              <a:gd name="T55" fmla="*/ 40 h 229"/>
                              <a:gd name="T56" fmla="*/ 17 w 527"/>
                              <a:gd name="T57" fmla="*/ 38 h 229"/>
                              <a:gd name="T58" fmla="*/ 15 w 527"/>
                              <a:gd name="T59" fmla="*/ 34 h 229"/>
                              <a:gd name="T60" fmla="*/ 9 w 527"/>
                              <a:gd name="T61" fmla="*/ 27 h 229"/>
                              <a:gd name="T62" fmla="*/ 4 w 527"/>
                              <a:gd name="T63" fmla="*/ 15 h 229"/>
                              <a:gd name="T64" fmla="*/ 0 w 527"/>
                              <a:gd name="T65" fmla="*/ 0 h 229"/>
                              <a:gd name="T66" fmla="*/ 36 w 527"/>
                              <a:gd name="T67" fmla="*/ 0 h 229"/>
                              <a:gd name="T68" fmla="*/ 108 w 527"/>
                              <a:gd name="T69" fmla="*/ 2 h 229"/>
                              <a:gd name="T70" fmla="*/ 178 w 527"/>
                              <a:gd name="T71" fmla="*/ 7 h 229"/>
                              <a:gd name="T72" fmla="*/ 247 w 527"/>
                              <a:gd name="T73" fmla="*/ 13 h 229"/>
                              <a:gd name="T74" fmla="*/ 315 w 527"/>
                              <a:gd name="T75" fmla="*/ 23 h 229"/>
                              <a:gd name="T76" fmla="*/ 379 w 527"/>
                              <a:gd name="T77" fmla="*/ 34 h 229"/>
                              <a:gd name="T78" fmla="*/ 440 w 527"/>
                              <a:gd name="T79" fmla="*/ 50 h 229"/>
                              <a:gd name="T80" fmla="*/ 499 w 527"/>
                              <a:gd name="T81" fmla="*/ 66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7" h="229">
                                <a:moveTo>
                                  <a:pt x="527" y="75"/>
                                </a:moveTo>
                                <a:lnTo>
                                  <a:pt x="527" y="75"/>
                                </a:lnTo>
                                <a:lnTo>
                                  <a:pt x="504" y="83"/>
                                </a:lnTo>
                                <a:lnTo>
                                  <a:pt x="480" y="90"/>
                                </a:lnTo>
                                <a:lnTo>
                                  <a:pt x="454" y="98"/>
                                </a:lnTo>
                                <a:lnTo>
                                  <a:pt x="427" y="106"/>
                                </a:lnTo>
                                <a:lnTo>
                                  <a:pt x="399" y="115"/>
                                </a:lnTo>
                                <a:lnTo>
                                  <a:pt x="371" y="125"/>
                                </a:lnTo>
                                <a:lnTo>
                                  <a:pt x="341" y="134"/>
                                </a:lnTo>
                                <a:lnTo>
                                  <a:pt x="311" y="144"/>
                                </a:lnTo>
                                <a:lnTo>
                                  <a:pt x="281" y="154"/>
                                </a:lnTo>
                                <a:lnTo>
                                  <a:pt x="251" y="164"/>
                                </a:lnTo>
                                <a:lnTo>
                                  <a:pt x="220" y="175"/>
                                </a:lnTo>
                                <a:lnTo>
                                  <a:pt x="190" y="186"/>
                                </a:lnTo>
                                <a:lnTo>
                                  <a:pt x="160" y="196"/>
                                </a:lnTo>
                                <a:lnTo>
                                  <a:pt x="132" y="207"/>
                                </a:lnTo>
                                <a:lnTo>
                                  <a:pt x="102" y="218"/>
                                </a:lnTo>
                                <a:lnTo>
                                  <a:pt x="75" y="229"/>
                                </a:lnTo>
                                <a:lnTo>
                                  <a:pt x="75" y="191"/>
                                </a:lnTo>
                                <a:lnTo>
                                  <a:pt x="68" y="191"/>
                                </a:lnTo>
                                <a:lnTo>
                                  <a:pt x="68" y="160"/>
                                </a:lnTo>
                                <a:lnTo>
                                  <a:pt x="61" y="161"/>
                                </a:lnTo>
                                <a:lnTo>
                                  <a:pt x="61" y="161"/>
                                </a:lnTo>
                                <a:lnTo>
                                  <a:pt x="60" y="164"/>
                                </a:lnTo>
                                <a:lnTo>
                                  <a:pt x="60" y="166"/>
                                </a:lnTo>
                                <a:lnTo>
                                  <a:pt x="60" y="170"/>
                                </a:lnTo>
                                <a:lnTo>
                                  <a:pt x="58" y="173"/>
                                </a:lnTo>
                                <a:lnTo>
                                  <a:pt x="58" y="173"/>
                                </a:lnTo>
                                <a:lnTo>
                                  <a:pt x="56" y="173"/>
                                </a:lnTo>
                                <a:lnTo>
                                  <a:pt x="55" y="173"/>
                                </a:lnTo>
                                <a:lnTo>
                                  <a:pt x="52" y="173"/>
                                </a:lnTo>
                                <a:lnTo>
                                  <a:pt x="50" y="173"/>
                                </a:lnTo>
                                <a:lnTo>
                                  <a:pt x="50" y="146"/>
                                </a:lnTo>
                                <a:lnTo>
                                  <a:pt x="58" y="146"/>
                                </a:lnTo>
                                <a:lnTo>
                                  <a:pt x="58" y="137"/>
                                </a:lnTo>
                                <a:lnTo>
                                  <a:pt x="50" y="128"/>
                                </a:lnTo>
                                <a:lnTo>
                                  <a:pt x="50" y="111"/>
                                </a:lnTo>
                                <a:lnTo>
                                  <a:pt x="50" y="111"/>
                                </a:lnTo>
                                <a:lnTo>
                                  <a:pt x="48" y="103"/>
                                </a:lnTo>
                                <a:lnTo>
                                  <a:pt x="47" y="96"/>
                                </a:lnTo>
                                <a:lnTo>
                                  <a:pt x="43" y="89"/>
                                </a:lnTo>
                                <a:lnTo>
                                  <a:pt x="40" y="84"/>
                                </a:lnTo>
                                <a:lnTo>
                                  <a:pt x="35" y="78"/>
                                </a:lnTo>
                                <a:lnTo>
                                  <a:pt x="29" y="73"/>
                                </a:lnTo>
                                <a:lnTo>
                                  <a:pt x="21" y="70"/>
                                </a:lnTo>
                                <a:lnTo>
                                  <a:pt x="14" y="67"/>
                                </a:lnTo>
                                <a:lnTo>
                                  <a:pt x="14" y="56"/>
                                </a:lnTo>
                                <a:lnTo>
                                  <a:pt x="14" y="56"/>
                                </a:lnTo>
                                <a:lnTo>
                                  <a:pt x="17" y="54"/>
                                </a:lnTo>
                                <a:lnTo>
                                  <a:pt x="21" y="52"/>
                                </a:lnTo>
                                <a:lnTo>
                                  <a:pt x="22" y="48"/>
                                </a:lnTo>
                                <a:lnTo>
                                  <a:pt x="24" y="45"/>
                                </a:lnTo>
                                <a:lnTo>
                                  <a:pt x="24" y="45"/>
                                </a:lnTo>
                                <a:lnTo>
                                  <a:pt x="24" y="43"/>
                                </a:lnTo>
                                <a:lnTo>
                                  <a:pt x="22" y="41"/>
                                </a:lnTo>
                                <a:lnTo>
                                  <a:pt x="20" y="40"/>
                                </a:lnTo>
                                <a:lnTo>
                                  <a:pt x="17" y="38"/>
                                </a:lnTo>
                                <a:lnTo>
                                  <a:pt x="17" y="38"/>
                                </a:lnTo>
                                <a:lnTo>
                                  <a:pt x="16" y="37"/>
                                </a:lnTo>
                                <a:lnTo>
                                  <a:pt x="15" y="34"/>
                                </a:lnTo>
                                <a:lnTo>
                                  <a:pt x="12" y="31"/>
                                </a:lnTo>
                                <a:lnTo>
                                  <a:pt x="9" y="27"/>
                                </a:lnTo>
                                <a:lnTo>
                                  <a:pt x="6" y="22"/>
                                </a:lnTo>
                                <a:lnTo>
                                  <a:pt x="4" y="15"/>
                                </a:lnTo>
                                <a:lnTo>
                                  <a:pt x="1" y="8"/>
                                </a:lnTo>
                                <a:lnTo>
                                  <a:pt x="0" y="0"/>
                                </a:lnTo>
                                <a:lnTo>
                                  <a:pt x="0" y="0"/>
                                </a:lnTo>
                                <a:lnTo>
                                  <a:pt x="36" y="0"/>
                                </a:lnTo>
                                <a:lnTo>
                                  <a:pt x="72" y="0"/>
                                </a:lnTo>
                                <a:lnTo>
                                  <a:pt x="108" y="2"/>
                                </a:lnTo>
                                <a:lnTo>
                                  <a:pt x="143" y="3"/>
                                </a:lnTo>
                                <a:lnTo>
                                  <a:pt x="178" y="7"/>
                                </a:lnTo>
                                <a:lnTo>
                                  <a:pt x="213" y="10"/>
                                </a:lnTo>
                                <a:lnTo>
                                  <a:pt x="247" y="13"/>
                                </a:lnTo>
                                <a:lnTo>
                                  <a:pt x="281" y="17"/>
                                </a:lnTo>
                                <a:lnTo>
                                  <a:pt x="315" y="23"/>
                                </a:lnTo>
                                <a:lnTo>
                                  <a:pt x="347" y="28"/>
                                </a:lnTo>
                                <a:lnTo>
                                  <a:pt x="379" y="34"/>
                                </a:lnTo>
                                <a:lnTo>
                                  <a:pt x="410" y="42"/>
                                </a:lnTo>
                                <a:lnTo>
                                  <a:pt x="440" y="50"/>
                                </a:lnTo>
                                <a:lnTo>
                                  <a:pt x="470" y="57"/>
                                </a:lnTo>
                                <a:lnTo>
                                  <a:pt x="499" y="66"/>
                                </a:lnTo>
                                <a:lnTo>
                                  <a:pt x="527" y="75"/>
                                </a:lnTo>
                              </a:path>
                            </a:pathLst>
                          </a:custGeom>
                          <a:noFill/>
                          <a:ln w="0">
                            <a:solidFill>
                              <a:srgbClr val="59F27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34"/>
                        <wps:cNvSpPr>
                          <a:spLocks/>
                        </wps:cNvSpPr>
                        <wps:spPr bwMode="auto">
                          <a:xfrm>
                            <a:off x="2724" y="5156"/>
                            <a:ext cx="1838" cy="980"/>
                          </a:xfrm>
                          <a:custGeom>
                            <a:avLst/>
                            <a:gdLst>
                              <a:gd name="T0" fmla="*/ 0 w 587"/>
                              <a:gd name="T1" fmla="*/ 103 h 274"/>
                              <a:gd name="T2" fmla="*/ 67 w 587"/>
                              <a:gd name="T3" fmla="*/ 80 h 274"/>
                              <a:gd name="T4" fmla="*/ 137 w 587"/>
                              <a:gd name="T5" fmla="*/ 60 h 274"/>
                              <a:gd name="T6" fmla="*/ 209 w 587"/>
                              <a:gd name="T7" fmla="*/ 43 h 274"/>
                              <a:gd name="T8" fmla="*/ 282 w 587"/>
                              <a:gd name="T9" fmla="*/ 28 h 274"/>
                              <a:gd name="T10" fmla="*/ 358 w 587"/>
                              <a:gd name="T11" fmla="*/ 17 h 274"/>
                              <a:gd name="T12" fmla="*/ 434 w 587"/>
                              <a:gd name="T13" fmla="*/ 9 h 274"/>
                              <a:gd name="T14" fmla="*/ 510 w 587"/>
                              <a:gd name="T15" fmla="*/ 2 h 274"/>
                              <a:gd name="T16" fmla="*/ 587 w 587"/>
                              <a:gd name="T17" fmla="*/ 0 h 274"/>
                              <a:gd name="T18" fmla="*/ 586 w 587"/>
                              <a:gd name="T19" fmla="*/ 9 h 274"/>
                              <a:gd name="T20" fmla="*/ 582 w 587"/>
                              <a:gd name="T21" fmla="*/ 23 h 274"/>
                              <a:gd name="T22" fmla="*/ 577 w 587"/>
                              <a:gd name="T23" fmla="*/ 32 h 274"/>
                              <a:gd name="T24" fmla="*/ 572 w 587"/>
                              <a:gd name="T25" fmla="*/ 37 h 274"/>
                              <a:gd name="T26" fmla="*/ 572 w 587"/>
                              <a:gd name="T27" fmla="*/ 38 h 274"/>
                              <a:gd name="T28" fmla="*/ 566 w 587"/>
                              <a:gd name="T29" fmla="*/ 42 h 274"/>
                              <a:gd name="T30" fmla="*/ 564 w 587"/>
                              <a:gd name="T31" fmla="*/ 46 h 274"/>
                              <a:gd name="T32" fmla="*/ 565 w 587"/>
                              <a:gd name="T33" fmla="*/ 50 h 274"/>
                              <a:gd name="T34" fmla="*/ 570 w 587"/>
                              <a:gd name="T35" fmla="*/ 54 h 274"/>
                              <a:gd name="T36" fmla="*/ 575 w 587"/>
                              <a:gd name="T37" fmla="*/ 67 h 274"/>
                              <a:gd name="T38" fmla="*/ 567 w 587"/>
                              <a:gd name="T39" fmla="*/ 70 h 274"/>
                              <a:gd name="T40" fmla="*/ 554 w 587"/>
                              <a:gd name="T41" fmla="*/ 78 h 274"/>
                              <a:gd name="T42" fmla="*/ 544 w 587"/>
                              <a:gd name="T43" fmla="*/ 91 h 274"/>
                              <a:gd name="T44" fmla="*/ 539 w 587"/>
                              <a:gd name="T45" fmla="*/ 106 h 274"/>
                              <a:gd name="T46" fmla="*/ 537 w 587"/>
                              <a:gd name="T47" fmla="*/ 129 h 274"/>
                              <a:gd name="T48" fmla="*/ 529 w 587"/>
                              <a:gd name="T49" fmla="*/ 146 h 274"/>
                              <a:gd name="T50" fmla="*/ 536 w 587"/>
                              <a:gd name="T51" fmla="*/ 173 h 274"/>
                              <a:gd name="T52" fmla="*/ 525 w 587"/>
                              <a:gd name="T53" fmla="*/ 161 h 274"/>
                              <a:gd name="T54" fmla="*/ 518 w 587"/>
                              <a:gd name="T55" fmla="*/ 191 h 274"/>
                              <a:gd name="T56" fmla="*/ 511 w 587"/>
                              <a:gd name="T57" fmla="*/ 274 h 274"/>
                              <a:gd name="T58" fmla="*/ 504 w 587"/>
                              <a:gd name="T59" fmla="*/ 274 h 274"/>
                              <a:gd name="T60" fmla="*/ 444 w 587"/>
                              <a:gd name="T61" fmla="*/ 248 h 274"/>
                              <a:gd name="T62" fmla="*/ 384 w 587"/>
                              <a:gd name="T63" fmla="*/ 223 h 274"/>
                              <a:gd name="T64" fmla="*/ 322 w 587"/>
                              <a:gd name="T65" fmla="*/ 200 h 274"/>
                              <a:gd name="T66" fmla="*/ 259 w 587"/>
                              <a:gd name="T67" fmla="*/ 177 h 274"/>
                              <a:gd name="T68" fmla="*/ 194 w 587"/>
                              <a:gd name="T69" fmla="*/ 156 h 274"/>
                              <a:gd name="T70" fmla="*/ 129 w 587"/>
                              <a:gd name="T71" fmla="*/ 136 h 274"/>
                              <a:gd name="T72" fmla="*/ 65 w 587"/>
                              <a:gd name="T73" fmla="*/ 119 h 274"/>
                              <a:gd name="T74" fmla="*/ 0 w 587"/>
                              <a:gd name="T75" fmla="*/ 103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87" h="274">
                                <a:moveTo>
                                  <a:pt x="0" y="103"/>
                                </a:moveTo>
                                <a:lnTo>
                                  <a:pt x="0" y="103"/>
                                </a:lnTo>
                                <a:lnTo>
                                  <a:pt x="34" y="91"/>
                                </a:lnTo>
                                <a:lnTo>
                                  <a:pt x="67" y="80"/>
                                </a:lnTo>
                                <a:lnTo>
                                  <a:pt x="101" y="70"/>
                                </a:lnTo>
                                <a:lnTo>
                                  <a:pt x="137" y="60"/>
                                </a:lnTo>
                                <a:lnTo>
                                  <a:pt x="172" y="51"/>
                                </a:lnTo>
                                <a:lnTo>
                                  <a:pt x="209" y="43"/>
                                </a:lnTo>
                                <a:lnTo>
                                  <a:pt x="245" y="36"/>
                                </a:lnTo>
                                <a:lnTo>
                                  <a:pt x="282" y="28"/>
                                </a:lnTo>
                                <a:lnTo>
                                  <a:pt x="320" y="23"/>
                                </a:lnTo>
                                <a:lnTo>
                                  <a:pt x="358" y="17"/>
                                </a:lnTo>
                                <a:lnTo>
                                  <a:pt x="396" y="12"/>
                                </a:lnTo>
                                <a:lnTo>
                                  <a:pt x="434" y="9"/>
                                </a:lnTo>
                                <a:lnTo>
                                  <a:pt x="473" y="6"/>
                                </a:lnTo>
                                <a:lnTo>
                                  <a:pt x="510" y="2"/>
                                </a:lnTo>
                                <a:lnTo>
                                  <a:pt x="549" y="1"/>
                                </a:lnTo>
                                <a:lnTo>
                                  <a:pt x="587" y="0"/>
                                </a:lnTo>
                                <a:lnTo>
                                  <a:pt x="587" y="0"/>
                                </a:lnTo>
                                <a:lnTo>
                                  <a:pt x="586" y="9"/>
                                </a:lnTo>
                                <a:lnTo>
                                  <a:pt x="585" y="16"/>
                                </a:lnTo>
                                <a:lnTo>
                                  <a:pt x="582" y="23"/>
                                </a:lnTo>
                                <a:lnTo>
                                  <a:pt x="580" y="28"/>
                                </a:lnTo>
                                <a:lnTo>
                                  <a:pt x="577" y="32"/>
                                </a:lnTo>
                                <a:lnTo>
                                  <a:pt x="575" y="36"/>
                                </a:lnTo>
                                <a:lnTo>
                                  <a:pt x="572" y="37"/>
                                </a:lnTo>
                                <a:lnTo>
                                  <a:pt x="572" y="38"/>
                                </a:lnTo>
                                <a:lnTo>
                                  <a:pt x="572" y="38"/>
                                </a:lnTo>
                                <a:lnTo>
                                  <a:pt x="569" y="40"/>
                                </a:lnTo>
                                <a:lnTo>
                                  <a:pt x="566" y="42"/>
                                </a:lnTo>
                                <a:lnTo>
                                  <a:pt x="564" y="44"/>
                                </a:lnTo>
                                <a:lnTo>
                                  <a:pt x="564" y="46"/>
                                </a:lnTo>
                                <a:lnTo>
                                  <a:pt x="564" y="46"/>
                                </a:lnTo>
                                <a:lnTo>
                                  <a:pt x="565" y="50"/>
                                </a:lnTo>
                                <a:lnTo>
                                  <a:pt x="566" y="52"/>
                                </a:lnTo>
                                <a:lnTo>
                                  <a:pt x="570" y="54"/>
                                </a:lnTo>
                                <a:lnTo>
                                  <a:pt x="575" y="56"/>
                                </a:lnTo>
                                <a:lnTo>
                                  <a:pt x="575" y="67"/>
                                </a:lnTo>
                                <a:lnTo>
                                  <a:pt x="575" y="67"/>
                                </a:lnTo>
                                <a:lnTo>
                                  <a:pt x="567" y="70"/>
                                </a:lnTo>
                                <a:lnTo>
                                  <a:pt x="560" y="73"/>
                                </a:lnTo>
                                <a:lnTo>
                                  <a:pt x="554" y="78"/>
                                </a:lnTo>
                                <a:lnTo>
                                  <a:pt x="547" y="84"/>
                                </a:lnTo>
                                <a:lnTo>
                                  <a:pt x="544" y="91"/>
                                </a:lnTo>
                                <a:lnTo>
                                  <a:pt x="540" y="99"/>
                                </a:lnTo>
                                <a:lnTo>
                                  <a:pt x="539" y="106"/>
                                </a:lnTo>
                                <a:lnTo>
                                  <a:pt x="537" y="115"/>
                                </a:lnTo>
                                <a:lnTo>
                                  <a:pt x="537" y="129"/>
                                </a:lnTo>
                                <a:lnTo>
                                  <a:pt x="529" y="137"/>
                                </a:lnTo>
                                <a:lnTo>
                                  <a:pt x="529" y="146"/>
                                </a:lnTo>
                                <a:lnTo>
                                  <a:pt x="536" y="146"/>
                                </a:lnTo>
                                <a:lnTo>
                                  <a:pt x="536" y="173"/>
                                </a:lnTo>
                                <a:lnTo>
                                  <a:pt x="528" y="173"/>
                                </a:lnTo>
                                <a:lnTo>
                                  <a:pt x="525" y="161"/>
                                </a:lnTo>
                                <a:lnTo>
                                  <a:pt x="518" y="161"/>
                                </a:lnTo>
                                <a:lnTo>
                                  <a:pt x="518" y="191"/>
                                </a:lnTo>
                                <a:lnTo>
                                  <a:pt x="511" y="191"/>
                                </a:lnTo>
                                <a:lnTo>
                                  <a:pt x="511" y="274"/>
                                </a:lnTo>
                                <a:lnTo>
                                  <a:pt x="504" y="274"/>
                                </a:lnTo>
                                <a:lnTo>
                                  <a:pt x="504" y="274"/>
                                </a:lnTo>
                                <a:lnTo>
                                  <a:pt x="474" y="261"/>
                                </a:lnTo>
                                <a:lnTo>
                                  <a:pt x="444" y="248"/>
                                </a:lnTo>
                                <a:lnTo>
                                  <a:pt x="414" y="235"/>
                                </a:lnTo>
                                <a:lnTo>
                                  <a:pt x="384" y="223"/>
                                </a:lnTo>
                                <a:lnTo>
                                  <a:pt x="353" y="211"/>
                                </a:lnTo>
                                <a:lnTo>
                                  <a:pt x="322" y="200"/>
                                </a:lnTo>
                                <a:lnTo>
                                  <a:pt x="290" y="188"/>
                                </a:lnTo>
                                <a:lnTo>
                                  <a:pt x="259" y="177"/>
                                </a:lnTo>
                                <a:lnTo>
                                  <a:pt x="226" y="166"/>
                                </a:lnTo>
                                <a:lnTo>
                                  <a:pt x="194" y="156"/>
                                </a:lnTo>
                                <a:lnTo>
                                  <a:pt x="162" y="146"/>
                                </a:lnTo>
                                <a:lnTo>
                                  <a:pt x="129" y="136"/>
                                </a:lnTo>
                                <a:lnTo>
                                  <a:pt x="97" y="127"/>
                                </a:lnTo>
                                <a:lnTo>
                                  <a:pt x="65" y="119"/>
                                </a:lnTo>
                                <a:lnTo>
                                  <a:pt x="32" y="111"/>
                                </a:lnTo>
                                <a:lnTo>
                                  <a:pt x="0" y="103"/>
                                </a:lnTo>
                              </a:path>
                            </a:pathLst>
                          </a:custGeom>
                          <a:noFill/>
                          <a:ln w="0">
                            <a:solidFill>
                              <a:srgbClr val="59F27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35"/>
                        <wps:cNvSpPr>
                          <a:spLocks noEditPoints="1"/>
                        </wps:cNvSpPr>
                        <wps:spPr bwMode="auto">
                          <a:xfrm>
                            <a:off x="710" y="4566"/>
                            <a:ext cx="7668" cy="1982"/>
                          </a:xfrm>
                          <a:custGeom>
                            <a:avLst/>
                            <a:gdLst>
                              <a:gd name="T0" fmla="*/ 137 w 2448"/>
                              <a:gd name="T1" fmla="*/ 82 h 554"/>
                              <a:gd name="T2" fmla="*/ 316 w 2448"/>
                              <a:gd name="T3" fmla="*/ 165 h 554"/>
                              <a:gd name="T4" fmla="*/ 428 w 2448"/>
                              <a:gd name="T5" fmla="*/ 246 h 554"/>
                              <a:gd name="T6" fmla="*/ 514 w 2448"/>
                              <a:gd name="T7" fmla="*/ 270 h 554"/>
                              <a:gd name="T8" fmla="*/ 738 w 2448"/>
                              <a:gd name="T9" fmla="*/ 320 h 554"/>
                              <a:gd name="T10" fmla="*/ 940 w 2448"/>
                              <a:gd name="T11" fmla="*/ 385 h 554"/>
                              <a:gd name="T12" fmla="*/ 1072 w 2448"/>
                              <a:gd name="T13" fmla="*/ 436 h 554"/>
                              <a:gd name="T14" fmla="*/ 1000 w 2448"/>
                              <a:gd name="T15" fmla="*/ 447 h 554"/>
                              <a:gd name="T16" fmla="*/ 903 w 2448"/>
                              <a:gd name="T17" fmla="*/ 435 h 554"/>
                              <a:gd name="T18" fmla="*/ 869 w 2448"/>
                              <a:gd name="T19" fmla="*/ 420 h 554"/>
                              <a:gd name="T20" fmla="*/ 828 w 2448"/>
                              <a:gd name="T21" fmla="*/ 431 h 554"/>
                              <a:gd name="T22" fmla="*/ 764 w 2448"/>
                              <a:gd name="T23" fmla="*/ 366 h 554"/>
                              <a:gd name="T24" fmla="*/ 670 w 2448"/>
                              <a:gd name="T25" fmla="*/ 465 h 554"/>
                              <a:gd name="T26" fmla="*/ 631 w 2448"/>
                              <a:gd name="T27" fmla="*/ 455 h 554"/>
                              <a:gd name="T28" fmla="*/ 544 w 2448"/>
                              <a:gd name="T29" fmla="*/ 529 h 554"/>
                              <a:gd name="T30" fmla="*/ 508 w 2448"/>
                              <a:gd name="T31" fmla="*/ 514 h 554"/>
                              <a:gd name="T32" fmla="*/ 471 w 2448"/>
                              <a:gd name="T33" fmla="*/ 472 h 554"/>
                              <a:gd name="T34" fmla="*/ 422 w 2448"/>
                              <a:gd name="T35" fmla="*/ 522 h 554"/>
                              <a:gd name="T36" fmla="*/ 384 w 2448"/>
                              <a:gd name="T37" fmla="*/ 534 h 554"/>
                              <a:gd name="T38" fmla="*/ 343 w 2448"/>
                              <a:gd name="T39" fmla="*/ 441 h 554"/>
                              <a:gd name="T40" fmla="*/ 318 w 2448"/>
                              <a:gd name="T41" fmla="*/ 382 h 554"/>
                              <a:gd name="T42" fmla="*/ 270 w 2448"/>
                              <a:gd name="T43" fmla="*/ 497 h 554"/>
                              <a:gd name="T44" fmla="*/ 248 w 2448"/>
                              <a:gd name="T45" fmla="*/ 535 h 554"/>
                              <a:gd name="T46" fmla="*/ 221 w 2448"/>
                              <a:gd name="T47" fmla="*/ 529 h 554"/>
                              <a:gd name="T48" fmla="*/ 162 w 2448"/>
                              <a:gd name="T49" fmla="*/ 428 h 554"/>
                              <a:gd name="T50" fmla="*/ 82 w 2448"/>
                              <a:gd name="T51" fmla="*/ 495 h 554"/>
                              <a:gd name="T52" fmla="*/ 0 w 2448"/>
                              <a:gd name="T53" fmla="*/ 457 h 554"/>
                              <a:gd name="T54" fmla="*/ 2447 w 2448"/>
                              <a:gd name="T55" fmla="*/ 516 h 554"/>
                              <a:gd name="T56" fmla="*/ 2423 w 2448"/>
                              <a:gd name="T57" fmla="*/ 498 h 554"/>
                              <a:gd name="T58" fmla="*/ 2402 w 2448"/>
                              <a:gd name="T59" fmla="*/ 417 h 554"/>
                              <a:gd name="T60" fmla="*/ 2387 w 2448"/>
                              <a:gd name="T61" fmla="*/ 382 h 554"/>
                              <a:gd name="T62" fmla="*/ 2383 w 2448"/>
                              <a:gd name="T63" fmla="*/ 498 h 554"/>
                              <a:gd name="T64" fmla="*/ 2352 w 2448"/>
                              <a:gd name="T65" fmla="*/ 521 h 554"/>
                              <a:gd name="T66" fmla="*/ 2289 w 2448"/>
                              <a:gd name="T67" fmla="*/ 540 h 554"/>
                              <a:gd name="T68" fmla="*/ 2265 w 2448"/>
                              <a:gd name="T69" fmla="*/ 523 h 554"/>
                              <a:gd name="T70" fmla="*/ 2240 w 2448"/>
                              <a:gd name="T71" fmla="*/ 512 h 554"/>
                              <a:gd name="T72" fmla="*/ 2197 w 2448"/>
                              <a:gd name="T73" fmla="*/ 538 h 554"/>
                              <a:gd name="T74" fmla="*/ 2132 w 2448"/>
                              <a:gd name="T75" fmla="*/ 408 h 554"/>
                              <a:gd name="T76" fmla="*/ 2036 w 2448"/>
                              <a:gd name="T77" fmla="*/ 507 h 554"/>
                              <a:gd name="T78" fmla="*/ 1962 w 2448"/>
                              <a:gd name="T79" fmla="*/ 516 h 554"/>
                              <a:gd name="T80" fmla="*/ 1870 w 2448"/>
                              <a:gd name="T81" fmla="*/ 476 h 554"/>
                              <a:gd name="T82" fmla="*/ 1763 w 2448"/>
                              <a:gd name="T83" fmla="*/ 550 h 554"/>
                              <a:gd name="T84" fmla="*/ 1720 w 2448"/>
                              <a:gd name="T85" fmla="*/ 521 h 554"/>
                              <a:gd name="T86" fmla="*/ 1669 w 2448"/>
                              <a:gd name="T87" fmla="*/ 512 h 554"/>
                              <a:gd name="T88" fmla="*/ 1562 w 2448"/>
                              <a:gd name="T89" fmla="*/ 470 h 554"/>
                              <a:gd name="T90" fmla="*/ 1528 w 2448"/>
                              <a:gd name="T91" fmla="*/ 493 h 554"/>
                              <a:gd name="T92" fmla="*/ 1432 w 2448"/>
                              <a:gd name="T93" fmla="*/ 500 h 554"/>
                              <a:gd name="T94" fmla="*/ 1386 w 2448"/>
                              <a:gd name="T95" fmla="*/ 476 h 554"/>
                              <a:gd name="T96" fmla="*/ 1346 w 2448"/>
                              <a:gd name="T97" fmla="*/ 477 h 554"/>
                              <a:gd name="T98" fmla="*/ 1321 w 2448"/>
                              <a:gd name="T99" fmla="*/ 443 h 554"/>
                              <a:gd name="T100" fmla="*/ 1556 w 2448"/>
                              <a:gd name="T101" fmla="*/ 337 h 554"/>
                              <a:gd name="T102" fmla="*/ 1841 w 2448"/>
                              <a:gd name="T103" fmla="*/ 248 h 554"/>
                              <a:gd name="T104" fmla="*/ 1906 w 2448"/>
                              <a:gd name="T105" fmla="*/ 225 h 554"/>
                              <a:gd name="T106" fmla="*/ 1999 w 2448"/>
                              <a:gd name="T107" fmla="*/ 165 h 554"/>
                              <a:gd name="T108" fmla="*/ 2217 w 2448"/>
                              <a:gd name="T109" fmla="*/ 67 h 554"/>
                              <a:gd name="T110" fmla="*/ 2448 w 2448"/>
                              <a:gd name="T111" fmla="*/ 0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48" h="554">
                                <a:moveTo>
                                  <a:pt x="0" y="457"/>
                                </a:moveTo>
                                <a:lnTo>
                                  <a:pt x="0" y="40"/>
                                </a:lnTo>
                                <a:lnTo>
                                  <a:pt x="27" y="47"/>
                                </a:lnTo>
                                <a:lnTo>
                                  <a:pt x="55" y="55"/>
                                </a:lnTo>
                                <a:lnTo>
                                  <a:pt x="82" y="63"/>
                                </a:lnTo>
                                <a:lnTo>
                                  <a:pt x="109" y="73"/>
                                </a:lnTo>
                                <a:lnTo>
                                  <a:pt x="137" y="82"/>
                                </a:lnTo>
                                <a:lnTo>
                                  <a:pt x="163" y="92"/>
                                </a:lnTo>
                                <a:lnTo>
                                  <a:pt x="190" y="103"/>
                                </a:lnTo>
                                <a:lnTo>
                                  <a:pt x="216" y="114"/>
                                </a:lnTo>
                                <a:lnTo>
                                  <a:pt x="241" y="126"/>
                                </a:lnTo>
                                <a:lnTo>
                                  <a:pt x="267" y="138"/>
                                </a:lnTo>
                                <a:lnTo>
                                  <a:pt x="292" y="151"/>
                                </a:lnTo>
                                <a:lnTo>
                                  <a:pt x="316" y="165"/>
                                </a:lnTo>
                                <a:lnTo>
                                  <a:pt x="340" y="180"/>
                                </a:lnTo>
                                <a:lnTo>
                                  <a:pt x="363" y="195"/>
                                </a:lnTo>
                                <a:lnTo>
                                  <a:pt x="386" y="211"/>
                                </a:lnTo>
                                <a:lnTo>
                                  <a:pt x="407" y="228"/>
                                </a:lnTo>
                                <a:lnTo>
                                  <a:pt x="414" y="235"/>
                                </a:lnTo>
                                <a:lnTo>
                                  <a:pt x="422" y="240"/>
                                </a:lnTo>
                                <a:lnTo>
                                  <a:pt x="428" y="246"/>
                                </a:lnTo>
                                <a:lnTo>
                                  <a:pt x="434" y="251"/>
                                </a:lnTo>
                                <a:lnTo>
                                  <a:pt x="439" y="254"/>
                                </a:lnTo>
                                <a:lnTo>
                                  <a:pt x="443" y="257"/>
                                </a:lnTo>
                                <a:lnTo>
                                  <a:pt x="447" y="260"/>
                                </a:lnTo>
                                <a:lnTo>
                                  <a:pt x="448" y="261"/>
                                </a:lnTo>
                                <a:lnTo>
                                  <a:pt x="480" y="265"/>
                                </a:lnTo>
                                <a:lnTo>
                                  <a:pt x="514" y="270"/>
                                </a:lnTo>
                                <a:lnTo>
                                  <a:pt x="546" y="276"/>
                                </a:lnTo>
                                <a:lnTo>
                                  <a:pt x="578" y="282"/>
                                </a:lnTo>
                                <a:lnTo>
                                  <a:pt x="611" y="288"/>
                                </a:lnTo>
                                <a:lnTo>
                                  <a:pt x="643" y="296"/>
                                </a:lnTo>
                                <a:lnTo>
                                  <a:pt x="674" y="304"/>
                                </a:lnTo>
                                <a:lnTo>
                                  <a:pt x="707" y="311"/>
                                </a:lnTo>
                                <a:lnTo>
                                  <a:pt x="738" y="320"/>
                                </a:lnTo>
                                <a:lnTo>
                                  <a:pt x="769" y="328"/>
                                </a:lnTo>
                                <a:lnTo>
                                  <a:pt x="799" y="338"/>
                                </a:lnTo>
                                <a:lnTo>
                                  <a:pt x="828" y="346"/>
                                </a:lnTo>
                                <a:lnTo>
                                  <a:pt x="857" y="356"/>
                                </a:lnTo>
                                <a:lnTo>
                                  <a:pt x="886" y="366"/>
                                </a:lnTo>
                                <a:lnTo>
                                  <a:pt x="913" y="375"/>
                                </a:lnTo>
                                <a:lnTo>
                                  <a:pt x="940" y="385"/>
                                </a:lnTo>
                                <a:lnTo>
                                  <a:pt x="962" y="393"/>
                                </a:lnTo>
                                <a:lnTo>
                                  <a:pt x="981" y="400"/>
                                </a:lnTo>
                                <a:lnTo>
                                  <a:pt x="1001" y="408"/>
                                </a:lnTo>
                                <a:lnTo>
                                  <a:pt x="1020" y="415"/>
                                </a:lnTo>
                                <a:lnTo>
                                  <a:pt x="1039" y="423"/>
                                </a:lnTo>
                                <a:lnTo>
                                  <a:pt x="1056" y="429"/>
                                </a:lnTo>
                                <a:lnTo>
                                  <a:pt x="1072" y="436"/>
                                </a:lnTo>
                                <a:lnTo>
                                  <a:pt x="1087" y="443"/>
                                </a:lnTo>
                                <a:lnTo>
                                  <a:pt x="1067" y="463"/>
                                </a:lnTo>
                                <a:lnTo>
                                  <a:pt x="1059" y="462"/>
                                </a:lnTo>
                                <a:lnTo>
                                  <a:pt x="1059" y="449"/>
                                </a:lnTo>
                                <a:lnTo>
                                  <a:pt x="1039" y="448"/>
                                </a:lnTo>
                                <a:lnTo>
                                  <a:pt x="1020" y="448"/>
                                </a:lnTo>
                                <a:lnTo>
                                  <a:pt x="1000" y="447"/>
                                </a:lnTo>
                                <a:lnTo>
                                  <a:pt x="981" y="446"/>
                                </a:lnTo>
                                <a:lnTo>
                                  <a:pt x="962" y="446"/>
                                </a:lnTo>
                                <a:lnTo>
                                  <a:pt x="942" y="445"/>
                                </a:lnTo>
                                <a:lnTo>
                                  <a:pt x="923" y="445"/>
                                </a:lnTo>
                                <a:lnTo>
                                  <a:pt x="903" y="444"/>
                                </a:lnTo>
                                <a:lnTo>
                                  <a:pt x="903" y="440"/>
                                </a:lnTo>
                                <a:lnTo>
                                  <a:pt x="903" y="435"/>
                                </a:lnTo>
                                <a:lnTo>
                                  <a:pt x="903" y="432"/>
                                </a:lnTo>
                                <a:lnTo>
                                  <a:pt x="903" y="428"/>
                                </a:lnTo>
                                <a:lnTo>
                                  <a:pt x="897" y="426"/>
                                </a:lnTo>
                                <a:lnTo>
                                  <a:pt x="889" y="424"/>
                                </a:lnTo>
                                <a:lnTo>
                                  <a:pt x="883" y="421"/>
                                </a:lnTo>
                                <a:lnTo>
                                  <a:pt x="876" y="419"/>
                                </a:lnTo>
                                <a:lnTo>
                                  <a:pt x="869" y="420"/>
                                </a:lnTo>
                                <a:lnTo>
                                  <a:pt x="863" y="423"/>
                                </a:lnTo>
                                <a:lnTo>
                                  <a:pt x="858" y="424"/>
                                </a:lnTo>
                                <a:lnTo>
                                  <a:pt x="852" y="426"/>
                                </a:lnTo>
                                <a:lnTo>
                                  <a:pt x="846" y="427"/>
                                </a:lnTo>
                                <a:lnTo>
                                  <a:pt x="841" y="429"/>
                                </a:lnTo>
                                <a:lnTo>
                                  <a:pt x="835" y="430"/>
                                </a:lnTo>
                                <a:lnTo>
                                  <a:pt x="828" y="431"/>
                                </a:lnTo>
                                <a:lnTo>
                                  <a:pt x="828" y="461"/>
                                </a:lnTo>
                                <a:lnTo>
                                  <a:pt x="802" y="460"/>
                                </a:lnTo>
                                <a:lnTo>
                                  <a:pt x="802" y="416"/>
                                </a:lnTo>
                                <a:lnTo>
                                  <a:pt x="799" y="395"/>
                                </a:lnTo>
                                <a:lnTo>
                                  <a:pt x="790" y="380"/>
                                </a:lnTo>
                                <a:lnTo>
                                  <a:pt x="777" y="370"/>
                                </a:lnTo>
                                <a:lnTo>
                                  <a:pt x="764" y="366"/>
                                </a:lnTo>
                                <a:lnTo>
                                  <a:pt x="750" y="368"/>
                                </a:lnTo>
                                <a:lnTo>
                                  <a:pt x="738" y="376"/>
                                </a:lnTo>
                                <a:lnTo>
                                  <a:pt x="729" y="391"/>
                                </a:lnTo>
                                <a:lnTo>
                                  <a:pt x="725" y="412"/>
                                </a:lnTo>
                                <a:lnTo>
                                  <a:pt x="675" y="442"/>
                                </a:lnTo>
                                <a:lnTo>
                                  <a:pt x="675" y="468"/>
                                </a:lnTo>
                                <a:lnTo>
                                  <a:pt x="670" y="465"/>
                                </a:lnTo>
                                <a:lnTo>
                                  <a:pt x="664" y="464"/>
                                </a:lnTo>
                                <a:lnTo>
                                  <a:pt x="659" y="462"/>
                                </a:lnTo>
                                <a:lnTo>
                                  <a:pt x="653" y="461"/>
                                </a:lnTo>
                                <a:lnTo>
                                  <a:pt x="648" y="459"/>
                                </a:lnTo>
                                <a:lnTo>
                                  <a:pt x="642" y="458"/>
                                </a:lnTo>
                                <a:lnTo>
                                  <a:pt x="637" y="456"/>
                                </a:lnTo>
                                <a:lnTo>
                                  <a:pt x="631" y="455"/>
                                </a:lnTo>
                                <a:lnTo>
                                  <a:pt x="631" y="480"/>
                                </a:lnTo>
                                <a:lnTo>
                                  <a:pt x="610" y="478"/>
                                </a:lnTo>
                                <a:lnTo>
                                  <a:pt x="610" y="450"/>
                                </a:lnTo>
                                <a:lnTo>
                                  <a:pt x="554" y="484"/>
                                </a:lnTo>
                                <a:lnTo>
                                  <a:pt x="554" y="532"/>
                                </a:lnTo>
                                <a:lnTo>
                                  <a:pt x="549" y="531"/>
                                </a:lnTo>
                                <a:lnTo>
                                  <a:pt x="544" y="529"/>
                                </a:lnTo>
                                <a:lnTo>
                                  <a:pt x="539" y="528"/>
                                </a:lnTo>
                                <a:lnTo>
                                  <a:pt x="534" y="525"/>
                                </a:lnTo>
                                <a:lnTo>
                                  <a:pt x="527" y="524"/>
                                </a:lnTo>
                                <a:lnTo>
                                  <a:pt x="522" y="523"/>
                                </a:lnTo>
                                <a:lnTo>
                                  <a:pt x="517" y="521"/>
                                </a:lnTo>
                                <a:lnTo>
                                  <a:pt x="512" y="520"/>
                                </a:lnTo>
                                <a:lnTo>
                                  <a:pt x="508" y="514"/>
                                </a:lnTo>
                                <a:lnTo>
                                  <a:pt x="503" y="508"/>
                                </a:lnTo>
                                <a:lnTo>
                                  <a:pt x="498" y="502"/>
                                </a:lnTo>
                                <a:lnTo>
                                  <a:pt x="493" y="495"/>
                                </a:lnTo>
                                <a:lnTo>
                                  <a:pt x="486" y="490"/>
                                </a:lnTo>
                                <a:lnTo>
                                  <a:pt x="481" y="484"/>
                                </a:lnTo>
                                <a:lnTo>
                                  <a:pt x="476" y="478"/>
                                </a:lnTo>
                                <a:lnTo>
                                  <a:pt x="471" y="472"/>
                                </a:lnTo>
                                <a:lnTo>
                                  <a:pt x="464" y="479"/>
                                </a:lnTo>
                                <a:lnTo>
                                  <a:pt x="457" y="487"/>
                                </a:lnTo>
                                <a:lnTo>
                                  <a:pt x="449" y="494"/>
                                </a:lnTo>
                                <a:lnTo>
                                  <a:pt x="443" y="501"/>
                                </a:lnTo>
                                <a:lnTo>
                                  <a:pt x="435" y="508"/>
                                </a:lnTo>
                                <a:lnTo>
                                  <a:pt x="428" y="516"/>
                                </a:lnTo>
                                <a:lnTo>
                                  <a:pt x="422" y="522"/>
                                </a:lnTo>
                                <a:lnTo>
                                  <a:pt x="414" y="530"/>
                                </a:lnTo>
                                <a:lnTo>
                                  <a:pt x="409" y="531"/>
                                </a:lnTo>
                                <a:lnTo>
                                  <a:pt x="404" y="531"/>
                                </a:lnTo>
                                <a:lnTo>
                                  <a:pt x="399" y="532"/>
                                </a:lnTo>
                                <a:lnTo>
                                  <a:pt x="394" y="533"/>
                                </a:lnTo>
                                <a:lnTo>
                                  <a:pt x="389" y="534"/>
                                </a:lnTo>
                                <a:lnTo>
                                  <a:pt x="384" y="534"/>
                                </a:lnTo>
                                <a:lnTo>
                                  <a:pt x="379" y="535"/>
                                </a:lnTo>
                                <a:lnTo>
                                  <a:pt x="374" y="536"/>
                                </a:lnTo>
                                <a:lnTo>
                                  <a:pt x="374" y="509"/>
                                </a:lnTo>
                                <a:lnTo>
                                  <a:pt x="353" y="499"/>
                                </a:lnTo>
                                <a:lnTo>
                                  <a:pt x="350" y="479"/>
                                </a:lnTo>
                                <a:lnTo>
                                  <a:pt x="347" y="460"/>
                                </a:lnTo>
                                <a:lnTo>
                                  <a:pt x="343" y="441"/>
                                </a:lnTo>
                                <a:lnTo>
                                  <a:pt x="341" y="421"/>
                                </a:lnTo>
                                <a:lnTo>
                                  <a:pt x="337" y="402"/>
                                </a:lnTo>
                                <a:lnTo>
                                  <a:pt x="333" y="384"/>
                                </a:lnTo>
                                <a:lnTo>
                                  <a:pt x="331" y="365"/>
                                </a:lnTo>
                                <a:lnTo>
                                  <a:pt x="327" y="345"/>
                                </a:lnTo>
                                <a:lnTo>
                                  <a:pt x="322" y="364"/>
                                </a:lnTo>
                                <a:lnTo>
                                  <a:pt x="318" y="382"/>
                                </a:lnTo>
                                <a:lnTo>
                                  <a:pt x="313" y="400"/>
                                </a:lnTo>
                                <a:lnTo>
                                  <a:pt x="310" y="418"/>
                                </a:lnTo>
                                <a:lnTo>
                                  <a:pt x="305" y="436"/>
                                </a:lnTo>
                                <a:lnTo>
                                  <a:pt x="301" y="455"/>
                                </a:lnTo>
                                <a:lnTo>
                                  <a:pt x="296" y="473"/>
                                </a:lnTo>
                                <a:lnTo>
                                  <a:pt x="292" y="491"/>
                                </a:lnTo>
                                <a:lnTo>
                                  <a:pt x="270" y="497"/>
                                </a:lnTo>
                                <a:lnTo>
                                  <a:pt x="270" y="521"/>
                                </a:lnTo>
                                <a:lnTo>
                                  <a:pt x="265" y="522"/>
                                </a:lnTo>
                                <a:lnTo>
                                  <a:pt x="259" y="523"/>
                                </a:lnTo>
                                <a:lnTo>
                                  <a:pt x="254" y="525"/>
                                </a:lnTo>
                                <a:lnTo>
                                  <a:pt x="248" y="527"/>
                                </a:lnTo>
                                <a:lnTo>
                                  <a:pt x="248" y="531"/>
                                </a:lnTo>
                                <a:lnTo>
                                  <a:pt x="248" y="535"/>
                                </a:lnTo>
                                <a:lnTo>
                                  <a:pt x="248" y="539"/>
                                </a:lnTo>
                                <a:lnTo>
                                  <a:pt x="248" y="544"/>
                                </a:lnTo>
                                <a:lnTo>
                                  <a:pt x="243" y="540"/>
                                </a:lnTo>
                                <a:lnTo>
                                  <a:pt x="238" y="537"/>
                                </a:lnTo>
                                <a:lnTo>
                                  <a:pt x="233" y="534"/>
                                </a:lnTo>
                                <a:lnTo>
                                  <a:pt x="228" y="531"/>
                                </a:lnTo>
                                <a:lnTo>
                                  <a:pt x="221" y="529"/>
                                </a:lnTo>
                                <a:lnTo>
                                  <a:pt x="216" y="525"/>
                                </a:lnTo>
                                <a:lnTo>
                                  <a:pt x="211" y="522"/>
                                </a:lnTo>
                                <a:lnTo>
                                  <a:pt x="206" y="519"/>
                                </a:lnTo>
                                <a:lnTo>
                                  <a:pt x="206" y="429"/>
                                </a:lnTo>
                                <a:lnTo>
                                  <a:pt x="190" y="429"/>
                                </a:lnTo>
                                <a:lnTo>
                                  <a:pt x="175" y="428"/>
                                </a:lnTo>
                                <a:lnTo>
                                  <a:pt x="162" y="428"/>
                                </a:lnTo>
                                <a:lnTo>
                                  <a:pt x="149" y="428"/>
                                </a:lnTo>
                                <a:lnTo>
                                  <a:pt x="137" y="428"/>
                                </a:lnTo>
                                <a:lnTo>
                                  <a:pt x="123" y="427"/>
                                </a:lnTo>
                                <a:lnTo>
                                  <a:pt x="108" y="427"/>
                                </a:lnTo>
                                <a:lnTo>
                                  <a:pt x="92" y="426"/>
                                </a:lnTo>
                                <a:lnTo>
                                  <a:pt x="92" y="500"/>
                                </a:lnTo>
                                <a:lnTo>
                                  <a:pt x="82" y="495"/>
                                </a:lnTo>
                                <a:lnTo>
                                  <a:pt x="71" y="490"/>
                                </a:lnTo>
                                <a:lnTo>
                                  <a:pt x="58" y="485"/>
                                </a:lnTo>
                                <a:lnTo>
                                  <a:pt x="46" y="478"/>
                                </a:lnTo>
                                <a:lnTo>
                                  <a:pt x="34" y="472"/>
                                </a:lnTo>
                                <a:lnTo>
                                  <a:pt x="21" y="466"/>
                                </a:lnTo>
                                <a:lnTo>
                                  <a:pt x="10" y="461"/>
                                </a:lnTo>
                                <a:lnTo>
                                  <a:pt x="0" y="457"/>
                                </a:lnTo>
                                <a:close/>
                                <a:moveTo>
                                  <a:pt x="1120" y="457"/>
                                </a:moveTo>
                                <a:lnTo>
                                  <a:pt x="1127" y="460"/>
                                </a:lnTo>
                                <a:lnTo>
                                  <a:pt x="1127" y="466"/>
                                </a:lnTo>
                                <a:lnTo>
                                  <a:pt x="1120" y="457"/>
                                </a:lnTo>
                                <a:close/>
                                <a:moveTo>
                                  <a:pt x="2448" y="0"/>
                                </a:moveTo>
                                <a:lnTo>
                                  <a:pt x="2448" y="517"/>
                                </a:lnTo>
                                <a:lnTo>
                                  <a:pt x="2447" y="516"/>
                                </a:lnTo>
                                <a:lnTo>
                                  <a:pt x="2446" y="515"/>
                                </a:lnTo>
                                <a:lnTo>
                                  <a:pt x="2444" y="514"/>
                                </a:lnTo>
                                <a:lnTo>
                                  <a:pt x="2443" y="513"/>
                                </a:lnTo>
                                <a:lnTo>
                                  <a:pt x="2439" y="507"/>
                                </a:lnTo>
                                <a:lnTo>
                                  <a:pt x="2434" y="504"/>
                                </a:lnTo>
                                <a:lnTo>
                                  <a:pt x="2429" y="500"/>
                                </a:lnTo>
                                <a:lnTo>
                                  <a:pt x="2423" y="498"/>
                                </a:lnTo>
                                <a:lnTo>
                                  <a:pt x="2416" y="495"/>
                                </a:lnTo>
                                <a:lnTo>
                                  <a:pt x="2408" y="494"/>
                                </a:lnTo>
                                <a:lnTo>
                                  <a:pt x="2401" y="494"/>
                                </a:lnTo>
                                <a:lnTo>
                                  <a:pt x="2392" y="495"/>
                                </a:lnTo>
                                <a:lnTo>
                                  <a:pt x="2392" y="421"/>
                                </a:lnTo>
                                <a:lnTo>
                                  <a:pt x="2402" y="418"/>
                                </a:lnTo>
                                <a:lnTo>
                                  <a:pt x="2402" y="417"/>
                                </a:lnTo>
                                <a:lnTo>
                                  <a:pt x="2401" y="414"/>
                                </a:lnTo>
                                <a:lnTo>
                                  <a:pt x="2398" y="410"/>
                                </a:lnTo>
                                <a:lnTo>
                                  <a:pt x="2397" y="404"/>
                                </a:lnTo>
                                <a:lnTo>
                                  <a:pt x="2395" y="399"/>
                                </a:lnTo>
                                <a:lnTo>
                                  <a:pt x="2392" y="393"/>
                                </a:lnTo>
                                <a:lnTo>
                                  <a:pt x="2390" y="387"/>
                                </a:lnTo>
                                <a:lnTo>
                                  <a:pt x="2387" y="382"/>
                                </a:lnTo>
                                <a:lnTo>
                                  <a:pt x="2385" y="383"/>
                                </a:lnTo>
                                <a:lnTo>
                                  <a:pt x="2377" y="384"/>
                                </a:lnTo>
                                <a:lnTo>
                                  <a:pt x="2367" y="386"/>
                                </a:lnTo>
                                <a:lnTo>
                                  <a:pt x="2358" y="388"/>
                                </a:lnTo>
                                <a:lnTo>
                                  <a:pt x="2371" y="429"/>
                                </a:lnTo>
                                <a:lnTo>
                                  <a:pt x="2383" y="425"/>
                                </a:lnTo>
                                <a:lnTo>
                                  <a:pt x="2383" y="498"/>
                                </a:lnTo>
                                <a:lnTo>
                                  <a:pt x="2376" y="500"/>
                                </a:lnTo>
                                <a:lnTo>
                                  <a:pt x="2370" y="502"/>
                                </a:lnTo>
                                <a:lnTo>
                                  <a:pt x="2363" y="506"/>
                                </a:lnTo>
                                <a:lnTo>
                                  <a:pt x="2357" y="510"/>
                                </a:lnTo>
                                <a:lnTo>
                                  <a:pt x="2357" y="512"/>
                                </a:lnTo>
                                <a:lnTo>
                                  <a:pt x="2355" y="516"/>
                                </a:lnTo>
                                <a:lnTo>
                                  <a:pt x="2352" y="521"/>
                                </a:lnTo>
                                <a:lnTo>
                                  <a:pt x="2347" y="527"/>
                                </a:lnTo>
                                <a:lnTo>
                                  <a:pt x="2341" y="533"/>
                                </a:lnTo>
                                <a:lnTo>
                                  <a:pt x="2332" y="538"/>
                                </a:lnTo>
                                <a:lnTo>
                                  <a:pt x="2322" y="543"/>
                                </a:lnTo>
                                <a:lnTo>
                                  <a:pt x="2309" y="544"/>
                                </a:lnTo>
                                <a:lnTo>
                                  <a:pt x="2297" y="543"/>
                                </a:lnTo>
                                <a:lnTo>
                                  <a:pt x="2289" y="540"/>
                                </a:lnTo>
                                <a:lnTo>
                                  <a:pt x="2281" y="537"/>
                                </a:lnTo>
                                <a:lnTo>
                                  <a:pt x="2276" y="534"/>
                                </a:lnTo>
                                <a:lnTo>
                                  <a:pt x="2271" y="531"/>
                                </a:lnTo>
                                <a:lnTo>
                                  <a:pt x="2269" y="528"/>
                                </a:lnTo>
                                <a:lnTo>
                                  <a:pt x="2266" y="525"/>
                                </a:lnTo>
                                <a:lnTo>
                                  <a:pt x="2266" y="524"/>
                                </a:lnTo>
                                <a:lnTo>
                                  <a:pt x="2265" y="523"/>
                                </a:lnTo>
                                <a:lnTo>
                                  <a:pt x="2261" y="519"/>
                                </a:lnTo>
                                <a:lnTo>
                                  <a:pt x="2258" y="514"/>
                                </a:lnTo>
                                <a:lnTo>
                                  <a:pt x="2256" y="509"/>
                                </a:lnTo>
                                <a:lnTo>
                                  <a:pt x="2249" y="510"/>
                                </a:lnTo>
                                <a:lnTo>
                                  <a:pt x="2249" y="459"/>
                                </a:lnTo>
                                <a:lnTo>
                                  <a:pt x="2240" y="460"/>
                                </a:lnTo>
                                <a:lnTo>
                                  <a:pt x="2240" y="512"/>
                                </a:lnTo>
                                <a:lnTo>
                                  <a:pt x="2232" y="513"/>
                                </a:lnTo>
                                <a:lnTo>
                                  <a:pt x="2230" y="516"/>
                                </a:lnTo>
                                <a:lnTo>
                                  <a:pt x="2225" y="523"/>
                                </a:lnTo>
                                <a:lnTo>
                                  <a:pt x="2218" y="533"/>
                                </a:lnTo>
                                <a:lnTo>
                                  <a:pt x="2209" y="543"/>
                                </a:lnTo>
                                <a:lnTo>
                                  <a:pt x="2203" y="540"/>
                                </a:lnTo>
                                <a:lnTo>
                                  <a:pt x="2197" y="538"/>
                                </a:lnTo>
                                <a:lnTo>
                                  <a:pt x="2191" y="537"/>
                                </a:lnTo>
                                <a:lnTo>
                                  <a:pt x="2183" y="537"/>
                                </a:lnTo>
                                <a:lnTo>
                                  <a:pt x="2176" y="537"/>
                                </a:lnTo>
                                <a:lnTo>
                                  <a:pt x="2168" y="538"/>
                                </a:lnTo>
                                <a:lnTo>
                                  <a:pt x="2162" y="540"/>
                                </a:lnTo>
                                <a:lnTo>
                                  <a:pt x="2156" y="544"/>
                                </a:lnTo>
                                <a:lnTo>
                                  <a:pt x="2132" y="408"/>
                                </a:lnTo>
                                <a:lnTo>
                                  <a:pt x="2110" y="544"/>
                                </a:lnTo>
                                <a:lnTo>
                                  <a:pt x="2084" y="536"/>
                                </a:lnTo>
                                <a:lnTo>
                                  <a:pt x="2084" y="501"/>
                                </a:lnTo>
                                <a:lnTo>
                                  <a:pt x="2071" y="502"/>
                                </a:lnTo>
                                <a:lnTo>
                                  <a:pt x="2060" y="504"/>
                                </a:lnTo>
                                <a:lnTo>
                                  <a:pt x="2047" y="505"/>
                                </a:lnTo>
                                <a:lnTo>
                                  <a:pt x="2036" y="507"/>
                                </a:lnTo>
                                <a:lnTo>
                                  <a:pt x="2024" y="508"/>
                                </a:lnTo>
                                <a:lnTo>
                                  <a:pt x="2011" y="510"/>
                                </a:lnTo>
                                <a:lnTo>
                                  <a:pt x="2000" y="512"/>
                                </a:lnTo>
                                <a:lnTo>
                                  <a:pt x="1988" y="514"/>
                                </a:lnTo>
                                <a:lnTo>
                                  <a:pt x="1988" y="461"/>
                                </a:lnTo>
                                <a:lnTo>
                                  <a:pt x="1962" y="473"/>
                                </a:lnTo>
                                <a:lnTo>
                                  <a:pt x="1962" y="516"/>
                                </a:lnTo>
                                <a:lnTo>
                                  <a:pt x="1913" y="523"/>
                                </a:lnTo>
                                <a:lnTo>
                                  <a:pt x="1913" y="472"/>
                                </a:lnTo>
                                <a:lnTo>
                                  <a:pt x="1904" y="473"/>
                                </a:lnTo>
                                <a:lnTo>
                                  <a:pt x="1896" y="473"/>
                                </a:lnTo>
                                <a:lnTo>
                                  <a:pt x="1887" y="474"/>
                                </a:lnTo>
                                <a:lnTo>
                                  <a:pt x="1878" y="475"/>
                                </a:lnTo>
                                <a:lnTo>
                                  <a:pt x="1870" y="476"/>
                                </a:lnTo>
                                <a:lnTo>
                                  <a:pt x="1862" y="476"/>
                                </a:lnTo>
                                <a:lnTo>
                                  <a:pt x="1853" y="477"/>
                                </a:lnTo>
                                <a:lnTo>
                                  <a:pt x="1845" y="478"/>
                                </a:lnTo>
                                <a:lnTo>
                                  <a:pt x="1845" y="539"/>
                                </a:lnTo>
                                <a:lnTo>
                                  <a:pt x="1816" y="542"/>
                                </a:lnTo>
                                <a:lnTo>
                                  <a:pt x="1790" y="507"/>
                                </a:lnTo>
                                <a:lnTo>
                                  <a:pt x="1763" y="550"/>
                                </a:lnTo>
                                <a:lnTo>
                                  <a:pt x="1750" y="551"/>
                                </a:lnTo>
                                <a:lnTo>
                                  <a:pt x="1745" y="546"/>
                                </a:lnTo>
                                <a:lnTo>
                                  <a:pt x="1740" y="540"/>
                                </a:lnTo>
                                <a:lnTo>
                                  <a:pt x="1735" y="536"/>
                                </a:lnTo>
                                <a:lnTo>
                                  <a:pt x="1730" y="531"/>
                                </a:lnTo>
                                <a:lnTo>
                                  <a:pt x="1725" y="525"/>
                                </a:lnTo>
                                <a:lnTo>
                                  <a:pt x="1720" y="521"/>
                                </a:lnTo>
                                <a:lnTo>
                                  <a:pt x="1715" y="516"/>
                                </a:lnTo>
                                <a:lnTo>
                                  <a:pt x="1710" y="510"/>
                                </a:lnTo>
                                <a:lnTo>
                                  <a:pt x="1710" y="482"/>
                                </a:lnTo>
                                <a:lnTo>
                                  <a:pt x="1677" y="501"/>
                                </a:lnTo>
                                <a:lnTo>
                                  <a:pt x="1677" y="519"/>
                                </a:lnTo>
                                <a:lnTo>
                                  <a:pt x="1671" y="513"/>
                                </a:lnTo>
                                <a:lnTo>
                                  <a:pt x="1669" y="512"/>
                                </a:lnTo>
                                <a:lnTo>
                                  <a:pt x="1668" y="510"/>
                                </a:lnTo>
                                <a:lnTo>
                                  <a:pt x="1662" y="504"/>
                                </a:lnTo>
                                <a:lnTo>
                                  <a:pt x="1587" y="508"/>
                                </a:lnTo>
                                <a:lnTo>
                                  <a:pt x="1569" y="445"/>
                                </a:lnTo>
                                <a:lnTo>
                                  <a:pt x="1566" y="454"/>
                                </a:lnTo>
                                <a:lnTo>
                                  <a:pt x="1564" y="461"/>
                                </a:lnTo>
                                <a:lnTo>
                                  <a:pt x="1562" y="470"/>
                                </a:lnTo>
                                <a:lnTo>
                                  <a:pt x="1560" y="477"/>
                                </a:lnTo>
                                <a:lnTo>
                                  <a:pt x="1557" y="486"/>
                                </a:lnTo>
                                <a:lnTo>
                                  <a:pt x="1555" y="494"/>
                                </a:lnTo>
                                <a:lnTo>
                                  <a:pt x="1552" y="502"/>
                                </a:lnTo>
                                <a:lnTo>
                                  <a:pt x="1550" y="510"/>
                                </a:lnTo>
                                <a:lnTo>
                                  <a:pt x="1528" y="512"/>
                                </a:lnTo>
                                <a:lnTo>
                                  <a:pt x="1528" y="493"/>
                                </a:lnTo>
                                <a:lnTo>
                                  <a:pt x="1501" y="494"/>
                                </a:lnTo>
                                <a:lnTo>
                                  <a:pt x="1501" y="521"/>
                                </a:lnTo>
                                <a:lnTo>
                                  <a:pt x="1477" y="522"/>
                                </a:lnTo>
                                <a:lnTo>
                                  <a:pt x="1444" y="554"/>
                                </a:lnTo>
                                <a:lnTo>
                                  <a:pt x="1440" y="536"/>
                                </a:lnTo>
                                <a:lnTo>
                                  <a:pt x="1435" y="518"/>
                                </a:lnTo>
                                <a:lnTo>
                                  <a:pt x="1432" y="500"/>
                                </a:lnTo>
                                <a:lnTo>
                                  <a:pt x="1428" y="483"/>
                                </a:lnTo>
                                <a:lnTo>
                                  <a:pt x="1423" y="464"/>
                                </a:lnTo>
                                <a:lnTo>
                                  <a:pt x="1419" y="446"/>
                                </a:lnTo>
                                <a:lnTo>
                                  <a:pt x="1414" y="429"/>
                                </a:lnTo>
                                <a:lnTo>
                                  <a:pt x="1411" y="411"/>
                                </a:lnTo>
                                <a:lnTo>
                                  <a:pt x="1392" y="476"/>
                                </a:lnTo>
                                <a:lnTo>
                                  <a:pt x="1386" y="476"/>
                                </a:lnTo>
                                <a:lnTo>
                                  <a:pt x="1379" y="476"/>
                                </a:lnTo>
                                <a:lnTo>
                                  <a:pt x="1375" y="476"/>
                                </a:lnTo>
                                <a:lnTo>
                                  <a:pt x="1368" y="476"/>
                                </a:lnTo>
                                <a:lnTo>
                                  <a:pt x="1363" y="477"/>
                                </a:lnTo>
                                <a:lnTo>
                                  <a:pt x="1357" y="477"/>
                                </a:lnTo>
                                <a:lnTo>
                                  <a:pt x="1352" y="477"/>
                                </a:lnTo>
                                <a:lnTo>
                                  <a:pt x="1346" y="477"/>
                                </a:lnTo>
                                <a:lnTo>
                                  <a:pt x="1343" y="472"/>
                                </a:lnTo>
                                <a:lnTo>
                                  <a:pt x="1340" y="468"/>
                                </a:lnTo>
                                <a:lnTo>
                                  <a:pt x="1336" y="462"/>
                                </a:lnTo>
                                <a:lnTo>
                                  <a:pt x="1332" y="457"/>
                                </a:lnTo>
                                <a:lnTo>
                                  <a:pt x="1328" y="453"/>
                                </a:lnTo>
                                <a:lnTo>
                                  <a:pt x="1325" y="447"/>
                                </a:lnTo>
                                <a:lnTo>
                                  <a:pt x="1321" y="443"/>
                                </a:lnTo>
                                <a:lnTo>
                                  <a:pt x="1319" y="438"/>
                                </a:lnTo>
                                <a:lnTo>
                                  <a:pt x="1319" y="423"/>
                                </a:lnTo>
                                <a:lnTo>
                                  <a:pt x="1363" y="405"/>
                                </a:lnTo>
                                <a:lnTo>
                                  <a:pt x="1411" y="387"/>
                                </a:lnTo>
                                <a:lnTo>
                                  <a:pt x="1458" y="370"/>
                                </a:lnTo>
                                <a:lnTo>
                                  <a:pt x="1508" y="353"/>
                                </a:lnTo>
                                <a:lnTo>
                                  <a:pt x="1556" y="337"/>
                                </a:lnTo>
                                <a:lnTo>
                                  <a:pt x="1605" y="321"/>
                                </a:lnTo>
                                <a:lnTo>
                                  <a:pt x="1651" y="306"/>
                                </a:lnTo>
                                <a:lnTo>
                                  <a:pt x="1695" y="292"/>
                                </a:lnTo>
                                <a:lnTo>
                                  <a:pt x="1738" y="279"/>
                                </a:lnTo>
                                <a:lnTo>
                                  <a:pt x="1776" y="267"/>
                                </a:lnTo>
                                <a:lnTo>
                                  <a:pt x="1811" y="256"/>
                                </a:lnTo>
                                <a:lnTo>
                                  <a:pt x="1841" y="248"/>
                                </a:lnTo>
                                <a:lnTo>
                                  <a:pt x="1866" y="240"/>
                                </a:lnTo>
                                <a:lnTo>
                                  <a:pt x="1883" y="235"/>
                                </a:lnTo>
                                <a:lnTo>
                                  <a:pt x="1896" y="232"/>
                                </a:lnTo>
                                <a:lnTo>
                                  <a:pt x="1899" y="231"/>
                                </a:lnTo>
                                <a:lnTo>
                                  <a:pt x="1901" y="230"/>
                                </a:lnTo>
                                <a:lnTo>
                                  <a:pt x="1902" y="228"/>
                                </a:lnTo>
                                <a:lnTo>
                                  <a:pt x="1906" y="225"/>
                                </a:lnTo>
                                <a:lnTo>
                                  <a:pt x="1911" y="221"/>
                                </a:lnTo>
                                <a:lnTo>
                                  <a:pt x="1917" y="217"/>
                                </a:lnTo>
                                <a:lnTo>
                                  <a:pt x="1924" y="211"/>
                                </a:lnTo>
                                <a:lnTo>
                                  <a:pt x="1933" y="206"/>
                                </a:lnTo>
                                <a:lnTo>
                                  <a:pt x="1942" y="199"/>
                                </a:lnTo>
                                <a:lnTo>
                                  <a:pt x="1970" y="181"/>
                                </a:lnTo>
                                <a:lnTo>
                                  <a:pt x="1999" y="165"/>
                                </a:lnTo>
                                <a:lnTo>
                                  <a:pt x="2029" y="149"/>
                                </a:lnTo>
                                <a:lnTo>
                                  <a:pt x="2059" y="133"/>
                                </a:lnTo>
                                <a:lnTo>
                                  <a:pt x="2090" y="119"/>
                                </a:lnTo>
                                <a:lnTo>
                                  <a:pt x="2121" y="105"/>
                                </a:lnTo>
                                <a:lnTo>
                                  <a:pt x="2153" y="91"/>
                                </a:lnTo>
                                <a:lnTo>
                                  <a:pt x="2184" y="78"/>
                                </a:lnTo>
                                <a:lnTo>
                                  <a:pt x="2217" y="67"/>
                                </a:lnTo>
                                <a:lnTo>
                                  <a:pt x="2249" y="56"/>
                                </a:lnTo>
                                <a:lnTo>
                                  <a:pt x="2283" y="45"/>
                                </a:lnTo>
                                <a:lnTo>
                                  <a:pt x="2315" y="34"/>
                                </a:lnTo>
                                <a:lnTo>
                                  <a:pt x="2348" y="26"/>
                                </a:lnTo>
                                <a:lnTo>
                                  <a:pt x="2382" y="16"/>
                                </a:lnTo>
                                <a:lnTo>
                                  <a:pt x="2414" y="8"/>
                                </a:lnTo>
                                <a:lnTo>
                                  <a:pt x="2448" y="0"/>
                                </a:lnTo>
                                <a:close/>
                              </a:path>
                            </a:pathLst>
                          </a:custGeom>
                          <a:solidFill>
                            <a:srgbClr val="9EF7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6"/>
                        <wps:cNvSpPr>
                          <a:spLocks/>
                        </wps:cNvSpPr>
                        <wps:spPr bwMode="auto">
                          <a:xfrm>
                            <a:off x="710" y="4709"/>
                            <a:ext cx="3405" cy="1803"/>
                          </a:xfrm>
                          <a:custGeom>
                            <a:avLst/>
                            <a:gdLst>
                              <a:gd name="T0" fmla="*/ 27 w 1087"/>
                              <a:gd name="T1" fmla="*/ 7 h 504"/>
                              <a:gd name="T2" fmla="*/ 137 w 1087"/>
                              <a:gd name="T3" fmla="*/ 42 h 504"/>
                              <a:gd name="T4" fmla="*/ 241 w 1087"/>
                              <a:gd name="T5" fmla="*/ 86 h 504"/>
                              <a:gd name="T6" fmla="*/ 340 w 1087"/>
                              <a:gd name="T7" fmla="*/ 140 h 504"/>
                              <a:gd name="T8" fmla="*/ 407 w 1087"/>
                              <a:gd name="T9" fmla="*/ 188 h 504"/>
                              <a:gd name="T10" fmla="*/ 434 w 1087"/>
                              <a:gd name="T11" fmla="*/ 211 h 504"/>
                              <a:gd name="T12" fmla="*/ 448 w 1087"/>
                              <a:gd name="T13" fmla="*/ 221 h 504"/>
                              <a:gd name="T14" fmla="*/ 546 w 1087"/>
                              <a:gd name="T15" fmla="*/ 236 h 504"/>
                              <a:gd name="T16" fmla="*/ 674 w 1087"/>
                              <a:gd name="T17" fmla="*/ 264 h 504"/>
                              <a:gd name="T18" fmla="*/ 799 w 1087"/>
                              <a:gd name="T19" fmla="*/ 298 h 504"/>
                              <a:gd name="T20" fmla="*/ 913 w 1087"/>
                              <a:gd name="T21" fmla="*/ 335 h 504"/>
                              <a:gd name="T22" fmla="*/ 981 w 1087"/>
                              <a:gd name="T23" fmla="*/ 360 h 504"/>
                              <a:gd name="T24" fmla="*/ 1056 w 1087"/>
                              <a:gd name="T25" fmla="*/ 389 h 504"/>
                              <a:gd name="T26" fmla="*/ 1059 w 1087"/>
                              <a:gd name="T27" fmla="*/ 422 h 504"/>
                              <a:gd name="T28" fmla="*/ 1020 w 1087"/>
                              <a:gd name="T29" fmla="*/ 408 h 504"/>
                              <a:gd name="T30" fmla="*/ 942 w 1087"/>
                              <a:gd name="T31" fmla="*/ 405 h 504"/>
                              <a:gd name="T32" fmla="*/ 903 w 1087"/>
                              <a:gd name="T33" fmla="*/ 400 h 504"/>
                              <a:gd name="T34" fmla="*/ 903 w 1087"/>
                              <a:gd name="T35" fmla="*/ 388 h 504"/>
                              <a:gd name="T36" fmla="*/ 876 w 1087"/>
                              <a:gd name="T37" fmla="*/ 379 h 504"/>
                              <a:gd name="T38" fmla="*/ 858 w 1087"/>
                              <a:gd name="T39" fmla="*/ 384 h 504"/>
                              <a:gd name="T40" fmla="*/ 835 w 1087"/>
                              <a:gd name="T41" fmla="*/ 390 h 504"/>
                              <a:gd name="T42" fmla="*/ 802 w 1087"/>
                              <a:gd name="T43" fmla="*/ 376 h 504"/>
                              <a:gd name="T44" fmla="*/ 777 w 1087"/>
                              <a:gd name="T45" fmla="*/ 330 h 504"/>
                              <a:gd name="T46" fmla="*/ 729 w 1087"/>
                              <a:gd name="T47" fmla="*/ 351 h 504"/>
                              <a:gd name="T48" fmla="*/ 675 w 1087"/>
                              <a:gd name="T49" fmla="*/ 428 h 504"/>
                              <a:gd name="T50" fmla="*/ 653 w 1087"/>
                              <a:gd name="T51" fmla="*/ 421 h 504"/>
                              <a:gd name="T52" fmla="*/ 631 w 1087"/>
                              <a:gd name="T53" fmla="*/ 415 h 504"/>
                              <a:gd name="T54" fmla="*/ 554 w 1087"/>
                              <a:gd name="T55" fmla="*/ 444 h 504"/>
                              <a:gd name="T56" fmla="*/ 544 w 1087"/>
                              <a:gd name="T57" fmla="*/ 489 h 504"/>
                              <a:gd name="T58" fmla="*/ 522 w 1087"/>
                              <a:gd name="T59" fmla="*/ 483 h 504"/>
                              <a:gd name="T60" fmla="*/ 508 w 1087"/>
                              <a:gd name="T61" fmla="*/ 474 h 504"/>
                              <a:gd name="T62" fmla="*/ 486 w 1087"/>
                              <a:gd name="T63" fmla="*/ 450 h 504"/>
                              <a:gd name="T64" fmla="*/ 471 w 1087"/>
                              <a:gd name="T65" fmla="*/ 432 h 504"/>
                              <a:gd name="T66" fmla="*/ 443 w 1087"/>
                              <a:gd name="T67" fmla="*/ 461 h 504"/>
                              <a:gd name="T68" fmla="*/ 414 w 1087"/>
                              <a:gd name="T69" fmla="*/ 490 h 504"/>
                              <a:gd name="T70" fmla="*/ 399 w 1087"/>
                              <a:gd name="T71" fmla="*/ 492 h 504"/>
                              <a:gd name="T72" fmla="*/ 379 w 1087"/>
                              <a:gd name="T73" fmla="*/ 495 h 504"/>
                              <a:gd name="T74" fmla="*/ 353 w 1087"/>
                              <a:gd name="T75" fmla="*/ 459 h 504"/>
                              <a:gd name="T76" fmla="*/ 341 w 1087"/>
                              <a:gd name="T77" fmla="*/ 381 h 504"/>
                              <a:gd name="T78" fmla="*/ 327 w 1087"/>
                              <a:gd name="T79" fmla="*/ 305 h 504"/>
                              <a:gd name="T80" fmla="*/ 313 w 1087"/>
                              <a:gd name="T81" fmla="*/ 360 h 504"/>
                              <a:gd name="T82" fmla="*/ 296 w 1087"/>
                              <a:gd name="T83" fmla="*/ 433 h 504"/>
                              <a:gd name="T84" fmla="*/ 270 w 1087"/>
                              <a:gd name="T85" fmla="*/ 481 h 504"/>
                              <a:gd name="T86" fmla="*/ 248 w 1087"/>
                              <a:gd name="T87" fmla="*/ 487 h 504"/>
                              <a:gd name="T88" fmla="*/ 248 w 1087"/>
                              <a:gd name="T89" fmla="*/ 499 h 504"/>
                              <a:gd name="T90" fmla="*/ 238 w 1087"/>
                              <a:gd name="T91" fmla="*/ 497 h 504"/>
                              <a:gd name="T92" fmla="*/ 216 w 1087"/>
                              <a:gd name="T93" fmla="*/ 485 h 504"/>
                              <a:gd name="T94" fmla="*/ 206 w 1087"/>
                              <a:gd name="T95" fmla="*/ 389 h 504"/>
                              <a:gd name="T96" fmla="*/ 149 w 1087"/>
                              <a:gd name="T97" fmla="*/ 388 h 504"/>
                              <a:gd name="T98" fmla="*/ 92 w 1087"/>
                              <a:gd name="T99" fmla="*/ 386 h 504"/>
                              <a:gd name="T100" fmla="*/ 71 w 1087"/>
                              <a:gd name="T101" fmla="*/ 450 h 504"/>
                              <a:gd name="T102" fmla="*/ 21 w 1087"/>
                              <a:gd name="T103" fmla="*/ 426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87" h="504">
                                <a:moveTo>
                                  <a:pt x="0" y="417"/>
                                </a:moveTo>
                                <a:lnTo>
                                  <a:pt x="0" y="0"/>
                                </a:lnTo>
                                <a:lnTo>
                                  <a:pt x="0" y="0"/>
                                </a:lnTo>
                                <a:lnTo>
                                  <a:pt x="27" y="7"/>
                                </a:lnTo>
                                <a:lnTo>
                                  <a:pt x="55" y="15"/>
                                </a:lnTo>
                                <a:lnTo>
                                  <a:pt x="82" y="23"/>
                                </a:lnTo>
                                <a:lnTo>
                                  <a:pt x="109" y="33"/>
                                </a:lnTo>
                                <a:lnTo>
                                  <a:pt x="137" y="42"/>
                                </a:lnTo>
                                <a:lnTo>
                                  <a:pt x="163" y="52"/>
                                </a:lnTo>
                                <a:lnTo>
                                  <a:pt x="190" y="63"/>
                                </a:lnTo>
                                <a:lnTo>
                                  <a:pt x="216" y="74"/>
                                </a:lnTo>
                                <a:lnTo>
                                  <a:pt x="241" y="86"/>
                                </a:lnTo>
                                <a:lnTo>
                                  <a:pt x="267" y="98"/>
                                </a:lnTo>
                                <a:lnTo>
                                  <a:pt x="292" y="111"/>
                                </a:lnTo>
                                <a:lnTo>
                                  <a:pt x="316" y="125"/>
                                </a:lnTo>
                                <a:lnTo>
                                  <a:pt x="340" y="140"/>
                                </a:lnTo>
                                <a:lnTo>
                                  <a:pt x="363" y="155"/>
                                </a:lnTo>
                                <a:lnTo>
                                  <a:pt x="386" y="171"/>
                                </a:lnTo>
                                <a:lnTo>
                                  <a:pt x="407" y="188"/>
                                </a:lnTo>
                                <a:lnTo>
                                  <a:pt x="407" y="188"/>
                                </a:lnTo>
                                <a:lnTo>
                                  <a:pt x="414" y="195"/>
                                </a:lnTo>
                                <a:lnTo>
                                  <a:pt x="422" y="200"/>
                                </a:lnTo>
                                <a:lnTo>
                                  <a:pt x="428" y="206"/>
                                </a:lnTo>
                                <a:lnTo>
                                  <a:pt x="434" y="211"/>
                                </a:lnTo>
                                <a:lnTo>
                                  <a:pt x="439" y="214"/>
                                </a:lnTo>
                                <a:lnTo>
                                  <a:pt x="443" y="217"/>
                                </a:lnTo>
                                <a:lnTo>
                                  <a:pt x="447" y="220"/>
                                </a:lnTo>
                                <a:lnTo>
                                  <a:pt x="448" y="221"/>
                                </a:lnTo>
                                <a:lnTo>
                                  <a:pt x="448" y="221"/>
                                </a:lnTo>
                                <a:lnTo>
                                  <a:pt x="480" y="225"/>
                                </a:lnTo>
                                <a:lnTo>
                                  <a:pt x="514" y="230"/>
                                </a:lnTo>
                                <a:lnTo>
                                  <a:pt x="546" y="236"/>
                                </a:lnTo>
                                <a:lnTo>
                                  <a:pt x="578" y="242"/>
                                </a:lnTo>
                                <a:lnTo>
                                  <a:pt x="611" y="248"/>
                                </a:lnTo>
                                <a:lnTo>
                                  <a:pt x="643" y="256"/>
                                </a:lnTo>
                                <a:lnTo>
                                  <a:pt x="674" y="264"/>
                                </a:lnTo>
                                <a:lnTo>
                                  <a:pt x="707" y="271"/>
                                </a:lnTo>
                                <a:lnTo>
                                  <a:pt x="738" y="280"/>
                                </a:lnTo>
                                <a:lnTo>
                                  <a:pt x="769" y="288"/>
                                </a:lnTo>
                                <a:lnTo>
                                  <a:pt x="799" y="298"/>
                                </a:lnTo>
                                <a:lnTo>
                                  <a:pt x="828" y="306"/>
                                </a:lnTo>
                                <a:lnTo>
                                  <a:pt x="857" y="316"/>
                                </a:lnTo>
                                <a:lnTo>
                                  <a:pt x="886" y="326"/>
                                </a:lnTo>
                                <a:lnTo>
                                  <a:pt x="913" y="335"/>
                                </a:lnTo>
                                <a:lnTo>
                                  <a:pt x="940" y="345"/>
                                </a:lnTo>
                                <a:lnTo>
                                  <a:pt x="940" y="345"/>
                                </a:lnTo>
                                <a:lnTo>
                                  <a:pt x="962" y="353"/>
                                </a:lnTo>
                                <a:lnTo>
                                  <a:pt x="981" y="360"/>
                                </a:lnTo>
                                <a:lnTo>
                                  <a:pt x="1001" y="368"/>
                                </a:lnTo>
                                <a:lnTo>
                                  <a:pt x="1020" y="375"/>
                                </a:lnTo>
                                <a:lnTo>
                                  <a:pt x="1039" y="383"/>
                                </a:lnTo>
                                <a:lnTo>
                                  <a:pt x="1056" y="389"/>
                                </a:lnTo>
                                <a:lnTo>
                                  <a:pt x="1072" y="396"/>
                                </a:lnTo>
                                <a:lnTo>
                                  <a:pt x="1087" y="403"/>
                                </a:lnTo>
                                <a:lnTo>
                                  <a:pt x="1067" y="423"/>
                                </a:lnTo>
                                <a:lnTo>
                                  <a:pt x="1059" y="422"/>
                                </a:lnTo>
                                <a:lnTo>
                                  <a:pt x="1059" y="409"/>
                                </a:lnTo>
                                <a:lnTo>
                                  <a:pt x="1059" y="409"/>
                                </a:lnTo>
                                <a:lnTo>
                                  <a:pt x="1039" y="408"/>
                                </a:lnTo>
                                <a:lnTo>
                                  <a:pt x="1020" y="408"/>
                                </a:lnTo>
                                <a:lnTo>
                                  <a:pt x="1000" y="407"/>
                                </a:lnTo>
                                <a:lnTo>
                                  <a:pt x="981" y="406"/>
                                </a:lnTo>
                                <a:lnTo>
                                  <a:pt x="962" y="406"/>
                                </a:lnTo>
                                <a:lnTo>
                                  <a:pt x="942" y="405"/>
                                </a:lnTo>
                                <a:lnTo>
                                  <a:pt x="923" y="405"/>
                                </a:lnTo>
                                <a:lnTo>
                                  <a:pt x="903" y="404"/>
                                </a:lnTo>
                                <a:lnTo>
                                  <a:pt x="903" y="404"/>
                                </a:lnTo>
                                <a:lnTo>
                                  <a:pt x="903" y="400"/>
                                </a:lnTo>
                                <a:lnTo>
                                  <a:pt x="903" y="395"/>
                                </a:lnTo>
                                <a:lnTo>
                                  <a:pt x="903" y="392"/>
                                </a:lnTo>
                                <a:lnTo>
                                  <a:pt x="903" y="388"/>
                                </a:lnTo>
                                <a:lnTo>
                                  <a:pt x="903" y="388"/>
                                </a:lnTo>
                                <a:lnTo>
                                  <a:pt x="897" y="386"/>
                                </a:lnTo>
                                <a:lnTo>
                                  <a:pt x="889" y="384"/>
                                </a:lnTo>
                                <a:lnTo>
                                  <a:pt x="883" y="381"/>
                                </a:lnTo>
                                <a:lnTo>
                                  <a:pt x="876" y="379"/>
                                </a:lnTo>
                                <a:lnTo>
                                  <a:pt x="876" y="379"/>
                                </a:lnTo>
                                <a:lnTo>
                                  <a:pt x="869" y="380"/>
                                </a:lnTo>
                                <a:lnTo>
                                  <a:pt x="863" y="383"/>
                                </a:lnTo>
                                <a:lnTo>
                                  <a:pt x="858" y="384"/>
                                </a:lnTo>
                                <a:lnTo>
                                  <a:pt x="852" y="386"/>
                                </a:lnTo>
                                <a:lnTo>
                                  <a:pt x="846" y="387"/>
                                </a:lnTo>
                                <a:lnTo>
                                  <a:pt x="841" y="389"/>
                                </a:lnTo>
                                <a:lnTo>
                                  <a:pt x="835" y="390"/>
                                </a:lnTo>
                                <a:lnTo>
                                  <a:pt x="828" y="391"/>
                                </a:lnTo>
                                <a:lnTo>
                                  <a:pt x="828" y="421"/>
                                </a:lnTo>
                                <a:lnTo>
                                  <a:pt x="802" y="420"/>
                                </a:lnTo>
                                <a:lnTo>
                                  <a:pt x="802" y="376"/>
                                </a:lnTo>
                                <a:lnTo>
                                  <a:pt x="802" y="376"/>
                                </a:lnTo>
                                <a:lnTo>
                                  <a:pt x="799" y="355"/>
                                </a:lnTo>
                                <a:lnTo>
                                  <a:pt x="790" y="340"/>
                                </a:lnTo>
                                <a:lnTo>
                                  <a:pt x="777" y="330"/>
                                </a:lnTo>
                                <a:lnTo>
                                  <a:pt x="764" y="326"/>
                                </a:lnTo>
                                <a:lnTo>
                                  <a:pt x="750" y="328"/>
                                </a:lnTo>
                                <a:lnTo>
                                  <a:pt x="738" y="336"/>
                                </a:lnTo>
                                <a:lnTo>
                                  <a:pt x="729" y="351"/>
                                </a:lnTo>
                                <a:lnTo>
                                  <a:pt x="725" y="372"/>
                                </a:lnTo>
                                <a:lnTo>
                                  <a:pt x="675" y="402"/>
                                </a:lnTo>
                                <a:lnTo>
                                  <a:pt x="675" y="428"/>
                                </a:lnTo>
                                <a:lnTo>
                                  <a:pt x="675" y="428"/>
                                </a:lnTo>
                                <a:lnTo>
                                  <a:pt x="670" y="425"/>
                                </a:lnTo>
                                <a:lnTo>
                                  <a:pt x="664" y="424"/>
                                </a:lnTo>
                                <a:lnTo>
                                  <a:pt x="659" y="422"/>
                                </a:lnTo>
                                <a:lnTo>
                                  <a:pt x="653" y="421"/>
                                </a:lnTo>
                                <a:lnTo>
                                  <a:pt x="648" y="419"/>
                                </a:lnTo>
                                <a:lnTo>
                                  <a:pt x="642" y="418"/>
                                </a:lnTo>
                                <a:lnTo>
                                  <a:pt x="637" y="416"/>
                                </a:lnTo>
                                <a:lnTo>
                                  <a:pt x="631" y="415"/>
                                </a:lnTo>
                                <a:lnTo>
                                  <a:pt x="631" y="440"/>
                                </a:lnTo>
                                <a:lnTo>
                                  <a:pt x="610" y="438"/>
                                </a:lnTo>
                                <a:lnTo>
                                  <a:pt x="610" y="410"/>
                                </a:lnTo>
                                <a:lnTo>
                                  <a:pt x="554" y="444"/>
                                </a:lnTo>
                                <a:lnTo>
                                  <a:pt x="554" y="492"/>
                                </a:lnTo>
                                <a:lnTo>
                                  <a:pt x="554" y="492"/>
                                </a:lnTo>
                                <a:lnTo>
                                  <a:pt x="549" y="491"/>
                                </a:lnTo>
                                <a:lnTo>
                                  <a:pt x="544" y="489"/>
                                </a:lnTo>
                                <a:lnTo>
                                  <a:pt x="539" y="488"/>
                                </a:lnTo>
                                <a:lnTo>
                                  <a:pt x="534" y="485"/>
                                </a:lnTo>
                                <a:lnTo>
                                  <a:pt x="527" y="484"/>
                                </a:lnTo>
                                <a:lnTo>
                                  <a:pt x="522" y="483"/>
                                </a:lnTo>
                                <a:lnTo>
                                  <a:pt x="517" y="481"/>
                                </a:lnTo>
                                <a:lnTo>
                                  <a:pt x="512" y="480"/>
                                </a:lnTo>
                                <a:lnTo>
                                  <a:pt x="512" y="480"/>
                                </a:lnTo>
                                <a:lnTo>
                                  <a:pt x="508" y="474"/>
                                </a:lnTo>
                                <a:lnTo>
                                  <a:pt x="503" y="468"/>
                                </a:lnTo>
                                <a:lnTo>
                                  <a:pt x="498" y="462"/>
                                </a:lnTo>
                                <a:lnTo>
                                  <a:pt x="493" y="455"/>
                                </a:lnTo>
                                <a:lnTo>
                                  <a:pt x="486" y="450"/>
                                </a:lnTo>
                                <a:lnTo>
                                  <a:pt x="481" y="444"/>
                                </a:lnTo>
                                <a:lnTo>
                                  <a:pt x="476" y="438"/>
                                </a:lnTo>
                                <a:lnTo>
                                  <a:pt x="471" y="432"/>
                                </a:lnTo>
                                <a:lnTo>
                                  <a:pt x="471" y="432"/>
                                </a:lnTo>
                                <a:lnTo>
                                  <a:pt x="464" y="439"/>
                                </a:lnTo>
                                <a:lnTo>
                                  <a:pt x="457" y="447"/>
                                </a:lnTo>
                                <a:lnTo>
                                  <a:pt x="449" y="454"/>
                                </a:lnTo>
                                <a:lnTo>
                                  <a:pt x="443" y="461"/>
                                </a:lnTo>
                                <a:lnTo>
                                  <a:pt x="435" y="468"/>
                                </a:lnTo>
                                <a:lnTo>
                                  <a:pt x="428" y="476"/>
                                </a:lnTo>
                                <a:lnTo>
                                  <a:pt x="422" y="482"/>
                                </a:lnTo>
                                <a:lnTo>
                                  <a:pt x="414" y="490"/>
                                </a:lnTo>
                                <a:lnTo>
                                  <a:pt x="414" y="490"/>
                                </a:lnTo>
                                <a:lnTo>
                                  <a:pt x="409" y="491"/>
                                </a:lnTo>
                                <a:lnTo>
                                  <a:pt x="404" y="491"/>
                                </a:lnTo>
                                <a:lnTo>
                                  <a:pt x="399" y="492"/>
                                </a:lnTo>
                                <a:lnTo>
                                  <a:pt x="394" y="493"/>
                                </a:lnTo>
                                <a:lnTo>
                                  <a:pt x="389" y="494"/>
                                </a:lnTo>
                                <a:lnTo>
                                  <a:pt x="384" y="494"/>
                                </a:lnTo>
                                <a:lnTo>
                                  <a:pt x="379" y="495"/>
                                </a:lnTo>
                                <a:lnTo>
                                  <a:pt x="374" y="496"/>
                                </a:lnTo>
                                <a:lnTo>
                                  <a:pt x="374" y="469"/>
                                </a:lnTo>
                                <a:lnTo>
                                  <a:pt x="353" y="459"/>
                                </a:lnTo>
                                <a:lnTo>
                                  <a:pt x="353" y="459"/>
                                </a:lnTo>
                                <a:lnTo>
                                  <a:pt x="350" y="439"/>
                                </a:lnTo>
                                <a:lnTo>
                                  <a:pt x="347" y="420"/>
                                </a:lnTo>
                                <a:lnTo>
                                  <a:pt x="343" y="401"/>
                                </a:lnTo>
                                <a:lnTo>
                                  <a:pt x="341" y="381"/>
                                </a:lnTo>
                                <a:lnTo>
                                  <a:pt x="337" y="362"/>
                                </a:lnTo>
                                <a:lnTo>
                                  <a:pt x="333" y="344"/>
                                </a:lnTo>
                                <a:lnTo>
                                  <a:pt x="331" y="325"/>
                                </a:lnTo>
                                <a:lnTo>
                                  <a:pt x="327" y="305"/>
                                </a:lnTo>
                                <a:lnTo>
                                  <a:pt x="327" y="305"/>
                                </a:lnTo>
                                <a:lnTo>
                                  <a:pt x="322" y="324"/>
                                </a:lnTo>
                                <a:lnTo>
                                  <a:pt x="318" y="342"/>
                                </a:lnTo>
                                <a:lnTo>
                                  <a:pt x="313" y="360"/>
                                </a:lnTo>
                                <a:lnTo>
                                  <a:pt x="310" y="378"/>
                                </a:lnTo>
                                <a:lnTo>
                                  <a:pt x="305" y="396"/>
                                </a:lnTo>
                                <a:lnTo>
                                  <a:pt x="301" y="415"/>
                                </a:lnTo>
                                <a:lnTo>
                                  <a:pt x="296" y="433"/>
                                </a:lnTo>
                                <a:lnTo>
                                  <a:pt x="292" y="451"/>
                                </a:lnTo>
                                <a:lnTo>
                                  <a:pt x="270" y="457"/>
                                </a:lnTo>
                                <a:lnTo>
                                  <a:pt x="270" y="481"/>
                                </a:lnTo>
                                <a:lnTo>
                                  <a:pt x="270" y="481"/>
                                </a:lnTo>
                                <a:lnTo>
                                  <a:pt x="265" y="482"/>
                                </a:lnTo>
                                <a:lnTo>
                                  <a:pt x="259" y="483"/>
                                </a:lnTo>
                                <a:lnTo>
                                  <a:pt x="254" y="485"/>
                                </a:lnTo>
                                <a:lnTo>
                                  <a:pt x="248" y="487"/>
                                </a:lnTo>
                                <a:lnTo>
                                  <a:pt x="248" y="487"/>
                                </a:lnTo>
                                <a:lnTo>
                                  <a:pt x="248" y="491"/>
                                </a:lnTo>
                                <a:lnTo>
                                  <a:pt x="248" y="495"/>
                                </a:lnTo>
                                <a:lnTo>
                                  <a:pt x="248" y="499"/>
                                </a:lnTo>
                                <a:lnTo>
                                  <a:pt x="248" y="504"/>
                                </a:lnTo>
                                <a:lnTo>
                                  <a:pt x="248" y="504"/>
                                </a:lnTo>
                                <a:lnTo>
                                  <a:pt x="243" y="500"/>
                                </a:lnTo>
                                <a:lnTo>
                                  <a:pt x="238" y="497"/>
                                </a:lnTo>
                                <a:lnTo>
                                  <a:pt x="233" y="494"/>
                                </a:lnTo>
                                <a:lnTo>
                                  <a:pt x="228" y="491"/>
                                </a:lnTo>
                                <a:lnTo>
                                  <a:pt x="221" y="489"/>
                                </a:lnTo>
                                <a:lnTo>
                                  <a:pt x="216" y="485"/>
                                </a:lnTo>
                                <a:lnTo>
                                  <a:pt x="211" y="482"/>
                                </a:lnTo>
                                <a:lnTo>
                                  <a:pt x="206" y="479"/>
                                </a:lnTo>
                                <a:lnTo>
                                  <a:pt x="206" y="389"/>
                                </a:lnTo>
                                <a:lnTo>
                                  <a:pt x="206" y="389"/>
                                </a:lnTo>
                                <a:lnTo>
                                  <a:pt x="190" y="389"/>
                                </a:lnTo>
                                <a:lnTo>
                                  <a:pt x="175" y="388"/>
                                </a:lnTo>
                                <a:lnTo>
                                  <a:pt x="162" y="388"/>
                                </a:lnTo>
                                <a:lnTo>
                                  <a:pt x="149" y="388"/>
                                </a:lnTo>
                                <a:lnTo>
                                  <a:pt x="137" y="388"/>
                                </a:lnTo>
                                <a:lnTo>
                                  <a:pt x="123" y="387"/>
                                </a:lnTo>
                                <a:lnTo>
                                  <a:pt x="108" y="387"/>
                                </a:lnTo>
                                <a:lnTo>
                                  <a:pt x="92" y="386"/>
                                </a:lnTo>
                                <a:lnTo>
                                  <a:pt x="92" y="460"/>
                                </a:lnTo>
                                <a:lnTo>
                                  <a:pt x="92" y="460"/>
                                </a:lnTo>
                                <a:lnTo>
                                  <a:pt x="82" y="455"/>
                                </a:lnTo>
                                <a:lnTo>
                                  <a:pt x="71" y="450"/>
                                </a:lnTo>
                                <a:lnTo>
                                  <a:pt x="58" y="445"/>
                                </a:lnTo>
                                <a:lnTo>
                                  <a:pt x="46" y="438"/>
                                </a:lnTo>
                                <a:lnTo>
                                  <a:pt x="34" y="432"/>
                                </a:lnTo>
                                <a:lnTo>
                                  <a:pt x="21" y="426"/>
                                </a:lnTo>
                                <a:lnTo>
                                  <a:pt x="10" y="421"/>
                                </a:lnTo>
                                <a:lnTo>
                                  <a:pt x="0" y="417"/>
                                </a:lnTo>
                              </a:path>
                            </a:pathLst>
                          </a:custGeom>
                          <a:noFill/>
                          <a:ln w="0">
                            <a:solidFill>
                              <a:srgbClr val="9EF7B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7"/>
                        <wps:cNvSpPr>
                          <a:spLocks/>
                        </wps:cNvSpPr>
                        <wps:spPr bwMode="auto">
                          <a:xfrm>
                            <a:off x="4219" y="6201"/>
                            <a:ext cx="21" cy="32"/>
                          </a:xfrm>
                          <a:custGeom>
                            <a:avLst/>
                            <a:gdLst>
                              <a:gd name="T0" fmla="*/ 0 w 7"/>
                              <a:gd name="T1" fmla="*/ 0 h 9"/>
                              <a:gd name="T2" fmla="*/ 7 w 7"/>
                              <a:gd name="T3" fmla="*/ 3 h 9"/>
                              <a:gd name="T4" fmla="*/ 7 w 7"/>
                              <a:gd name="T5" fmla="*/ 9 h 9"/>
                              <a:gd name="T6" fmla="*/ 0 w 7"/>
                              <a:gd name="T7" fmla="*/ 0 h 9"/>
                            </a:gdLst>
                            <a:ahLst/>
                            <a:cxnLst>
                              <a:cxn ang="0">
                                <a:pos x="T0" y="T1"/>
                              </a:cxn>
                              <a:cxn ang="0">
                                <a:pos x="T2" y="T3"/>
                              </a:cxn>
                              <a:cxn ang="0">
                                <a:pos x="T4" y="T5"/>
                              </a:cxn>
                              <a:cxn ang="0">
                                <a:pos x="T6" y="T7"/>
                              </a:cxn>
                            </a:cxnLst>
                            <a:rect l="0" t="0" r="r" b="b"/>
                            <a:pathLst>
                              <a:path w="7" h="9">
                                <a:moveTo>
                                  <a:pt x="0" y="0"/>
                                </a:moveTo>
                                <a:lnTo>
                                  <a:pt x="7" y="3"/>
                                </a:lnTo>
                                <a:lnTo>
                                  <a:pt x="7" y="9"/>
                                </a:lnTo>
                                <a:lnTo>
                                  <a:pt x="0" y="0"/>
                                </a:lnTo>
                              </a:path>
                            </a:pathLst>
                          </a:custGeom>
                          <a:noFill/>
                          <a:ln w="0">
                            <a:solidFill>
                              <a:srgbClr val="9EF7B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38"/>
                        <wps:cNvSpPr>
                          <a:spLocks/>
                        </wps:cNvSpPr>
                        <wps:spPr bwMode="auto">
                          <a:xfrm>
                            <a:off x="4842" y="4566"/>
                            <a:ext cx="3536" cy="1982"/>
                          </a:xfrm>
                          <a:custGeom>
                            <a:avLst/>
                            <a:gdLst>
                              <a:gd name="T0" fmla="*/ 1128 w 1129"/>
                              <a:gd name="T1" fmla="*/ 516 h 554"/>
                              <a:gd name="T2" fmla="*/ 1124 w 1129"/>
                              <a:gd name="T3" fmla="*/ 513 h 554"/>
                              <a:gd name="T4" fmla="*/ 1104 w 1129"/>
                              <a:gd name="T5" fmla="*/ 498 h 554"/>
                              <a:gd name="T6" fmla="*/ 1073 w 1129"/>
                              <a:gd name="T7" fmla="*/ 495 h 554"/>
                              <a:gd name="T8" fmla="*/ 1083 w 1129"/>
                              <a:gd name="T9" fmla="*/ 417 h 554"/>
                              <a:gd name="T10" fmla="*/ 1076 w 1129"/>
                              <a:gd name="T11" fmla="*/ 399 h 554"/>
                              <a:gd name="T12" fmla="*/ 1068 w 1129"/>
                              <a:gd name="T13" fmla="*/ 382 h 554"/>
                              <a:gd name="T14" fmla="*/ 1039 w 1129"/>
                              <a:gd name="T15" fmla="*/ 388 h 554"/>
                              <a:gd name="T16" fmla="*/ 1064 w 1129"/>
                              <a:gd name="T17" fmla="*/ 498 h 554"/>
                              <a:gd name="T18" fmla="*/ 1038 w 1129"/>
                              <a:gd name="T19" fmla="*/ 510 h 554"/>
                              <a:gd name="T20" fmla="*/ 1033 w 1129"/>
                              <a:gd name="T21" fmla="*/ 521 h 554"/>
                              <a:gd name="T22" fmla="*/ 1003 w 1129"/>
                              <a:gd name="T23" fmla="*/ 543 h 554"/>
                              <a:gd name="T24" fmla="*/ 970 w 1129"/>
                              <a:gd name="T25" fmla="*/ 540 h 554"/>
                              <a:gd name="T26" fmla="*/ 950 w 1129"/>
                              <a:gd name="T27" fmla="*/ 528 h 554"/>
                              <a:gd name="T28" fmla="*/ 946 w 1129"/>
                              <a:gd name="T29" fmla="*/ 523 h 554"/>
                              <a:gd name="T30" fmla="*/ 930 w 1129"/>
                              <a:gd name="T31" fmla="*/ 510 h 554"/>
                              <a:gd name="T32" fmla="*/ 913 w 1129"/>
                              <a:gd name="T33" fmla="*/ 513 h 554"/>
                              <a:gd name="T34" fmla="*/ 899 w 1129"/>
                              <a:gd name="T35" fmla="*/ 533 h 554"/>
                              <a:gd name="T36" fmla="*/ 878 w 1129"/>
                              <a:gd name="T37" fmla="*/ 538 h 554"/>
                              <a:gd name="T38" fmla="*/ 857 w 1129"/>
                              <a:gd name="T39" fmla="*/ 537 h 554"/>
                              <a:gd name="T40" fmla="*/ 813 w 1129"/>
                              <a:gd name="T41" fmla="*/ 408 h 554"/>
                              <a:gd name="T42" fmla="*/ 765 w 1129"/>
                              <a:gd name="T43" fmla="*/ 501 h 554"/>
                              <a:gd name="T44" fmla="*/ 717 w 1129"/>
                              <a:gd name="T45" fmla="*/ 507 h 554"/>
                              <a:gd name="T46" fmla="*/ 669 w 1129"/>
                              <a:gd name="T47" fmla="*/ 514 h 554"/>
                              <a:gd name="T48" fmla="*/ 594 w 1129"/>
                              <a:gd name="T49" fmla="*/ 523 h 554"/>
                              <a:gd name="T50" fmla="*/ 577 w 1129"/>
                              <a:gd name="T51" fmla="*/ 473 h 554"/>
                              <a:gd name="T52" fmla="*/ 543 w 1129"/>
                              <a:gd name="T53" fmla="*/ 476 h 554"/>
                              <a:gd name="T54" fmla="*/ 497 w 1129"/>
                              <a:gd name="T55" fmla="*/ 542 h 554"/>
                              <a:gd name="T56" fmla="*/ 431 w 1129"/>
                              <a:gd name="T57" fmla="*/ 551 h 554"/>
                              <a:gd name="T58" fmla="*/ 411 w 1129"/>
                              <a:gd name="T59" fmla="*/ 531 h 554"/>
                              <a:gd name="T60" fmla="*/ 391 w 1129"/>
                              <a:gd name="T61" fmla="*/ 510 h 554"/>
                              <a:gd name="T62" fmla="*/ 358 w 1129"/>
                              <a:gd name="T63" fmla="*/ 519 h 554"/>
                              <a:gd name="T64" fmla="*/ 343 w 1129"/>
                              <a:gd name="T65" fmla="*/ 504 h 554"/>
                              <a:gd name="T66" fmla="*/ 247 w 1129"/>
                              <a:gd name="T67" fmla="*/ 454 h 554"/>
                              <a:gd name="T68" fmla="*/ 238 w 1129"/>
                              <a:gd name="T69" fmla="*/ 486 h 554"/>
                              <a:gd name="T70" fmla="*/ 209 w 1129"/>
                              <a:gd name="T71" fmla="*/ 512 h 554"/>
                              <a:gd name="T72" fmla="*/ 158 w 1129"/>
                              <a:gd name="T73" fmla="*/ 522 h 554"/>
                              <a:gd name="T74" fmla="*/ 116 w 1129"/>
                              <a:gd name="T75" fmla="*/ 518 h 554"/>
                              <a:gd name="T76" fmla="*/ 100 w 1129"/>
                              <a:gd name="T77" fmla="*/ 446 h 554"/>
                              <a:gd name="T78" fmla="*/ 73 w 1129"/>
                              <a:gd name="T79" fmla="*/ 476 h 554"/>
                              <a:gd name="T80" fmla="*/ 49 w 1129"/>
                              <a:gd name="T81" fmla="*/ 476 h 554"/>
                              <a:gd name="T82" fmla="*/ 27 w 1129"/>
                              <a:gd name="T83" fmla="*/ 477 h 554"/>
                              <a:gd name="T84" fmla="*/ 17 w 1129"/>
                              <a:gd name="T85" fmla="*/ 462 h 554"/>
                              <a:gd name="T86" fmla="*/ 2 w 1129"/>
                              <a:gd name="T87" fmla="*/ 443 h 554"/>
                              <a:gd name="T88" fmla="*/ 44 w 1129"/>
                              <a:gd name="T89" fmla="*/ 405 h 554"/>
                              <a:gd name="T90" fmla="*/ 237 w 1129"/>
                              <a:gd name="T91" fmla="*/ 337 h 554"/>
                              <a:gd name="T92" fmla="*/ 419 w 1129"/>
                              <a:gd name="T93" fmla="*/ 279 h 554"/>
                              <a:gd name="T94" fmla="*/ 547 w 1129"/>
                              <a:gd name="T95" fmla="*/ 240 h 554"/>
                              <a:gd name="T96" fmla="*/ 580 w 1129"/>
                              <a:gd name="T97" fmla="*/ 231 h 554"/>
                              <a:gd name="T98" fmla="*/ 592 w 1129"/>
                              <a:gd name="T99" fmla="*/ 221 h 554"/>
                              <a:gd name="T100" fmla="*/ 623 w 1129"/>
                              <a:gd name="T101" fmla="*/ 199 h 554"/>
                              <a:gd name="T102" fmla="*/ 710 w 1129"/>
                              <a:gd name="T103" fmla="*/ 149 h 554"/>
                              <a:gd name="T104" fmla="*/ 834 w 1129"/>
                              <a:gd name="T105" fmla="*/ 91 h 554"/>
                              <a:gd name="T106" fmla="*/ 964 w 1129"/>
                              <a:gd name="T107" fmla="*/ 45 h 554"/>
                              <a:gd name="T108" fmla="*/ 1095 w 1129"/>
                              <a:gd name="T109" fmla="*/ 8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29" h="554">
                                <a:moveTo>
                                  <a:pt x="1129" y="0"/>
                                </a:moveTo>
                                <a:lnTo>
                                  <a:pt x="1129" y="517"/>
                                </a:lnTo>
                                <a:lnTo>
                                  <a:pt x="1129" y="517"/>
                                </a:lnTo>
                                <a:lnTo>
                                  <a:pt x="1128" y="516"/>
                                </a:lnTo>
                                <a:lnTo>
                                  <a:pt x="1127" y="515"/>
                                </a:lnTo>
                                <a:lnTo>
                                  <a:pt x="1125" y="514"/>
                                </a:lnTo>
                                <a:lnTo>
                                  <a:pt x="1124" y="513"/>
                                </a:lnTo>
                                <a:lnTo>
                                  <a:pt x="1124" y="513"/>
                                </a:lnTo>
                                <a:lnTo>
                                  <a:pt x="1120" y="507"/>
                                </a:lnTo>
                                <a:lnTo>
                                  <a:pt x="1115" y="504"/>
                                </a:lnTo>
                                <a:lnTo>
                                  <a:pt x="1110" y="500"/>
                                </a:lnTo>
                                <a:lnTo>
                                  <a:pt x="1104" y="498"/>
                                </a:lnTo>
                                <a:lnTo>
                                  <a:pt x="1097" y="495"/>
                                </a:lnTo>
                                <a:lnTo>
                                  <a:pt x="1089" y="494"/>
                                </a:lnTo>
                                <a:lnTo>
                                  <a:pt x="1082" y="494"/>
                                </a:lnTo>
                                <a:lnTo>
                                  <a:pt x="1073" y="495"/>
                                </a:lnTo>
                                <a:lnTo>
                                  <a:pt x="1073" y="421"/>
                                </a:lnTo>
                                <a:lnTo>
                                  <a:pt x="1083" y="418"/>
                                </a:lnTo>
                                <a:lnTo>
                                  <a:pt x="1083" y="418"/>
                                </a:lnTo>
                                <a:lnTo>
                                  <a:pt x="1083" y="417"/>
                                </a:lnTo>
                                <a:lnTo>
                                  <a:pt x="1082" y="414"/>
                                </a:lnTo>
                                <a:lnTo>
                                  <a:pt x="1079" y="410"/>
                                </a:lnTo>
                                <a:lnTo>
                                  <a:pt x="1078" y="404"/>
                                </a:lnTo>
                                <a:lnTo>
                                  <a:pt x="1076" y="399"/>
                                </a:lnTo>
                                <a:lnTo>
                                  <a:pt x="1073" y="393"/>
                                </a:lnTo>
                                <a:lnTo>
                                  <a:pt x="1071" y="387"/>
                                </a:lnTo>
                                <a:lnTo>
                                  <a:pt x="1068" y="382"/>
                                </a:lnTo>
                                <a:lnTo>
                                  <a:pt x="1068" y="382"/>
                                </a:lnTo>
                                <a:lnTo>
                                  <a:pt x="1066" y="383"/>
                                </a:lnTo>
                                <a:lnTo>
                                  <a:pt x="1058" y="384"/>
                                </a:lnTo>
                                <a:lnTo>
                                  <a:pt x="1048" y="386"/>
                                </a:lnTo>
                                <a:lnTo>
                                  <a:pt x="1039" y="388"/>
                                </a:lnTo>
                                <a:lnTo>
                                  <a:pt x="1052" y="429"/>
                                </a:lnTo>
                                <a:lnTo>
                                  <a:pt x="1064" y="425"/>
                                </a:lnTo>
                                <a:lnTo>
                                  <a:pt x="1064" y="498"/>
                                </a:lnTo>
                                <a:lnTo>
                                  <a:pt x="1064" y="498"/>
                                </a:lnTo>
                                <a:lnTo>
                                  <a:pt x="1057" y="500"/>
                                </a:lnTo>
                                <a:lnTo>
                                  <a:pt x="1051" y="502"/>
                                </a:lnTo>
                                <a:lnTo>
                                  <a:pt x="1044" y="506"/>
                                </a:lnTo>
                                <a:lnTo>
                                  <a:pt x="1038" y="510"/>
                                </a:lnTo>
                                <a:lnTo>
                                  <a:pt x="1038" y="510"/>
                                </a:lnTo>
                                <a:lnTo>
                                  <a:pt x="1038" y="512"/>
                                </a:lnTo>
                                <a:lnTo>
                                  <a:pt x="1036" y="516"/>
                                </a:lnTo>
                                <a:lnTo>
                                  <a:pt x="1033" y="521"/>
                                </a:lnTo>
                                <a:lnTo>
                                  <a:pt x="1028" y="527"/>
                                </a:lnTo>
                                <a:lnTo>
                                  <a:pt x="1022" y="533"/>
                                </a:lnTo>
                                <a:lnTo>
                                  <a:pt x="1013" y="538"/>
                                </a:lnTo>
                                <a:lnTo>
                                  <a:pt x="1003" y="543"/>
                                </a:lnTo>
                                <a:lnTo>
                                  <a:pt x="990" y="544"/>
                                </a:lnTo>
                                <a:lnTo>
                                  <a:pt x="990" y="544"/>
                                </a:lnTo>
                                <a:lnTo>
                                  <a:pt x="978" y="543"/>
                                </a:lnTo>
                                <a:lnTo>
                                  <a:pt x="970" y="540"/>
                                </a:lnTo>
                                <a:lnTo>
                                  <a:pt x="962" y="537"/>
                                </a:lnTo>
                                <a:lnTo>
                                  <a:pt x="957" y="534"/>
                                </a:lnTo>
                                <a:lnTo>
                                  <a:pt x="952" y="531"/>
                                </a:lnTo>
                                <a:lnTo>
                                  <a:pt x="950" y="528"/>
                                </a:lnTo>
                                <a:lnTo>
                                  <a:pt x="947" y="525"/>
                                </a:lnTo>
                                <a:lnTo>
                                  <a:pt x="947" y="524"/>
                                </a:lnTo>
                                <a:lnTo>
                                  <a:pt x="947" y="524"/>
                                </a:lnTo>
                                <a:lnTo>
                                  <a:pt x="946" y="523"/>
                                </a:lnTo>
                                <a:lnTo>
                                  <a:pt x="942" y="519"/>
                                </a:lnTo>
                                <a:lnTo>
                                  <a:pt x="939" y="514"/>
                                </a:lnTo>
                                <a:lnTo>
                                  <a:pt x="937" y="509"/>
                                </a:lnTo>
                                <a:lnTo>
                                  <a:pt x="930" y="510"/>
                                </a:lnTo>
                                <a:lnTo>
                                  <a:pt x="930" y="459"/>
                                </a:lnTo>
                                <a:lnTo>
                                  <a:pt x="921" y="460"/>
                                </a:lnTo>
                                <a:lnTo>
                                  <a:pt x="921" y="512"/>
                                </a:lnTo>
                                <a:lnTo>
                                  <a:pt x="913" y="513"/>
                                </a:lnTo>
                                <a:lnTo>
                                  <a:pt x="913" y="513"/>
                                </a:lnTo>
                                <a:lnTo>
                                  <a:pt x="911" y="516"/>
                                </a:lnTo>
                                <a:lnTo>
                                  <a:pt x="906" y="523"/>
                                </a:lnTo>
                                <a:lnTo>
                                  <a:pt x="899" y="533"/>
                                </a:lnTo>
                                <a:lnTo>
                                  <a:pt x="890" y="543"/>
                                </a:lnTo>
                                <a:lnTo>
                                  <a:pt x="890" y="543"/>
                                </a:lnTo>
                                <a:lnTo>
                                  <a:pt x="884" y="540"/>
                                </a:lnTo>
                                <a:lnTo>
                                  <a:pt x="878" y="538"/>
                                </a:lnTo>
                                <a:lnTo>
                                  <a:pt x="872" y="537"/>
                                </a:lnTo>
                                <a:lnTo>
                                  <a:pt x="864" y="537"/>
                                </a:lnTo>
                                <a:lnTo>
                                  <a:pt x="864" y="537"/>
                                </a:lnTo>
                                <a:lnTo>
                                  <a:pt x="857" y="537"/>
                                </a:lnTo>
                                <a:lnTo>
                                  <a:pt x="849" y="538"/>
                                </a:lnTo>
                                <a:lnTo>
                                  <a:pt x="843" y="540"/>
                                </a:lnTo>
                                <a:lnTo>
                                  <a:pt x="837" y="544"/>
                                </a:lnTo>
                                <a:lnTo>
                                  <a:pt x="813" y="408"/>
                                </a:lnTo>
                                <a:lnTo>
                                  <a:pt x="791" y="544"/>
                                </a:lnTo>
                                <a:lnTo>
                                  <a:pt x="765" y="536"/>
                                </a:lnTo>
                                <a:lnTo>
                                  <a:pt x="765" y="501"/>
                                </a:lnTo>
                                <a:lnTo>
                                  <a:pt x="765" y="501"/>
                                </a:lnTo>
                                <a:lnTo>
                                  <a:pt x="752" y="502"/>
                                </a:lnTo>
                                <a:lnTo>
                                  <a:pt x="741" y="504"/>
                                </a:lnTo>
                                <a:lnTo>
                                  <a:pt x="728" y="505"/>
                                </a:lnTo>
                                <a:lnTo>
                                  <a:pt x="717" y="507"/>
                                </a:lnTo>
                                <a:lnTo>
                                  <a:pt x="705" y="508"/>
                                </a:lnTo>
                                <a:lnTo>
                                  <a:pt x="692" y="510"/>
                                </a:lnTo>
                                <a:lnTo>
                                  <a:pt x="681" y="512"/>
                                </a:lnTo>
                                <a:lnTo>
                                  <a:pt x="669" y="514"/>
                                </a:lnTo>
                                <a:lnTo>
                                  <a:pt x="669" y="461"/>
                                </a:lnTo>
                                <a:lnTo>
                                  <a:pt x="643" y="473"/>
                                </a:lnTo>
                                <a:lnTo>
                                  <a:pt x="643" y="516"/>
                                </a:lnTo>
                                <a:lnTo>
                                  <a:pt x="594" y="523"/>
                                </a:lnTo>
                                <a:lnTo>
                                  <a:pt x="594" y="472"/>
                                </a:lnTo>
                                <a:lnTo>
                                  <a:pt x="594" y="472"/>
                                </a:lnTo>
                                <a:lnTo>
                                  <a:pt x="585" y="473"/>
                                </a:lnTo>
                                <a:lnTo>
                                  <a:pt x="577" y="473"/>
                                </a:lnTo>
                                <a:lnTo>
                                  <a:pt x="568" y="474"/>
                                </a:lnTo>
                                <a:lnTo>
                                  <a:pt x="559" y="475"/>
                                </a:lnTo>
                                <a:lnTo>
                                  <a:pt x="551" y="476"/>
                                </a:lnTo>
                                <a:lnTo>
                                  <a:pt x="543" y="476"/>
                                </a:lnTo>
                                <a:lnTo>
                                  <a:pt x="534" y="477"/>
                                </a:lnTo>
                                <a:lnTo>
                                  <a:pt x="526" y="478"/>
                                </a:lnTo>
                                <a:lnTo>
                                  <a:pt x="526" y="539"/>
                                </a:lnTo>
                                <a:lnTo>
                                  <a:pt x="497" y="542"/>
                                </a:lnTo>
                                <a:lnTo>
                                  <a:pt x="471" y="507"/>
                                </a:lnTo>
                                <a:lnTo>
                                  <a:pt x="444" y="550"/>
                                </a:lnTo>
                                <a:lnTo>
                                  <a:pt x="431" y="551"/>
                                </a:lnTo>
                                <a:lnTo>
                                  <a:pt x="431" y="551"/>
                                </a:lnTo>
                                <a:lnTo>
                                  <a:pt x="426" y="546"/>
                                </a:lnTo>
                                <a:lnTo>
                                  <a:pt x="421" y="540"/>
                                </a:lnTo>
                                <a:lnTo>
                                  <a:pt x="416" y="536"/>
                                </a:lnTo>
                                <a:lnTo>
                                  <a:pt x="411" y="531"/>
                                </a:lnTo>
                                <a:lnTo>
                                  <a:pt x="406" y="525"/>
                                </a:lnTo>
                                <a:lnTo>
                                  <a:pt x="401" y="521"/>
                                </a:lnTo>
                                <a:lnTo>
                                  <a:pt x="396" y="516"/>
                                </a:lnTo>
                                <a:lnTo>
                                  <a:pt x="391" y="510"/>
                                </a:lnTo>
                                <a:lnTo>
                                  <a:pt x="391" y="482"/>
                                </a:lnTo>
                                <a:lnTo>
                                  <a:pt x="358" y="501"/>
                                </a:lnTo>
                                <a:lnTo>
                                  <a:pt x="358" y="519"/>
                                </a:lnTo>
                                <a:lnTo>
                                  <a:pt x="358" y="519"/>
                                </a:lnTo>
                                <a:lnTo>
                                  <a:pt x="352" y="513"/>
                                </a:lnTo>
                                <a:lnTo>
                                  <a:pt x="350" y="512"/>
                                </a:lnTo>
                                <a:lnTo>
                                  <a:pt x="349" y="510"/>
                                </a:lnTo>
                                <a:lnTo>
                                  <a:pt x="343" y="504"/>
                                </a:lnTo>
                                <a:lnTo>
                                  <a:pt x="268" y="508"/>
                                </a:lnTo>
                                <a:lnTo>
                                  <a:pt x="250" y="445"/>
                                </a:lnTo>
                                <a:lnTo>
                                  <a:pt x="250" y="445"/>
                                </a:lnTo>
                                <a:lnTo>
                                  <a:pt x="247" y="454"/>
                                </a:lnTo>
                                <a:lnTo>
                                  <a:pt x="245" y="461"/>
                                </a:lnTo>
                                <a:lnTo>
                                  <a:pt x="243" y="470"/>
                                </a:lnTo>
                                <a:lnTo>
                                  <a:pt x="241" y="477"/>
                                </a:lnTo>
                                <a:lnTo>
                                  <a:pt x="238" y="486"/>
                                </a:lnTo>
                                <a:lnTo>
                                  <a:pt x="236" y="494"/>
                                </a:lnTo>
                                <a:lnTo>
                                  <a:pt x="233" y="502"/>
                                </a:lnTo>
                                <a:lnTo>
                                  <a:pt x="231" y="510"/>
                                </a:lnTo>
                                <a:lnTo>
                                  <a:pt x="209" y="512"/>
                                </a:lnTo>
                                <a:lnTo>
                                  <a:pt x="209" y="493"/>
                                </a:lnTo>
                                <a:lnTo>
                                  <a:pt x="182" y="494"/>
                                </a:lnTo>
                                <a:lnTo>
                                  <a:pt x="182" y="521"/>
                                </a:lnTo>
                                <a:lnTo>
                                  <a:pt x="158" y="522"/>
                                </a:lnTo>
                                <a:lnTo>
                                  <a:pt x="125" y="554"/>
                                </a:lnTo>
                                <a:lnTo>
                                  <a:pt x="125" y="554"/>
                                </a:lnTo>
                                <a:lnTo>
                                  <a:pt x="121" y="536"/>
                                </a:lnTo>
                                <a:lnTo>
                                  <a:pt x="116" y="518"/>
                                </a:lnTo>
                                <a:lnTo>
                                  <a:pt x="113" y="500"/>
                                </a:lnTo>
                                <a:lnTo>
                                  <a:pt x="109" y="483"/>
                                </a:lnTo>
                                <a:lnTo>
                                  <a:pt x="104" y="464"/>
                                </a:lnTo>
                                <a:lnTo>
                                  <a:pt x="100" y="446"/>
                                </a:lnTo>
                                <a:lnTo>
                                  <a:pt x="95" y="429"/>
                                </a:lnTo>
                                <a:lnTo>
                                  <a:pt x="92" y="411"/>
                                </a:lnTo>
                                <a:lnTo>
                                  <a:pt x="73" y="476"/>
                                </a:lnTo>
                                <a:lnTo>
                                  <a:pt x="73" y="476"/>
                                </a:lnTo>
                                <a:lnTo>
                                  <a:pt x="67" y="476"/>
                                </a:lnTo>
                                <a:lnTo>
                                  <a:pt x="60" y="476"/>
                                </a:lnTo>
                                <a:lnTo>
                                  <a:pt x="56" y="476"/>
                                </a:lnTo>
                                <a:lnTo>
                                  <a:pt x="49" y="476"/>
                                </a:lnTo>
                                <a:lnTo>
                                  <a:pt x="44" y="477"/>
                                </a:lnTo>
                                <a:lnTo>
                                  <a:pt x="38" y="477"/>
                                </a:lnTo>
                                <a:lnTo>
                                  <a:pt x="33" y="477"/>
                                </a:lnTo>
                                <a:lnTo>
                                  <a:pt x="27" y="477"/>
                                </a:lnTo>
                                <a:lnTo>
                                  <a:pt x="27" y="477"/>
                                </a:lnTo>
                                <a:lnTo>
                                  <a:pt x="24" y="472"/>
                                </a:lnTo>
                                <a:lnTo>
                                  <a:pt x="21" y="468"/>
                                </a:lnTo>
                                <a:lnTo>
                                  <a:pt x="17" y="462"/>
                                </a:lnTo>
                                <a:lnTo>
                                  <a:pt x="13" y="457"/>
                                </a:lnTo>
                                <a:lnTo>
                                  <a:pt x="9" y="453"/>
                                </a:lnTo>
                                <a:lnTo>
                                  <a:pt x="6" y="447"/>
                                </a:lnTo>
                                <a:lnTo>
                                  <a:pt x="2" y="443"/>
                                </a:lnTo>
                                <a:lnTo>
                                  <a:pt x="0" y="438"/>
                                </a:lnTo>
                                <a:lnTo>
                                  <a:pt x="0" y="423"/>
                                </a:lnTo>
                                <a:lnTo>
                                  <a:pt x="0" y="423"/>
                                </a:lnTo>
                                <a:lnTo>
                                  <a:pt x="44" y="405"/>
                                </a:lnTo>
                                <a:lnTo>
                                  <a:pt x="92" y="387"/>
                                </a:lnTo>
                                <a:lnTo>
                                  <a:pt x="139" y="370"/>
                                </a:lnTo>
                                <a:lnTo>
                                  <a:pt x="189" y="353"/>
                                </a:lnTo>
                                <a:lnTo>
                                  <a:pt x="237" y="337"/>
                                </a:lnTo>
                                <a:lnTo>
                                  <a:pt x="286" y="321"/>
                                </a:lnTo>
                                <a:lnTo>
                                  <a:pt x="332" y="306"/>
                                </a:lnTo>
                                <a:lnTo>
                                  <a:pt x="376" y="292"/>
                                </a:lnTo>
                                <a:lnTo>
                                  <a:pt x="419" y="279"/>
                                </a:lnTo>
                                <a:lnTo>
                                  <a:pt x="457" y="267"/>
                                </a:lnTo>
                                <a:lnTo>
                                  <a:pt x="492" y="256"/>
                                </a:lnTo>
                                <a:lnTo>
                                  <a:pt x="522" y="248"/>
                                </a:lnTo>
                                <a:lnTo>
                                  <a:pt x="547" y="240"/>
                                </a:lnTo>
                                <a:lnTo>
                                  <a:pt x="564" y="235"/>
                                </a:lnTo>
                                <a:lnTo>
                                  <a:pt x="577" y="232"/>
                                </a:lnTo>
                                <a:lnTo>
                                  <a:pt x="580" y="231"/>
                                </a:lnTo>
                                <a:lnTo>
                                  <a:pt x="580" y="231"/>
                                </a:lnTo>
                                <a:lnTo>
                                  <a:pt x="582" y="230"/>
                                </a:lnTo>
                                <a:lnTo>
                                  <a:pt x="583" y="228"/>
                                </a:lnTo>
                                <a:lnTo>
                                  <a:pt x="587" y="225"/>
                                </a:lnTo>
                                <a:lnTo>
                                  <a:pt x="592" y="221"/>
                                </a:lnTo>
                                <a:lnTo>
                                  <a:pt x="598" y="217"/>
                                </a:lnTo>
                                <a:lnTo>
                                  <a:pt x="605" y="211"/>
                                </a:lnTo>
                                <a:lnTo>
                                  <a:pt x="614" y="206"/>
                                </a:lnTo>
                                <a:lnTo>
                                  <a:pt x="623" y="199"/>
                                </a:lnTo>
                                <a:lnTo>
                                  <a:pt x="623" y="199"/>
                                </a:lnTo>
                                <a:lnTo>
                                  <a:pt x="651" y="181"/>
                                </a:lnTo>
                                <a:lnTo>
                                  <a:pt x="680" y="165"/>
                                </a:lnTo>
                                <a:lnTo>
                                  <a:pt x="710" y="149"/>
                                </a:lnTo>
                                <a:lnTo>
                                  <a:pt x="740" y="133"/>
                                </a:lnTo>
                                <a:lnTo>
                                  <a:pt x="771" y="119"/>
                                </a:lnTo>
                                <a:lnTo>
                                  <a:pt x="802" y="105"/>
                                </a:lnTo>
                                <a:lnTo>
                                  <a:pt x="834" y="91"/>
                                </a:lnTo>
                                <a:lnTo>
                                  <a:pt x="865" y="78"/>
                                </a:lnTo>
                                <a:lnTo>
                                  <a:pt x="898" y="67"/>
                                </a:lnTo>
                                <a:lnTo>
                                  <a:pt x="930" y="56"/>
                                </a:lnTo>
                                <a:lnTo>
                                  <a:pt x="964" y="45"/>
                                </a:lnTo>
                                <a:lnTo>
                                  <a:pt x="996" y="34"/>
                                </a:lnTo>
                                <a:lnTo>
                                  <a:pt x="1029" y="26"/>
                                </a:lnTo>
                                <a:lnTo>
                                  <a:pt x="1063" y="16"/>
                                </a:lnTo>
                                <a:lnTo>
                                  <a:pt x="1095" y="8"/>
                                </a:lnTo>
                                <a:lnTo>
                                  <a:pt x="1129" y="0"/>
                                </a:lnTo>
                              </a:path>
                            </a:pathLst>
                          </a:custGeom>
                          <a:noFill/>
                          <a:ln w="0">
                            <a:solidFill>
                              <a:srgbClr val="9EF7B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39"/>
                        <wps:cNvSpPr>
                          <a:spLocks noEditPoints="1"/>
                        </wps:cNvSpPr>
                        <wps:spPr bwMode="auto">
                          <a:xfrm>
                            <a:off x="801" y="6580"/>
                            <a:ext cx="7480" cy="1481"/>
                          </a:xfrm>
                          <a:custGeom>
                            <a:avLst/>
                            <a:gdLst>
                              <a:gd name="T0" fmla="*/ 2343 w 2388"/>
                              <a:gd name="T1" fmla="*/ 97 h 414"/>
                              <a:gd name="T2" fmla="*/ 2089 w 2388"/>
                              <a:gd name="T3" fmla="*/ 151 h 414"/>
                              <a:gd name="T4" fmla="*/ 2067 w 2388"/>
                              <a:gd name="T5" fmla="*/ 154 h 414"/>
                              <a:gd name="T6" fmla="*/ 2021 w 2388"/>
                              <a:gd name="T7" fmla="*/ 165 h 414"/>
                              <a:gd name="T8" fmla="*/ 1972 w 2388"/>
                              <a:gd name="T9" fmla="*/ 219 h 414"/>
                              <a:gd name="T10" fmla="*/ 2082 w 2388"/>
                              <a:gd name="T11" fmla="*/ 176 h 414"/>
                              <a:gd name="T12" fmla="*/ 1895 w 2388"/>
                              <a:gd name="T13" fmla="*/ 179 h 414"/>
                              <a:gd name="T14" fmla="*/ 1796 w 2388"/>
                              <a:gd name="T15" fmla="*/ 128 h 414"/>
                              <a:gd name="T16" fmla="*/ 1650 w 2388"/>
                              <a:gd name="T17" fmla="*/ 133 h 414"/>
                              <a:gd name="T18" fmla="*/ 1558 w 2388"/>
                              <a:gd name="T19" fmla="*/ 182 h 414"/>
                              <a:gd name="T20" fmla="*/ 1562 w 2388"/>
                              <a:gd name="T21" fmla="*/ 220 h 414"/>
                              <a:gd name="T22" fmla="*/ 1620 w 2388"/>
                              <a:gd name="T23" fmla="*/ 196 h 414"/>
                              <a:gd name="T24" fmla="*/ 1614 w 2388"/>
                              <a:gd name="T25" fmla="*/ 218 h 414"/>
                              <a:gd name="T26" fmla="*/ 1604 w 2388"/>
                              <a:gd name="T27" fmla="*/ 235 h 414"/>
                              <a:gd name="T28" fmla="*/ 1634 w 2388"/>
                              <a:gd name="T29" fmla="*/ 249 h 414"/>
                              <a:gd name="T30" fmla="*/ 1668 w 2388"/>
                              <a:gd name="T31" fmla="*/ 241 h 414"/>
                              <a:gd name="T32" fmla="*/ 1700 w 2388"/>
                              <a:gd name="T33" fmla="*/ 187 h 414"/>
                              <a:gd name="T34" fmla="*/ 1760 w 2388"/>
                              <a:gd name="T35" fmla="*/ 172 h 414"/>
                              <a:gd name="T36" fmla="*/ 1770 w 2388"/>
                              <a:gd name="T37" fmla="*/ 226 h 414"/>
                              <a:gd name="T38" fmla="*/ 1757 w 2388"/>
                              <a:gd name="T39" fmla="*/ 243 h 414"/>
                              <a:gd name="T40" fmla="*/ 1856 w 2388"/>
                              <a:gd name="T41" fmla="*/ 237 h 414"/>
                              <a:gd name="T42" fmla="*/ 1910 w 2388"/>
                              <a:gd name="T43" fmla="*/ 249 h 414"/>
                              <a:gd name="T44" fmla="*/ 1883 w 2388"/>
                              <a:gd name="T45" fmla="*/ 263 h 414"/>
                              <a:gd name="T46" fmla="*/ 1817 w 2388"/>
                              <a:gd name="T47" fmla="*/ 256 h 414"/>
                              <a:gd name="T48" fmla="*/ 1797 w 2388"/>
                              <a:gd name="T49" fmla="*/ 317 h 414"/>
                              <a:gd name="T50" fmla="*/ 1705 w 2388"/>
                              <a:gd name="T51" fmla="*/ 365 h 414"/>
                              <a:gd name="T52" fmla="*/ 1678 w 2388"/>
                              <a:gd name="T53" fmla="*/ 376 h 414"/>
                              <a:gd name="T54" fmla="*/ 1599 w 2388"/>
                              <a:gd name="T55" fmla="*/ 371 h 414"/>
                              <a:gd name="T56" fmla="*/ 1370 w 2388"/>
                              <a:gd name="T57" fmla="*/ 377 h 414"/>
                              <a:gd name="T58" fmla="*/ 1328 w 2388"/>
                              <a:gd name="T59" fmla="*/ 379 h 414"/>
                              <a:gd name="T60" fmla="*/ 1353 w 2388"/>
                              <a:gd name="T61" fmla="*/ 411 h 414"/>
                              <a:gd name="T62" fmla="*/ 1296 w 2388"/>
                              <a:gd name="T63" fmla="*/ 388 h 414"/>
                              <a:gd name="T64" fmla="*/ 1270 w 2388"/>
                              <a:gd name="T65" fmla="*/ 380 h 414"/>
                              <a:gd name="T66" fmla="*/ 1244 w 2388"/>
                              <a:gd name="T67" fmla="*/ 405 h 414"/>
                              <a:gd name="T68" fmla="*/ 1222 w 2388"/>
                              <a:gd name="T69" fmla="*/ 397 h 414"/>
                              <a:gd name="T70" fmla="*/ 1211 w 2388"/>
                              <a:gd name="T71" fmla="*/ 381 h 414"/>
                              <a:gd name="T72" fmla="*/ 1180 w 2388"/>
                              <a:gd name="T73" fmla="*/ 397 h 414"/>
                              <a:gd name="T74" fmla="*/ 1053 w 2388"/>
                              <a:gd name="T75" fmla="*/ 379 h 414"/>
                              <a:gd name="T76" fmla="*/ 1028 w 2388"/>
                              <a:gd name="T77" fmla="*/ 272 h 414"/>
                              <a:gd name="T78" fmla="*/ 867 w 2388"/>
                              <a:gd name="T79" fmla="*/ 175 h 414"/>
                              <a:gd name="T80" fmla="*/ 867 w 2388"/>
                              <a:gd name="T81" fmla="*/ 316 h 414"/>
                              <a:gd name="T82" fmla="*/ 798 w 2388"/>
                              <a:gd name="T83" fmla="*/ 311 h 414"/>
                              <a:gd name="T84" fmla="*/ 842 w 2388"/>
                              <a:gd name="T85" fmla="*/ 360 h 414"/>
                              <a:gd name="T86" fmla="*/ 913 w 2388"/>
                              <a:gd name="T87" fmla="*/ 403 h 414"/>
                              <a:gd name="T88" fmla="*/ 1037 w 2388"/>
                              <a:gd name="T89" fmla="*/ 411 h 414"/>
                              <a:gd name="T90" fmla="*/ 704 w 2388"/>
                              <a:gd name="T91" fmla="*/ 299 h 414"/>
                              <a:gd name="T92" fmla="*/ 663 w 2388"/>
                              <a:gd name="T93" fmla="*/ 270 h 414"/>
                              <a:gd name="T94" fmla="*/ 633 w 2388"/>
                              <a:gd name="T95" fmla="*/ 262 h 414"/>
                              <a:gd name="T96" fmla="*/ 590 w 2388"/>
                              <a:gd name="T97" fmla="*/ 241 h 414"/>
                              <a:gd name="T98" fmla="*/ 490 w 2388"/>
                              <a:gd name="T99" fmla="*/ 81 h 414"/>
                              <a:gd name="T100" fmla="*/ 474 w 2388"/>
                              <a:gd name="T101" fmla="*/ 192 h 414"/>
                              <a:gd name="T102" fmla="*/ 425 w 2388"/>
                              <a:gd name="T103" fmla="*/ 163 h 414"/>
                              <a:gd name="T104" fmla="*/ 372 w 2388"/>
                              <a:gd name="T105" fmla="*/ 154 h 414"/>
                              <a:gd name="T106" fmla="*/ 313 w 2388"/>
                              <a:gd name="T107" fmla="*/ 135 h 414"/>
                              <a:gd name="T108" fmla="*/ 182 w 2388"/>
                              <a:gd name="T109" fmla="*/ 95 h 414"/>
                              <a:gd name="T110" fmla="*/ 109 w 2388"/>
                              <a:gd name="T111" fmla="*/ 65 h 414"/>
                              <a:gd name="T112" fmla="*/ 0 w 2388"/>
                              <a:gd name="T113" fmla="*/ 0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88" h="414">
                                <a:moveTo>
                                  <a:pt x="2388" y="85"/>
                                </a:moveTo>
                                <a:lnTo>
                                  <a:pt x="2388" y="56"/>
                                </a:lnTo>
                                <a:lnTo>
                                  <a:pt x="2353" y="64"/>
                                </a:lnTo>
                                <a:lnTo>
                                  <a:pt x="2353" y="93"/>
                                </a:lnTo>
                                <a:lnTo>
                                  <a:pt x="2333" y="99"/>
                                </a:lnTo>
                                <a:lnTo>
                                  <a:pt x="2327" y="100"/>
                                </a:lnTo>
                                <a:lnTo>
                                  <a:pt x="2332" y="99"/>
                                </a:lnTo>
                                <a:lnTo>
                                  <a:pt x="2343" y="97"/>
                                </a:lnTo>
                                <a:lnTo>
                                  <a:pt x="2358" y="92"/>
                                </a:lnTo>
                                <a:lnTo>
                                  <a:pt x="2372" y="89"/>
                                </a:lnTo>
                                <a:lnTo>
                                  <a:pt x="2383" y="86"/>
                                </a:lnTo>
                                <a:lnTo>
                                  <a:pt x="2388" y="85"/>
                                </a:lnTo>
                                <a:close/>
                                <a:moveTo>
                                  <a:pt x="2082" y="176"/>
                                </a:moveTo>
                                <a:lnTo>
                                  <a:pt x="2082" y="170"/>
                                </a:lnTo>
                                <a:lnTo>
                                  <a:pt x="2089" y="168"/>
                                </a:lnTo>
                                <a:lnTo>
                                  <a:pt x="2089" y="151"/>
                                </a:lnTo>
                                <a:lnTo>
                                  <a:pt x="2082" y="153"/>
                                </a:lnTo>
                                <a:lnTo>
                                  <a:pt x="2082" y="124"/>
                                </a:lnTo>
                                <a:lnTo>
                                  <a:pt x="2074" y="125"/>
                                </a:lnTo>
                                <a:lnTo>
                                  <a:pt x="2067" y="136"/>
                                </a:lnTo>
                                <a:lnTo>
                                  <a:pt x="2067" y="140"/>
                                </a:lnTo>
                                <a:lnTo>
                                  <a:pt x="2067" y="145"/>
                                </a:lnTo>
                                <a:lnTo>
                                  <a:pt x="2067" y="150"/>
                                </a:lnTo>
                                <a:lnTo>
                                  <a:pt x="2067" y="154"/>
                                </a:lnTo>
                                <a:lnTo>
                                  <a:pt x="2061" y="155"/>
                                </a:lnTo>
                                <a:lnTo>
                                  <a:pt x="2055" y="158"/>
                                </a:lnTo>
                                <a:lnTo>
                                  <a:pt x="2050" y="159"/>
                                </a:lnTo>
                                <a:lnTo>
                                  <a:pt x="2043" y="160"/>
                                </a:lnTo>
                                <a:lnTo>
                                  <a:pt x="2038" y="162"/>
                                </a:lnTo>
                                <a:lnTo>
                                  <a:pt x="2032" y="163"/>
                                </a:lnTo>
                                <a:lnTo>
                                  <a:pt x="2027" y="164"/>
                                </a:lnTo>
                                <a:lnTo>
                                  <a:pt x="2021" y="165"/>
                                </a:lnTo>
                                <a:lnTo>
                                  <a:pt x="1981" y="119"/>
                                </a:lnTo>
                                <a:lnTo>
                                  <a:pt x="1944" y="176"/>
                                </a:lnTo>
                                <a:lnTo>
                                  <a:pt x="1944" y="204"/>
                                </a:lnTo>
                                <a:lnTo>
                                  <a:pt x="1951" y="202"/>
                                </a:lnTo>
                                <a:lnTo>
                                  <a:pt x="1959" y="201"/>
                                </a:lnTo>
                                <a:lnTo>
                                  <a:pt x="1965" y="198"/>
                                </a:lnTo>
                                <a:lnTo>
                                  <a:pt x="1972" y="197"/>
                                </a:lnTo>
                                <a:lnTo>
                                  <a:pt x="1972" y="219"/>
                                </a:lnTo>
                                <a:lnTo>
                                  <a:pt x="1977" y="217"/>
                                </a:lnTo>
                                <a:lnTo>
                                  <a:pt x="1991" y="211"/>
                                </a:lnTo>
                                <a:lnTo>
                                  <a:pt x="2010" y="204"/>
                                </a:lnTo>
                                <a:lnTo>
                                  <a:pt x="2032" y="195"/>
                                </a:lnTo>
                                <a:lnTo>
                                  <a:pt x="2053" y="188"/>
                                </a:lnTo>
                                <a:lnTo>
                                  <a:pt x="2069" y="181"/>
                                </a:lnTo>
                                <a:lnTo>
                                  <a:pt x="2081" y="177"/>
                                </a:lnTo>
                                <a:lnTo>
                                  <a:pt x="2082" y="176"/>
                                </a:lnTo>
                                <a:close/>
                                <a:moveTo>
                                  <a:pt x="1951" y="228"/>
                                </a:moveTo>
                                <a:lnTo>
                                  <a:pt x="1951" y="221"/>
                                </a:lnTo>
                                <a:lnTo>
                                  <a:pt x="1945" y="221"/>
                                </a:lnTo>
                                <a:lnTo>
                                  <a:pt x="1931" y="221"/>
                                </a:lnTo>
                                <a:lnTo>
                                  <a:pt x="1923" y="209"/>
                                </a:lnTo>
                                <a:lnTo>
                                  <a:pt x="1914" y="198"/>
                                </a:lnTo>
                                <a:lnTo>
                                  <a:pt x="1905" y="189"/>
                                </a:lnTo>
                                <a:lnTo>
                                  <a:pt x="1895" y="179"/>
                                </a:lnTo>
                                <a:lnTo>
                                  <a:pt x="1884" y="169"/>
                                </a:lnTo>
                                <a:lnTo>
                                  <a:pt x="1874" y="162"/>
                                </a:lnTo>
                                <a:lnTo>
                                  <a:pt x="1862" y="154"/>
                                </a:lnTo>
                                <a:lnTo>
                                  <a:pt x="1851" y="147"/>
                                </a:lnTo>
                                <a:lnTo>
                                  <a:pt x="1838" y="140"/>
                                </a:lnTo>
                                <a:lnTo>
                                  <a:pt x="1824" y="135"/>
                                </a:lnTo>
                                <a:lnTo>
                                  <a:pt x="1811" y="131"/>
                                </a:lnTo>
                                <a:lnTo>
                                  <a:pt x="1796" y="128"/>
                                </a:lnTo>
                                <a:lnTo>
                                  <a:pt x="1781" y="124"/>
                                </a:lnTo>
                                <a:lnTo>
                                  <a:pt x="1766" y="122"/>
                                </a:lnTo>
                                <a:lnTo>
                                  <a:pt x="1750" y="120"/>
                                </a:lnTo>
                                <a:lnTo>
                                  <a:pt x="1732" y="120"/>
                                </a:lnTo>
                                <a:lnTo>
                                  <a:pt x="1710" y="121"/>
                                </a:lnTo>
                                <a:lnTo>
                                  <a:pt x="1689" y="123"/>
                                </a:lnTo>
                                <a:lnTo>
                                  <a:pt x="1669" y="128"/>
                                </a:lnTo>
                                <a:lnTo>
                                  <a:pt x="1650" y="133"/>
                                </a:lnTo>
                                <a:lnTo>
                                  <a:pt x="1633" y="139"/>
                                </a:lnTo>
                                <a:lnTo>
                                  <a:pt x="1615" y="147"/>
                                </a:lnTo>
                                <a:lnTo>
                                  <a:pt x="1601" y="154"/>
                                </a:lnTo>
                                <a:lnTo>
                                  <a:pt x="1586" y="163"/>
                                </a:lnTo>
                                <a:lnTo>
                                  <a:pt x="1578" y="167"/>
                                </a:lnTo>
                                <a:lnTo>
                                  <a:pt x="1572" y="173"/>
                                </a:lnTo>
                                <a:lnTo>
                                  <a:pt x="1566" y="177"/>
                                </a:lnTo>
                                <a:lnTo>
                                  <a:pt x="1558" y="182"/>
                                </a:lnTo>
                                <a:lnTo>
                                  <a:pt x="1552" y="188"/>
                                </a:lnTo>
                                <a:lnTo>
                                  <a:pt x="1546" y="193"/>
                                </a:lnTo>
                                <a:lnTo>
                                  <a:pt x="1541" y="198"/>
                                </a:lnTo>
                                <a:lnTo>
                                  <a:pt x="1535" y="204"/>
                                </a:lnTo>
                                <a:lnTo>
                                  <a:pt x="1553" y="203"/>
                                </a:lnTo>
                                <a:lnTo>
                                  <a:pt x="1553" y="229"/>
                                </a:lnTo>
                                <a:lnTo>
                                  <a:pt x="1557" y="225"/>
                                </a:lnTo>
                                <a:lnTo>
                                  <a:pt x="1562" y="220"/>
                                </a:lnTo>
                                <a:lnTo>
                                  <a:pt x="1567" y="214"/>
                                </a:lnTo>
                                <a:lnTo>
                                  <a:pt x="1572" y="208"/>
                                </a:lnTo>
                                <a:lnTo>
                                  <a:pt x="1579" y="206"/>
                                </a:lnTo>
                                <a:lnTo>
                                  <a:pt x="1587" y="205"/>
                                </a:lnTo>
                                <a:lnTo>
                                  <a:pt x="1594" y="203"/>
                                </a:lnTo>
                                <a:lnTo>
                                  <a:pt x="1603" y="201"/>
                                </a:lnTo>
                                <a:lnTo>
                                  <a:pt x="1612" y="198"/>
                                </a:lnTo>
                                <a:lnTo>
                                  <a:pt x="1620" y="196"/>
                                </a:lnTo>
                                <a:lnTo>
                                  <a:pt x="1630" y="194"/>
                                </a:lnTo>
                                <a:lnTo>
                                  <a:pt x="1639" y="192"/>
                                </a:lnTo>
                                <a:lnTo>
                                  <a:pt x="1656" y="208"/>
                                </a:lnTo>
                                <a:lnTo>
                                  <a:pt x="1652" y="216"/>
                                </a:lnTo>
                                <a:lnTo>
                                  <a:pt x="1642" y="216"/>
                                </a:lnTo>
                                <a:lnTo>
                                  <a:pt x="1632" y="217"/>
                                </a:lnTo>
                                <a:lnTo>
                                  <a:pt x="1623" y="217"/>
                                </a:lnTo>
                                <a:lnTo>
                                  <a:pt x="1614" y="218"/>
                                </a:lnTo>
                                <a:lnTo>
                                  <a:pt x="1605" y="219"/>
                                </a:lnTo>
                                <a:lnTo>
                                  <a:pt x="1597" y="219"/>
                                </a:lnTo>
                                <a:lnTo>
                                  <a:pt x="1589" y="220"/>
                                </a:lnTo>
                                <a:lnTo>
                                  <a:pt x="1583" y="220"/>
                                </a:lnTo>
                                <a:lnTo>
                                  <a:pt x="1586" y="236"/>
                                </a:lnTo>
                                <a:lnTo>
                                  <a:pt x="1592" y="236"/>
                                </a:lnTo>
                                <a:lnTo>
                                  <a:pt x="1598" y="235"/>
                                </a:lnTo>
                                <a:lnTo>
                                  <a:pt x="1604" y="235"/>
                                </a:lnTo>
                                <a:lnTo>
                                  <a:pt x="1612" y="234"/>
                                </a:lnTo>
                                <a:lnTo>
                                  <a:pt x="1619" y="234"/>
                                </a:lnTo>
                                <a:lnTo>
                                  <a:pt x="1627" y="234"/>
                                </a:lnTo>
                                <a:lnTo>
                                  <a:pt x="1634" y="233"/>
                                </a:lnTo>
                                <a:lnTo>
                                  <a:pt x="1643" y="233"/>
                                </a:lnTo>
                                <a:lnTo>
                                  <a:pt x="1640" y="238"/>
                                </a:lnTo>
                                <a:lnTo>
                                  <a:pt x="1638" y="243"/>
                                </a:lnTo>
                                <a:lnTo>
                                  <a:pt x="1634" y="249"/>
                                </a:lnTo>
                                <a:lnTo>
                                  <a:pt x="1632" y="254"/>
                                </a:lnTo>
                                <a:lnTo>
                                  <a:pt x="1653" y="275"/>
                                </a:lnTo>
                                <a:lnTo>
                                  <a:pt x="1655" y="269"/>
                                </a:lnTo>
                                <a:lnTo>
                                  <a:pt x="1658" y="264"/>
                                </a:lnTo>
                                <a:lnTo>
                                  <a:pt x="1660" y="258"/>
                                </a:lnTo>
                                <a:lnTo>
                                  <a:pt x="1663" y="253"/>
                                </a:lnTo>
                                <a:lnTo>
                                  <a:pt x="1665" y="248"/>
                                </a:lnTo>
                                <a:lnTo>
                                  <a:pt x="1668" y="241"/>
                                </a:lnTo>
                                <a:lnTo>
                                  <a:pt x="1670" y="236"/>
                                </a:lnTo>
                                <a:lnTo>
                                  <a:pt x="1673" y="231"/>
                                </a:lnTo>
                                <a:lnTo>
                                  <a:pt x="1695" y="229"/>
                                </a:lnTo>
                                <a:lnTo>
                                  <a:pt x="1695" y="213"/>
                                </a:lnTo>
                                <a:lnTo>
                                  <a:pt x="1681" y="214"/>
                                </a:lnTo>
                                <a:lnTo>
                                  <a:pt x="1688" y="205"/>
                                </a:lnTo>
                                <a:lnTo>
                                  <a:pt x="1694" y="195"/>
                                </a:lnTo>
                                <a:lnTo>
                                  <a:pt x="1700" y="187"/>
                                </a:lnTo>
                                <a:lnTo>
                                  <a:pt x="1707" y="178"/>
                                </a:lnTo>
                                <a:lnTo>
                                  <a:pt x="1714" y="170"/>
                                </a:lnTo>
                                <a:lnTo>
                                  <a:pt x="1721" y="164"/>
                                </a:lnTo>
                                <a:lnTo>
                                  <a:pt x="1729" y="159"/>
                                </a:lnTo>
                                <a:lnTo>
                                  <a:pt x="1736" y="154"/>
                                </a:lnTo>
                                <a:lnTo>
                                  <a:pt x="1744" y="160"/>
                                </a:lnTo>
                                <a:lnTo>
                                  <a:pt x="1751" y="165"/>
                                </a:lnTo>
                                <a:lnTo>
                                  <a:pt x="1760" y="172"/>
                                </a:lnTo>
                                <a:lnTo>
                                  <a:pt x="1767" y="179"/>
                                </a:lnTo>
                                <a:lnTo>
                                  <a:pt x="1775" y="189"/>
                                </a:lnTo>
                                <a:lnTo>
                                  <a:pt x="1782" y="199"/>
                                </a:lnTo>
                                <a:lnTo>
                                  <a:pt x="1788" y="211"/>
                                </a:lnTo>
                                <a:lnTo>
                                  <a:pt x="1795" y="224"/>
                                </a:lnTo>
                                <a:lnTo>
                                  <a:pt x="1786" y="224"/>
                                </a:lnTo>
                                <a:lnTo>
                                  <a:pt x="1778" y="225"/>
                                </a:lnTo>
                                <a:lnTo>
                                  <a:pt x="1770" y="226"/>
                                </a:lnTo>
                                <a:lnTo>
                                  <a:pt x="1762" y="226"/>
                                </a:lnTo>
                                <a:lnTo>
                                  <a:pt x="1754" y="227"/>
                                </a:lnTo>
                                <a:lnTo>
                                  <a:pt x="1745" y="228"/>
                                </a:lnTo>
                                <a:lnTo>
                                  <a:pt x="1737" y="229"/>
                                </a:lnTo>
                                <a:lnTo>
                                  <a:pt x="1729" y="231"/>
                                </a:lnTo>
                                <a:lnTo>
                                  <a:pt x="1732" y="247"/>
                                </a:lnTo>
                                <a:lnTo>
                                  <a:pt x="1745" y="244"/>
                                </a:lnTo>
                                <a:lnTo>
                                  <a:pt x="1757" y="243"/>
                                </a:lnTo>
                                <a:lnTo>
                                  <a:pt x="1770" y="242"/>
                                </a:lnTo>
                                <a:lnTo>
                                  <a:pt x="1782" y="241"/>
                                </a:lnTo>
                                <a:lnTo>
                                  <a:pt x="1795" y="240"/>
                                </a:lnTo>
                                <a:lnTo>
                                  <a:pt x="1807" y="239"/>
                                </a:lnTo>
                                <a:lnTo>
                                  <a:pt x="1819" y="238"/>
                                </a:lnTo>
                                <a:lnTo>
                                  <a:pt x="1832" y="237"/>
                                </a:lnTo>
                                <a:lnTo>
                                  <a:pt x="1843" y="237"/>
                                </a:lnTo>
                                <a:lnTo>
                                  <a:pt x="1856" y="237"/>
                                </a:lnTo>
                                <a:lnTo>
                                  <a:pt x="1868" y="236"/>
                                </a:lnTo>
                                <a:lnTo>
                                  <a:pt x="1882" y="236"/>
                                </a:lnTo>
                                <a:lnTo>
                                  <a:pt x="1894" y="236"/>
                                </a:lnTo>
                                <a:lnTo>
                                  <a:pt x="1907" y="236"/>
                                </a:lnTo>
                                <a:lnTo>
                                  <a:pt x="1920" y="237"/>
                                </a:lnTo>
                                <a:lnTo>
                                  <a:pt x="1934" y="237"/>
                                </a:lnTo>
                                <a:lnTo>
                                  <a:pt x="1951" y="228"/>
                                </a:lnTo>
                                <a:close/>
                                <a:moveTo>
                                  <a:pt x="1910" y="249"/>
                                </a:moveTo>
                                <a:lnTo>
                                  <a:pt x="1910" y="246"/>
                                </a:lnTo>
                                <a:lnTo>
                                  <a:pt x="1904" y="247"/>
                                </a:lnTo>
                                <a:lnTo>
                                  <a:pt x="1897" y="248"/>
                                </a:lnTo>
                                <a:lnTo>
                                  <a:pt x="1890" y="249"/>
                                </a:lnTo>
                                <a:lnTo>
                                  <a:pt x="1883" y="250"/>
                                </a:lnTo>
                                <a:lnTo>
                                  <a:pt x="1883" y="263"/>
                                </a:lnTo>
                                <a:lnTo>
                                  <a:pt x="1882" y="264"/>
                                </a:lnTo>
                                <a:lnTo>
                                  <a:pt x="1883" y="263"/>
                                </a:lnTo>
                                <a:lnTo>
                                  <a:pt x="1887" y="261"/>
                                </a:lnTo>
                                <a:lnTo>
                                  <a:pt x="1893" y="257"/>
                                </a:lnTo>
                                <a:lnTo>
                                  <a:pt x="1899" y="254"/>
                                </a:lnTo>
                                <a:lnTo>
                                  <a:pt x="1904" y="252"/>
                                </a:lnTo>
                                <a:lnTo>
                                  <a:pt x="1909" y="250"/>
                                </a:lnTo>
                                <a:lnTo>
                                  <a:pt x="1910" y="249"/>
                                </a:lnTo>
                                <a:close/>
                                <a:moveTo>
                                  <a:pt x="1817" y="303"/>
                                </a:moveTo>
                                <a:lnTo>
                                  <a:pt x="1817" y="256"/>
                                </a:lnTo>
                                <a:lnTo>
                                  <a:pt x="1812" y="257"/>
                                </a:lnTo>
                                <a:lnTo>
                                  <a:pt x="1807" y="257"/>
                                </a:lnTo>
                                <a:lnTo>
                                  <a:pt x="1802" y="257"/>
                                </a:lnTo>
                                <a:lnTo>
                                  <a:pt x="1797" y="258"/>
                                </a:lnTo>
                                <a:lnTo>
                                  <a:pt x="1797" y="317"/>
                                </a:lnTo>
                                <a:lnTo>
                                  <a:pt x="1792" y="321"/>
                                </a:lnTo>
                                <a:lnTo>
                                  <a:pt x="1793" y="321"/>
                                </a:lnTo>
                                <a:lnTo>
                                  <a:pt x="1797" y="317"/>
                                </a:lnTo>
                                <a:lnTo>
                                  <a:pt x="1803" y="313"/>
                                </a:lnTo>
                                <a:lnTo>
                                  <a:pt x="1811" y="308"/>
                                </a:lnTo>
                                <a:lnTo>
                                  <a:pt x="1816" y="305"/>
                                </a:lnTo>
                                <a:lnTo>
                                  <a:pt x="1818" y="302"/>
                                </a:lnTo>
                                <a:lnTo>
                                  <a:pt x="1817" y="303"/>
                                </a:lnTo>
                                <a:close/>
                                <a:moveTo>
                                  <a:pt x="1715" y="380"/>
                                </a:moveTo>
                                <a:lnTo>
                                  <a:pt x="1710" y="372"/>
                                </a:lnTo>
                                <a:lnTo>
                                  <a:pt x="1705" y="365"/>
                                </a:lnTo>
                                <a:lnTo>
                                  <a:pt x="1699" y="357"/>
                                </a:lnTo>
                                <a:lnTo>
                                  <a:pt x="1694" y="350"/>
                                </a:lnTo>
                                <a:lnTo>
                                  <a:pt x="1691" y="354"/>
                                </a:lnTo>
                                <a:lnTo>
                                  <a:pt x="1689" y="358"/>
                                </a:lnTo>
                                <a:lnTo>
                                  <a:pt x="1685" y="362"/>
                                </a:lnTo>
                                <a:lnTo>
                                  <a:pt x="1683" y="367"/>
                                </a:lnTo>
                                <a:lnTo>
                                  <a:pt x="1680" y="372"/>
                                </a:lnTo>
                                <a:lnTo>
                                  <a:pt x="1678" y="376"/>
                                </a:lnTo>
                                <a:lnTo>
                                  <a:pt x="1675" y="381"/>
                                </a:lnTo>
                                <a:lnTo>
                                  <a:pt x="1673" y="385"/>
                                </a:lnTo>
                                <a:lnTo>
                                  <a:pt x="1715" y="380"/>
                                </a:lnTo>
                                <a:close/>
                                <a:moveTo>
                                  <a:pt x="1628" y="390"/>
                                </a:moveTo>
                                <a:lnTo>
                                  <a:pt x="1608" y="358"/>
                                </a:lnTo>
                                <a:lnTo>
                                  <a:pt x="1605" y="362"/>
                                </a:lnTo>
                                <a:lnTo>
                                  <a:pt x="1603" y="367"/>
                                </a:lnTo>
                                <a:lnTo>
                                  <a:pt x="1599" y="371"/>
                                </a:lnTo>
                                <a:lnTo>
                                  <a:pt x="1597" y="376"/>
                                </a:lnTo>
                                <a:lnTo>
                                  <a:pt x="1594" y="381"/>
                                </a:lnTo>
                                <a:lnTo>
                                  <a:pt x="1592" y="385"/>
                                </a:lnTo>
                                <a:lnTo>
                                  <a:pt x="1588" y="390"/>
                                </a:lnTo>
                                <a:lnTo>
                                  <a:pt x="1586" y="395"/>
                                </a:lnTo>
                                <a:lnTo>
                                  <a:pt x="1628" y="390"/>
                                </a:lnTo>
                                <a:close/>
                                <a:moveTo>
                                  <a:pt x="1349" y="411"/>
                                </a:moveTo>
                                <a:lnTo>
                                  <a:pt x="1370" y="377"/>
                                </a:lnTo>
                                <a:lnTo>
                                  <a:pt x="1365" y="377"/>
                                </a:lnTo>
                                <a:lnTo>
                                  <a:pt x="1359" y="377"/>
                                </a:lnTo>
                                <a:lnTo>
                                  <a:pt x="1354" y="377"/>
                                </a:lnTo>
                                <a:lnTo>
                                  <a:pt x="1349" y="377"/>
                                </a:lnTo>
                                <a:lnTo>
                                  <a:pt x="1343" y="379"/>
                                </a:lnTo>
                                <a:lnTo>
                                  <a:pt x="1338" y="379"/>
                                </a:lnTo>
                                <a:lnTo>
                                  <a:pt x="1333" y="379"/>
                                </a:lnTo>
                                <a:lnTo>
                                  <a:pt x="1328" y="379"/>
                                </a:lnTo>
                                <a:lnTo>
                                  <a:pt x="1307" y="412"/>
                                </a:lnTo>
                                <a:lnTo>
                                  <a:pt x="1309" y="412"/>
                                </a:lnTo>
                                <a:lnTo>
                                  <a:pt x="1317" y="412"/>
                                </a:lnTo>
                                <a:lnTo>
                                  <a:pt x="1326" y="411"/>
                                </a:lnTo>
                                <a:lnTo>
                                  <a:pt x="1336" y="411"/>
                                </a:lnTo>
                                <a:lnTo>
                                  <a:pt x="1346" y="411"/>
                                </a:lnTo>
                                <a:lnTo>
                                  <a:pt x="1352" y="411"/>
                                </a:lnTo>
                                <a:lnTo>
                                  <a:pt x="1353" y="411"/>
                                </a:lnTo>
                                <a:lnTo>
                                  <a:pt x="1349" y="411"/>
                                </a:lnTo>
                                <a:close/>
                                <a:moveTo>
                                  <a:pt x="1281" y="413"/>
                                </a:moveTo>
                                <a:lnTo>
                                  <a:pt x="1283" y="409"/>
                                </a:lnTo>
                                <a:lnTo>
                                  <a:pt x="1286" y="404"/>
                                </a:lnTo>
                                <a:lnTo>
                                  <a:pt x="1288" y="400"/>
                                </a:lnTo>
                                <a:lnTo>
                                  <a:pt x="1291" y="396"/>
                                </a:lnTo>
                                <a:lnTo>
                                  <a:pt x="1293" y="391"/>
                                </a:lnTo>
                                <a:lnTo>
                                  <a:pt x="1296" y="388"/>
                                </a:lnTo>
                                <a:lnTo>
                                  <a:pt x="1298" y="384"/>
                                </a:lnTo>
                                <a:lnTo>
                                  <a:pt x="1301" y="380"/>
                                </a:lnTo>
                                <a:lnTo>
                                  <a:pt x="1296" y="380"/>
                                </a:lnTo>
                                <a:lnTo>
                                  <a:pt x="1291" y="380"/>
                                </a:lnTo>
                                <a:lnTo>
                                  <a:pt x="1286" y="380"/>
                                </a:lnTo>
                                <a:lnTo>
                                  <a:pt x="1280" y="380"/>
                                </a:lnTo>
                                <a:lnTo>
                                  <a:pt x="1275" y="380"/>
                                </a:lnTo>
                                <a:lnTo>
                                  <a:pt x="1270" y="380"/>
                                </a:lnTo>
                                <a:lnTo>
                                  <a:pt x="1263" y="381"/>
                                </a:lnTo>
                                <a:lnTo>
                                  <a:pt x="1258" y="381"/>
                                </a:lnTo>
                                <a:lnTo>
                                  <a:pt x="1256" y="385"/>
                                </a:lnTo>
                                <a:lnTo>
                                  <a:pt x="1253" y="389"/>
                                </a:lnTo>
                                <a:lnTo>
                                  <a:pt x="1251" y="392"/>
                                </a:lnTo>
                                <a:lnTo>
                                  <a:pt x="1248" y="397"/>
                                </a:lnTo>
                                <a:lnTo>
                                  <a:pt x="1246" y="401"/>
                                </a:lnTo>
                                <a:lnTo>
                                  <a:pt x="1244" y="405"/>
                                </a:lnTo>
                                <a:lnTo>
                                  <a:pt x="1241" y="410"/>
                                </a:lnTo>
                                <a:lnTo>
                                  <a:pt x="1239" y="414"/>
                                </a:lnTo>
                                <a:lnTo>
                                  <a:pt x="1281" y="413"/>
                                </a:lnTo>
                                <a:close/>
                                <a:moveTo>
                                  <a:pt x="1211" y="414"/>
                                </a:moveTo>
                                <a:lnTo>
                                  <a:pt x="1214" y="410"/>
                                </a:lnTo>
                                <a:lnTo>
                                  <a:pt x="1216" y="405"/>
                                </a:lnTo>
                                <a:lnTo>
                                  <a:pt x="1219" y="401"/>
                                </a:lnTo>
                                <a:lnTo>
                                  <a:pt x="1222" y="397"/>
                                </a:lnTo>
                                <a:lnTo>
                                  <a:pt x="1225" y="392"/>
                                </a:lnTo>
                                <a:lnTo>
                                  <a:pt x="1227" y="389"/>
                                </a:lnTo>
                                <a:lnTo>
                                  <a:pt x="1230" y="385"/>
                                </a:lnTo>
                                <a:lnTo>
                                  <a:pt x="1232" y="381"/>
                                </a:lnTo>
                                <a:lnTo>
                                  <a:pt x="1227" y="381"/>
                                </a:lnTo>
                                <a:lnTo>
                                  <a:pt x="1221" y="381"/>
                                </a:lnTo>
                                <a:lnTo>
                                  <a:pt x="1216" y="381"/>
                                </a:lnTo>
                                <a:lnTo>
                                  <a:pt x="1211" y="381"/>
                                </a:lnTo>
                                <a:lnTo>
                                  <a:pt x="1205" y="381"/>
                                </a:lnTo>
                                <a:lnTo>
                                  <a:pt x="1200" y="381"/>
                                </a:lnTo>
                                <a:lnTo>
                                  <a:pt x="1195" y="381"/>
                                </a:lnTo>
                                <a:lnTo>
                                  <a:pt x="1190" y="381"/>
                                </a:lnTo>
                                <a:lnTo>
                                  <a:pt x="1188" y="385"/>
                                </a:lnTo>
                                <a:lnTo>
                                  <a:pt x="1185" y="389"/>
                                </a:lnTo>
                                <a:lnTo>
                                  <a:pt x="1183" y="392"/>
                                </a:lnTo>
                                <a:lnTo>
                                  <a:pt x="1180" y="397"/>
                                </a:lnTo>
                                <a:lnTo>
                                  <a:pt x="1176" y="401"/>
                                </a:lnTo>
                                <a:lnTo>
                                  <a:pt x="1174" y="405"/>
                                </a:lnTo>
                                <a:lnTo>
                                  <a:pt x="1171" y="410"/>
                                </a:lnTo>
                                <a:lnTo>
                                  <a:pt x="1169" y="414"/>
                                </a:lnTo>
                                <a:lnTo>
                                  <a:pt x="1211" y="414"/>
                                </a:lnTo>
                                <a:close/>
                                <a:moveTo>
                                  <a:pt x="1056" y="411"/>
                                </a:moveTo>
                                <a:lnTo>
                                  <a:pt x="1056" y="379"/>
                                </a:lnTo>
                                <a:lnTo>
                                  <a:pt x="1053" y="379"/>
                                </a:lnTo>
                                <a:lnTo>
                                  <a:pt x="1051" y="379"/>
                                </a:lnTo>
                                <a:lnTo>
                                  <a:pt x="1048" y="379"/>
                                </a:lnTo>
                                <a:lnTo>
                                  <a:pt x="1046" y="379"/>
                                </a:lnTo>
                                <a:lnTo>
                                  <a:pt x="1046" y="325"/>
                                </a:lnTo>
                                <a:lnTo>
                                  <a:pt x="1076" y="326"/>
                                </a:lnTo>
                                <a:lnTo>
                                  <a:pt x="1076" y="275"/>
                                </a:lnTo>
                                <a:lnTo>
                                  <a:pt x="1052" y="273"/>
                                </a:lnTo>
                                <a:lnTo>
                                  <a:pt x="1028" y="272"/>
                                </a:lnTo>
                                <a:lnTo>
                                  <a:pt x="1005" y="272"/>
                                </a:lnTo>
                                <a:lnTo>
                                  <a:pt x="981" y="271"/>
                                </a:lnTo>
                                <a:lnTo>
                                  <a:pt x="957" y="270"/>
                                </a:lnTo>
                                <a:lnTo>
                                  <a:pt x="934" y="269"/>
                                </a:lnTo>
                                <a:lnTo>
                                  <a:pt x="910" y="267"/>
                                </a:lnTo>
                                <a:lnTo>
                                  <a:pt x="887" y="266"/>
                                </a:lnTo>
                                <a:lnTo>
                                  <a:pt x="887" y="176"/>
                                </a:lnTo>
                                <a:lnTo>
                                  <a:pt x="867" y="175"/>
                                </a:lnTo>
                                <a:lnTo>
                                  <a:pt x="867" y="265"/>
                                </a:lnTo>
                                <a:lnTo>
                                  <a:pt x="838" y="263"/>
                                </a:lnTo>
                                <a:lnTo>
                                  <a:pt x="838" y="283"/>
                                </a:lnTo>
                                <a:lnTo>
                                  <a:pt x="845" y="284"/>
                                </a:lnTo>
                                <a:lnTo>
                                  <a:pt x="853" y="284"/>
                                </a:lnTo>
                                <a:lnTo>
                                  <a:pt x="859" y="284"/>
                                </a:lnTo>
                                <a:lnTo>
                                  <a:pt x="867" y="285"/>
                                </a:lnTo>
                                <a:lnTo>
                                  <a:pt x="867" y="316"/>
                                </a:lnTo>
                                <a:lnTo>
                                  <a:pt x="858" y="315"/>
                                </a:lnTo>
                                <a:lnTo>
                                  <a:pt x="849" y="315"/>
                                </a:lnTo>
                                <a:lnTo>
                                  <a:pt x="842" y="314"/>
                                </a:lnTo>
                                <a:lnTo>
                                  <a:pt x="833" y="313"/>
                                </a:lnTo>
                                <a:lnTo>
                                  <a:pt x="824" y="313"/>
                                </a:lnTo>
                                <a:lnTo>
                                  <a:pt x="816" y="312"/>
                                </a:lnTo>
                                <a:lnTo>
                                  <a:pt x="807" y="312"/>
                                </a:lnTo>
                                <a:lnTo>
                                  <a:pt x="798" y="311"/>
                                </a:lnTo>
                                <a:lnTo>
                                  <a:pt x="798" y="356"/>
                                </a:lnTo>
                                <a:lnTo>
                                  <a:pt x="804" y="357"/>
                                </a:lnTo>
                                <a:lnTo>
                                  <a:pt x="811" y="357"/>
                                </a:lnTo>
                                <a:lnTo>
                                  <a:pt x="817" y="358"/>
                                </a:lnTo>
                                <a:lnTo>
                                  <a:pt x="823" y="358"/>
                                </a:lnTo>
                                <a:lnTo>
                                  <a:pt x="829" y="359"/>
                                </a:lnTo>
                                <a:lnTo>
                                  <a:pt x="836" y="360"/>
                                </a:lnTo>
                                <a:lnTo>
                                  <a:pt x="842" y="360"/>
                                </a:lnTo>
                                <a:lnTo>
                                  <a:pt x="848" y="361"/>
                                </a:lnTo>
                                <a:lnTo>
                                  <a:pt x="848" y="399"/>
                                </a:lnTo>
                                <a:lnTo>
                                  <a:pt x="853" y="399"/>
                                </a:lnTo>
                                <a:lnTo>
                                  <a:pt x="860" y="400"/>
                                </a:lnTo>
                                <a:lnTo>
                                  <a:pt x="872" y="401"/>
                                </a:lnTo>
                                <a:lnTo>
                                  <a:pt x="883" y="402"/>
                                </a:lnTo>
                                <a:lnTo>
                                  <a:pt x="898" y="402"/>
                                </a:lnTo>
                                <a:lnTo>
                                  <a:pt x="913" y="403"/>
                                </a:lnTo>
                                <a:lnTo>
                                  <a:pt x="929" y="404"/>
                                </a:lnTo>
                                <a:lnTo>
                                  <a:pt x="945" y="405"/>
                                </a:lnTo>
                                <a:lnTo>
                                  <a:pt x="961" y="406"/>
                                </a:lnTo>
                                <a:lnTo>
                                  <a:pt x="979" y="407"/>
                                </a:lnTo>
                                <a:lnTo>
                                  <a:pt x="995" y="409"/>
                                </a:lnTo>
                                <a:lnTo>
                                  <a:pt x="1010" y="410"/>
                                </a:lnTo>
                                <a:lnTo>
                                  <a:pt x="1023" y="410"/>
                                </a:lnTo>
                                <a:lnTo>
                                  <a:pt x="1037" y="411"/>
                                </a:lnTo>
                                <a:lnTo>
                                  <a:pt x="1047" y="411"/>
                                </a:lnTo>
                                <a:lnTo>
                                  <a:pt x="1056" y="411"/>
                                </a:lnTo>
                                <a:close/>
                                <a:moveTo>
                                  <a:pt x="727" y="314"/>
                                </a:moveTo>
                                <a:lnTo>
                                  <a:pt x="748" y="294"/>
                                </a:lnTo>
                                <a:lnTo>
                                  <a:pt x="705" y="290"/>
                                </a:lnTo>
                                <a:lnTo>
                                  <a:pt x="697" y="296"/>
                                </a:lnTo>
                                <a:lnTo>
                                  <a:pt x="699" y="297"/>
                                </a:lnTo>
                                <a:lnTo>
                                  <a:pt x="704" y="299"/>
                                </a:lnTo>
                                <a:lnTo>
                                  <a:pt x="709" y="303"/>
                                </a:lnTo>
                                <a:lnTo>
                                  <a:pt x="716" y="307"/>
                                </a:lnTo>
                                <a:lnTo>
                                  <a:pt x="721" y="311"/>
                                </a:lnTo>
                                <a:lnTo>
                                  <a:pt x="726" y="313"/>
                                </a:lnTo>
                                <a:lnTo>
                                  <a:pt x="729" y="315"/>
                                </a:lnTo>
                                <a:lnTo>
                                  <a:pt x="727" y="314"/>
                                </a:lnTo>
                                <a:close/>
                                <a:moveTo>
                                  <a:pt x="664" y="277"/>
                                </a:moveTo>
                                <a:lnTo>
                                  <a:pt x="663" y="270"/>
                                </a:lnTo>
                                <a:lnTo>
                                  <a:pt x="663" y="263"/>
                                </a:lnTo>
                                <a:lnTo>
                                  <a:pt x="663" y="256"/>
                                </a:lnTo>
                                <a:lnTo>
                                  <a:pt x="663" y="250"/>
                                </a:lnTo>
                                <a:lnTo>
                                  <a:pt x="655" y="253"/>
                                </a:lnTo>
                                <a:lnTo>
                                  <a:pt x="648" y="255"/>
                                </a:lnTo>
                                <a:lnTo>
                                  <a:pt x="639" y="258"/>
                                </a:lnTo>
                                <a:lnTo>
                                  <a:pt x="632" y="261"/>
                                </a:lnTo>
                                <a:lnTo>
                                  <a:pt x="633" y="262"/>
                                </a:lnTo>
                                <a:lnTo>
                                  <a:pt x="638" y="264"/>
                                </a:lnTo>
                                <a:lnTo>
                                  <a:pt x="644" y="267"/>
                                </a:lnTo>
                                <a:lnTo>
                                  <a:pt x="650" y="270"/>
                                </a:lnTo>
                                <a:lnTo>
                                  <a:pt x="656" y="273"/>
                                </a:lnTo>
                                <a:lnTo>
                                  <a:pt x="661" y="276"/>
                                </a:lnTo>
                                <a:lnTo>
                                  <a:pt x="664" y="277"/>
                                </a:lnTo>
                                <a:lnTo>
                                  <a:pt x="664" y="277"/>
                                </a:lnTo>
                                <a:close/>
                                <a:moveTo>
                                  <a:pt x="590" y="241"/>
                                </a:moveTo>
                                <a:lnTo>
                                  <a:pt x="590" y="219"/>
                                </a:lnTo>
                                <a:lnTo>
                                  <a:pt x="557" y="225"/>
                                </a:lnTo>
                                <a:lnTo>
                                  <a:pt x="590" y="241"/>
                                </a:lnTo>
                                <a:close/>
                                <a:moveTo>
                                  <a:pt x="505" y="204"/>
                                </a:moveTo>
                                <a:lnTo>
                                  <a:pt x="505" y="84"/>
                                </a:lnTo>
                                <a:lnTo>
                                  <a:pt x="500" y="83"/>
                                </a:lnTo>
                                <a:lnTo>
                                  <a:pt x="495" y="83"/>
                                </a:lnTo>
                                <a:lnTo>
                                  <a:pt x="490" y="81"/>
                                </a:lnTo>
                                <a:lnTo>
                                  <a:pt x="485" y="80"/>
                                </a:lnTo>
                                <a:lnTo>
                                  <a:pt x="480" y="80"/>
                                </a:lnTo>
                                <a:lnTo>
                                  <a:pt x="476" y="79"/>
                                </a:lnTo>
                                <a:lnTo>
                                  <a:pt x="471" y="79"/>
                                </a:lnTo>
                                <a:lnTo>
                                  <a:pt x="466" y="78"/>
                                </a:lnTo>
                                <a:lnTo>
                                  <a:pt x="466" y="189"/>
                                </a:lnTo>
                                <a:lnTo>
                                  <a:pt x="469" y="190"/>
                                </a:lnTo>
                                <a:lnTo>
                                  <a:pt x="474" y="192"/>
                                </a:lnTo>
                                <a:lnTo>
                                  <a:pt x="481" y="194"/>
                                </a:lnTo>
                                <a:lnTo>
                                  <a:pt x="490" y="197"/>
                                </a:lnTo>
                                <a:lnTo>
                                  <a:pt x="497" y="201"/>
                                </a:lnTo>
                                <a:lnTo>
                                  <a:pt x="503" y="203"/>
                                </a:lnTo>
                                <a:lnTo>
                                  <a:pt x="506" y="205"/>
                                </a:lnTo>
                                <a:lnTo>
                                  <a:pt x="505" y="204"/>
                                </a:lnTo>
                                <a:close/>
                                <a:moveTo>
                                  <a:pt x="425" y="174"/>
                                </a:moveTo>
                                <a:lnTo>
                                  <a:pt x="425" y="163"/>
                                </a:lnTo>
                                <a:lnTo>
                                  <a:pt x="419" y="162"/>
                                </a:lnTo>
                                <a:lnTo>
                                  <a:pt x="411" y="161"/>
                                </a:lnTo>
                                <a:lnTo>
                                  <a:pt x="405" y="160"/>
                                </a:lnTo>
                                <a:lnTo>
                                  <a:pt x="399" y="159"/>
                                </a:lnTo>
                                <a:lnTo>
                                  <a:pt x="391" y="158"/>
                                </a:lnTo>
                                <a:lnTo>
                                  <a:pt x="385" y="157"/>
                                </a:lnTo>
                                <a:lnTo>
                                  <a:pt x="378" y="155"/>
                                </a:lnTo>
                                <a:lnTo>
                                  <a:pt x="372" y="154"/>
                                </a:lnTo>
                                <a:lnTo>
                                  <a:pt x="425" y="174"/>
                                </a:lnTo>
                                <a:close/>
                                <a:moveTo>
                                  <a:pt x="326" y="138"/>
                                </a:moveTo>
                                <a:lnTo>
                                  <a:pt x="326" y="74"/>
                                </a:lnTo>
                                <a:lnTo>
                                  <a:pt x="323" y="74"/>
                                </a:lnTo>
                                <a:lnTo>
                                  <a:pt x="319" y="73"/>
                                </a:lnTo>
                                <a:lnTo>
                                  <a:pt x="316" y="72"/>
                                </a:lnTo>
                                <a:lnTo>
                                  <a:pt x="313" y="71"/>
                                </a:lnTo>
                                <a:lnTo>
                                  <a:pt x="313" y="135"/>
                                </a:lnTo>
                                <a:lnTo>
                                  <a:pt x="317" y="136"/>
                                </a:lnTo>
                                <a:lnTo>
                                  <a:pt x="323" y="138"/>
                                </a:lnTo>
                                <a:lnTo>
                                  <a:pt x="327" y="139"/>
                                </a:lnTo>
                                <a:lnTo>
                                  <a:pt x="326" y="138"/>
                                </a:lnTo>
                                <a:close/>
                                <a:moveTo>
                                  <a:pt x="195" y="99"/>
                                </a:moveTo>
                                <a:lnTo>
                                  <a:pt x="195" y="35"/>
                                </a:lnTo>
                                <a:lnTo>
                                  <a:pt x="182" y="32"/>
                                </a:lnTo>
                                <a:lnTo>
                                  <a:pt x="182" y="95"/>
                                </a:lnTo>
                                <a:lnTo>
                                  <a:pt x="195" y="99"/>
                                </a:lnTo>
                                <a:close/>
                                <a:moveTo>
                                  <a:pt x="165" y="90"/>
                                </a:moveTo>
                                <a:lnTo>
                                  <a:pt x="164" y="76"/>
                                </a:lnTo>
                                <a:lnTo>
                                  <a:pt x="153" y="74"/>
                                </a:lnTo>
                                <a:lnTo>
                                  <a:pt x="141" y="72"/>
                                </a:lnTo>
                                <a:lnTo>
                                  <a:pt x="130" y="70"/>
                                </a:lnTo>
                                <a:lnTo>
                                  <a:pt x="120" y="68"/>
                                </a:lnTo>
                                <a:lnTo>
                                  <a:pt x="109" y="65"/>
                                </a:lnTo>
                                <a:lnTo>
                                  <a:pt x="98" y="62"/>
                                </a:lnTo>
                                <a:lnTo>
                                  <a:pt x="87" y="60"/>
                                </a:lnTo>
                                <a:lnTo>
                                  <a:pt x="75" y="58"/>
                                </a:lnTo>
                                <a:lnTo>
                                  <a:pt x="75" y="66"/>
                                </a:lnTo>
                                <a:lnTo>
                                  <a:pt x="165" y="90"/>
                                </a:lnTo>
                                <a:close/>
                                <a:moveTo>
                                  <a:pt x="53" y="61"/>
                                </a:moveTo>
                                <a:lnTo>
                                  <a:pt x="53" y="12"/>
                                </a:lnTo>
                                <a:lnTo>
                                  <a:pt x="0" y="0"/>
                                </a:lnTo>
                                <a:lnTo>
                                  <a:pt x="0" y="31"/>
                                </a:lnTo>
                                <a:lnTo>
                                  <a:pt x="6" y="32"/>
                                </a:lnTo>
                                <a:lnTo>
                                  <a:pt x="13" y="34"/>
                                </a:lnTo>
                                <a:lnTo>
                                  <a:pt x="20" y="35"/>
                                </a:lnTo>
                                <a:lnTo>
                                  <a:pt x="27" y="38"/>
                                </a:lnTo>
                                <a:lnTo>
                                  <a:pt x="27" y="54"/>
                                </a:lnTo>
                                <a:lnTo>
                                  <a:pt x="53"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40"/>
                        <wps:cNvSpPr>
                          <a:spLocks noEditPoints="1"/>
                        </wps:cNvSpPr>
                        <wps:spPr bwMode="auto">
                          <a:xfrm>
                            <a:off x="710" y="4777"/>
                            <a:ext cx="7668" cy="3284"/>
                          </a:xfrm>
                          <a:custGeom>
                            <a:avLst/>
                            <a:gdLst>
                              <a:gd name="T0" fmla="*/ 2293 w 2448"/>
                              <a:gd name="T1" fmla="*/ 429 h 918"/>
                              <a:gd name="T2" fmla="*/ 2322 w 2448"/>
                              <a:gd name="T3" fmla="*/ 476 h 918"/>
                              <a:gd name="T4" fmla="*/ 573 w 2448"/>
                              <a:gd name="T5" fmla="*/ 724 h 918"/>
                              <a:gd name="T6" fmla="*/ 490 w 2448"/>
                              <a:gd name="T7" fmla="*/ 691 h 918"/>
                              <a:gd name="T8" fmla="*/ 394 w 2448"/>
                              <a:gd name="T9" fmla="*/ 656 h 918"/>
                              <a:gd name="T10" fmla="*/ 284 w 2448"/>
                              <a:gd name="T11" fmla="*/ 621 h 918"/>
                              <a:gd name="T12" fmla="*/ 138 w 2448"/>
                              <a:gd name="T13" fmla="*/ 569 h 918"/>
                              <a:gd name="T14" fmla="*/ 49 w 2448"/>
                              <a:gd name="T15" fmla="*/ 555 h 918"/>
                              <a:gd name="T16" fmla="*/ 92 w 2448"/>
                              <a:gd name="T17" fmla="*/ 367 h 918"/>
                              <a:gd name="T18" fmla="*/ 248 w 2448"/>
                              <a:gd name="T19" fmla="*/ 485 h 918"/>
                              <a:gd name="T20" fmla="*/ 322 w 2448"/>
                              <a:gd name="T21" fmla="*/ 305 h 918"/>
                              <a:gd name="T22" fmla="*/ 404 w 2448"/>
                              <a:gd name="T23" fmla="*/ 472 h 918"/>
                              <a:gd name="T24" fmla="*/ 508 w 2448"/>
                              <a:gd name="T25" fmla="*/ 455 h 918"/>
                              <a:gd name="T26" fmla="*/ 648 w 2448"/>
                              <a:gd name="T27" fmla="*/ 400 h 918"/>
                              <a:gd name="T28" fmla="*/ 828 w 2448"/>
                              <a:gd name="T29" fmla="*/ 402 h 918"/>
                              <a:gd name="T30" fmla="*/ 903 w 2448"/>
                              <a:gd name="T31" fmla="*/ 385 h 918"/>
                              <a:gd name="T32" fmla="*/ 1096 w 2448"/>
                              <a:gd name="T33" fmla="*/ 376 h 918"/>
                              <a:gd name="T34" fmla="*/ 1179 w 2448"/>
                              <a:gd name="T35" fmla="*/ 279 h 918"/>
                              <a:gd name="T36" fmla="*/ 1208 w 2448"/>
                              <a:gd name="T37" fmla="*/ 156 h 918"/>
                              <a:gd name="T38" fmla="*/ 1222 w 2448"/>
                              <a:gd name="T39" fmla="*/ 100 h 918"/>
                              <a:gd name="T40" fmla="*/ 1231 w 2448"/>
                              <a:gd name="T41" fmla="*/ 78 h 918"/>
                              <a:gd name="T42" fmla="*/ 1226 w 2448"/>
                              <a:gd name="T43" fmla="*/ 53 h 918"/>
                              <a:gd name="T44" fmla="*/ 1219 w 2448"/>
                              <a:gd name="T45" fmla="*/ 62 h 918"/>
                              <a:gd name="T46" fmla="*/ 1231 w 2448"/>
                              <a:gd name="T47" fmla="*/ 28 h 918"/>
                              <a:gd name="T48" fmla="*/ 1243 w 2448"/>
                              <a:gd name="T49" fmla="*/ 10 h 918"/>
                              <a:gd name="T50" fmla="*/ 1244 w 2448"/>
                              <a:gd name="T51" fmla="*/ 36 h 918"/>
                              <a:gd name="T52" fmla="*/ 1240 w 2448"/>
                              <a:gd name="T53" fmla="*/ 89 h 918"/>
                              <a:gd name="T54" fmla="*/ 1256 w 2448"/>
                              <a:gd name="T55" fmla="*/ 137 h 918"/>
                              <a:gd name="T56" fmla="*/ 1287 w 2448"/>
                              <a:gd name="T57" fmla="*/ 195 h 918"/>
                              <a:gd name="T58" fmla="*/ 1312 w 2448"/>
                              <a:gd name="T59" fmla="*/ 266 h 918"/>
                              <a:gd name="T60" fmla="*/ 1379 w 2448"/>
                              <a:gd name="T61" fmla="*/ 417 h 918"/>
                              <a:gd name="T62" fmla="*/ 1550 w 2448"/>
                              <a:gd name="T63" fmla="*/ 451 h 918"/>
                              <a:gd name="T64" fmla="*/ 1710 w 2448"/>
                              <a:gd name="T65" fmla="*/ 451 h 918"/>
                              <a:gd name="T66" fmla="*/ 1878 w 2448"/>
                              <a:gd name="T67" fmla="*/ 416 h 918"/>
                              <a:gd name="T68" fmla="*/ 2084 w 2448"/>
                              <a:gd name="T69" fmla="*/ 442 h 918"/>
                              <a:gd name="T70" fmla="*/ 2240 w 2448"/>
                              <a:gd name="T71" fmla="*/ 453 h 918"/>
                              <a:gd name="T72" fmla="*/ 2293 w 2448"/>
                              <a:gd name="T73" fmla="*/ 374 h 918"/>
                              <a:gd name="T74" fmla="*/ 2376 w 2448"/>
                              <a:gd name="T75" fmla="*/ 441 h 918"/>
                              <a:gd name="T76" fmla="*/ 2392 w 2448"/>
                              <a:gd name="T77" fmla="*/ 362 h 918"/>
                              <a:gd name="T78" fmla="*/ 2382 w 2448"/>
                              <a:gd name="T79" fmla="*/ 568 h 918"/>
                              <a:gd name="T80" fmla="*/ 2111 w 2448"/>
                              <a:gd name="T81" fmla="*/ 680 h 918"/>
                              <a:gd name="T82" fmla="*/ 2061 w 2448"/>
                              <a:gd name="T83" fmla="*/ 667 h 918"/>
                              <a:gd name="T84" fmla="*/ 1934 w 2448"/>
                              <a:gd name="T85" fmla="*/ 693 h 918"/>
                              <a:gd name="T86" fmla="*/ 1679 w 2448"/>
                              <a:gd name="T87" fmla="*/ 637 h 918"/>
                              <a:gd name="T88" fmla="*/ 1596 w 2448"/>
                              <a:gd name="T89" fmla="*/ 718 h 918"/>
                              <a:gd name="T90" fmla="*/ 1626 w 2448"/>
                              <a:gd name="T91" fmla="*/ 723 h 918"/>
                              <a:gd name="T92" fmla="*/ 1684 w 2448"/>
                              <a:gd name="T93" fmla="*/ 773 h 918"/>
                              <a:gd name="T94" fmla="*/ 1758 w 2448"/>
                              <a:gd name="T95" fmla="*/ 663 h 918"/>
                              <a:gd name="T96" fmla="*/ 1758 w 2448"/>
                              <a:gd name="T97" fmla="*/ 735 h 918"/>
                              <a:gd name="T98" fmla="*/ 1963 w 2448"/>
                              <a:gd name="T99" fmla="*/ 741 h 918"/>
                              <a:gd name="T100" fmla="*/ 1853 w 2448"/>
                              <a:gd name="T101" fmla="*/ 802 h 918"/>
                              <a:gd name="T102" fmla="*/ 1739 w 2448"/>
                              <a:gd name="T103" fmla="*/ 876 h 918"/>
                              <a:gd name="T104" fmla="*/ 1668 w 2448"/>
                              <a:gd name="T105" fmla="*/ 893 h 918"/>
                              <a:gd name="T106" fmla="*/ 1526 w 2448"/>
                              <a:gd name="T107" fmla="*/ 906 h 918"/>
                              <a:gd name="T108" fmla="*/ 1367 w 2448"/>
                              <a:gd name="T109" fmla="*/ 883 h 918"/>
                              <a:gd name="T110" fmla="*/ 1320 w 2448"/>
                              <a:gd name="T111" fmla="*/ 884 h 918"/>
                              <a:gd name="T112" fmla="*/ 1245 w 2448"/>
                              <a:gd name="T113" fmla="*/ 909 h 918"/>
                              <a:gd name="T114" fmla="*/ 1212 w 2448"/>
                              <a:gd name="T115" fmla="*/ 896 h 918"/>
                              <a:gd name="T116" fmla="*/ 1077 w 2448"/>
                              <a:gd name="T117" fmla="*/ 883 h 918"/>
                              <a:gd name="T118" fmla="*/ 867 w 2448"/>
                              <a:gd name="T119" fmla="*/ 787 h 918"/>
                              <a:gd name="T120" fmla="*/ 846 w 2448"/>
                              <a:gd name="T121" fmla="*/ 862 h 918"/>
                              <a:gd name="T122" fmla="*/ 734 w 2448"/>
                              <a:gd name="T123" fmla="*/ 794 h 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48" h="918">
                                <a:moveTo>
                                  <a:pt x="2350" y="456"/>
                                </a:moveTo>
                                <a:lnTo>
                                  <a:pt x="2345" y="447"/>
                                </a:lnTo>
                                <a:lnTo>
                                  <a:pt x="2341" y="438"/>
                                </a:lnTo>
                                <a:lnTo>
                                  <a:pt x="2336" y="430"/>
                                </a:lnTo>
                                <a:lnTo>
                                  <a:pt x="2335" y="427"/>
                                </a:lnTo>
                                <a:lnTo>
                                  <a:pt x="2335" y="475"/>
                                </a:lnTo>
                                <a:lnTo>
                                  <a:pt x="2337" y="470"/>
                                </a:lnTo>
                                <a:lnTo>
                                  <a:pt x="2341" y="464"/>
                                </a:lnTo>
                                <a:lnTo>
                                  <a:pt x="2345" y="460"/>
                                </a:lnTo>
                                <a:lnTo>
                                  <a:pt x="2350" y="456"/>
                                </a:lnTo>
                                <a:close/>
                                <a:moveTo>
                                  <a:pt x="2274" y="470"/>
                                </a:moveTo>
                                <a:lnTo>
                                  <a:pt x="2278" y="472"/>
                                </a:lnTo>
                                <a:lnTo>
                                  <a:pt x="2281" y="474"/>
                                </a:lnTo>
                                <a:lnTo>
                                  <a:pt x="2285" y="475"/>
                                </a:lnTo>
                                <a:lnTo>
                                  <a:pt x="2286" y="476"/>
                                </a:lnTo>
                                <a:lnTo>
                                  <a:pt x="2293" y="463"/>
                                </a:lnTo>
                                <a:lnTo>
                                  <a:pt x="2293" y="429"/>
                                </a:lnTo>
                                <a:lnTo>
                                  <a:pt x="2290" y="434"/>
                                </a:lnTo>
                                <a:lnTo>
                                  <a:pt x="2289" y="439"/>
                                </a:lnTo>
                                <a:lnTo>
                                  <a:pt x="2286" y="444"/>
                                </a:lnTo>
                                <a:lnTo>
                                  <a:pt x="2284" y="449"/>
                                </a:lnTo>
                                <a:lnTo>
                                  <a:pt x="2281" y="455"/>
                                </a:lnTo>
                                <a:lnTo>
                                  <a:pt x="2279" y="460"/>
                                </a:lnTo>
                                <a:lnTo>
                                  <a:pt x="2276" y="464"/>
                                </a:lnTo>
                                <a:lnTo>
                                  <a:pt x="2274" y="470"/>
                                </a:lnTo>
                                <a:close/>
                                <a:moveTo>
                                  <a:pt x="2317" y="435"/>
                                </a:moveTo>
                                <a:lnTo>
                                  <a:pt x="2310" y="453"/>
                                </a:lnTo>
                                <a:lnTo>
                                  <a:pt x="2322" y="450"/>
                                </a:lnTo>
                                <a:lnTo>
                                  <a:pt x="2322" y="434"/>
                                </a:lnTo>
                                <a:lnTo>
                                  <a:pt x="2317" y="435"/>
                                </a:lnTo>
                                <a:close/>
                                <a:moveTo>
                                  <a:pt x="2307" y="463"/>
                                </a:moveTo>
                                <a:lnTo>
                                  <a:pt x="2305" y="466"/>
                                </a:lnTo>
                                <a:lnTo>
                                  <a:pt x="2305" y="479"/>
                                </a:lnTo>
                                <a:lnTo>
                                  <a:pt x="2322" y="476"/>
                                </a:lnTo>
                                <a:lnTo>
                                  <a:pt x="2322" y="460"/>
                                </a:lnTo>
                                <a:lnTo>
                                  <a:pt x="2307" y="463"/>
                                </a:lnTo>
                                <a:close/>
                                <a:moveTo>
                                  <a:pt x="2312" y="427"/>
                                </a:moveTo>
                                <a:lnTo>
                                  <a:pt x="2320" y="410"/>
                                </a:lnTo>
                                <a:lnTo>
                                  <a:pt x="2305" y="412"/>
                                </a:lnTo>
                                <a:lnTo>
                                  <a:pt x="2305" y="428"/>
                                </a:lnTo>
                                <a:lnTo>
                                  <a:pt x="2312" y="427"/>
                                </a:lnTo>
                                <a:close/>
                                <a:moveTo>
                                  <a:pt x="2305" y="402"/>
                                </a:moveTo>
                                <a:lnTo>
                                  <a:pt x="2322" y="400"/>
                                </a:lnTo>
                                <a:lnTo>
                                  <a:pt x="2322" y="384"/>
                                </a:lnTo>
                                <a:lnTo>
                                  <a:pt x="2305" y="387"/>
                                </a:lnTo>
                                <a:lnTo>
                                  <a:pt x="2305" y="402"/>
                                </a:lnTo>
                                <a:close/>
                                <a:moveTo>
                                  <a:pt x="619" y="745"/>
                                </a:moveTo>
                                <a:lnTo>
                                  <a:pt x="619" y="723"/>
                                </a:lnTo>
                                <a:lnTo>
                                  <a:pt x="586" y="729"/>
                                </a:lnTo>
                                <a:lnTo>
                                  <a:pt x="580" y="726"/>
                                </a:lnTo>
                                <a:lnTo>
                                  <a:pt x="573" y="724"/>
                                </a:lnTo>
                                <a:lnTo>
                                  <a:pt x="566" y="721"/>
                                </a:lnTo>
                                <a:lnTo>
                                  <a:pt x="560" y="718"/>
                                </a:lnTo>
                                <a:lnTo>
                                  <a:pt x="554" y="715"/>
                                </a:lnTo>
                                <a:lnTo>
                                  <a:pt x="547" y="713"/>
                                </a:lnTo>
                                <a:lnTo>
                                  <a:pt x="540" y="710"/>
                                </a:lnTo>
                                <a:lnTo>
                                  <a:pt x="534" y="708"/>
                                </a:lnTo>
                                <a:lnTo>
                                  <a:pt x="534" y="588"/>
                                </a:lnTo>
                                <a:lnTo>
                                  <a:pt x="529" y="587"/>
                                </a:lnTo>
                                <a:lnTo>
                                  <a:pt x="524" y="587"/>
                                </a:lnTo>
                                <a:lnTo>
                                  <a:pt x="519" y="585"/>
                                </a:lnTo>
                                <a:lnTo>
                                  <a:pt x="514" y="584"/>
                                </a:lnTo>
                                <a:lnTo>
                                  <a:pt x="509" y="584"/>
                                </a:lnTo>
                                <a:lnTo>
                                  <a:pt x="505" y="583"/>
                                </a:lnTo>
                                <a:lnTo>
                                  <a:pt x="500" y="583"/>
                                </a:lnTo>
                                <a:lnTo>
                                  <a:pt x="495" y="582"/>
                                </a:lnTo>
                                <a:lnTo>
                                  <a:pt x="495" y="693"/>
                                </a:lnTo>
                                <a:lnTo>
                                  <a:pt x="490" y="691"/>
                                </a:lnTo>
                                <a:lnTo>
                                  <a:pt x="485" y="688"/>
                                </a:lnTo>
                                <a:lnTo>
                                  <a:pt x="480" y="686"/>
                                </a:lnTo>
                                <a:lnTo>
                                  <a:pt x="475" y="685"/>
                                </a:lnTo>
                                <a:lnTo>
                                  <a:pt x="469" y="683"/>
                                </a:lnTo>
                                <a:lnTo>
                                  <a:pt x="464" y="681"/>
                                </a:lnTo>
                                <a:lnTo>
                                  <a:pt x="459" y="680"/>
                                </a:lnTo>
                                <a:lnTo>
                                  <a:pt x="454" y="678"/>
                                </a:lnTo>
                                <a:lnTo>
                                  <a:pt x="454" y="667"/>
                                </a:lnTo>
                                <a:lnTo>
                                  <a:pt x="448" y="666"/>
                                </a:lnTo>
                                <a:lnTo>
                                  <a:pt x="440" y="665"/>
                                </a:lnTo>
                                <a:lnTo>
                                  <a:pt x="434" y="664"/>
                                </a:lnTo>
                                <a:lnTo>
                                  <a:pt x="428" y="663"/>
                                </a:lnTo>
                                <a:lnTo>
                                  <a:pt x="420" y="662"/>
                                </a:lnTo>
                                <a:lnTo>
                                  <a:pt x="414" y="661"/>
                                </a:lnTo>
                                <a:lnTo>
                                  <a:pt x="407" y="659"/>
                                </a:lnTo>
                                <a:lnTo>
                                  <a:pt x="401" y="658"/>
                                </a:lnTo>
                                <a:lnTo>
                                  <a:pt x="394" y="656"/>
                                </a:lnTo>
                                <a:lnTo>
                                  <a:pt x="388" y="654"/>
                                </a:lnTo>
                                <a:lnTo>
                                  <a:pt x="382" y="652"/>
                                </a:lnTo>
                                <a:lnTo>
                                  <a:pt x="377" y="650"/>
                                </a:lnTo>
                                <a:lnTo>
                                  <a:pt x="372" y="649"/>
                                </a:lnTo>
                                <a:lnTo>
                                  <a:pt x="367" y="647"/>
                                </a:lnTo>
                                <a:lnTo>
                                  <a:pt x="361" y="644"/>
                                </a:lnTo>
                                <a:lnTo>
                                  <a:pt x="355" y="642"/>
                                </a:lnTo>
                                <a:lnTo>
                                  <a:pt x="355" y="578"/>
                                </a:lnTo>
                                <a:lnTo>
                                  <a:pt x="352" y="578"/>
                                </a:lnTo>
                                <a:lnTo>
                                  <a:pt x="348" y="577"/>
                                </a:lnTo>
                                <a:lnTo>
                                  <a:pt x="345" y="576"/>
                                </a:lnTo>
                                <a:lnTo>
                                  <a:pt x="342" y="575"/>
                                </a:lnTo>
                                <a:lnTo>
                                  <a:pt x="342" y="639"/>
                                </a:lnTo>
                                <a:lnTo>
                                  <a:pt x="327" y="635"/>
                                </a:lnTo>
                                <a:lnTo>
                                  <a:pt x="312" y="629"/>
                                </a:lnTo>
                                <a:lnTo>
                                  <a:pt x="297" y="625"/>
                                </a:lnTo>
                                <a:lnTo>
                                  <a:pt x="284" y="621"/>
                                </a:lnTo>
                                <a:lnTo>
                                  <a:pt x="269" y="616"/>
                                </a:lnTo>
                                <a:lnTo>
                                  <a:pt x="254" y="611"/>
                                </a:lnTo>
                                <a:lnTo>
                                  <a:pt x="239" y="607"/>
                                </a:lnTo>
                                <a:lnTo>
                                  <a:pt x="224" y="603"/>
                                </a:lnTo>
                                <a:lnTo>
                                  <a:pt x="224" y="539"/>
                                </a:lnTo>
                                <a:lnTo>
                                  <a:pt x="211" y="536"/>
                                </a:lnTo>
                                <a:lnTo>
                                  <a:pt x="211" y="599"/>
                                </a:lnTo>
                                <a:lnTo>
                                  <a:pt x="206" y="598"/>
                                </a:lnTo>
                                <a:lnTo>
                                  <a:pt x="203" y="596"/>
                                </a:lnTo>
                                <a:lnTo>
                                  <a:pt x="198" y="595"/>
                                </a:lnTo>
                                <a:lnTo>
                                  <a:pt x="194" y="594"/>
                                </a:lnTo>
                                <a:lnTo>
                                  <a:pt x="193" y="580"/>
                                </a:lnTo>
                                <a:lnTo>
                                  <a:pt x="182" y="578"/>
                                </a:lnTo>
                                <a:lnTo>
                                  <a:pt x="170" y="576"/>
                                </a:lnTo>
                                <a:lnTo>
                                  <a:pt x="159" y="574"/>
                                </a:lnTo>
                                <a:lnTo>
                                  <a:pt x="149" y="572"/>
                                </a:lnTo>
                                <a:lnTo>
                                  <a:pt x="138" y="569"/>
                                </a:lnTo>
                                <a:lnTo>
                                  <a:pt x="127" y="566"/>
                                </a:lnTo>
                                <a:lnTo>
                                  <a:pt x="116" y="564"/>
                                </a:lnTo>
                                <a:lnTo>
                                  <a:pt x="104" y="562"/>
                                </a:lnTo>
                                <a:lnTo>
                                  <a:pt x="104" y="570"/>
                                </a:lnTo>
                                <a:lnTo>
                                  <a:pt x="100" y="569"/>
                                </a:lnTo>
                                <a:lnTo>
                                  <a:pt x="93" y="567"/>
                                </a:lnTo>
                                <a:lnTo>
                                  <a:pt x="88" y="566"/>
                                </a:lnTo>
                                <a:lnTo>
                                  <a:pt x="82" y="565"/>
                                </a:lnTo>
                                <a:lnTo>
                                  <a:pt x="82" y="516"/>
                                </a:lnTo>
                                <a:lnTo>
                                  <a:pt x="29" y="504"/>
                                </a:lnTo>
                                <a:lnTo>
                                  <a:pt x="29" y="535"/>
                                </a:lnTo>
                                <a:lnTo>
                                  <a:pt x="35" y="536"/>
                                </a:lnTo>
                                <a:lnTo>
                                  <a:pt x="42" y="538"/>
                                </a:lnTo>
                                <a:lnTo>
                                  <a:pt x="49" y="539"/>
                                </a:lnTo>
                                <a:lnTo>
                                  <a:pt x="56" y="542"/>
                                </a:lnTo>
                                <a:lnTo>
                                  <a:pt x="56" y="558"/>
                                </a:lnTo>
                                <a:lnTo>
                                  <a:pt x="49" y="555"/>
                                </a:lnTo>
                                <a:lnTo>
                                  <a:pt x="41" y="554"/>
                                </a:lnTo>
                                <a:lnTo>
                                  <a:pt x="35" y="552"/>
                                </a:lnTo>
                                <a:lnTo>
                                  <a:pt x="27" y="550"/>
                                </a:lnTo>
                                <a:lnTo>
                                  <a:pt x="21" y="549"/>
                                </a:lnTo>
                                <a:lnTo>
                                  <a:pt x="14" y="547"/>
                                </a:lnTo>
                                <a:lnTo>
                                  <a:pt x="7" y="546"/>
                                </a:lnTo>
                                <a:lnTo>
                                  <a:pt x="0" y="544"/>
                                </a:lnTo>
                                <a:lnTo>
                                  <a:pt x="0" y="398"/>
                                </a:lnTo>
                                <a:lnTo>
                                  <a:pt x="10" y="402"/>
                                </a:lnTo>
                                <a:lnTo>
                                  <a:pt x="21" y="407"/>
                                </a:lnTo>
                                <a:lnTo>
                                  <a:pt x="34" y="413"/>
                                </a:lnTo>
                                <a:lnTo>
                                  <a:pt x="46" y="419"/>
                                </a:lnTo>
                                <a:lnTo>
                                  <a:pt x="58" y="426"/>
                                </a:lnTo>
                                <a:lnTo>
                                  <a:pt x="71" y="431"/>
                                </a:lnTo>
                                <a:lnTo>
                                  <a:pt x="82" y="436"/>
                                </a:lnTo>
                                <a:lnTo>
                                  <a:pt x="92" y="441"/>
                                </a:lnTo>
                                <a:lnTo>
                                  <a:pt x="92" y="367"/>
                                </a:lnTo>
                                <a:lnTo>
                                  <a:pt x="108" y="368"/>
                                </a:lnTo>
                                <a:lnTo>
                                  <a:pt x="123" y="368"/>
                                </a:lnTo>
                                <a:lnTo>
                                  <a:pt x="137" y="369"/>
                                </a:lnTo>
                                <a:lnTo>
                                  <a:pt x="149" y="369"/>
                                </a:lnTo>
                                <a:lnTo>
                                  <a:pt x="162" y="369"/>
                                </a:lnTo>
                                <a:lnTo>
                                  <a:pt x="175" y="369"/>
                                </a:lnTo>
                                <a:lnTo>
                                  <a:pt x="190" y="370"/>
                                </a:lnTo>
                                <a:lnTo>
                                  <a:pt x="206" y="370"/>
                                </a:lnTo>
                                <a:lnTo>
                                  <a:pt x="206" y="460"/>
                                </a:lnTo>
                                <a:lnTo>
                                  <a:pt x="211" y="463"/>
                                </a:lnTo>
                                <a:lnTo>
                                  <a:pt x="216" y="466"/>
                                </a:lnTo>
                                <a:lnTo>
                                  <a:pt x="221" y="470"/>
                                </a:lnTo>
                                <a:lnTo>
                                  <a:pt x="228" y="472"/>
                                </a:lnTo>
                                <a:lnTo>
                                  <a:pt x="233" y="475"/>
                                </a:lnTo>
                                <a:lnTo>
                                  <a:pt x="238" y="478"/>
                                </a:lnTo>
                                <a:lnTo>
                                  <a:pt x="243" y="481"/>
                                </a:lnTo>
                                <a:lnTo>
                                  <a:pt x="248" y="485"/>
                                </a:lnTo>
                                <a:lnTo>
                                  <a:pt x="248" y="480"/>
                                </a:lnTo>
                                <a:lnTo>
                                  <a:pt x="248" y="476"/>
                                </a:lnTo>
                                <a:lnTo>
                                  <a:pt x="248" y="472"/>
                                </a:lnTo>
                                <a:lnTo>
                                  <a:pt x="248" y="468"/>
                                </a:lnTo>
                                <a:lnTo>
                                  <a:pt x="254" y="466"/>
                                </a:lnTo>
                                <a:lnTo>
                                  <a:pt x="259" y="464"/>
                                </a:lnTo>
                                <a:lnTo>
                                  <a:pt x="265" y="463"/>
                                </a:lnTo>
                                <a:lnTo>
                                  <a:pt x="270" y="462"/>
                                </a:lnTo>
                                <a:lnTo>
                                  <a:pt x="270" y="438"/>
                                </a:lnTo>
                                <a:lnTo>
                                  <a:pt x="292" y="432"/>
                                </a:lnTo>
                                <a:lnTo>
                                  <a:pt x="296" y="414"/>
                                </a:lnTo>
                                <a:lnTo>
                                  <a:pt x="301" y="396"/>
                                </a:lnTo>
                                <a:lnTo>
                                  <a:pt x="305" y="377"/>
                                </a:lnTo>
                                <a:lnTo>
                                  <a:pt x="310" y="359"/>
                                </a:lnTo>
                                <a:lnTo>
                                  <a:pt x="313" y="341"/>
                                </a:lnTo>
                                <a:lnTo>
                                  <a:pt x="318" y="323"/>
                                </a:lnTo>
                                <a:lnTo>
                                  <a:pt x="322" y="305"/>
                                </a:lnTo>
                                <a:lnTo>
                                  <a:pt x="327" y="286"/>
                                </a:lnTo>
                                <a:lnTo>
                                  <a:pt x="331" y="306"/>
                                </a:lnTo>
                                <a:lnTo>
                                  <a:pt x="333" y="325"/>
                                </a:lnTo>
                                <a:lnTo>
                                  <a:pt x="337" y="343"/>
                                </a:lnTo>
                                <a:lnTo>
                                  <a:pt x="341" y="362"/>
                                </a:lnTo>
                                <a:lnTo>
                                  <a:pt x="343" y="382"/>
                                </a:lnTo>
                                <a:lnTo>
                                  <a:pt x="347" y="401"/>
                                </a:lnTo>
                                <a:lnTo>
                                  <a:pt x="350" y="420"/>
                                </a:lnTo>
                                <a:lnTo>
                                  <a:pt x="353" y="440"/>
                                </a:lnTo>
                                <a:lnTo>
                                  <a:pt x="374" y="450"/>
                                </a:lnTo>
                                <a:lnTo>
                                  <a:pt x="374" y="477"/>
                                </a:lnTo>
                                <a:lnTo>
                                  <a:pt x="379" y="476"/>
                                </a:lnTo>
                                <a:lnTo>
                                  <a:pt x="384" y="475"/>
                                </a:lnTo>
                                <a:lnTo>
                                  <a:pt x="389" y="475"/>
                                </a:lnTo>
                                <a:lnTo>
                                  <a:pt x="394" y="474"/>
                                </a:lnTo>
                                <a:lnTo>
                                  <a:pt x="399" y="473"/>
                                </a:lnTo>
                                <a:lnTo>
                                  <a:pt x="404" y="472"/>
                                </a:lnTo>
                                <a:lnTo>
                                  <a:pt x="409" y="472"/>
                                </a:lnTo>
                                <a:lnTo>
                                  <a:pt x="414" y="471"/>
                                </a:lnTo>
                                <a:lnTo>
                                  <a:pt x="422" y="463"/>
                                </a:lnTo>
                                <a:lnTo>
                                  <a:pt x="428" y="457"/>
                                </a:lnTo>
                                <a:lnTo>
                                  <a:pt x="435" y="449"/>
                                </a:lnTo>
                                <a:lnTo>
                                  <a:pt x="443" y="442"/>
                                </a:lnTo>
                                <a:lnTo>
                                  <a:pt x="449" y="435"/>
                                </a:lnTo>
                                <a:lnTo>
                                  <a:pt x="457" y="428"/>
                                </a:lnTo>
                                <a:lnTo>
                                  <a:pt x="464" y="420"/>
                                </a:lnTo>
                                <a:lnTo>
                                  <a:pt x="471" y="413"/>
                                </a:lnTo>
                                <a:lnTo>
                                  <a:pt x="476" y="419"/>
                                </a:lnTo>
                                <a:lnTo>
                                  <a:pt x="481" y="425"/>
                                </a:lnTo>
                                <a:lnTo>
                                  <a:pt x="486" y="431"/>
                                </a:lnTo>
                                <a:lnTo>
                                  <a:pt x="493" y="436"/>
                                </a:lnTo>
                                <a:lnTo>
                                  <a:pt x="498" y="443"/>
                                </a:lnTo>
                                <a:lnTo>
                                  <a:pt x="503" y="449"/>
                                </a:lnTo>
                                <a:lnTo>
                                  <a:pt x="508" y="455"/>
                                </a:lnTo>
                                <a:lnTo>
                                  <a:pt x="512" y="461"/>
                                </a:lnTo>
                                <a:lnTo>
                                  <a:pt x="517" y="462"/>
                                </a:lnTo>
                                <a:lnTo>
                                  <a:pt x="522" y="464"/>
                                </a:lnTo>
                                <a:lnTo>
                                  <a:pt x="527" y="465"/>
                                </a:lnTo>
                                <a:lnTo>
                                  <a:pt x="534" y="466"/>
                                </a:lnTo>
                                <a:lnTo>
                                  <a:pt x="539" y="469"/>
                                </a:lnTo>
                                <a:lnTo>
                                  <a:pt x="544" y="470"/>
                                </a:lnTo>
                                <a:lnTo>
                                  <a:pt x="549" y="472"/>
                                </a:lnTo>
                                <a:lnTo>
                                  <a:pt x="554" y="473"/>
                                </a:lnTo>
                                <a:lnTo>
                                  <a:pt x="554" y="425"/>
                                </a:lnTo>
                                <a:lnTo>
                                  <a:pt x="610" y="391"/>
                                </a:lnTo>
                                <a:lnTo>
                                  <a:pt x="610" y="419"/>
                                </a:lnTo>
                                <a:lnTo>
                                  <a:pt x="631" y="421"/>
                                </a:lnTo>
                                <a:lnTo>
                                  <a:pt x="631" y="396"/>
                                </a:lnTo>
                                <a:lnTo>
                                  <a:pt x="637" y="397"/>
                                </a:lnTo>
                                <a:lnTo>
                                  <a:pt x="642" y="399"/>
                                </a:lnTo>
                                <a:lnTo>
                                  <a:pt x="648" y="400"/>
                                </a:lnTo>
                                <a:lnTo>
                                  <a:pt x="653" y="402"/>
                                </a:lnTo>
                                <a:lnTo>
                                  <a:pt x="659" y="403"/>
                                </a:lnTo>
                                <a:lnTo>
                                  <a:pt x="664" y="405"/>
                                </a:lnTo>
                                <a:lnTo>
                                  <a:pt x="670" y="406"/>
                                </a:lnTo>
                                <a:lnTo>
                                  <a:pt x="675" y="409"/>
                                </a:lnTo>
                                <a:lnTo>
                                  <a:pt x="675" y="383"/>
                                </a:lnTo>
                                <a:lnTo>
                                  <a:pt x="725" y="353"/>
                                </a:lnTo>
                                <a:lnTo>
                                  <a:pt x="729" y="332"/>
                                </a:lnTo>
                                <a:lnTo>
                                  <a:pt x="738" y="317"/>
                                </a:lnTo>
                                <a:lnTo>
                                  <a:pt x="750" y="309"/>
                                </a:lnTo>
                                <a:lnTo>
                                  <a:pt x="764" y="307"/>
                                </a:lnTo>
                                <a:lnTo>
                                  <a:pt x="777" y="311"/>
                                </a:lnTo>
                                <a:lnTo>
                                  <a:pt x="790" y="321"/>
                                </a:lnTo>
                                <a:lnTo>
                                  <a:pt x="799" y="336"/>
                                </a:lnTo>
                                <a:lnTo>
                                  <a:pt x="802" y="357"/>
                                </a:lnTo>
                                <a:lnTo>
                                  <a:pt x="802" y="401"/>
                                </a:lnTo>
                                <a:lnTo>
                                  <a:pt x="828" y="402"/>
                                </a:lnTo>
                                <a:lnTo>
                                  <a:pt x="828" y="372"/>
                                </a:lnTo>
                                <a:lnTo>
                                  <a:pt x="835" y="371"/>
                                </a:lnTo>
                                <a:lnTo>
                                  <a:pt x="841" y="370"/>
                                </a:lnTo>
                                <a:lnTo>
                                  <a:pt x="846" y="368"/>
                                </a:lnTo>
                                <a:lnTo>
                                  <a:pt x="852" y="367"/>
                                </a:lnTo>
                                <a:lnTo>
                                  <a:pt x="858" y="365"/>
                                </a:lnTo>
                                <a:lnTo>
                                  <a:pt x="863" y="364"/>
                                </a:lnTo>
                                <a:lnTo>
                                  <a:pt x="869" y="361"/>
                                </a:lnTo>
                                <a:lnTo>
                                  <a:pt x="876" y="360"/>
                                </a:lnTo>
                                <a:lnTo>
                                  <a:pt x="883" y="362"/>
                                </a:lnTo>
                                <a:lnTo>
                                  <a:pt x="889" y="365"/>
                                </a:lnTo>
                                <a:lnTo>
                                  <a:pt x="897" y="367"/>
                                </a:lnTo>
                                <a:lnTo>
                                  <a:pt x="903" y="369"/>
                                </a:lnTo>
                                <a:lnTo>
                                  <a:pt x="903" y="373"/>
                                </a:lnTo>
                                <a:lnTo>
                                  <a:pt x="903" y="376"/>
                                </a:lnTo>
                                <a:lnTo>
                                  <a:pt x="903" y="381"/>
                                </a:lnTo>
                                <a:lnTo>
                                  <a:pt x="903" y="385"/>
                                </a:lnTo>
                                <a:lnTo>
                                  <a:pt x="923" y="386"/>
                                </a:lnTo>
                                <a:lnTo>
                                  <a:pt x="942" y="386"/>
                                </a:lnTo>
                                <a:lnTo>
                                  <a:pt x="962" y="387"/>
                                </a:lnTo>
                                <a:lnTo>
                                  <a:pt x="981" y="387"/>
                                </a:lnTo>
                                <a:lnTo>
                                  <a:pt x="1000" y="388"/>
                                </a:lnTo>
                                <a:lnTo>
                                  <a:pt x="1020" y="389"/>
                                </a:lnTo>
                                <a:lnTo>
                                  <a:pt x="1039" y="389"/>
                                </a:lnTo>
                                <a:lnTo>
                                  <a:pt x="1059" y="390"/>
                                </a:lnTo>
                                <a:lnTo>
                                  <a:pt x="1059" y="403"/>
                                </a:lnTo>
                                <a:lnTo>
                                  <a:pt x="1067" y="404"/>
                                </a:lnTo>
                                <a:lnTo>
                                  <a:pt x="1071" y="400"/>
                                </a:lnTo>
                                <a:lnTo>
                                  <a:pt x="1076" y="396"/>
                                </a:lnTo>
                                <a:lnTo>
                                  <a:pt x="1080" y="391"/>
                                </a:lnTo>
                                <a:lnTo>
                                  <a:pt x="1083" y="388"/>
                                </a:lnTo>
                                <a:lnTo>
                                  <a:pt x="1087" y="384"/>
                                </a:lnTo>
                                <a:lnTo>
                                  <a:pt x="1091" y="380"/>
                                </a:lnTo>
                                <a:lnTo>
                                  <a:pt x="1096" y="376"/>
                                </a:lnTo>
                                <a:lnTo>
                                  <a:pt x="1100" y="372"/>
                                </a:lnTo>
                                <a:lnTo>
                                  <a:pt x="1103" y="376"/>
                                </a:lnTo>
                                <a:lnTo>
                                  <a:pt x="1107" y="381"/>
                                </a:lnTo>
                                <a:lnTo>
                                  <a:pt x="1111" y="385"/>
                                </a:lnTo>
                                <a:lnTo>
                                  <a:pt x="1113" y="389"/>
                                </a:lnTo>
                                <a:lnTo>
                                  <a:pt x="1117" y="395"/>
                                </a:lnTo>
                                <a:lnTo>
                                  <a:pt x="1121" y="399"/>
                                </a:lnTo>
                                <a:lnTo>
                                  <a:pt x="1123" y="403"/>
                                </a:lnTo>
                                <a:lnTo>
                                  <a:pt x="1127" y="407"/>
                                </a:lnTo>
                                <a:lnTo>
                                  <a:pt x="1127" y="380"/>
                                </a:lnTo>
                                <a:lnTo>
                                  <a:pt x="1154" y="380"/>
                                </a:lnTo>
                                <a:lnTo>
                                  <a:pt x="1154" y="297"/>
                                </a:lnTo>
                                <a:lnTo>
                                  <a:pt x="1161" y="297"/>
                                </a:lnTo>
                                <a:lnTo>
                                  <a:pt x="1161" y="267"/>
                                </a:lnTo>
                                <a:lnTo>
                                  <a:pt x="1168" y="267"/>
                                </a:lnTo>
                                <a:lnTo>
                                  <a:pt x="1171" y="279"/>
                                </a:lnTo>
                                <a:lnTo>
                                  <a:pt x="1179" y="279"/>
                                </a:lnTo>
                                <a:lnTo>
                                  <a:pt x="1179" y="252"/>
                                </a:lnTo>
                                <a:lnTo>
                                  <a:pt x="1172" y="252"/>
                                </a:lnTo>
                                <a:lnTo>
                                  <a:pt x="1172" y="243"/>
                                </a:lnTo>
                                <a:lnTo>
                                  <a:pt x="1180" y="235"/>
                                </a:lnTo>
                                <a:lnTo>
                                  <a:pt x="1180" y="221"/>
                                </a:lnTo>
                                <a:lnTo>
                                  <a:pt x="1182" y="212"/>
                                </a:lnTo>
                                <a:lnTo>
                                  <a:pt x="1183" y="205"/>
                                </a:lnTo>
                                <a:lnTo>
                                  <a:pt x="1187" y="197"/>
                                </a:lnTo>
                                <a:lnTo>
                                  <a:pt x="1190" y="190"/>
                                </a:lnTo>
                                <a:lnTo>
                                  <a:pt x="1197" y="184"/>
                                </a:lnTo>
                                <a:lnTo>
                                  <a:pt x="1203" y="179"/>
                                </a:lnTo>
                                <a:lnTo>
                                  <a:pt x="1210" y="176"/>
                                </a:lnTo>
                                <a:lnTo>
                                  <a:pt x="1218" y="173"/>
                                </a:lnTo>
                                <a:lnTo>
                                  <a:pt x="1218" y="162"/>
                                </a:lnTo>
                                <a:lnTo>
                                  <a:pt x="1213" y="160"/>
                                </a:lnTo>
                                <a:lnTo>
                                  <a:pt x="1209" y="158"/>
                                </a:lnTo>
                                <a:lnTo>
                                  <a:pt x="1208" y="156"/>
                                </a:lnTo>
                                <a:lnTo>
                                  <a:pt x="1207" y="152"/>
                                </a:lnTo>
                                <a:lnTo>
                                  <a:pt x="1207" y="150"/>
                                </a:lnTo>
                                <a:lnTo>
                                  <a:pt x="1209" y="148"/>
                                </a:lnTo>
                                <a:lnTo>
                                  <a:pt x="1212" y="146"/>
                                </a:lnTo>
                                <a:lnTo>
                                  <a:pt x="1215" y="144"/>
                                </a:lnTo>
                                <a:lnTo>
                                  <a:pt x="1215" y="143"/>
                                </a:lnTo>
                                <a:lnTo>
                                  <a:pt x="1218" y="140"/>
                                </a:lnTo>
                                <a:lnTo>
                                  <a:pt x="1220" y="137"/>
                                </a:lnTo>
                                <a:lnTo>
                                  <a:pt x="1223" y="133"/>
                                </a:lnTo>
                                <a:lnTo>
                                  <a:pt x="1225" y="128"/>
                                </a:lnTo>
                                <a:lnTo>
                                  <a:pt x="1228" y="121"/>
                                </a:lnTo>
                                <a:lnTo>
                                  <a:pt x="1229" y="115"/>
                                </a:lnTo>
                                <a:lnTo>
                                  <a:pt x="1230" y="106"/>
                                </a:lnTo>
                                <a:lnTo>
                                  <a:pt x="1226" y="105"/>
                                </a:lnTo>
                                <a:lnTo>
                                  <a:pt x="1224" y="104"/>
                                </a:lnTo>
                                <a:lnTo>
                                  <a:pt x="1223" y="102"/>
                                </a:lnTo>
                                <a:lnTo>
                                  <a:pt x="1222" y="100"/>
                                </a:lnTo>
                                <a:lnTo>
                                  <a:pt x="1223" y="99"/>
                                </a:lnTo>
                                <a:lnTo>
                                  <a:pt x="1224" y="97"/>
                                </a:lnTo>
                                <a:lnTo>
                                  <a:pt x="1226" y="95"/>
                                </a:lnTo>
                                <a:lnTo>
                                  <a:pt x="1230" y="94"/>
                                </a:lnTo>
                                <a:lnTo>
                                  <a:pt x="1228" y="90"/>
                                </a:lnTo>
                                <a:lnTo>
                                  <a:pt x="1228" y="90"/>
                                </a:lnTo>
                                <a:lnTo>
                                  <a:pt x="1226" y="89"/>
                                </a:lnTo>
                                <a:lnTo>
                                  <a:pt x="1224" y="88"/>
                                </a:lnTo>
                                <a:lnTo>
                                  <a:pt x="1224" y="87"/>
                                </a:lnTo>
                                <a:lnTo>
                                  <a:pt x="1225" y="87"/>
                                </a:lnTo>
                                <a:lnTo>
                                  <a:pt x="1228" y="87"/>
                                </a:lnTo>
                                <a:lnTo>
                                  <a:pt x="1230" y="87"/>
                                </a:lnTo>
                                <a:lnTo>
                                  <a:pt x="1231" y="87"/>
                                </a:lnTo>
                                <a:lnTo>
                                  <a:pt x="1231" y="86"/>
                                </a:lnTo>
                                <a:lnTo>
                                  <a:pt x="1231" y="84"/>
                                </a:lnTo>
                                <a:lnTo>
                                  <a:pt x="1231" y="80"/>
                                </a:lnTo>
                                <a:lnTo>
                                  <a:pt x="1231" y="78"/>
                                </a:lnTo>
                                <a:lnTo>
                                  <a:pt x="1231" y="77"/>
                                </a:lnTo>
                                <a:lnTo>
                                  <a:pt x="1233" y="76"/>
                                </a:lnTo>
                                <a:lnTo>
                                  <a:pt x="1233" y="75"/>
                                </a:lnTo>
                                <a:lnTo>
                                  <a:pt x="1233" y="74"/>
                                </a:lnTo>
                                <a:lnTo>
                                  <a:pt x="1233" y="73"/>
                                </a:lnTo>
                                <a:lnTo>
                                  <a:pt x="1233" y="71"/>
                                </a:lnTo>
                                <a:lnTo>
                                  <a:pt x="1231" y="69"/>
                                </a:lnTo>
                                <a:lnTo>
                                  <a:pt x="1231" y="65"/>
                                </a:lnTo>
                                <a:lnTo>
                                  <a:pt x="1231" y="64"/>
                                </a:lnTo>
                                <a:lnTo>
                                  <a:pt x="1231" y="60"/>
                                </a:lnTo>
                                <a:lnTo>
                                  <a:pt x="1231" y="57"/>
                                </a:lnTo>
                                <a:lnTo>
                                  <a:pt x="1231" y="54"/>
                                </a:lnTo>
                                <a:lnTo>
                                  <a:pt x="1231" y="53"/>
                                </a:lnTo>
                                <a:lnTo>
                                  <a:pt x="1230" y="50"/>
                                </a:lnTo>
                                <a:lnTo>
                                  <a:pt x="1229" y="49"/>
                                </a:lnTo>
                                <a:lnTo>
                                  <a:pt x="1228" y="48"/>
                                </a:lnTo>
                                <a:lnTo>
                                  <a:pt x="1226" y="53"/>
                                </a:lnTo>
                                <a:lnTo>
                                  <a:pt x="1225" y="57"/>
                                </a:lnTo>
                                <a:lnTo>
                                  <a:pt x="1225" y="58"/>
                                </a:lnTo>
                                <a:lnTo>
                                  <a:pt x="1224" y="60"/>
                                </a:lnTo>
                                <a:lnTo>
                                  <a:pt x="1223" y="61"/>
                                </a:lnTo>
                                <a:lnTo>
                                  <a:pt x="1223" y="61"/>
                                </a:lnTo>
                                <a:lnTo>
                                  <a:pt x="1226" y="62"/>
                                </a:lnTo>
                                <a:lnTo>
                                  <a:pt x="1220" y="64"/>
                                </a:lnTo>
                                <a:lnTo>
                                  <a:pt x="1217" y="67"/>
                                </a:lnTo>
                                <a:lnTo>
                                  <a:pt x="1215" y="69"/>
                                </a:lnTo>
                                <a:lnTo>
                                  <a:pt x="1214" y="70"/>
                                </a:lnTo>
                                <a:lnTo>
                                  <a:pt x="1212" y="70"/>
                                </a:lnTo>
                                <a:lnTo>
                                  <a:pt x="1210" y="68"/>
                                </a:lnTo>
                                <a:lnTo>
                                  <a:pt x="1210" y="65"/>
                                </a:lnTo>
                                <a:lnTo>
                                  <a:pt x="1212" y="63"/>
                                </a:lnTo>
                                <a:lnTo>
                                  <a:pt x="1213" y="63"/>
                                </a:lnTo>
                                <a:lnTo>
                                  <a:pt x="1214" y="65"/>
                                </a:lnTo>
                                <a:lnTo>
                                  <a:pt x="1219" y="62"/>
                                </a:lnTo>
                                <a:lnTo>
                                  <a:pt x="1220" y="61"/>
                                </a:lnTo>
                                <a:lnTo>
                                  <a:pt x="1220" y="59"/>
                                </a:lnTo>
                                <a:lnTo>
                                  <a:pt x="1220" y="57"/>
                                </a:lnTo>
                                <a:lnTo>
                                  <a:pt x="1222" y="55"/>
                                </a:lnTo>
                                <a:lnTo>
                                  <a:pt x="1223" y="51"/>
                                </a:lnTo>
                                <a:lnTo>
                                  <a:pt x="1223" y="49"/>
                                </a:lnTo>
                                <a:lnTo>
                                  <a:pt x="1223" y="48"/>
                                </a:lnTo>
                                <a:lnTo>
                                  <a:pt x="1223" y="46"/>
                                </a:lnTo>
                                <a:lnTo>
                                  <a:pt x="1225" y="42"/>
                                </a:lnTo>
                                <a:lnTo>
                                  <a:pt x="1228" y="39"/>
                                </a:lnTo>
                                <a:lnTo>
                                  <a:pt x="1228" y="38"/>
                                </a:lnTo>
                                <a:lnTo>
                                  <a:pt x="1228" y="36"/>
                                </a:lnTo>
                                <a:lnTo>
                                  <a:pt x="1225" y="34"/>
                                </a:lnTo>
                                <a:lnTo>
                                  <a:pt x="1224" y="32"/>
                                </a:lnTo>
                                <a:lnTo>
                                  <a:pt x="1225" y="30"/>
                                </a:lnTo>
                                <a:lnTo>
                                  <a:pt x="1228" y="29"/>
                                </a:lnTo>
                                <a:lnTo>
                                  <a:pt x="1231" y="28"/>
                                </a:lnTo>
                                <a:lnTo>
                                  <a:pt x="1233" y="29"/>
                                </a:lnTo>
                                <a:lnTo>
                                  <a:pt x="1234" y="30"/>
                                </a:lnTo>
                                <a:lnTo>
                                  <a:pt x="1236" y="32"/>
                                </a:lnTo>
                                <a:lnTo>
                                  <a:pt x="1236" y="34"/>
                                </a:lnTo>
                                <a:lnTo>
                                  <a:pt x="1238" y="34"/>
                                </a:lnTo>
                                <a:lnTo>
                                  <a:pt x="1239" y="33"/>
                                </a:lnTo>
                                <a:lnTo>
                                  <a:pt x="1240" y="31"/>
                                </a:lnTo>
                                <a:lnTo>
                                  <a:pt x="1243" y="30"/>
                                </a:lnTo>
                                <a:lnTo>
                                  <a:pt x="1244" y="26"/>
                                </a:lnTo>
                                <a:lnTo>
                                  <a:pt x="1245" y="21"/>
                                </a:lnTo>
                                <a:lnTo>
                                  <a:pt x="1245" y="19"/>
                                </a:lnTo>
                                <a:lnTo>
                                  <a:pt x="1245" y="17"/>
                                </a:lnTo>
                                <a:lnTo>
                                  <a:pt x="1244" y="15"/>
                                </a:lnTo>
                                <a:lnTo>
                                  <a:pt x="1244" y="13"/>
                                </a:lnTo>
                                <a:lnTo>
                                  <a:pt x="1244" y="12"/>
                                </a:lnTo>
                                <a:lnTo>
                                  <a:pt x="1244" y="11"/>
                                </a:lnTo>
                                <a:lnTo>
                                  <a:pt x="1243" y="10"/>
                                </a:lnTo>
                                <a:lnTo>
                                  <a:pt x="1241" y="8"/>
                                </a:lnTo>
                                <a:lnTo>
                                  <a:pt x="1239" y="6"/>
                                </a:lnTo>
                                <a:lnTo>
                                  <a:pt x="1238" y="5"/>
                                </a:lnTo>
                                <a:lnTo>
                                  <a:pt x="1234" y="4"/>
                                </a:lnTo>
                                <a:lnTo>
                                  <a:pt x="1238" y="3"/>
                                </a:lnTo>
                                <a:lnTo>
                                  <a:pt x="1238" y="0"/>
                                </a:lnTo>
                                <a:lnTo>
                                  <a:pt x="1240" y="4"/>
                                </a:lnTo>
                                <a:lnTo>
                                  <a:pt x="1251" y="15"/>
                                </a:lnTo>
                                <a:lnTo>
                                  <a:pt x="1254" y="18"/>
                                </a:lnTo>
                                <a:lnTo>
                                  <a:pt x="1250" y="16"/>
                                </a:lnTo>
                                <a:lnTo>
                                  <a:pt x="1250" y="18"/>
                                </a:lnTo>
                                <a:lnTo>
                                  <a:pt x="1250" y="21"/>
                                </a:lnTo>
                                <a:lnTo>
                                  <a:pt x="1249" y="25"/>
                                </a:lnTo>
                                <a:lnTo>
                                  <a:pt x="1249" y="28"/>
                                </a:lnTo>
                                <a:lnTo>
                                  <a:pt x="1248" y="31"/>
                                </a:lnTo>
                                <a:lnTo>
                                  <a:pt x="1246" y="33"/>
                                </a:lnTo>
                                <a:lnTo>
                                  <a:pt x="1244" y="36"/>
                                </a:lnTo>
                                <a:lnTo>
                                  <a:pt x="1243" y="40"/>
                                </a:lnTo>
                                <a:lnTo>
                                  <a:pt x="1244" y="47"/>
                                </a:lnTo>
                                <a:lnTo>
                                  <a:pt x="1246" y="53"/>
                                </a:lnTo>
                                <a:lnTo>
                                  <a:pt x="1248" y="57"/>
                                </a:lnTo>
                                <a:lnTo>
                                  <a:pt x="1249" y="59"/>
                                </a:lnTo>
                                <a:lnTo>
                                  <a:pt x="1249" y="62"/>
                                </a:lnTo>
                                <a:lnTo>
                                  <a:pt x="1248" y="67"/>
                                </a:lnTo>
                                <a:lnTo>
                                  <a:pt x="1246" y="72"/>
                                </a:lnTo>
                                <a:lnTo>
                                  <a:pt x="1245" y="75"/>
                                </a:lnTo>
                                <a:lnTo>
                                  <a:pt x="1245" y="76"/>
                                </a:lnTo>
                                <a:lnTo>
                                  <a:pt x="1245" y="77"/>
                                </a:lnTo>
                                <a:lnTo>
                                  <a:pt x="1245" y="78"/>
                                </a:lnTo>
                                <a:lnTo>
                                  <a:pt x="1245" y="79"/>
                                </a:lnTo>
                                <a:lnTo>
                                  <a:pt x="1244" y="83"/>
                                </a:lnTo>
                                <a:lnTo>
                                  <a:pt x="1243" y="86"/>
                                </a:lnTo>
                                <a:lnTo>
                                  <a:pt x="1240" y="88"/>
                                </a:lnTo>
                                <a:lnTo>
                                  <a:pt x="1240" y="89"/>
                                </a:lnTo>
                                <a:lnTo>
                                  <a:pt x="1241" y="91"/>
                                </a:lnTo>
                                <a:lnTo>
                                  <a:pt x="1244" y="92"/>
                                </a:lnTo>
                                <a:lnTo>
                                  <a:pt x="1245" y="93"/>
                                </a:lnTo>
                                <a:lnTo>
                                  <a:pt x="1246" y="94"/>
                                </a:lnTo>
                                <a:lnTo>
                                  <a:pt x="1249" y="95"/>
                                </a:lnTo>
                                <a:lnTo>
                                  <a:pt x="1250" y="97"/>
                                </a:lnTo>
                                <a:lnTo>
                                  <a:pt x="1251" y="99"/>
                                </a:lnTo>
                                <a:lnTo>
                                  <a:pt x="1251" y="100"/>
                                </a:lnTo>
                                <a:lnTo>
                                  <a:pt x="1251" y="102"/>
                                </a:lnTo>
                                <a:lnTo>
                                  <a:pt x="1250" y="104"/>
                                </a:lnTo>
                                <a:lnTo>
                                  <a:pt x="1248" y="105"/>
                                </a:lnTo>
                                <a:lnTo>
                                  <a:pt x="1244" y="106"/>
                                </a:lnTo>
                                <a:lnTo>
                                  <a:pt x="1245" y="114"/>
                                </a:lnTo>
                                <a:lnTo>
                                  <a:pt x="1248" y="121"/>
                                </a:lnTo>
                                <a:lnTo>
                                  <a:pt x="1250" y="128"/>
                                </a:lnTo>
                                <a:lnTo>
                                  <a:pt x="1253" y="133"/>
                                </a:lnTo>
                                <a:lnTo>
                                  <a:pt x="1256" y="137"/>
                                </a:lnTo>
                                <a:lnTo>
                                  <a:pt x="1259" y="140"/>
                                </a:lnTo>
                                <a:lnTo>
                                  <a:pt x="1260" y="143"/>
                                </a:lnTo>
                                <a:lnTo>
                                  <a:pt x="1261" y="144"/>
                                </a:lnTo>
                                <a:lnTo>
                                  <a:pt x="1264" y="146"/>
                                </a:lnTo>
                                <a:lnTo>
                                  <a:pt x="1266" y="147"/>
                                </a:lnTo>
                                <a:lnTo>
                                  <a:pt x="1268" y="149"/>
                                </a:lnTo>
                                <a:lnTo>
                                  <a:pt x="1268" y="151"/>
                                </a:lnTo>
                                <a:lnTo>
                                  <a:pt x="1266" y="154"/>
                                </a:lnTo>
                                <a:lnTo>
                                  <a:pt x="1265" y="158"/>
                                </a:lnTo>
                                <a:lnTo>
                                  <a:pt x="1261" y="160"/>
                                </a:lnTo>
                                <a:lnTo>
                                  <a:pt x="1258" y="162"/>
                                </a:lnTo>
                                <a:lnTo>
                                  <a:pt x="1258" y="173"/>
                                </a:lnTo>
                                <a:lnTo>
                                  <a:pt x="1265" y="176"/>
                                </a:lnTo>
                                <a:lnTo>
                                  <a:pt x="1273" y="179"/>
                                </a:lnTo>
                                <a:lnTo>
                                  <a:pt x="1279" y="184"/>
                                </a:lnTo>
                                <a:lnTo>
                                  <a:pt x="1284" y="190"/>
                                </a:lnTo>
                                <a:lnTo>
                                  <a:pt x="1287" y="195"/>
                                </a:lnTo>
                                <a:lnTo>
                                  <a:pt x="1291" y="202"/>
                                </a:lnTo>
                                <a:lnTo>
                                  <a:pt x="1292" y="209"/>
                                </a:lnTo>
                                <a:lnTo>
                                  <a:pt x="1294" y="217"/>
                                </a:lnTo>
                                <a:lnTo>
                                  <a:pt x="1294" y="234"/>
                                </a:lnTo>
                                <a:lnTo>
                                  <a:pt x="1302" y="243"/>
                                </a:lnTo>
                                <a:lnTo>
                                  <a:pt x="1302" y="252"/>
                                </a:lnTo>
                                <a:lnTo>
                                  <a:pt x="1294" y="252"/>
                                </a:lnTo>
                                <a:lnTo>
                                  <a:pt x="1294" y="279"/>
                                </a:lnTo>
                                <a:lnTo>
                                  <a:pt x="1296" y="279"/>
                                </a:lnTo>
                                <a:lnTo>
                                  <a:pt x="1299" y="279"/>
                                </a:lnTo>
                                <a:lnTo>
                                  <a:pt x="1300" y="279"/>
                                </a:lnTo>
                                <a:lnTo>
                                  <a:pt x="1302" y="279"/>
                                </a:lnTo>
                                <a:lnTo>
                                  <a:pt x="1304" y="276"/>
                                </a:lnTo>
                                <a:lnTo>
                                  <a:pt x="1304" y="272"/>
                                </a:lnTo>
                                <a:lnTo>
                                  <a:pt x="1304" y="270"/>
                                </a:lnTo>
                                <a:lnTo>
                                  <a:pt x="1305" y="267"/>
                                </a:lnTo>
                                <a:lnTo>
                                  <a:pt x="1312" y="266"/>
                                </a:lnTo>
                                <a:lnTo>
                                  <a:pt x="1312" y="297"/>
                                </a:lnTo>
                                <a:lnTo>
                                  <a:pt x="1319" y="297"/>
                                </a:lnTo>
                                <a:lnTo>
                                  <a:pt x="1319" y="379"/>
                                </a:lnTo>
                                <a:lnTo>
                                  <a:pt x="1321" y="384"/>
                                </a:lnTo>
                                <a:lnTo>
                                  <a:pt x="1325" y="388"/>
                                </a:lnTo>
                                <a:lnTo>
                                  <a:pt x="1328" y="394"/>
                                </a:lnTo>
                                <a:lnTo>
                                  <a:pt x="1332" y="398"/>
                                </a:lnTo>
                                <a:lnTo>
                                  <a:pt x="1336" y="403"/>
                                </a:lnTo>
                                <a:lnTo>
                                  <a:pt x="1340" y="409"/>
                                </a:lnTo>
                                <a:lnTo>
                                  <a:pt x="1343" y="413"/>
                                </a:lnTo>
                                <a:lnTo>
                                  <a:pt x="1346" y="418"/>
                                </a:lnTo>
                                <a:lnTo>
                                  <a:pt x="1352" y="418"/>
                                </a:lnTo>
                                <a:lnTo>
                                  <a:pt x="1357" y="418"/>
                                </a:lnTo>
                                <a:lnTo>
                                  <a:pt x="1363" y="418"/>
                                </a:lnTo>
                                <a:lnTo>
                                  <a:pt x="1368" y="417"/>
                                </a:lnTo>
                                <a:lnTo>
                                  <a:pt x="1375" y="417"/>
                                </a:lnTo>
                                <a:lnTo>
                                  <a:pt x="1379" y="417"/>
                                </a:lnTo>
                                <a:lnTo>
                                  <a:pt x="1386" y="417"/>
                                </a:lnTo>
                                <a:lnTo>
                                  <a:pt x="1392" y="417"/>
                                </a:lnTo>
                                <a:lnTo>
                                  <a:pt x="1411" y="352"/>
                                </a:lnTo>
                                <a:lnTo>
                                  <a:pt x="1414" y="370"/>
                                </a:lnTo>
                                <a:lnTo>
                                  <a:pt x="1419" y="387"/>
                                </a:lnTo>
                                <a:lnTo>
                                  <a:pt x="1423" y="405"/>
                                </a:lnTo>
                                <a:lnTo>
                                  <a:pt x="1428" y="424"/>
                                </a:lnTo>
                                <a:lnTo>
                                  <a:pt x="1432" y="441"/>
                                </a:lnTo>
                                <a:lnTo>
                                  <a:pt x="1435" y="459"/>
                                </a:lnTo>
                                <a:lnTo>
                                  <a:pt x="1440" y="477"/>
                                </a:lnTo>
                                <a:lnTo>
                                  <a:pt x="1444" y="495"/>
                                </a:lnTo>
                                <a:lnTo>
                                  <a:pt x="1477" y="463"/>
                                </a:lnTo>
                                <a:lnTo>
                                  <a:pt x="1501" y="462"/>
                                </a:lnTo>
                                <a:lnTo>
                                  <a:pt x="1501" y="435"/>
                                </a:lnTo>
                                <a:lnTo>
                                  <a:pt x="1528" y="434"/>
                                </a:lnTo>
                                <a:lnTo>
                                  <a:pt x="1528" y="453"/>
                                </a:lnTo>
                                <a:lnTo>
                                  <a:pt x="1550" y="451"/>
                                </a:lnTo>
                                <a:lnTo>
                                  <a:pt x="1552" y="443"/>
                                </a:lnTo>
                                <a:lnTo>
                                  <a:pt x="1555" y="435"/>
                                </a:lnTo>
                                <a:lnTo>
                                  <a:pt x="1557" y="427"/>
                                </a:lnTo>
                                <a:lnTo>
                                  <a:pt x="1560" y="418"/>
                                </a:lnTo>
                                <a:lnTo>
                                  <a:pt x="1562" y="411"/>
                                </a:lnTo>
                                <a:lnTo>
                                  <a:pt x="1564" y="402"/>
                                </a:lnTo>
                                <a:lnTo>
                                  <a:pt x="1566" y="395"/>
                                </a:lnTo>
                                <a:lnTo>
                                  <a:pt x="1569" y="386"/>
                                </a:lnTo>
                                <a:lnTo>
                                  <a:pt x="1587" y="449"/>
                                </a:lnTo>
                                <a:lnTo>
                                  <a:pt x="1662" y="445"/>
                                </a:lnTo>
                                <a:lnTo>
                                  <a:pt x="1668" y="451"/>
                                </a:lnTo>
                                <a:lnTo>
                                  <a:pt x="1669" y="453"/>
                                </a:lnTo>
                                <a:lnTo>
                                  <a:pt x="1671" y="454"/>
                                </a:lnTo>
                                <a:lnTo>
                                  <a:pt x="1677" y="460"/>
                                </a:lnTo>
                                <a:lnTo>
                                  <a:pt x="1677" y="442"/>
                                </a:lnTo>
                                <a:lnTo>
                                  <a:pt x="1710" y="423"/>
                                </a:lnTo>
                                <a:lnTo>
                                  <a:pt x="1710" y="451"/>
                                </a:lnTo>
                                <a:lnTo>
                                  <a:pt x="1715" y="457"/>
                                </a:lnTo>
                                <a:lnTo>
                                  <a:pt x="1720" y="462"/>
                                </a:lnTo>
                                <a:lnTo>
                                  <a:pt x="1725" y="466"/>
                                </a:lnTo>
                                <a:lnTo>
                                  <a:pt x="1730" y="472"/>
                                </a:lnTo>
                                <a:lnTo>
                                  <a:pt x="1735" y="477"/>
                                </a:lnTo>
                                <a:lnTo>
                                  <a:pt x="1740" y="481"/>
                                </a:lnTo>
                                <a:lnTo>
                                  <a:pt x="1745" y="487"/>
                                </a:lnTo>
                                <a:lnTo>
                                  <a:pt x="1750" y="492"/>
                                </a:lnTo>
                                <a:lnTo>
                                  <a:pt x="1763" y="491"/>
                                </a:lnTo>
                                <a:lnTo>
                                  <a:pt x="1790" y="448"/>
                                </a:lnTo>
                                <a:lnTo>
                                  <a:pt x="1816" y="483"/>
                                </a:lnTo>
                                <a:lnTo>
                                  <a:pt x="1845" y="480"/>
                                </a:lnTo>
                                <a:lnTo>
                                  <a:pt x="1845" y="419"/>
                                </a:lnTo>
                                <a:lnTo>
                                  <a:pt x="1853" y="418"/>
                                </a:lnTo>
                                <a:lnTo>
                                  <a:pt x="1862" y="417"/>
                                </a:lnTo>
                                <a:lnTo>
                                  <a:pt x="1870" y="417"/>
                                </a:lnTo>
                                <a:lnTo>
                                  <a:pt x="1878" y="416"/>
                                </a:lnTo>
                                <a:lnTo>
                                  <a:pt x="1887" y="415"/>
                                </a:lnTo>
                                <a:lnTo>
                                  <a:pt x="1896" y="414"/>
                                </a:lnTo>
                                <a:lnTo>
                                  <a:pt x="1904" y="414"/>
                                </a:lnTo>
                                <a:lnTo>
                                  <a:pt x="1913" y="413"/>
                                </a:lnTo>
                                <a:lnTo>
                                  <a:pt x="1913" y="464"/>
                                </a:lnTo>
                                <a:lnTo>
                                  <a:pt x="1962" y="457"/>
                                </a:lnTo>
                                <a:lnTo>
                                  <a:pt x="1962" y="414"/>
                                </a:lnTo>
                                <a:lnTo>
                                  <a:pt x="1988" y="402"/>
                                </a:lnTo>
                                <a:lnTo>
                                  <a:pt x="1988" y="455"/>
                                </a:lnTo>
                                <a:lnTo>
                                  <a:pt x="2000" y="453"/>
                                </a:lnTo>
                                <a:lnTo>
                                  <a:pt x="2011" y="451"/>
                                </a:lnTo>
                                <a:lnTo>
                                  <a:pt x="2024" y="449"/>
                                </a:lnTo>
                                <a:lnTo>
                                  <a:pt x="2036" y="448"/>
                                </a:lnTo>
                                <a:lnTo>
                                  <a:pt x="2047" y="446"/>
                                </a:lnTo>
                                <a:lnTo>
                                  <a:pt x="2060" y="445"/>
                                </a:lnTo>
                                <a:lnTo>
                                  <a:pt x="2071" y="443"/>
                                </a:lnTo>
                                <a:lnTo>
                                  <a:pt x="2084" y="442"/>
                                </a:lnTo>
                                <a:lnTo>
                                  <a:pt x="2084" y="477"/>
                                </a:lnTo>
                                <a:lnTo>
                                  <a:pt x="2110" y="485"/>
                                </a:lnTo>
                                <a:lnTo>
                                  <a:pt x="2132" y="349"/>
                                </a:lnTo>
                                <a:lnTo>
                                  <a:pt x="2156" y="485"/>
                                </a:lnTo>
                                <a:lnTo>
                                  <a:pt x="2162" y="481"/>
                                </a:lnTo>
                                <a:lnTo>
                                  <a:pt x="2168" y="479"/>
                                </a:lnTo>
                                <a:lnTo>
                                  <a:pt x="2176" y="478"/>
                                </a:lnTo>
                                <a:lnTo>
                                  <a:pt x="2183" y="478"/>
                                </a:lnTo>
                                <a:lnTo>
                                  <a:pt x="2191" y="478"/>
                                </a:lnTo>
                                <a:lnTo>
                                  <a:pt x="2197" y="479"/>
                                </a:lnTo>
                                <a:lnTo>
                                  <a:pt x="2203" y="481"/>
                                </a:lnTo>
                                <a:lnTo>
                                  <a:pt x="2209" y="484"/>
                                </a:lnTo>
                                <a:lnTo>
                                  <a:pt x="2218" y="474"/>
                                </a:lnTo>
                                <a:lnTo>
                                  <a:pt x="2225" y="464"/>
                                </a:lnTo>
                                <a:lnTo>
                                  <a:pt x="2230" y="457"/>
                                </a:lnTo>
                                <a:lnTo>
                                  <a:pt x="2232" y="454"/>
                                </a:lnTo>
                                <a:lnTo>
                                  <a:pt x="2240" y="453"/>
                                </a:lnTo>
                                <a:lnTo>
                                  <a:pt x="2240" y="401"/>
                                </a:lnTo>
                                <a:lnTo>
                                  <a:pt x="2249" y="400"/>
                                </a:lnTo>
                                <a:lnTo>
                                  <a:pt x="2249" y="451"/>
                                </a:lnTo>
                                <a:lnTo>
                                  <a:pt x="2256" y="450"/>
                                </a:lnTo>
                                <a:lnTo>
                                  <a:pt x="2258" y="455"/>
                                </a:lnTo>
                                <a:lnTo>
                                  <a:pt x="2261" y="460"/>
                                </a:lnTo>
                                <a:lnTo>
                                  <a:pt x="2265" y="464"/>
                                </a:lnTo>
                                <a:lnTo>
                                  <a:pt x="2266" y="465"/>
                                </a:lnTo>
                                <a:lnTo>
                                  <a:pt x="2270" y="457"/>
                                </a:lnTo>
                                <a:lnTo>
                                  <a:pt x="2274" y="448"/>
                                </a:lnTo>
                                <a:lnTo>
                                  <a:pt x="2279" y="439"/>
                                </a:lnTo>
                                <a:lnTo>
                                  <a:pt x="2283" y="430"/>
                                </a:lnTo>
                                <a:lnTo>
                                  <a:pt x="2286" y="421"/>
                                </a:lnTo>
                                <a:lnTo>
                                  <a:pt x="2290" y="415"/>
                                </a:lnTo>
                                <a:lnTo>
                                  <a:pt x="2291" y="411"/>
                                </a:lnTo>
                                <a:lnTo>
                                  <a:pt x="2293" y="410"/>
                                </a:lnTo>
                                <a:lnTo>
                                  <a:pt x="2293" y="374"/>
                                </a:lnTo>
                                <a:lnTo>
                                  <a:pt x="2304" y="372"/>
                                </a:lnTo>
                                <a:lnTo>
                                  <a:pt x="2304" y="380"/>
                                </a:lnTo>
                                <a:lnTo>
                                  <a:pt x="2321" y="376"/>
                                </a:lnTo>
                                <a:lnTo>
                                  <a:pt x="2321" y="369"/>
                                </a:lnTo>
                                <a:lnTo>
                                  <a:pt x="2334" y="366"/>
                                </a:lnTo>
                                <a:lnTo>
                                  <a:pt x="2334" y="406"/>
                                </a:lnTo>
                                <a:lnTo>
                                  <a:pt x="2337" y="413"/>
                                </a:lnTo>
                                <a:lnTo>
                                  <a:pt x="2341" y="420"/>
                                </a:lnTo>
                                <a:lnTo>
                                  <a:pt x="2345" y="428"/>
                                </a:lnTo>
                                <a:lnTo>
                                  <a:pt x="2348" y="435"/>
                                </a:lnTo>
                                <a:lnTo>
                                  <a:pt x="2352" y="442"/>
                                </a:lnTo>
                                <a:lnTo>
                                  <a:pt x="2355" y="447"/>
                                </a:lnTo>
                                <a:lnTo>
                                  <a:pt x="2356" y="450"/>
                                </a:lnTo>
                                <a:lnTo>
                                  <a:pt x="2357" y="451"/>
                                </a:lnTo>
                                <a:lnTo>
                                  <a:pt x="2363" y="447"/>
                                </a:lnTo>
                                <a:lnTo>
                                  <a:pt x="2370" y="443"/>
                                </a:lnTo>
                                <a:lnTo>
                                  <a:pt x="2376" y="441"/>
                                </a:lnTo>
                                <a:lnTo>
                                  <a:pt x="2383" y="439"/>
                                </a:lnTo>
                                <a:lnTo>
                                  <a:pt x="2383" y="366"/>
                                </a:lnTo>
                                <a:lnTo>
                                  <a:pt x="2371" y="370"/>
                                </a:lnTo>
                                <a:lnTo>
                                  <a:pt x="2358" y="329"/>
                                </a:lnTo>
                                <a:lnTo>
                                  <a:pt x="2367" y="327"/>
                                </a:lnTo>
                                <a:lnTo>
                                  <a:pt x="2377" y="325"/>
                                </a:lnTo>
                                <a:lnTo>
                                  <a:pt x="2385" y="324"/>
                                </a:lnTo>
                                <a:lnTo>
                                  <a:pt x="2387" y="323"/>
                                </a:lnTo>
                                <a:lnTo>
                                  <a:pt x="2390" y="328"/>
                                </a:lnTo>
                                <a:lnTo>
                                  <a:pt x="2392" y="334"/>
                                </a:lnTo>
                                <a:lnTo>
                                  <a:pt x="2395" y="340"/>
                                </a:lnTo>
                                <a:lnTo>
                                  <a:pt x="2397" y="345"/>
                                </a:lnTo>
                                <a:lnTo>
                                  <a:pt x="2398" y="351"/>
                                </a:lnTo>
                                <a:lnTo>
                                  <a:pt x="2401" y="355"/>
                                </a:lnTo>
                                <a:lnTo>
                                  <a:pt x="2402" y="358"/>
                                </a:lnTo>
                                <a:lnTo>
                                  <a:pt x="2402" y="359"/>
                                </a:lnTo>
                                <a:lnTo>
                                  <a:pt x="2392" y="362"/>
                                </a:lnTo>
                                <a:lnTo>
                                  <a:pt x="2392" y="436"/>
                                </a:lnTo>
                                <a:lnTo>
                                  <a:pt x="2401" y="435"/>
                                </a:lnTo>
                                <a:lnTo>
                                  <a:pt x="2408" y="435"/>
                                </a:lnTo>
                                <a:lnTo>
                                  <a:pt x="2416" y="436"/>
                                </a:lnTo>
                                <a:lnTo>
                                  <a:pt x="2423" y="439"/>
                                </a:lnTo>
                                <a:lnTo>
                                  <a:pt x="2429" y="441"/>
                                </a:lnTo>
                                <a:lnTo>
                                  <a:pt x="2434" y="445"/>
                                </a:lnTo>
                                <a:lnTo>
                                  <a:pt x="2439" y="448"/>
                                </a:lnTo>
                                <a:lnTo>
                                  <a:pt x="2443" y="454"/>
                                </a:lnTo>
                                <a:lnTo>
                                  <a:pt x="2444" y="455"/>
                                </a:lnTo>
                                <a:lnTo>
                                  <a:pt x="2446" y="457"/>
                                </a:lnTo>
                                <a:lnTo>
                                  <a:pt x="2447" y="458"/>
                                </a:lnTo>
                                <a:lnTo>
                                  <a:pt x="2448" y="460"/>
                                </a:lnTo>
                                <a:lnTo>
                                  <a:pt x="2448" y="580"/>
                                </a:lnTo>
                                <a:lnTo>
                                  <a:pt x="2417" y="589"/>
                                </a:lnTo>
                                <a:lnTo>
                                  <a:pt x="2417" y="560"/>
                                </a:lnTo>
                                <a:lnTo>
                                  <a:pt x="2382" y="568"/>
                                </a:lnTo>
                                <a:lnTo>
                                  <a:pt x="2382" y="597"/>
                                </a:lnTo>
                                <a:lnTo>
                                  <a:pt x="2362" y="603"/>
                                </a:lnTo>
                                <a:lnTo>
                                  <a:pt x="2342" y="608"/>
                                </a:lnTo>
                                <a:lnTo>
                                  <a:pt x="2324" y="613"/>
                                </a:lnTo>
                                <a:lnTo>
                                  <a:pt x="2305" y="619"/>
                                </a:lnTo>
                                <a:lnTo>
                                  <a:pt x="2286" y="624"/>
                                </a:lnTo>
                                <a:lnTo>
                                  <a:pt x="2269" y="628"/>
                                </a:lnTo>
                                <a:lnTo>
                                  <a:pt x="2251" y="634"/>
                                </a:lnTo>
                                <a:lnTo>
                                  <a:pt x="2234" y="639"/>
                                </a:lnTo>
                                <a:lnTo>
                                  <a:pt x="2218" y="644"/>
                                </a:lnTo>
                                <a:lnTo>
                                  <a:pt x="2202" y="649"/>
                                </a:lnTo>
                                <a:lnTo>
                                  <a:pt x="2186" y="654"/>
                                </a:lnTo>
                                <a:lnTo>
                                  <a:pt x="2171" y="659"/>
                                </a:lnTo>
                                <a:lnTo>
                                  <a:pt x="2154" y="665"/>
                                </a:lnTo>
                                <a:lnTo>
                                  <a:pt x="2140" y="669"/>
                                </a:lnTo>
                                <a:lnTo>
                                  <a:pt x="2126" y="674"/>
                                </a:lnTo>
                                <a:lnTo>
                                  <a:pt x="2111" y="680"/>
                                </a:lnTo>
                                <a:lnTo>
                                  <a:pt x="2111" y="674"/>
                                </a:lnTo>
                                <a:lnTo>
                                  <a:pt x="2118" y="672"/>
                                </a:lnTo>
                                <a:lnTo>
                                  <a:pt x="2118" y="655"/>
                                </a:lnTo>
                                <a:lnTo>
                                  <a:pt x="2111" y="657"/>
                                </a:lnTo>
                                <a:lnTo>
                                  <a:pt x="2111" y="628"/>
                                </a:lnTo>
                                <a:lnTo>
                                  <a:pt x="2103" y="629"/>
                                </a:lnTo>
                                <a:lnTo>
                                  <a:pt x="2096" y="640"/>
                                </a:lnTo>
                                <a:lnTo>
                                  <a:pt x="2096" y="644"/>
                                </a:lnTo>
                                <a:lnTo>
                                  <a:pt x="2096" y="649"/>
                                </a:lnTo>
                                <a:lnTo>
                                  <a:pt x="2096" y="654"/>
                                </a:lnTo>
                                <a:lnTo>
                                  <a:pt x="2096" y="658"/>
                                </a:lnTo>
                                <a:lnTo>
                                  <a:pt x="2090" y="659"/>
                                </a:lnTo>
                                <a:lnTo>
                                  <a:pt x="2084" y="662"/>
                                </a:lnTo>
                                <a:lnTo>
                                  <a:pt x="2079" y="663"/>
                                </a:lnTo>
                                <a:lnTo>
                                  <a:pt x="2072" y="664"/>
                                </a:lnTo>
                                <a:lnTo>
                                  <a:pt x="2067" y="666"/>
                                </a:lnTo>
                                <a:lnTo>
                                  <a:pt x="2061" y="667"/>
                                </a:lnTo>
                                <a:lnTo>
                                  <a:pt x="2056" y="668"/>
                                </a:lnTo>
                                <a:lnTo>
                                  <a:pt x="2050" y="669"/>
                                </a:lnTo>
                                <a:lnTo>
                                  <a:pt x="2010" y="623"/>
                                </a:lnTo>
                                <a:lnTo>
                                  <a:pt x="1973" y="680"/>
                                </a:lnTo>
                                <a:lnTo>
                                  <a:pt x="1973" y="708"/>
                                </a:lnTo>
                                <a:lnTo>
                                  <a:pt x="1980" y="706"/>
                                </a:lnTo>
                                <a:lnTo>
                                  <a:pt x="1988" y="705"/>
                                </a:lnTo>
                                <a:lnTo>
                                  <a:pt x="1994" y="702"/>
                                </a:lnTo>
                                <a:lnTo>
                                  <a:pt x="2001" y="701"/>
                                </a:lnTo>
                                <a:lnTo>
                                  <a:pt x="2001" y="723"/>
                                </a:lnTo>
                                <a:lnTo>
                                  <a:pt x="1980" y="732"/>
                                </a:lnTo>
                                <a:lnTo>
                                  <a:pt x="1980" y="725"/>
                                </a:lnTo>
                                <a:lnTo>
                                  <a:pt x="1974" y="725"/>
                                </a:lnTo>
                                <a:lnTo>
                                  <a:pt x="1960" y="725"/>
                                </a:lnTo>
                                <a:lnTo>
                                  <a:pt x="1952" y="713"/>
                                </a:lnTo>
                                <a:lnTo>
                                  <a:pt x="1943" y="702"/>
                                </a:lnTo>
                                <a:lnTo>
                                  <a:pt x="1934" y="693"/>
                                </a:lnTo>
                                <a:lnTo>
                                  <a:pt x="1924" y="683"/>
                                </a:lnTo>
                                <a:lnTo>
                                  <a:pt x="1913" y="673"/>
                                </a:lnTo>
                                <a:lnTo>
                                  <a:pt x="1903" y="666"/>
                                </a:lnTo>
                                <a:lnTo>
                                  <a:pt x="1891" y="658"/>
                                </a:lnTo>
                                <a:lnTo>
                                  <a:pt x="1880" y="651"/>
                                </a:lnTo>
                                <a:lnTo>
                                  <a:pt x="1867" y="644"/>
                                </a:lnTo>
                                <a:lnTo>
                                  <a:pt x="1853" y="639"/>
                                </a:lnTo>
                                <a:lnTo>
                                  <a:pt x="1840" y="635"/>
                                </a:lnTo>
                                <a:lnTo>
                                  <a:pt x="1825" y="632"/>
                                </a:lnTo>
                                <a:lnTo>
                                  <a:pt x="1810" y="628"/>
                                </a:lnTo>
                                <a:lnTo>
                                  <a:pt x="1795" y="626"/>
                                </a:lnTo>
                                <a:lnTo>
                                  <a:pt x="1779" y="624"/>
                                </a:lnTo>
                                <a:lnTo>
                                  <a:pt x="1761" y="624"/>
                                </a:lnTo>
                                <a:lnTo>
                                  <a:pt x="1739" y="625"/>
                                </a:lnTo>
                                <a:lnTo>
                                  <a:pt x="1718" y="627"/>
                                </a:lnTo>
                                <a:lnTo>
                                  <a:pt x="1698" y="632"/>
                                </a:lnTo>
                                <a:lnTo>
                                  <a:pt x="1679" y="637"/>
                                </a:lnTo>
                                <a:lnTo>
                                  <a:pt x="1662" y="643"/>
                                </a:lnTo>
                                <a:lnTo>
                                  <a:pt x="1644" y="651"/>
                                </a:lnTo>
                                <a:lnTo>
                                  <a:pt x="1630" y="658"/>
                                </a:lnTo>
                                <a:lnTo>
                                  <a:pt x="1615" y="667"/>
                                </a:lnTo>
                                <a:lnTo>
                                  <a:pt x="1607" y="671"/>
                                </a:lnTo>
                                <a:lnTo>
                                  <a:pt x="1601" y="677"/>
                                </a:lnTo>
                                <a:lnTo>
                                  <a:pt x="1595" y="681"/>
                                </a:lnTo>
                                <a:lnTo>
                                  <a:pt x="1587" y="686"/>
                                </a:lnTo>
                                <a:lnTo>
                                  <a:pt x="1581" y="692"/>
                                </a:lnTo>
                                <a:lnTo>
                                  <a:pt x="1575" y="697"/>
                                </a:lnTo>
                                <a:lnTo>
                                  <a:pt x="1570" y="702"/>
                                </a:lnTo>
                                <a:lnTo>
                                  <a:pt x="1564" y="708"/>
                                </a:lnTo>
                                <a:lnTo>
                                  <a:pt x="1582" y="707"/>
                                </a:lnTo>
                                <a:lnTo>
                                  <a:pt x="1582" y="733"/>
                                </a:lnTo>
                                <a:lnTo>
                                  <a:pt x="1586" y="729"/>
                                </a:lnTo>
                                <a:lnTo>
                                  <a:pt x="1591" y="724"/>
                                </a:lnTo>
                                <a:lnTo>
                                  <a:pt x="1596" y="718"/>
                                </a:lnTo>
                                <a:lnTo>
                                  <a:pt x="1601" y="712"/>
                                </a:lnTo>
                                <a:lnTo>
                                  <a:pt x="1608" y="710"/>
                                </a:lnTo>
                                <a:lnTo>
                                  <a:pt x="1616" y="709"/>
                                </a:lnTo>
                                <a:lnTo>
                                  <a:pt x="1623" y="707"/>
                                </a:lnTo>
                                <a:lnTo>
                                  <a:pt x="1632" y="705"/>
                                </a:lnTo>
                                <a:lnTo>
                                  <a:pt x="1641" y="702"/>
                                </a:lnTo>
                                <a:lnTo>
                                  <a:pt x="1649" y="700"/>
                                </a:lnTo>
                                <a:lnTo>
                                  <a:pt x="1659" y="698"/>
                                </a:lnTo>
                                <a:lnTo>
                                  <a:pt x="1668" y="696"/>
                                </a:lnTo>
                                <a:lnTo>
                                  <a:pt x="1685" y="712"/>
                                </a:lnTo>
                                <a:lnTo>
                                  <a:pt x="1681" y="720"/>
                                </a:lnTo>
                                <a:lnTo>
                                  <a:pt x="1671" y="720"/>
                                </a:lnTo>
                                <a:lnTo>
                                  <a:pt x="1661" y="721"/>
                                </a:lnTo>
                                <a:lnTo>
                                  <a:pt x="1652" y="721"/>
                                </a:lnTo>
                                <a:lnTo>
                                  <a:pt x="1643" y="722"/>
                                </a:lnTo>
                                <a:lnTo>
                                  <a:pt x="1634" y="723"/>
                                </a:lnTo>
                                <a:lnTo>
                                  <a:pt x="1626" y="723"/>
                                </a:lnTo>
                                <a:lnTo>
                                  <a:pt x="1618" y="724"/>
                                </a:lnTo>
                                <a:lnTo>
                                  <a:pt x="1612" y="724"/>
                                </a:lnTo>
                                <a:lnTo>
                                  <a:pt x="1615" y="740"/>
                                </a:lnTo>
                                <a:lnTo>
                                  <a:pt x="1621" y="740"/>
                                </a:lnTo>
                                <a:lnTo>
                                  <a:pt x="1627" y="739"/>
                                </a:lnTo>
                                <a:lnTo>
                                  <a:pt x="1633" y="739"/>
                                </a:lnTo>
                                <a:lnTo>
                                  <a:pt x="1641" y="738"/>
                                </a:lnTo>
                                <a:lnTo>
                                  <a:pt x="1648" y="738"/>
                                </a:lnTo>
                                <a:lnTo>
                                  <a:pt x="1656" y="738"/>
                                </a:lnTo>
                                <a:lnTo>
                                  <a:pt x="1663" y="737"/>
                                </a:lnTo>
                                <a:lnTo>
                                  <a:pt x="1672" y="737"/>
                                </a:lnTo>
                                <a:lnTo>
                                  <a:pt x="1669" y="742"/>
                                </a:lnTo>
                                <a:lnTo>
                                  <a:pt x="1667" y="747"/>
                                </a:lnTo>
                                <a:lnTo>
                                  <a:pt x="1663" y="753"/>
                                </a:lnTo>
                                <a:lnTo>
                                  <a:pt x="1661" y="758"/>
                                </a:lnTo>
                                <a:lnTo>
                                  <a:pt x="1682" y="779"/>
                                </a:lnTo>
                                <a:lnTo>
                                  <a:pt x="1684" y="773"/>
                                </a:lnTo>
                                <a:lnTo>
                                  <a:pt x="1687" y="768"/>
                                </a:lnTo>
                                <a:lnTo>
                                  <a:pt x="1689" y="762"/>
                                </a:lnTo>
                                <a:lnTo>
                                  <a:pt x="1692" y="757"/>
                                </a:lnTo>
                                <a:lnTo>
                                  <a:pt x="1694" y="752"/>
                                </a:lnTo>
                                <a:lnTo>
                                  <a:pt x="1697" y="745"/>
                                </a:lnTo>
                                <a:lnTo>
                                  <a:pt x="1699" y="740"/>
                                </a:lnTo>
                                <a:lnTo>
                                  <a:pt x="1702" y="735"/>
                                </a:lnTo>
                                <a:lnTo>
                                  <a:pt x="1724" y="733"/>
                                </a:lnTo>
                                <a:lnTo>
                                  <a:pt x="1724" y="717"/>
                                </a:lnTo>
                                <a:lnTo>
                                  <a:pt x="1710" y="718"/>
                                </a:lnTo>
                                <a:lnTo>
                                  <a:pt x="1717" y="709"/>
                                </a:lnTo>
                                <a:lnTo>
                                  <a:pt x="1723" y="699"/>
                                </a:lnTo>
                                <a:lnTo>
                                  <a:pt x="1729" y="691"/>
                                </a:lnTo>
                                <a:lnTo>
                                  <a:pt x="1736" y="682"/>
                                </a:lnTo>
                                <a:lnTo>
                                  <a:pt x="1743" y="674"/>
                                </a:lnTo>
                                <a:lnTo>
                                  <a:pt x="1750" y="668"/>
                                </a:lnTo>
                                <a:lnTo>
                                  <a:pt x="1758" y="663"/>
                                </a:lnTo>
                                <a:lnTo>
                                  <a:pt x="1765" y="658"/>
                                </a:lnTo>
                                <a:lnTo>
                                  <a:pt x="1773" y="664"/>
                                </a:lnTo>
                                <a:lnTo>
                                  <a:pt x="1780" y="669"/>
                                </a:lnTo>
                                <a:lnTo>
                                  <a:pt x="1789" y="676"/>
                                </a:lnTo>
                                <a:lnTo>
                                  <a:pt x="1796" y="683"/>
                                </a:lnTo>
                                <a:lnTo>
                                  <a:pt x="1804" y="693"/>
                                </a:lnTo>
                                <a:lnTo>
                                  <a:pt x="1811" y="703"/>
                                </a:lnTo>
                                <a:lnTo>
                                  <a:pt x="1817" y="715"/>
                                </a:lnTo>
                                <a:lnTo>
                                  <a:pt x="1824" y="728"/>
                                </a:lnTo>
                                <a:lnTo>
                                  <a:pt x="1815" y="728"/>
                                </a:lnTo>
                                <a:lnTo>
                                  <a:pt x="1807" y="729"/>
                                </a:lnTo>
                                <a:lnTo>
                                  <a:pt x="1799" y="730"/>
                                </a:lnTo>
                                <a:lnTo>
                                  <a:pt x="1791" y="730"/>
                                </a:lnTo>
                                <a:lnTo>
                                  <a:pt x="1783" y="731"/>
                                </a:lnTo>
                                <a:lnTo>
                                  <a:pt x="1774" y="732"/>
                                </a:lnTo>
                                <a:lnTo>
                                  <a:pt x="1766" y="733"/>
                                </a:lnTo>
                                <a:lnTo>
                                  <a:pt x="1758" y="735"/>
                                </a:lnTo>
                                <a:lnTo>
                                  <a:pt x="1761" y="751"/>
                                </a:lnTo>
                                <a:lnTo>
                                  <a:pt x="1774" y="748"/>
                                </a:lnTo>
                                <a:lnTo>
                                  <a:pt x="1786" y="747"/>
                                </a:lnTo>
                                <a:lnTo>
                                  <a:pt x="1799" y="746"/>
                                </a:lnTo>
                                <a:lnTo>
                                  <a:pt x="1811" y="745"/>
                                </a:lnTo>
                                <a:lnTo>
                                  <a:pt x="1824" y="744"/>
                                </a:lnTo>
                                <a:lnTo>
                                  <a:pt x="1836" y="743"/>
                                </a:lnTo>
                                <a:lnTo>
                                  <a:pt x="1848" y="742"/>
                                </a:lnTo>
                                <a:lnTo>
                                  <a:pt x="1861" y="741"/>
                                </a:lnTo>
                                <a:lnTo>
                                  <a:pt x="1872" y="741"/>
                                </a:lnTo>
                                <a:lnTo>
                                  <a:pt x="1885" y="741"/>
                                </a:lnTo>
                                <a:lnTo>
                                  <a:pt x="1897" y="740"/>
                                </a:lnTo>
                                <a:lnTo>
                                  <a:pt x="1911" y="740"/>
                                </a:lnTo>
                                <a:lnTo>
                                  <a:pt x="1923" y="740"/>
                                </a:lnTo>
                                <a:lnTo>
                                  <a:pt x="1936" y="740"/>
                                </a:lnTo>
                                <a:lnTo>
                                  <a:pt x="1949" y="741"/>
                                </a:lnTo>
                                <a:lnTo>
                                  <a:pt x="1963" y="741"/>
                                </a:lnTo>
                                <a:lnTo>
                                  <a:pt x="1957" y="743"/>
                                </a:lnTo>
                                <a:lnTo>
                                  <a:pt x="1950" y="746"/>
                                </a:lnTo>
                                <a:lnTo>
                                  <a:pt x="1945" y="750"/>
                                </a:lnTo>
                                <a:lnTo>
                                  <a:pt x="1939" y="753"/>
                                </a:lnTo>
                                <a:lnTo>
                                  <a:pt x="1939" y="750"/>
                                </a:lnTo>
                                <a:lnTo>
                                  <a:pt x="1933" y="751"/>
                                </a:lnTo>
                                <a:lnTo>
                                  <a:pt x="1926" y="752"/>
                                </a:lnTo>
                                <a:lnTo>
                                  <a:pt x="1919" y="753"/>
                                </a:lnTo>
                                <a:lnTo>
                                  <a:pt x="1912" y="754"/>
                                </a:lnTo>
                                <a:lnTo>
                                  <a:pt x="1912" y="767"/>
                                </a:lnTo>
                                <a:lnTo>
                                  <a:pt x="1902" y="772"/>
                                </a:lnTo>
                                <a:lnTo>
                                  <a:pt x="1893" y="777"/>
                                </a:lnTo>
                                <a:lnTo>
                                  <a:pt x="1885" y="783"/>
                                </a:lnTo>
                                <a:lnTo>
                                  <a:pt x="1876" y="788"/>
                                </a:lnTo>
                                <a:lnTo>
                                  <a:pt x="1868" y="792"/>
                                </a:lnTo>
                                <a:lnTo>
                                  <a:pt x="1861" y="798"/>
                                </a:lnTo>
                                <a:lnTo>
                                  <a:pt x="1853" y="802"/>
                                </a:lnTo>
                                <a:lnTo>
                                  <a:pt x="1846" y="807"/>
                                </a:lnTo>
                                <a:lnTo>
                                  <a:pt x="1846" y="760"/>
                                </a:lnTo>
                                <a:lnTo>
                                  <a:pt x="1841" y="761"/>
                                </a:lnTo>
                                <a:lnTo>
                                  <a:pt x="1836" y="761"/>
                                </a:lnTo>
                                <a:lnTo>
                                  <a:pt x="1831" y="761"/>
                                </a:lnTo>
                                <a:lnTo>
                                  <a:pt x="1826" y="762"/>
                                </a:lnTo>
                                <a:lnTo>
                                  <a:pt x="1826" y="821"/>
                                </a:lnTo>
                                <a:lnTo>
                                  <a:pt x="1814" y="831"/>
                                </a:lnTo>
                                <a:lnTo>
                                  <a:pt x="1802" y="841"/>
                                </a:lnTo>
                                <a:lnTo>
                                  <a:pt x="1794" y="848"/>
                                </a:lnTo>
                                <a:lnTo>
                                  <a:pt x="1785" y="857"/>
                                </a:lnTo>
                                <a:lnTo>
                                  <a:pt x="1778" y="863"/>
                                </a:lnTo>
                                <a:lnTo>
                                  <a:pt x="1771" y="870"/>
                                </a:lnTo>
                                <a:lnTo>
                                  <a:pt x="1766" y="876"/>
                                </a:lnTo>
                                <a:lnTo>
                                  <a:pt x="1763" y="880"/>
                                </a:lnTo>
                                <a:lnTo>
                                  <a:pt x="1744" y="884"/>
                                </a:lnTo>
                                <a:lnTo>
                                  <a:pt x="1739" y="876"/>
                                </a:lnTo>
                                <a:lnTo>
                                  <a:pt x="1734" y="869"/>
                                </a:lnTo>
                                <a:lnTo>
                                  <a:pt x="1728" y="861"/>
                                </a:lnTo>
                                <a:lnTo>
                                  <a:pt x="1723" y="854"/>
                                </a:lnTo>
                                <a:lnTo>
                                  <a:pt x="1720" y="858"/>
                                </a:lnTo>
                                <a:lnTo>
                                  <a:pt x="1718" y="862"/>
                                </a:lnTo>
                                <a:lnTo>
                                  <a:pt x="1714" y="866"/>
                                </a:lnTo>
                                <a:lnTo>
                                  <a:pt x="1712" y="871"/>
                                </a:lnTo>
                                <a:lnTo>
                                  <a:pt x="1709" y="876"/>
                                </a:lnTo>
                                <a:lnTo>
                                  <a:pt x="1707" y="880"/>
                                </a:lnTo>
                                <a:lnTo>
                                  <a:pt x="1704" y="885"/>
                                </a:lnTo>
                                <a:lnTo>
                                  <a:pt x="1702" y="889"/>
                                </a:lnTo>
                                <a:lnTo>
                                  <a:pt x="1697" y="889"/>
                                </a:lnTo>
                                <a:lnTo>
                                  <a:pt x="1690" y="890"/>
                                </a:lnTo>
                                <a:lnTo>
                                  <a:pt x="1685" y="890"/>
                                </a:lnTo>
                                <a:lnTo>
                                  <a:pt x="1679" y="891"/>
                                </a:lnTo>
                                <a:lnTo>
                                  <a:pt x="1674" y="892"/>
                                </a:lnTo>
                                <a:lnTo>
                                  <a:pt x="1668" y="893"/>
                                </a:lnTo>
                                <a:lnTo>
                                  <a:pt x="1663" y="893"/>
                                </a:lnTo>
                                <a:lnTo>
                                  <a:pt x="1657" y="894"/>
                                </a:lnTo>
                                <a:lnTo>
                                  <a:pt x="1637" y="862"/>
                                </a:lnTo>
                                <a:lnTo>
                                  <a:pt x="1634" y="866"/>
                                </a:lnTo>
                                <a:lnTo>
                                  <a:pt x="1632" y="871"/>
                                </a:lnTo>
                                <a:lnTo>
                                  <a:pt x="1628" y="875"/>
                                </a:lnTo>
                                <a:lnTo>
                                  <a:pt x="1626" y="880"/>
                                </a:lnTo>
                                <a:lnTo>
                                  <a:pt x="1623" y="885"/>
                                </a:lnTo>
                                <a:lnTo>
                                  <a:pt x="1621" y="889"/>
                                </a:lnTo>
                                <a:lnTo>
                                  <a:pt x="1617" y="894"/>
                                </a:lnTo>
                                <a:lnTo>
                                  <a:pt x="1615" y="899"/>
                                </a:lnTo>
                                <a:lnTo>
                                  <a:pt x="1600" y="900"/>
                                </a:lnTo>
                                <a:lnTo>
                                  <a:pt x="1585" y="902"/>
                                </a:lnTo>
                                <a:lnTo>
                                  <a:pt x="1570" y="903"/>
                                </a:lnTo>
                                <a:lnTo>
                                  <a:pt x="1555" y="904"/>
                                </a:lnTo>
                                <a:lnTo>
                                  <a:pt x="1541" y="905"/>
                                </a:lnTo>
                                <a:lnTo>
                                  <a:pt x="1526" y="906"/>
                                </a:lnTo>
                                <a:lnTo>
                                  <a:pt x="1511" y="907"/>
                                </a:lnTo>
                                <a:lnTo>
                                  <a:pt x="1496" y="908"/>
                                </a:lnTo>
                                <a:lnTo>
                                  <a:pt x="1483" y="909"/>
                                </a:lnTo>
                                <a:lnTo>
                                  <a:pt x="1468" y="910"/>
                                </a:lnTo>
                                <a:lnTo>
                                  <a:pt x="1453" y="911"/>
                                </a:lnTo>
                                <a:lnTo>
                                  <a:pt x="1438" y="911"/>
                                </a:lnTo>
                                <a:lnTo>
                                  <a:pt x="1423" y="913"/>
                                </a:lnTo>
                                <a:lnTo>
                                  <a:pt x="1408" y="914"/>
                                </a:lnTo>
                                <a:lnTo>
                                  <a:pt x="1393" y="914"/>
                                </a:lnTo>
                                <a:lnTo>
                                  <a:pt x="1378" y="915"/>
                                </a:lnTo>
                                <a:lnTo>
                                  <a:pt x="1399" y="881"/>
                                </a:lnTo>
                                <a:lnTo>
                                  <a:pt x="1394" y="881"/>
                                </a:lnTo>
                                <a:lnTo>
                                  <a:pt x="1388" y="881"/>
                                </a:lnTo>
                                <a:lnTo>
                                  <a:pt x="1383" y="881"/>
                                </a:lnTo>
                                <a:lnTo>
                                  <a:pt x="1378" y="881"/>
                                </a:lnTo>
                                <a:lnTo>
                                  <a:pt x="1372" y="883"/>
                                </a:lnTo>
                                <a:lnTo>
                                  <a:pt x="1367" y="883"/>
                                </a:lnTo>
                                <a:lnTo>
                                  <a:pt x="1362" y="883"/>
                                </a:lnTo>
                                <a:lnTo>
                                  <a:pt x="1357" y="883"/>
                                </a:lnTo>
                                <a:lnTo>
                                  <a:pt x="1336" y="916"/>
                                </a:lnTo>
                                <a:lnTo>
                                  <a:pt x="1330" y="916"/>
                                </a:lnTo>
                                <a:lnTo>
                                  <a:pt x="1324" y="916"/>
                                </a:lnTo>
                                <a:lnTo>
                                  <a:pt x="1316" y="917"/>
                                </a:lnTo>
                                <a:lnTo>
                                  <a:pt x="1310" y="917"/>
                                </a:lnTo>
                                <a:lnTo>
                                  <a:pt x="1312" y="913"/>
                                </a:lnTo>
                                <a:lnTo>
                                  <a:pt x="1315" y="908"/>
                                </a:lnTo>
                                <a:lnTo>
                                  <a:pt x="1317" y="904"/>
                                </a:lnTo>
                                <a:lnTo>
                                  <a:pt x="1320" y="900"/>
                                </a:lnTo>
                                <a:lnTo>
                                  <a:pt x="1322" y="895"/>
                                </a:lnTo>
                                <a:lnTo>
                                  <a:pt x="1325" y="892"/>
                                </a:lnTo>
                                <a:lnTo>
                                  <a:pt x="1327" y="888"/>
                                </a:lnTo>
                                <a:lnTo>
                                  <a:pt x="1330" y="884"/>
                                </a:lnTo>
                                <a:lnTo>
                                  <a:pt x="1325" y="884"/>
                                </a:lnTo>
                                <a:lnTo>
                                  <a:pt x="1320" y="884"/>
                                </a:lnTo>
                                <a:lnTo>
                                  <a:pt x="1315" y="884"/>
                                </a:lnTo>
                                <a:lnTo>
                                  <a:pt x="1309" y="884"/>
                                </a:lnTo>
                                <a:lnTo>
                                  <a:pt x="1304" y="884"/>
                                </a:lnTo>
                                <a:lnTo>
                                  <a:pt x="1299" y="884"/>
                                </a:lnTo>
                                <a:lnTo>
                                  <a:pt x="1292" y="885"/>
                                </a:lnTo>
                                <a:lnTo>
                                  <a:pt x="1287" y="885"/>
                                </a:lnTo>
                                <a:lnTo>
                                  <a:pt x="1285" y="889"/>
                                </a:lnTo>
                                <a:lnTo>
                                  <a:pt x="1282" y="893"/>
                                </a:lnTo>
                                <a:lnTo>
                                  <a:pt x="1280" y="896"/>
                                </a:lnTo>
                                <a:lnTo>
                                  <a:pt x="1277" y="901"/>
                                </a:lnTo>
                                <a:lnTo>
                                  <a:pt x="1275" y="905"/>
                                </a:lnTo>
                                <a:lnTo>
                                  <a:pt x="1273" y="909"/>
                                </a:lnTo>
                                <a:lnTo>
                                  <a:pt x="1270" y="914"/>
                                </a:lnTo>
                                <a:lnTo>
                                  <a:pt x="1268" y="918"/>
                                </a:lnTo>
                                <a:lnTo>
                                  <a:pt x="1240" y="918"/>
                                </a:lnTo>
                                <a:lnTo>
                                  <a:pt x="1243" y="914"/>
                                </a:lnTo>
                                <a:lnTo>
                                  <a:pt x="1245" y="909"/>
                                </a:lnTo>
                                <a:lnTo>
                                  <a:pt x="1248" y="905"/>
                                </a:lnTo>
                                <a:lnTo>
                                  <a:pt x="1251" y="901"/>
                                </a:lnTo>
                                <a:lnTo>
                                  <a:pt x="1254" y="896"/>
                                </a:lnTo>
                                <a:lnTo>
                                  <a:pt x="1256" y="893"/>
                                </a:lnTo>
                                <a:lnTo>
                                  <a:pt x="1259" y="889"/>
                                </a:lnTo>
                                <a:lnTo>
                                  <a:pt x="1261" y="885"/>
                                </a:lnTo>
                                <a:lnTo>
                                  <a:pt x="1256" y="885"/>
                                </a:lnTo>
                                <a:lnTo>
                                  <a:pt x="1250" y="885"/>
                                </a:lnTo>
                                <a:lnTo>
                                  <a:pt x="1245" y="885"/>
                                </a:lnTo>
                                <a:lnTo>
                                  <a:pt x="1240" y="885"/>
                                </a:lnTo>
                                <a:lnTo>
                                  <a:pt x="1234" y="885"/>
                                </a:lnTo>
                                <a:lnTo>
                                  <a:pt x="1229" y="885"/>
                                </a:lnTo>
                                <a:lnTo>
                                  <a:pt x="1224" y="885"/>
                                </a:lnTo>
                                <a:lnTo>
                                  <a:pt x="1219" y="885"/>
                                </a:lnTo>
                                <a:lnTo>
                                  <a:pt x="1217" y="889"/>
                                </a:lnTo>
                                <a:lnTo>
                                  <a:pt x="1214" y="893"/>
                                </a:lnTo>
                                <a:lnTo>
                                  <a:pt x="1212" y="896"/>
                                </a:lnTo>
                                <a:lnTo>
                                  <a:pt x="1209" y="901"/>
                                </a:lnTo>
                                <a:lnTo>
                                  <a:pt x="1205" y="905"/>
                                </a:lnTo>
                                <a:lnTo>
                                  <a:pt x="1203" y="909"/>
                                </a:lnTo>
                                <a:lnTo>
                                  <a:pt x="1200" y="914"/>
                                </a:lnTo>
                                <a:lnTo>
                                  <a:pt x="1198" y="918"/>
                                </a:lnTo>
                                <a:lnTo>
                                  <a:pt x="1183" y="918"/>
                                </a:lnTo>
                                <a:lnTo>
                                  <a:pt x="1169" y="918"/>
                                </a:lnTo>
                                <a:lnTo>
                                  <a:pt x="1156" y="918"/>
                                </a:lnTo>
                                <a:lnTo>
                                  <a:pt x="1142" y="917"/>
                                </a:lnTo>
                                <a:lnTo>
                                  <a:pt x="1127" y="917"/>
                                </a:lnTo>
                                <a:lnTo>
                                  <a:pt x="1113" y="916"/>
                                </a:lnTo>
                                <a:lnTo>
                                  <a:pt x="1100" y="916"/>
                                </a:lnTo>
                                <a:lnTo>
                                  <a:pt x="1085" y="915"/>
                                </a:lnTo>
                                <a:lnTo>
                                  <a:pt x="1085" y="883"/>
                                </a:lnTo>
                                <a:lnTo>
                                  <a:pt x="1082" y="883"/>
                                </a:lnTo>
                                <a:lnTo>
                                  <a:pt x="1080" y="883"/>
                                </a:lnTo>
                                <a:lnTo>
                                  <a:pt x="1077" y="883"/>
                                </a:lnTo>
                                <a:lnTo>
                                  <a:pt x="1075" y="883"/>
                                </a:lnTo>
                                <a:lnTo>
                                  <a:pt x="1075" y="829"/>
                                </a:lnTo>
                                <a:lnTo>
                                  <a:pt x="1105" y="830"/>
                                </a:lnTo>
                                <a:lnTo>
                                  <a:pt x="1105" y="779"/>
                                </a:lnTo>
                                <a:lnTo>
                                  <a:pt x="1081" y="777"/>
                                </a:lnTo>
                                <a:lnTo>
                                  <a:pt x="1057" y="776"/>
                                </a:lnTo>
                                <a:lnTo>
                                  <a:pt x="1034" y="776"/>
                                </a:lnTo>
                                <a:lnTo>
                                  <a:pt x="1010" y="775"/>
                                </a:lnTo>
                                <a:lnTo>
                                  <a:pt x="986" y="774"/>
                                </a:lnTo>
                                <a:lnTo>
                                  <a:pt x="963" y="773"/>
                                </a:lnTo>
                                <a:lnTo>
                                  <a:pt x="939" y="771"/>
                                </a:lnTo>
                                <a:lnTo>
                                  <a:pt x="916" y="770"/>
                                </a:lnTo>
                                <a:lnTo>
                                  <a:pt x="916" y="680"/>
                                </a:lnTo>
                                <a:lnTo>
                                  <a:pt x="896" y="679"/>
                                </a:lnTo>
                                <a:lnTo>
                                  <a:pt x="896" y="769"/>
                                </a:lnTo>
                                <a:lnTo>
                                  <a:pt x="867" y="767"/>
                                </a:lnTo>
                                <a:lnTo>
                                  <a:pt x="867" y="787"/>
                                </a:lnTo>
                                <a:lnTo>
                                  <a:pt x="874" y="788"/>
                                </a:lnTo>
                                <a:lnTo>
                                  <a:pt x="882" y="788"/>
                                </a:lnTo>
                                <a:lnTo>
                                  <a:pt x="888" y="788"/>
                                </a:lnTo>
                                <a:lnTo>
                                  <a:pt x="896" y="789"/>
                                </a:lnTo>
                                <a:lnTo>
                                  <a:pt x="896" y="820"/>
                                </a:lnTo>
                                <a:lnTo>
                                  <a:pt x="887" y="819"/>
                                </a:lnTo>
                                <a:lnTo>
                                  <a:pt x="878" y="819"/>
                                </a:lnTo>
                                <a:lnTo>
                                  <a:pt x="871" y="818"/>
                                </a:lnTo>
                                <a:lnTo>
                                  <a:pt x="862" y="817"/>
                                </a:lnTo>
                                <a:lnTo>
                                  <a:pt x="853" y="817"/>
                                </a:lnTo>
                                <a:lnTo>
                                  <a:pt x="845" y="816"/>
                                </a:lnTo>
                                <a:lnTo>
                                  <a:pt x="836" y="816"/>
                                </a:lnTo>
                                <a:lnTo>
                                  <a:pt x="827" y="815"/>
                                </a:lnTo>
                                <a:lnTo>
                                  <a:pt x="827" y="860"/>
                                </a:lnTo>
                                <a:lnTo>
                                  <a:pt x="833" y="861"/>
                                </a:lnTo>
                                <a:lnTo>
                                  <a:pt x="840" y="861"/>
                                </a:lnTo>
                                <a:lnTo>
                                  <a:pt x="846" y="862"/>
                                </a:lnTo>
                                <a:lnTo>
                                  <a:pt x="852" y="862"/>
                                </a:lnTo>
                                <a:lnTo>
                                  <a:pt x="858" y="863"/>
                                </a:lnTo>
                                <a:lnTo>
                                  <a:pt x="865" y="864"/>
                                </a:lnTo>
                                <a:lnTo>
                                  <a:pt x="871" y="864"/>
                                </a:lnTo>
                                <a:lnTo>
                                  <a:pt x="877" y="865"/>
                                </a:lnTo>
                                <a:lnTo>
                                  <a:pt x="877" y="903"/>
                                </a:lnTo>
                                <a:lnTo>
                                  <a:pt x="873" y="902"/>
                                </a:lnTo>
                                <a:lnTo>
                                  <a:pt x="860" y="890"/>
                                </a:lnTo>
                                <a:lnTo>
                                  <a:pt x="845" y="879"/>
                                </a:lnTo>
                                <a:lnTo>
                                  <a:pt x="831" y="869"/>
                                </a:lnTo>
                                <a:lnTo>
                                  <a:pt x="816" y="858"/>
                                </a:lnTo>
                                <a:lnTo>
                                  <a:pt x="801" y="848"/>
                                </a:lnTo>
                                <a:lnTo>
                                  <a:pt x="786" y="837"/>
                                </a:lnTo>
                                <a:lnTo>
                                  <a:pt x="771" y="828"/>
                                </a:lnTo>
                                <a:lnTo>
                                  <a:pt x="756" y="818"/>
                                </a:lnTo>
                                <a:lnTo>
                                  <a:pt x="777" y="798"/>
                                </a:lnTo>
                                <a:lnTo>
                                  <a:pt x="734" y="794"/>
                                </a:lnTo>
                                <a:lnTo>
                                  <a:pt x="726" y="800"/>
                                </a:lnTo>
                                <a:lnTo>
                                  <a:pt x="718" y="795"/>
                                </a:lnTo>
                                <a:lnTo>
                                  <a:pt x="710" y="790"/>
                                </a:lnTo>
                                <a:lnTo>
                                  <a:pt x="702" y="785"/>
                                </a:lnTo>
                                <a:lnTo>
                                  <a:pt x="693" y="781"/>
                                </a:lnTo>
                                <a:lnTo>
                                  <a:pt x="692" y="774"/>
                                </a:lnTo>
                                <a:lnTo>
                                  <a:pt x="692" y="767"/>
                                </a:lnTo>
                                <a:lnTo>
                                  <a:pt x="692" y="760"/>
                                </a:lnTo>
                                <a:lnTo>
                                  <a:pt x="692" y="754"/>
                                </a:lnTo>
                                <a:lnTo>
                                  <a:pt x="684" y="757"/>
                                </a:lnTo>
                                <a:lnTo>
                                  <a:pt x="677" y="759"/>
                                </a:lnTo>
                                <a:lnTo>
                                  <a:pt x="668" y="762"/>
                                </a:lnTo>
                                <a:lnTo>
                                  <a:pt x="661" y="765"/>
                                </a:lnTo>
                                <a:lnTo>
                                  <a:pt x="619" y="7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41"/>
                        <wps:cNvSpPr>
                          <a:spLocks/>
                        </wps:cNvSpPr>
                        <wps:spPr bwMode="auto">
                          <a:xfrm>
                            <a:off x="8024" y="6305"/>
                            <a:ext cx="47" cy="171"/>
                          </a:xfrm>
                          <a:custGeom>
                            <a:avLst/>
                            <a:gdLst>
                              <a:gd name="T0" fmla="*/ 15 w 15"/>
                              <a:gd name="T1" fmla="*/ 29 h 48"/>
                              <a:gd name="T2" fmla="*/ 15 w 15"/>
                              <a:gd name="T3" fmla="*/ 29 h 48"/>
                              <a:gd name="T4" fmla="*/ 10 w 15"/>
                              <a:gd name="T5" fmla="*/ 20 h 48"/>
                              <a:gd name="T6" fmla="*/ 6 w 15"/>
                              <a:gd name="T7" fmla="*/ 11 h 48"/>
                              <a:gd name="T8" fmla="*/ 1 w 15"/>
                              <a:gd name="T9" fmla="*/ 3 h 48"/>
                              <a:gd name="T10" fmla="*/ 0 w 15"/>
                              <a:gd name="T11" fmla="*/ 0 h 48"/>
                              <a:gd name="T12" fmla="*/ 0 w 15"/>
                              <a:gd name="T13" fmla="*/ 48 h 48"/>
                              <a:gd name="T14" fmla="*/ 0 w 15"/>
                              <a:gd name="T15" fmla="*/ 48 h 48"/>
                              <a:gd name="T16" fmla="*/ 2 w 15"/>
                              <a:gd name="T17" fmla="*/ 43 h 48"/>
                              <a:gd name="T18" fmla="*/ 6 w 15"/>
                              <a:gd name="T19" fmla="*/ 37 h 48"/>
                              <a:gd name="T20" fmla="*/ 10 w 15"/>
                              <a:gd name="T21" fmla="*/ 33 h 48"/>
                              <a:gd name="T22" fmla="*/ 15 w 15"/>
                              <a:gd name="T23" fmla="*/ 2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 h="48">
                                <a:moveTo>
                                  <a:pt x="15" y="29"/>
                                </a:moveTo>
                                <a:lnTo>
                                  <a:pt x="15" y="29"/>
                                </a:lnTo>
                                <a:lnTo>
                                  <a:pt x="10" y="20"/>
                                </a:lnTo>
                                <a:lnTo>
                                  <a:pt x="6" y="11"/>
                                </a:lnTo>
                                <a:lnTo>
                                  <a:pt x="1" y="3"/>
                                </a:lnTo>
                                <a:lnTo>
                                  <a:pt x="0" y="0"/>
                                </a:lnTo>
                                <a:lnTo>
                                  <a:pt x="0" y="48"/>
                                </a:lnTo>
                                <a:lnTo>
                                  <a:pt x="0" y="48"/>
                                </a:lnTo>
                                <a:lnTo>
                                  <a:pt x="2" y="43"/>
                                </a:lnTo>
                                <a:lnTo>
                                  <a:pt x="6" y="37"/>
                                </a:lnTo>
                                <a:lnTo>
                                  <a:pt x="10" y="33"/>
                                </a:lnTo>
                                <a:lnTo>
                                  <a:pt x="15" y="2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42"/>
                        <wps:cNvSpPr>
                          <a:spLocks/>
                        </wps:cNvSpPr>
                        <wps:spPr bwMode="auto">
                          <a:xfrm>
                            <a:off x="7833" y="6312"/>
                            <a:ext cx="60" cy="168"/>
                          </a:xfrm>
                          <a:custGeom>
                            <a:avLst/>
                            <a:gdLst>
                              <a:gd name="T0" fmla="*/ 0 w 19"/>
                              <a:gd name="T1" fmla="*/ 41 h 47"/>
                              <a:gd name="T2" fmla="*/ 0 w 19"/>
                              <a:gd name="T3" fmla="*/ 41 h 47"/>
                              <a:gd name="T4" fmla="*/ 4 w 19"/>
                              <a:gd name="T5" fmla="*/ 43 h 47"/>
                              <a:gd name="T6" fmla="*/ 7 w 19"/>
                              <a:gd name="T7" fmla="*/ 45 h 47"/>
                              <a:gd name="T8" fmla="*/ 11 w 19"/>
                              <a:gd name="T9" fmla="*/ 46 h 47"/>
                              <a:gd name="T10" fmla="*/ 12 w 19"/>
                              <a:gd name="T11" fmla="*/ 47 h 47"/>
                              <a:gd name="T12" fmla="*/ 19 w 19"/>
                              <a:gd name="T13" fmla="*/ 34 h 47"/>
                              <a:gd name="T14" fmla="*/ 19 w 19"/>
                              <a:gd name="T15" fmla="*/ 0 h 47"/>
                              <a:gd name="T16" fmla="*/ 19 w 19"/>
                              <a:gd name="T17" fmla="*/ 0 h 47"/>
                              <a:gd name="T18" fmla="*/ 16 w 19"/>
                              <a:gd name="T19" fmla="*/ 5 h 47"/>
                              <a:gd name="T20" fmla="*/ 15 w 19"/>
                              <a:gd name="T21" fmla="*/ 10 h 47"/>
                              <a:gd name="T22" fmla="*/ 12 w 19"/>
                              <a:gd name="T23" fmla="*/ 15 h 47"/>
                              <a:gd name="T24" fmla="*/ 10 w 19"/>
                              <a:gd name="T25" fmla="*/ 20 h 47"/>
                              <a:gd name="T26" fmla="*/ 7 w 19"/>
                              <a:gd name="T27" fmla="*/ 26 h 47"/>
                              <a:gd name="T28" fmla="*/ 5 w 19"/>
                              <a:gd name="T29" fmla="*/ 31 h 47"/>
                              <a:gd name="T30" fmla="*/ 2 w 19"/>
                              <a:gd name="T31" fmla="*/ 35 h 47"/>
                              <a:gd name="T32" fmla="*/ 0 w 19"/>
                              <a:gd name="T33" fmla="*/ 41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47">
                                <a:moveTo>
                                  <a:pt x="0" y="41"/>
                                </a:moveTo>
                                <a:lnTo>
                                  <a:pt x="0" y="41"/>
                                </a:lnTo>
                                <a:lnTo>
                                  <a:pt x="4" y="43"/>
                                </a:lnTo>
                                <a:lnTo>
                                  <a:pt x="7" y="45"/>
                                </a:lnTo>
                                <a:lnTo>
                                  <a:pt x="11" y="46"/>
                                </a:lnTo>
                                <a:lnTo>
                                  <a:pt x="12" y="47"/>
                                </a:lnTo>
                                <a:lnTo>
                                  <a:pt x="19" y="34"/>
                                </a:lnTo>
                                <a:lnTo>
                                  <a:pt x="19" y="0"/>
                                </a:lnTo>
                                <a:lnTo>
                                  <a:pt x="19" y="0"/>
                                </a:lnTo>
                                <a:lnTo>
                                  <a:pt x="16" y="5"/>
                                </a:lnTo>
                                <a:lnTo>
                                  <a:pt x="15" y="10"/>
                                </a:lnTo>
                                <a:lnTo>
                                  <a:pt x="12" y="15"/>
                                </a:lnTo>
                                <a:lnTo>
                                  <a:pt x="10" y="20"/>
                                </a:lnTo>
                                <a:lnTo>
                                  <a:pt x="7" y="26"/>
                                </a:lnTo>
                                <a:lnTo>
                                  <a:pt x="5" y="31"/>
                                </a:lnTo>
                                <a:lnTo>
                                  <a:pt x="2" y="35"/>
                                </a:lnTo>
                                <a:lnTo>
                                  <a:pt x="0" y="4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43"/>
                        <wps:cNvSpPr>
                          <a:spLocks/>
                        </wps:cNvSpPr>
                        <wps:spPr bwMode="auto">
                          <a:xfrm>
                            <a:off x="7946" y="6330"/>
                            <a:ext cx="38" cy="68"/>
                          </a:xfrm>
                          <a:custGeom>
                            <a:avLst/>
                            <a:gdLst>
                              <a:gd name="T0" fmla="*/ 7 w 12"/>
                              <a:gd name="T1" fmla="*/ 1 h 19"/>
                              <a:gd name="T2" fmla="*/ 0 w 12"/>
                              <a:gd name="T3" fmla="*/ 19 h 19"/>
                              <a:gd name="T4" fmla="*/ 12 w 12"/>
                              <a:gd name="T5" fmla="*/ 16 h 19"/>
                              <a:gd name="T6" fmla="*/ 12 w 12"/>
                              <a:gd name="T7" fmla="*/ 0 h 19"/>
                              <a:gd name="T8" fmla="*/ 7 w 12"/>
                              <a:gd name="T9" fmla="*/ 1 h 19"/>
                            </a:gdLst>
                            <a:ahLst/>
                            <a:cxnLst>
                              <a:cxn ang="0">
                                <a:pos x="T0" y="T1"/>
                              </a:cxn>
                              <a:cxn ang="0">
                                <a:pos x="T2" y="T3"/>
                              </a:cxn>
                              <a:cxn ang="0">
                                <a:pos x="T4" y="T5"/>
                              </a:cxn>
                              <a:cxn ang="0">
                                <a:pos x="T6" y="T7"/>
                              </a:cxn>
                              <a:cxn ang="0">
                                <a:pos x="T8" y="T9"/>
                              </a:cxn>
                            </a:cxnLst>
                            <a:rect l="0" t="0" r="r" b="b"/>
                            <a:pathLst>
                              <a:path w="12" h="19">
                                <a:moveTo>
                                  <a:pt x="7" y="1"/>
                                </a:moveTo>
                                <a:lnTo>
                                  <a:pt x="0" y="19"/>
                                </a:lnTo>
                                <a:lnTo>
                                  <a:pt x="12" y="16"/>
                                </a:lnTo>
                                <a:lnTo>
                                  <a:pt x="12" y="0"/>
                                </a:lnTo>
                                <a:lnTo>
                                  <a:pt x="7"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44"/>
                        <wps:cNvSpPr>
                          <a:spLocks/>
                        </wps:cNvSpPr>
                        <wps:spPr bwMode="auto">
                          <a:xfrm>
                            <a:off x="7930" y="6423"/>
                            <a:ext cx="54" cy="68"/>
                          </a:xfrm>
                          <a:custGeom>
                            <a:avLst/>
                            <a:gdLst>
                              <a:gd name="T0" fmla="*/ 2 w 17"/>
                              <a:gd name="T1" fmla="*/ 3 h 19"/>
                              <a:gd name="T2" fmla="*/ 0 w 17"/>
                              <a:gd name="T3" fmla="*/ 6 h 19"/>
                              <a:gd name="T4" fmla="*/ 0 w 17"/>
                              <a:gd name="T5" fmla="*/ 19 h 19"/>
                              <a:gd name="T6" fmla="*/ 17 w 17"/>
                              <a:gd name="T7" fmla="*/ 16 h 19"/>
                              <a:gd name="T8" fmla="*/ 17 w 17"/>
                              <a:gd name="T9" fmla="*/ 0 h 19"/>
                              <a:gd name="T10" fmla="*/ 2 w 17"/>
                              <a:gd name="T11" fmla="*/ 3 h 19"/>
                            </a:gdLst>
                            <a:ahLst/>
                            <a:cxnLst>
                              <a:cxn ang="0">
                                <a:pos x="T0" y="T1"/>
                              </a:cxn>
                              <a:cxn ang="0">
                                <a:pos x="T2" y="T3"/>
                              </a:cxn>
                              <a:cxn ang="0">
                                <a:pos x="T4" y="T5"/>
                              </a:cxn>
                              <a:cxn ang="0">
                                <a:pos x="T6" y="T7"/>
                              </a:cxn>
                              <a:cxn ang="0">
                                <a:pos x="T8" y="T9"/>
                              </a:cxn>
                              <a:cxn ang="0">
                                <a:pos x="T10" y="T11"/>
                              </a:cxn>
                            </a:cxnLst>
                            <a:rect l="0" t="0" r="r" b="b"/>
                            <a:pathLst>
                              <a:path w="17" h="19">
                                <a:moveTo>
                                  <a:pt x="2" y="3"/>
                                </a:moveTo>
                                <a:lnTo>
                                  <a:pt x="0" y="6"/>
                                </a:lnTo>
                                <a:lnTo>
                                  <a:pt x="0" y="19"/>
                                </a:lnTo>
                                <a:lnTo>
                                  <a:pt x="17" y="16"/>
                                </a:lnTo>
                                <a:lnTo>
                                  <a:pt x="17" y="0"/>
                                </a:lnTo>
                                <a:lnTo>
                                  <a:pt x="2" y="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45"/>
                        <wps:cNvSpPr>
                          <a:spLocks/>
                        </wps:cNvSpPr>
                        <wps:spPr bwMode="auto">
                          <a:xfrm>
                            <a:off x="7930" y="6244"/>
                            <a:ext cx="47" cy="64"/>
                          </a:xfrm>
                          <a:custGeom>
                            <a:avLst/>
                            <a:gdLst>
                              <a:gd name="T0" fmla="*/ 7 w 15"/>
                              <a:gd name="T1" fmla="*/ 17 h 18"/>
                              <a:gd name="T2" fmla="*/ 15 w 15"/>
                              <a:gd name="T3" fmla="*/ 0 h 18"/>
                              <a:gd name="T4" fmla="*/ 0 w 15"/>
                              <a:gd name="T5" fmla="*/ 2 h 18"/>
                              <a:gd name="T6" fmla="*/ 0 w 15"/>
                              <a:gd name="T7" fmla="*/ 18 h 18"/>
                              <a:gd name="T8" fmla="*/ 7 w 15"/>
                              <a:gd name="T9" fmla="*/ 17 h 18"/>
                            </a:gdLst>
                            <a:ahLst/>
                            <a:cxnLst>
                              <a:cxn ang="0">
                                <a:pos x="T0" y="T1"/>
                              </a:cxn>
                              <a:cxn ang="0">
                                <a:pos x="T2" y="T3"/>
                              </a:cxn>
                              <a:cxn ang="0">
                                <a:pos x="T4" y="T5"/>
                              </a:cxn>
                              <a:cxn ang="0">
                                <a:pos x="T6" y="T7"/>
                              </a:cxn>
                              <a:cxn ang="0">
                                <a:pos x="T8" y="T9"/>
                              </a:cxn>
                            </a:cxnLst>
                            <a:rect l="0" t="0" r="r" b="b"/>
                            <a:pathLst>
                              <a:path w="15" h="18">
                                <a:moveTo>
                                  <a:pt x="7" y="17"/>
                                </a:moveTo>
                                <a:lnTo>
                                  <a:pt x="15" y="0"/>
                                </a:lnTo>
                                <a:lnTo>
                                  <a:pt x="0" y="2"/>
                                </a:lnTo>
                                <a:lnTo>
                                  <a:pt x="0" y="18"/>
                                </a:lnTo>
                                <a:lnTo>
                                  <a:pt x="7"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46"/>
                        <wps:cNvSpPr>
                          <a:spLocks/>
                        </wps:cNvSpPr>
                        <wps:spPr bwMode="auto">
                          <a:xfrm>
                            <a:off x="7930" y="6151"/>
                            <a:ext cx="54" cy="64"/>
                          </a:xfrm>
                          <a:custGeom>
                            <a:avLst/>
                            <a:gdLst>
                              <a:gd name="T0" fmla="*/ 0 w 17"/>
                              <a:gd name="T1" fmla="*/ 18 h 18"/>
                              <a:gd name="T2" fmla="*/ 17 w 17"/>
                              <a:gd name="T3" fmla="*/ 16 h 18"/>
                              <a:gd name="T4" fmla="*/ 17 w 17"/>
                              <a:gd name="T5" fmla="*/ 0 h 18"/>
                              <a:gd name="T6" fmla="*/ 0 w 17"/>
                              <a:gd name="T7" fmla="*/ 3 h 18"/>
                              <a:gd name="T8" fmla="*/ 0 w 17"/>
                              <a:gd name="T9" fmla="*/ 18 h 18"/>
                            </a:gdLst>
                            <a:ahLst/>
                            <a:cxnLst>
                              <a:cxn ang="0">
                                <a:pos x="T0" y="T1"/>
                              </a:cxn>
                              <a:cxn ang="0">
                                <a:pos x="T2" y="T3"/>
                              </a:cxn>
                              <a:cxn ang="0">
                                <a:pos x="T4" y="T5"/>
                              </a:cxn>
                              <a:cxn ang="0">
                                <a:pos x="T6" y="T7"/>
                              </a:cxn>
                              <a:cxn ang="0">
                                <a:pos x="T8" y="T9"/>
                              </a:cxn>
                            </a:cxnLst>
                            <a:rect l="0" t="0" r="r" b="b"/>
                            <a:pathLst>
                              <a:path w="17" h="18">
                                <a:moveTo>
                                  <a:pt x="0" y="18"/>
                                </a:moveTo>
                                <a:lnTo>
                                  <a:pt x="17" y="16"/>
                                </a:lnTo>
                                <a:lnTo>
                                  <a:pt x="17" y="0"/>
                                </a:lnTo>
                                <a:lnTo>
                                  <a:pt x="0" y="3"/>
                                </a:lnTo>
                                <a:lnTo>
                                  <a:pt x="0" y="18"/>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47"/>
                        <wps:cNvSpPr>
                          <a:spLocks/>
                        </wps:cNvSpPr>
                        <wps:spPr bwMode="auto">
                          <a:xfrm>
                            <a:off x="710" y="4777"/>
                            <a:ext cx="7668" cy="3284"/>
                          </a:xfrm>
                          <a:custGeom>
                            <a:avLst/>
                            <a:gdLst>
                              <a:gd name="T0" fmla="*/ 509 w 2448"/>
                              <a:gd name="T1" fmla="*/ 584 h 918"/>
                              <a:gd name="T2" fmla="*/ 428 w 2448"/>
                              <a:gd name="T3" fmla="*/ 663 h 918"/>
                              <a:gd name="T4" fmla="*/ 342 w 2448"/>
                              <a:gd name="T5" fmla="*/ 575 h 918"/>
                              <a:gd name="T6" fmla="*/ 193 w 2448"/>
                              <a:gd name="T7" fmla="*/ 580 h 918"/>
                              <a:gd name="T8" fmla="*/ 29 w 2448"/>
                              <a:gd name="T9" fmla="*/ 535 h 918"/>
                              <a:gd name="T10" fmla="*/ 34 w 2448"/>
                              <a:gd name="T11" fmla="*/ 413 h 918"/>
                              <a:gd name="T12" fmla="*/ 216 w 2448"/>
                              <a:gd name="T13" fmla="*/ 466 h 918"/>
                              <a:gd name="T14" fmla="*/ 292 w 2448"/>
                              <a:gd name="T15" fmla="*/ 432 h 918"/>
                              <a:gd name="T16" fmla="*/ 374 w 2448"/>
                              <a:gd name="T17" fmla="*/ 477 h 918"/>
                              <a:gd name="T18" fmla="*/ 471 w 2448"/>
                              <a:gd name="T19" fmla="*/ 413 h 918"/>
                              <a:gd name="T20" fmla="*/ 610 w 2448"/>
                              <a:gd name="T21" fmla="*/ 391 h 918"/>
                              <a:gd name="T22" fmla="*/ 764 w 2448"/>
                              <a:gd name="T23" fmla="*/ 307 h 918"/>
                              <a:gd name="T24" fmla="*/ 889 w 2448"/>
                              <a:gd name="T25" fmla="*/ 365 h 918"/>
                              <a:gd name="T26" fmla="*/ 1067 w 2448"/>
                              <a:gd name="T27" fmla="*/ 404 h 918"/>
                              <a:gd name="T28" fmla="*/ 1154 w 2448"/>
                              <a:gd name="T29" fmla="*/ 380 h 918"/>
                              <a:gd name="T30" fmla="*/ 1210 w 2448"/>
                              <a:gd name="T31" fmla="*/ 176 h 918"/>
                              <a:gd name="T32" fmla="*/ 1228 w 2448"/>
                              <a:gd name="T33" fmla="*/ 121 h 918"/>
                              <a:gd name="T34" fmla="*/ 1224 w 2448"/>
                              <a:gd name="T35" fmla="*/ 87 h 918"/>
                              <a:gd name="T36" fmla="*/ 1231 w 2448"/>
                              <a:gd name="T37" fmla="*/ 65 h 918"/>
                              <a:gd name="T38" fmla="*/ 1220 w 2448"/>
                              <a:gd name="T39" fmla="*/ 64 h 918"/>
                              <a:gd name="T40" fmla="*/ 1223 w 2448"/>
                              <a:gd name="T41" fmla="*/ 51 h 918"/>
                              <a:gd name="T42" fmla="*/ 1236 w 2448"/>
                              <a:gd name="T43" fmla="*/ 34 h 918"/>
                              <a:gd name="T44" fmla="*/ 1239 w 2448"/>
                              <a:gd name="T45" fmla="*/ 6 h 918"/>
                              <a:gd name="T46" fmla="*/ 1243 w 2448"/>
                              <a:gd name="T47" fmla="*/ 40 h 918"/>
                              <a:gd name="T48" fmla="*/ 1240 w 2448"/>
                              <a:gd name="T49" fmla="*/ 89 h 918"/>
                              <a:gd name="T50" fmla="*/ 1250 w 2448"/>
                              <a:gd name="T51" fmla="*/ 128 h 918"/>
                              <a:gd name="T52" fmla="*/ 1273 w 2448"/>
                              <a:gd name="T53" fmla="*/ 179 h 918"/>
                              <a:gd name="T54" fmla="*/ 1304 w 2448"/>
                              <a:gd name="T55" fmla="*/ 272 h 918"/>
                              <a:gd name="T56" fmla="*/ 1363 w 2448"/>
                              <a:gd name="T57" fmla="*/ 418 h 918"/>
                              <a:gd name="T58" fmla="*/ 1528 w 2448"/>
                              <a:gd name="T59" fmla="*/ 434 h 918"/>
                              <a:gd name="T60" fmla="*/ 1677 w 2448"/>
                              <a:gd name="T61" fmla="*/ 442 h 918"/>
                              <a:gd name="T62" fmla="*/ 1862 w 2448"/>
                              <a:gd name="T63" fmla="*/ 417 h 918"/>
                              <a:gd name="T64" fmla="*/ 2071 w 2448"/>
                              <a:gd name="T65" fmla="*/ 443 h 918"/>
                              <a:gd name="T66" fmla="*/ 2230 w 2448"/>
                              <a:gd name="T67" fmla="*/ 457 h 918"/>
                              <a:gd name="T68" fmla="*/ 2291 w 2448"/>
                              <a:gd name="T69" fmla="*/ 411 h 918"/>
                              <a:gd name="T70" fmla="*/ 2363 w 2448"/>
                              <a:gd name="T71" fmla="*/ 447 h 918"/>
                              <a:gd name="T72" fmla="*/ 2402 w 2448"/>
                              <a:gd name="T73" fmla="*/ 358 h 918"/>
                              <a:gd name="T74" fmla="*/ 2417 w 2448"/>
                              <a:gd name="T75" fmla="*/ 589 h 918"/>
                              <a:gd name="T76" fmla="*/ 2126 w 2448"/>
                              <a:gd name="T77" fmla="*/ 674 h 918"/>
                              <a:gd name="T78" fmla="*/ 2067 w 2448"/>
                              <a:gd name="T79" fmla="*/ 666 h 918"/>
                              <a:gd name="T80" fmla="*/ 1943 w 2448"/>
                              <a:gd name="T81" fmla="*/ 702 h 918"/>
                              <a:gd name="T82" fmla="*/ 1679 w 2448"/>
                              <a:gd name="T83" fmla="*/ 637 h 918"/>
                              <a:gd name="T84" fmla="*/ 1596 w 2448"/>
                              <a:gd name="T85" fmla="*/ 718 h 918"/>
                              <a:gd name="T86" fmla="*/ 1626 w 2448"/>
                              <a:gd name="T87" fmla="*/ 723 h 918"/>
                              <a:gd name="T88" fmla="*/ 1682 w 2448"/>
                              <a:gd name="T89" fmla="*/ 779 h 918"/>
                              <a:gd name="T90" fmla="*/ 1758 w 2448"/>
                              <a:gd name="T91" fmla="*/ 663 h 918"/>
                              <a:gd name="T92" fmla="*/ 1758 w 2448"/>
                              <a:gd name="T93" fmla="*/ 735 h 918"/>
                              <a:gd name="T94" fmla="*/ 1963 w 2448"/>
                              <a:gd name="T95" fmla="*/ 741 h 918"/>
                              <a:gd name="T96" fmla="*/ 1853 w 2448"/>
                              <a:gd name="T97" fmla="*/ 802 h 918"/>
                              <a:gd name="T98" fmla="*/ 1744 w 2448"/>
                              <a:gd name="T99" fmla="*/ 884 h 918"/>
                              <a:gd name="T100" fmla="*/ 1674 w 2448"/>
                              <a:gd name="T101" fmla="*/ 892 h 918"/>
                              <a:gd name="T102" fmla="*/ 1541 w 2448"/>
                              <a:gd name="T103" fmla="*/ 905 h 918"/>
                              <a:gd name="T104" fmla="*/ 1367 w 2448"/>
                              <a:gd name="T105" fmla="*/ 883 h 918"/>
                              <a:gd name="T106" fmla="*/ 1325 w 2448"/>
                              <a:gd name="T107" fmla="*/ 884 h 918"/>
                              <a:gd name="T108" fmla="*/ 1243 w 2448"/>
                              <a:gd name="T109" fmla="*/ 914 h 918"/>
                              <a:gd name="T110" fmla="*/ 1214 w 2448"/>
                              <a:gd name="T111" fmla="*/ 893 h 918"/>
                              <a:gd name="T112" fmla="*/ 1080 w 2448"/>
                              <a:gd name="T113" fmla="*/ 883 h 918"/>
                              <a:gd name="T114" fmla="*/ 867 w 2448"/>
                              <a:gd name="T115" fmla="*/ 787 h 918"/>
                              <a:gd name="T116" fmla="*/ 840 w 2448"/>
                              <a:gd name="T117" fmla="*/ 861 h 918"/>
                              <a:gd name="T118" fmla="*/ 734 w 2448"/>
                              <a:gd name="T119" fmla="*/ 794 h 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48" h="918">
                                <a:moveTo>
                                  <a:pt x="619" y="745"/>
                                </a:moveTo>
                                <a:lnTo>
                                  <a:pt x="619" y="723"/>
                                </a:lnTo>
                                <a:lnTo>
                                  <a:pt x="586" y="729"/>
                                </a:lnTo>
                                <a:lnTo>
                                  <a:pt x="586" y="729"/>
                                </a:lnTo>
                                <a:lnTo>
                                  <a:pt x="580" y="726"/>
                                </a:lnTo>
                                <a:lnTo>
                                  <a:pt x="573" y="724"/>
                                </a:lnTo>
                                <a:lnTo>
                                  <a:pt x="566" y="721"/>
                                </a:lnTo>
                                <a:lnTo>
                                  <a:pt x="560" y="718"/>
                                </a:lnTo>
                                <a:lnTo>
                                  <a:pt x="554" y="715"/>
                                </a:lnTo>
                                <a:lnTo>
                                  <a:pt x="547" y="713"/>
                                </a:lnTo>
                                <a:lnTo>
                                  <a:pt x="540" y="710"/>
                                </a:lnTo>
                                <a:lnTo>
                                  <a:pt x="534" y="708"/>
                                </a:lnTo>
                                <a:lnTo>
                                  <a:pt x="534" y="588"/>
                                </a:lnTo>
                                <a:lnTo>
                                  <a:pt x="534" y="588"/>
                                </a:lnTo>
                                <a:lnTo>
                                  <a:pt x="529" y="587"/>
                                </a:lnTo>
                                <a:lnTo>
                                  <a:pt x="524" y="587"/>
                                </a:lnTo>
                                <a:lnTo>
                                  <a:pt x="519" y="585"/>
                                </a:lnTo>
                                <a:lnTo>
                                  <a:pt x="514" y="584"/>
                                </a:lnTo>
                                <a:lnTo>
                                  <a:pt x="509" y="584"/>
                                </a:lnTo>
                                <a:lnTo>
                                  <a:pt x="505" y="583"/>
                                </a:lnTo>
                                <a:lnTo>
                                  <a:pt x="500" y="583"/>
                                </a:lnTo>
                                <a:lnTo>
                                  <a:pt x="495" y="582"/>
                                </a:lnTo>
                                <a:lnTo>
                                  <a:pt x="495" y="693"/>
                                </a:lnTo>
                                <a:lnTo>
                                  <a:pt x="495" y="693"/>
                                </a:lnTo>
                                <a:lnTo>
                                  <a:pt x="490" y="691"/>
                                </a:lnTo>
                                <a:lnTo>
                                  <a:pt x="485" y="688"/>
                                </a:lnTo>
                                <a:lnTo>
                                  <a:pt x="480" y="686"/>
                                </a:lnTo>
                                <a:lnTo>
                                  <a:pt x="475" y="685"/>
                                </a:lnTo>
                                <a:lnTo>
                                  <a:pt x="469" y="683"/>
                                </a:lnTo>
                                <a:lnTo>
                                  <a:pt x="464" y="681"/>
                                </a:lnTo>
                                <a:lnTo>
                                  <a:pt x="459" y="680"/>
                                </a:lnTo>
                                <a:lnTo>
                                  <a:pt x="454" y="678"/>
                                </a:lnTo>
                                <a:lnTo>
                                  <a:pt x="454" y="667"/>
                                </a:lnTo>
                                <a:lnTo>
                                  <a:pt x="454" y="667"/>
                                </a:lnTo>
                                <a:lnTo>
                                  <a:pt x="448" y="666"/>
                                </a:lnTo>
                                <a:lnTo>
                                  <a:pt x="440" y="665"/>
                                </a:lnTo>
                                <a:lnTo>
                                  <a:pt x="434" y="664"/>
                                </a:lnTo>
                                <a:lnTo>
                                  <a:pt x="428" y="663"/>
                                </a:lnTo>
                                <a:lnTo>
                                  <a:pt x="420" y="662"/>
                                </a:lnTo>
                                <a:lnTo>
                                  <a:pt x="414" y="661"/>
                                </a:lnTo>
                                <a:lnTo>
                                  <a:pt x="407" y="659"/>
                                </a:lnTo>
                                <a:lnTo>
                                  <a:pt x="401" y="658"/>
                                </a:lnTo>
                                <a:lnTo>
                                  <a:pt x="401" y="658"/>
                                </a:lnTo>
                                <a:lnTo>
                                  <a:pt x="394" y="656"/>
                                </a:lnTo>
                                <a:lnTo>
                                  <a:pt x="388" y="654"/>
                                </a:lnTo>
                                <a:lnTo>
                                  <a:pt x="382" y="652"/>
                                </a:lnTo>
                                <a:lnTo>
                                  <a:pt x="377" y="650"/>
                                </a:lnTo>
                                <a:lnTo>
                                  <a:pt x="372" y="649"/>
                                </a:lnTo>
                                <a:lnTo>
                                  <a:pt x="367" y="647"/>
                                </a:lnTo>
                                <a:lnTo>
                                  <a:pt x="361" y="644"/>
                                </a:lnTo>
                                <a:lnTo>
                                  <a:pt x="355" y="642"/>
                                </a:lnTo>
                                <a:lnTo>
                                  <a:pt x="355" y="578"/>
                                </a:lnTo>
                                <a:lnTo>
                                  <a:pt x="355" y="578"/>
                                </a:lnTo>
                                <a:lnTo>
                                  <a:pt x="352" y="578"/>
                                </a:lnTo>
                                <a:lnTo>
                                  <a:pt x="348" y="577"/>
                                </a:lnTo>
                                <a:lnTo>
                                  <a:pt x="345" y="576"/>
                                </a:lnTo>
                                <a:lnTo>
                                  <a:pt x="342" y="575"/>
                                </a:lnTo>
                                <a:lnTo>
                                  <a:pt x="342" y="639"/>
                                </a:lnTo>
                                <a:lnTo>
                                  <a:pt x="342" y="639"/>
                                </a:lnTo>
                                <a:lnTo>
                                  <a:pt x="327" y="635"/>
                                </a:lnTo>
                                <a:lnTo>
                                  <a:pt x="312" y="629"/>
                                </a:lnTo>
                                <a:lnTo>
                                  <a:pt x="297" y="625"/>
                                </a:lnTo>
                                <a:lnTo>
                                  <a:pt x="284" y="621"/>
                                </a:lnTo>
                                <a:lnTo>
                                  <a:pt x="269" y="616"/>
                                </a:lnTo>
                                <a:lnTo>
                                  <a:pt x="254" y="611"/>
                                </a:lnTo>
                                <a:lnTo>
                                  <a:pt x="239" y="607"/>
                                </a:lnTo>
                                <a:lnTo>
                                  <a:pt x="224" y="603"/>
                                </a:lnTo>
                                <a:lnTo>
                                  <a:pt x="224" y="539"/>
                                </a:lnTo>
                                <a:lnTo>
                                  <a:pt x="211" y="536"/>
                                </a:lnTo>
                                <a:lnTo>
                                  <a:pt x="211" y="599"/>
                                </a:lnTo>
                                <a:lnTo>
                                  <a:pt x="211" y="599"/>
                                </a:lnTo>
                                <a:lnTo>
                                  <a:pt x="206" y="598"/>
                                </a:lnTo>
                                <a:lnTo>
                                  <a:pt x="203" y="596"/>
                                </a:lnTo>
                                <a:lnTo>
                                  <a:pt x="198" y="595"/>
                                </a:lnTo>
                                <a:lnTo>
                                  <a:pt x="194" y="594"/>
                                </a:lnTo>
                                <a:lnTo>
                                  <a:pt x="193" y="580"/>
                                </a:lnTo>
                                <a:lnTo>
                                  <a:pt x="193" y="580"/>
                                </a:lnTo>
                                <a:lnTo>
                                  <a:pt x="182" y="578"/>
                                </a:lnTo>
                                <a:lnTo>
                                  <a:pt x="170" y="576"/>
                                </a:lnTo>
                                <a:lnTo>
                                  <a:pt x="159" y="574"/>
                                </a:lnTo>
                                <a:lnTo>
                                  <a:pt x="149" y="572"/>
                                </a:lnTo>
                                <a:lnTo>
                                  <a:pt x="138" y="569"/>
                                </a:lnTo>
                                <a:lnTo>
                                  <a:pt x="127" y="566"/>
                                </a:lnTo>
                                <a:lnTo>
                                  <a:pt x="116" y="564"/>
                                </a:lnTo>
                                <a:lnTo>
                                  <a:pt x="104" y="562"/>
                                </a:lnTo>
                                <a:lnTo>
                                  <a:pt x="104" y="570"/>
                                </a:lnTo>
                                <a:lnTo>
                                  <a:pt x="104" y="570"/>
                                </a:lnTo>
                                <a:lnTo>
                                  <a:pt x="100" y="569"/>
                                </a:lnTo>
                                <a:lnTo>
                                  <a:pt x="93" y="567"/>
                                </a:lnTo>
                                <a:lnTo>
                                  <a:pt x="88" y="566"/>
                                </a:lnTo>
                                <a:lnTo>
                                  <a:pt x="82" y="565"/>
                                </a:lnTo>
                                <a:lnTo>
                                  <a:pt x="82" y="516"/>
                                </a:lnTo>
                                <a:lnTo>
                                  <a:pt x="29" y="504"/>
                                </a:lnTo>
                                <a:lnTo>
                                  <a:pt x="29" y="535"/>
                                </a:lnTo>
                                <a:lnTo>
                                  <a:pt x="29" y="535"/>
                                </a:lnTo>
                                <a:lnTo>
                                  <a:pt x="35" y="536"/>
                                </a:lnTo>
                                <a:lnTo>
                                  <a:pt x="42" y="538"/>
                                </a:lnTo>
                                <a:lnTo>
                                  <a:pt x="49" y="539"/>
                                </a:lnTo>
                                <a:lnTo>
                                  <a:pt x="56" y="542"/>
                                </a:lnTo>
                                <a:lnTo>
                                  <a:pt x="56" y="558"/>
                                </a:lnTo>
                                <a:lnTo>
                                  <a:pt x="56" y="558"/>
                                </a:lnTo>
                                <a:lnTo>
                                  <a:pt x="49" y="555"/>
                                </a:lnTo>
                                <a:lnTo>
                                  <a:pt x="41" y="554"/>
                                </a:lnTo>
                                <a:lnTo>
                                  <a:pt x="35" y="552"/>
                                </a:lnTo>
                                <a:lnTo>
                                  <a:pt x="27" y="550"/>
                                </a:lnTo>
                                <a:lnTo>
                                  <a:pt x="21" y="549"/>
                                </a:lnTo>
                                <a:lnTo>
                                  <a:pt x="14" y="547"/>
                                </a:lnTo>
                                <a:lnTo>
                                  <a:pt x="7" y="546"/>
                                </a:lnTo>
                                <a:lnTo>
                                  <a:pt x="0" y="544"/>
                                </a:lnTo>
                                <a:lnTo>
                                  <a:pt x="0" y="398"/>
                                </a:lnTo>
                                <a:lnTo>
                                  <a:pt x="0" y="398"/>
                                </a:lnTo>
                                <a:lnTo>
                                  <a:pt x="10" y="402"/>
                                </a:lnTo>
                                <a:lnTo>
                                  <a:pt x="21" y="407"/>
                                </a:lnTo>
                                <a:lnTo>
                                  <a:pt x="34" y="413"/>
                                </a:lnTo>
                                <a:lnTo>
                                  <a:pt x="46" y="419"/>
                                </a:lnTo>
                                <a:lnTo>
                                  <a:pt x="58" y="426"/>
                                </a:lnTo>
                                <a:lnTo>
                                  <a:pt x="71" y="431"/>
                                </a:lnTo>
                                <a:lnTo>
                                  <a:pt x="82" y="436"/>
                                </a:lnTo>
                                <a:lnTo>
                                  <a:pt x="92" y="441"/>
                                </a:lnTo>
                                <a:lnTo>
                                  <a:pt x="92" y="367"/>
                                </a:lnTo>
                                <a:lnTo>
                                  <a:pt x="92" y="367"/>
                                </a:lnTo>
                                <a:lnTo>
                                  <a:pt x="108" y="368"/>
                                </a:lnTo>
                                <a:lnTo>
                                  <a:pt x="123" y="368"/>
                                </a:lnTo>
                                <a:lnTo>
                                  <a:pt x="137" y="369"/>
                                </a:lnTo>
                                <a:lnTo>
                                  <a:pt x="149" y="369"/>
                                </a:lnTo>
                                <a:lnTo>
                                  <a:pt x="162" y="369"/>
                                </a:lnTo>
                                <a:lnTo>
                                  <a:pt x="175" y="369"/>
                                </a:lnTo>
                                <a:lnTo>
                                  <a:pt x="190" y="370"/>
                                </a:lnTo>
                                <a:lnTo>
                                  <a:pt x="206" y="370"/>
                                </a:lnTo>
                                <a:lnTo>
                                  <a:pt x="206" y="460"/>
                                </a:lnTo>
                                <a:lnTo>
                                  <a:pt x="206" y="460"/>
                                </a:lnTo>
                                <a:lnTo>
                                  <a:pt x="211" y="463"/>
                                </a:lnTo>
                                <a:lnTo>
                                  <a:pt x="216" y="466"/>
                                </a:lnTo>
                                <a:lnTo>
                                  <a:pt x="221" y="470"/>
                                </a:lnTo>
                                <a:lnTo>
                                  <a:pt x="228" y="472"/>
                                </a:lnTo>
                                <a:lnTo>
                                  <a:pt x="233" y="475"/>
                                </a:lnTo>
                                <a:lnTo>
                                  <a:pt x="238" y="478"/>
                                </a:lnTo>
                                <a:lnTo>
                                  <a:pt x="243" y="481"/>
                                </a:lnTo>
                                <a:lnTo>
                                  <a:pt x="248" y="485"/>
                                </a:lnTo>
                                <a:lnTo>
                                  <a:pt x="248" y="485"/>
                                </a:lnTo>
                                <a:lnTo>
                                  <a:pt x="248" y="480"/>
                                </a:lnTo>
                                <a:lnTo>
                                  <a:pt x="248" y="476"/>
                                </a:lnTo>
                                <a:lnTo>
                                  <a:pt x="248" y="472"/>
                                </a:lnTo>
                                <a:lnTo>
                                  <a:pt x="248" y="468"/>
                                </a:lnTo>
                                <a:lnTo>
                                  <a:pt x="248" y="468"/>
                                </a:lnTo>
                                <a:lnTo>
                                  <a:pt x="254" y="466"/>
                                </a:lnTo>
                                <a:lnTo>
                                  <a:pt x="259" y="464"/>
                                </a:lnTo>
                                <a:lnTo>
                                  <a:pt x="265" y="463"/>
                                </a:lnTo>
                                <a:lnTo>
                                  <a:pt x="270" y="462"/>
                                </a:lnTo>
                                <a:lnTo>
                                  <a:pt x="270" y="438"/>
                                </a:lnTo>
                                <a:lnTo>
                                  <a:pt x="292" y="432"/>
                                </a:lnTo>
                                <a:lnTo>
                                  <a:pt x="292" y="432"/>
                                </a:lnTo>
                                <a:lnTo>
                                  <a:pt x="296" y="414"/>
                                </a:lnTo>
                                <a:lnTo>
                                  <a:pt x="301" y="396"/>
                                </a:lnTo>
                                <a:lnTo>
                                  <a:pt x="305" y="377"/>
                                </a:lnTo>
                                <a:lnTo>
                                  <a:pt x="310" y="359"/>
                                </a:lnTo>
                                <a:lnTo>
                                  <a:pt x="313" y="341"/>
                                </a:lnTo>
                                <a:lnTo>
                                  <a:pt x="318" y="323"/>
                                </a:lnTo>
                                <a:lnTo>
                                  <a:pt x="322" y="305"/>
                                </a:lnTo>
                                <a:lnTo>
                                  <a:pt x="327" y="286"/>
                                </a:lnTo>
                                <a:lnTo>
                                  <a:pt x="327" y="286"/>
                                </a:lnTo>
                                <a:lnTo>
                                  <a:pt x="331" y="306"/>
                                </a:lnTo>
                                <a:lnTo>
                                  <a:pt x="333" y="325"/>
                                </a:lnTo>
                                <a:lnTo>
                                  <a:pt x="337" y="343"/>
                                </a:lnTo>
                                <a:lnTo>
                                  <a:pt x="341" y="362"/>
                                </a:lnTo>
                                <a:lnTo>
                                  <a:pt x="343" y="382"/>
                                </a:lnTo>
                                <a:lnTo>
                                  <a:pt x="347" y="401"/>
                                </a:lnTo>
                                <a:lnTo>
                                  <a:pt x="350" y="420"/>
                                </a:lnTo>
                                <a:lnTo>
                                  <a:pt x="353" y="440"/>
                                </a:lnTo>
                                <a:lnTo>
                                  <a:pt x="374" y="450"/>
                                </a:lnTo>
                                <a:lnTo>
                                  <a:pt x="374" y="477"/>
                                </a:lnTo>
                                <a:lnTo>
                                  <a:pt x="374" y="477"/>
                                </a:lnTo>
                                <a:lnTo>
                                  <a:pt x="379" y="476"/>
                                </a:lnTo>
                                <a:lnTo>
                                  <a:pt x="384" y="475"/>
                                </a:lnTo>
                                <a:lnTo>
                                  <a:pt x="389" y="475"/>
                                </a:lnTo>
                                <a:lnTo>
                                  <a:pt x="394" y="474"/>
                                </a:lnTo>
                                <a:lnTo>
                                  <a:pt x="399" y="473"/>
                                </a:lnTo>
                                <a:lnTo>
                                  <a:pt x="404" y="472"/>
                                </a:lnTo>
                                <a:lnTo>
                                  <a:pt x="409" y="472"/>
                                </a:lnTo>
                                <a:lnTo>
                                  <a:pt x="414" y="471"/>
                                </a:lnTo>
                                <a:lnTo>
                                  <a:pt x="414" y="471"/>
                                </a:lnTo>
                                <a:lnTo>
                                  <a:pt x="422" y="463"/>
                                </a:lnTo>
                                <a:lnTo>
                                  <a:pt x="428" y="457"/>
                                </a:lnTo>
                                <a:lnTo>
                                  <a:pt x="435" y="449"/>
                                </a:lnTo>
                                <a:lnTo>
                                  <a:pt x="443" y="442"/>
                                </a:lnTo>
                                <a:lnTo>
                                  <a:pt x="449" y="435"/>
                                </a:lnTo>
                                <a:lnTo>
                                  <a:pt x="457" y="428"/>
                                </a:lnTo>
                                <a:lnTo>
                                  <a:pt x="464" y="420"/>
                                </a:lnTo>
                                <a:lnTo>
                                  <a:pt x="471" y="413"/>
                                </a:lnTo>
                                <a:lnTo>
                                  <a:pt x="471" y="413"/>
                                </a:lnTo>
                                <a:lnTo>
                                  <a:pt x="476" y="419"/>
                                </a:lnTo>
                                <a:lnTo>
                                  <a:pt x="481" y="425"/>
                                </a:lnTo>
                                <a:lnTo>
                                  <a:pt x="486" y="431"/>
                                </a:lnTo>
                                <a:lnTo>
                                  <a:pt x="493" y="436"/>
                                </a:lnTo>
                                <a:lnTo>
                                  <a:pt x="498" y="443"/>
                                </a:lnTo>
                                <a:lnTo>
                                  <a:pt x="503" y="449"/>
                                </a:lnTo>
                                <a:lnTo>
                                  <a:pt x="508" y="455"/>
                                </a:lnTo>
                                <a:lnTo>
                                  <a:pt x="512" y="461"/>
                                </a:lnTo>
                                <a:lnTo>
                                  <a:pt x="512" y="461"/>
                                </a:lnTo>
                                <a:lnTo>
                                  <a:pt x="517" y="462"/>
                                </a:lnTo>
                                <a:lnTo>
                                  <a:pt x="522" y="464"/>
                                </a:lnTo>
                                <a:lnTo>
                                  <a:pt x="527" y="465"/>
                                </a:lnTo>
                                <a:lnTo>
                                  <a:pt x="534" y="466"/>
                                </a:lnTo>
                                <a:lnTo>
                                  <a:pt x="539" y="469"/>
                                </a:lnTo>
                                <a:lnTo>
                                  <a:pt x="544" y="470"/>
                                </a:lnTo>
                                <a:lnTo>
                                  <a:pt x="549" y="472"/>
                                </a:lnTo>
                                <a:lnTo>
                                  <a:pt x="554" y="473"/>
                                </a:lnTo>
                                <a:lnTo>
                                  <a:pt x="554" y="425"/>
                                </a:lnTo>
                                <a:lnTo>
                                  <a:pt x="610" y="391"/>
                                </a:lnTo>
                                <a:lnTo>
                                  <a:pt x="610" y="419"/>
                                </a:lnTo>
                                <a:lnTo>
                                  <a:pt x="631" y="421"/>
                                </a:lnTo>
                                <a:lnTo>
                                  <a:pt x="631" y="396"/>
                                </a:lnTo>
                                <a:lnTo>
                                  <a:pt x="631" y="396"/>
                                </a:lnTo>
                                <a:lnTo>
                                  <a:pt x="637" y="397"/>
                                </a:lnTo>
                                <a:lnTo>
                                  <a:pt x="642" y="399"/>
                                </a:lnTo>
                                <a:lnTo>
                                  <a:pt x="648" y="400"/>
                                </a:lnTo>
                                <a:lnTo>
                                  <a:pt x="653" y="402"/>
                                </a:lnTo>
                                <a:lnTo>
                                  <a:pt x="659" y="403"/>
                                </a:lnTo>
                                <a:lnTo>
                                  <a:pt x="664" y="405"/>
                                </a:lnTo>
                                <a:lnTo>
                                  <a:pt x="670" y="406"/>
                                </a:lnTo>
                                <a:lnTo>
                                  <a:pt x="675" y="409"/>
                                </a:lnTo>
                                <a:lnTo>
                                  <a:pt x="675" y="383"/>
                                </a:lnTo>
                                <a:lnTo>
                                  <a:pt x="725" y="353"/>
                                </a:lnTo>
                                <a:lnTo>
                                  <a:pt x="725" y="353"/>
                                </a:lnTo>
                                <a:lnTo>
                                  <a:pt x="729" y="332"/>
                                </a:lnTo>
                                <a:lnTo>
                                  <a:pt x="738" y="317"/>
                                </a:lnTo>
                                <a:lnTo>
                                  <a:pt x="750" y="309"/>
                                </a:lnTo>
                                <a:lnTo>
                                  <a:pt x="764" y="307"/>
                                </a:lnTo>
                                <a:lnTo>
                                  <a:pt x="777" y="311"/>
                                </a:lnTo>
                                <a:lnTo>
                                  <a:pt x="790" y="321"/>
                                </a:lnTo>
                                <a:lnTo>
                                  <a:pt x="799" y="336"/>
                                </a:lnTo>
                                <a:lnTo>
                                  <a:pt x="802" y="357"/>
                                </a:lnTo>
                                <a:lnTo>
                                  <a:pt x="802" y="401"/>
                                </a:lnTo>
                                <a:lnTo>
                                  <a:pt x="828" y="402"/>
                                </a:lnTo>
                                <a:lnTo>
                                  <a:pt x="828" y="372"/>
                                </a:lnTo>
                                <a:lnTo>
                                  <a:pt x="828" y="372"/>
                                </a:lnTo>
                                <a:lnTo>
                                  <a:pt x="835" y="371"/>
                                </a:lnTo>
                                <a:lnTo>
                                  <a:pt x="841" y="370"/>
                                </a:lnTo>
                                <a:lnTo>
                                  <a:pt x="846" y="368"/>
                                </a:lnTo>
                                <a:lnTo>
                                  <a:pt x="852" y="367"/>
                                </a:lnTo>
                                <a:lnTo>
                                  <a:pt x="858" y="365"/>
                                </a:lnTo>
                                <a:lnTo>
                                  <a:pt x="863" y="364"/>
                                </a:lnTo>
                                <a:lnTo>
                                  <a:pt x="869" y="361"/>
                                </a:lnTo>
                                <a:lnTo>
                                  <a:pt x="876" y="360"/>
                                </a:lnTo>
                                <a:lnTo>
                                  <a:pt x="876" y="360"/>
                                </a:lnTo>
                                <a:lnTo>
                                  <a:pt x="883" y="362"/>
                                </a:lnTo>
                                <a:lnTo>
                                  <a:pt x="889" y="365"/>
                                </a:lnTo>
                                <a:lnTo>
                                  <a:pt x="897" y="367"/>
                                </a:lnTo>
                                <a:lnTo>
                                  <a:pt x="903" y="369"/>
                                </a:lnTo>
                                <a:lnTo>
                                  <a:pt x="903" y="369"/>
                                </a:lnTo>
                                <a:lnTo>
                                  <a:pt x="903" y="373"/>
                                </a:lnTo>
                                <a:lnTo>
                                  <a:pt x="903" y="376"/>
                                </a:lnTo>
                                <a:lnTo>
                                  <a:pt x="903" y="381"/>
                                </a:lnTo>
                                <a:lnTo>
                                  <a:pt x="903" y="385"/>
                                </a:lnTo>
                                <a:lnTo>
                                  <a:pt x="903" y="385"/>
                                </a:lnTo>
                                <a:lnTo>
                                  <a:pt x="923" y="386"/>
                                </a:lnTo>
                                <a:lnTo>
                                  <a:pt x="942" y="386"/>
                                </a:lnTo>
                                <a:lnTo>
                                  <a:pt x="962" y="387"/>
                                </a:lnTo>
                                <a:lnTo>
                                  <a:pt x="981" y="387"/>
                                </a:lnTo>
                                <a:lnTo>
                                  <a:pt x="1000" y="388"/>
                                </a:lnTo>
                                <a:lnTo>
                                  <a:pt x="1020" y="389"/>
                                </a:lnTo>
                                <a:lnTo>
                                  <a:pt x="1039" y="389"/>
                                </a:lnTo>
                                <a:lnTo>
                                  <a:pt x="1059" y="390"/>
                                </a:lnTo>
                                <a:lnTo>
                                  <a:pt x="1059" y="403"/>
                                </a:lnTo>
                                <a:lnTo>
                                  <a:pt x="1067" y="404"/>
                                </a:lnTo>
                                <a:lnTo>
                                  <a:pt x="1067" y="404"/>
                                </a:lnTo>
                                <a:lnTo>
                                  <a:pt x="1071" y="400"/>
                                </a:lnTo>
                                <a:lnTo>
                                  <a:pt x="1076" y="396"/>
                                </a:lnTo>
                                <a:lnTo>
                                  <a:pt x="1080" y="391"/>
                                </a:lnTo>
                                <a:lnTo>
                                  <a:pt x="1083" y="388"/>
                                </a:lnTo>
                                <a:lnTo>
                                  <a:pt x="1087" y="384"/>
                                </a:lnTo>
                                <a:lnTo>
                                  <a:pt x="1091" y="380"/>
                                </a:lnTo>
                                <a:lnTo>
                                  <a:pt x="1096" y="376"/>
                                </a:lnTo>
                                <a:lnTo>
                                  <a:pt x="1100" y="372"/>
                                </a:lnTo>
                                <a:lnTo>
                                  <a:pt x="1100" y="372"/>
                                </a:lnTo>
                                <a:lnTo>
                                  <a:pt x="1103" y="376"/>
                                </a:lnTo>
                                <a:lnTo>
                                  <a:pt x="1107" y="381"/>
                                </a:lnTo>
                                <a:lnTo>
                                  <a:pt x="1111" y="385"/>
                                </a:lnTo>
                                <a:lnTo>
                                  <a:pt x="1113" y="389"/>
                                </a:lnTo>
                                <a:lnTo>
                                  <a:pt x="1117" y="395"/>
                                </a:lnTo>
                                <a:lnTo>
                                  <a:pt x="1121" y="399"/>
                                </a:lnTo>
                                <a:lnTo>
                                  <a:pt x="1123" y="403"/>
                                </a:lnTo>
                                <a:lnTo>
                                  <a:pt x="1127" y="407"/>
                                </a:lnTo>
                                <a:lnTo>
                                  <a:pt x="1127" y="380"/>
                                </a:lnTo>
                                <a:lnTo>
                                  <a:pt x="1154" y="380"/>
                                </a:lnTo>
                                <a:lnTo>
                                  <a:pt x="1154" y="297"/>
                                </a:lnTo>
                                <a:lnTo>
                                  <a:pt x="1161" y="297"/>
                                </a:lnTo>
                                <a:lnTo>
                                  <a:pt x="1161" y="267"/>
                                </a:lnTo>
                                <a:lnTo>
                                  <a:pt x="1168" y="267"/>
                                </a:lnTo>
                                <a:lnTo>
                                  <a:pt x="1171" y="279"/>
                                </a:lnTo>
                                <a:lnTo>
                                  <a:pt x="1179" y="279"/>
                                </a:lnTo>
                                <a:lnTo>
                                  <a:pt x="1179" y="252"/>
                                </a:lnTo>
                                <a:lnTo>
                                  <a:pt x="1172" y="252"/>
                                </a:lnTo>
                                <a:lnTo>
                                  <a:pt x="1172" y="243"/>
                                </a:lnTo>
                                <a:lnTo>
                                  <a:pt x="1180" y="235"/>
                                </a:lnTo>
                                <a:lnTo>
                                  <a:pt x="1180" y="221"/>
                                </a:lnTo>
                                <a:lnTo>
                                  <a:pt x="1180" y="221"/>
                                </a:lnTo>
                                <a:lnTo>
                                  <a:pt x="1182" y="212"/>
                                </a:lnTo>
                                <a:lnTo>
                                  <a:pt x="1183" y="205"/>
                                </a:lnTo>
                                <a:lnTo>
                                  <a:pt x="1187" y="197"/>
                                </a:lnTo>
                                <a:lnTo>
                                  <a:pt x="1190" y="190"/>
                                </a:lnTo>
                                <a:lnTo>
                                  <a:pt x="1197" y="184"/>
                                </a:lnTo>
                                <a:lnTo>
                                  <a:pt x="1203" y="179"/>
                                </a:lnTo>
                                <a:lnTo>
                                  <a:pt x="1210" y="176"/>
                                </a:lnTo>
                                <a:lnTo>
                                  <a:pt x="1218" y="173"/>
                                </a:lnTo>
                                <a:lnTo>
                                  <a:pt x="1218" y="162"/>
                                </a:lnTo>
                                <a:lnTo>
                                  <a:pt x="1218" y="162"/>
                                </a:lnTo>
                                <a:lnTo>
                                  <a:pt x="1213" y="160"/>
                                </a:lnTo>
                                <a:lnTo>
                                  <a:pt x="1209" y="158"/>
                                </a:lnTo>
                                <a:lnTo>
                                  <a:pt x="1208" y="156"/>
                                </a:lnTo>
                                <a:lnTo>
                                  <a:pt x="1207" y="152"/>
                                </a:lnTo>
                                <a:lnTo>
                                  <a:pt x="1207" y="152"/>
                                </a:lnTo>
                                <a:lnTo>
                                  <a:pt x="1207" y="150"/>
                                </a:lnTo>
                                <a:lnTo>
                                  <a:pt x="1209" y="148"/>
                                </a:lnTo>
                                <a:lnTo>
                                  <a:pt x="1212" y="146"/>
                                </a:lnTo>
                                <a:lnTo>
                                  <a:pt x="1215" y="144"/>
                                </a:lnTo>
                                <a:lnTo>
                                  <a:pt x="1215" y="144"/>
                                </a:lnTo>
                                <a:lnTo>
                                  <a:pt x="1215" y="143"/>
                                </a:lnTo>
                                <a:lnTo>
                                  <a:pt x="1218" y="140"/>
                                </a:lnTo>
                                <a:lnTo>
                                  <a:pt x="1220" y="137"/>
                                </a:lnTo>
                                <a:lnTo>
                                  <a:pt x="1223" y="133"/>
                                </a:lnTo>
                                <a:lnTo>
                                  <a:pt x="1225" y="128"/>
                                </a:lnTo>
                                <a:lnTo>
                                  <a:pt x="1228" y="121"/>
                                </a:lnTo>
                                <a:lnTo>
                                  <a:pt x="1229" y="115"/>
                                </a:lnTo>
                                <a:lnTo>
                                  <a:pt x="1230" y="106"/>
                                </a:lnTo>
                                <a:lnTo>
                                  <a:pt x="1230" y="106"/>
                                </a:lnTo>
                                <a:lnTo>
                                  <a:pt x="1226" y="105"/>
                                </a:lnTo>
                                <a:lnTo>
                                  <a:pt x="1224" y="104"/>
                                </a:lnTo>
                                <a:lnTo>
                                  <a:pt x="1223" y="102"/>
                                </a:lnTo>
                                <a:lnTo>
                                  <a:pt x="1222" y="100"/>
                                </a:lnTo>
                                <a:lnTo>
                                  <a:pt x="1222" y="100"/>
                                </a:lnTo>
                                <a:lnTo>
                                  <a:pt x="1223" y="99"/>
                                </a:lnTo>
                                <a:lnTo>
                                  <a:pt x="1224" y="97"/>
                                </a:lnTo>
                                <a:lnTo>
                                  <a:pt x="1226" y="95"/>
                                </a:lnTo>
                                <a:lnTo>
                                  <a:pt x="1230" y="94"/>
                                </a:lnTo>
                                <a:lnTo>
                                  <a:pt x="1228" y="90"/>
                                </a:lnTo>
                                <a:lnTo>
                                  <a:pt x="1228" y="90"/>
                                </a:lnTo>
                                <a:lnTo>
                                  <a:pt x="1228" y="90"/>
                                </a:lnTo>
                                <a:lnTo>
                                  <a:pt x="1226" y="89"/>
                                </a:lnTo>
                                <a:lnTo>
                                  <a:pt x="1224" y="88"/>
                                </a:lnTo>
                                <a:lnTo>
                                  <a:pt x="1224" y="87"/>
                                </a:lnTo>
                                <a:lnTo>
                                  <a:pt x="1224" y="87"/>
                                </a:lnTo>
                                <a:lnTo>
                                  <a:pt x="1225" y="87"/>
                                </a:lnTo>
                                <a:lnTo>
                                  <a:pt x="1228" y="87"/>
                                </a:lnTo>
                                <a:lnTo>
                                  <a:pt x="1230" y="87"/>
                                </a:lnTo>
                                <a:lnTo>
                                  <a:pt x="1231" y="87"/>
                                </a:lnTo>
                                <a:lnTo>
                                  <a:pt x="1231" y="87"/>
                                </a:lnTo>
                                <a:lnTo>
                                  <a:pt x="1231" y="86"/>
                                </a:lnTo>
                                <a:lnTo>
                                  <a:pt x="1231" y="84"/>
                                </a:lnTo>
                                <a:lnTo>
                                  <a:pt x="1231" y="80"/>
                                </a:lnTo>
                                <a:lnTo>
                                  <a:pt x="1231" y="78"/>
                                </a:lnTo>
                                <a:lnTo>
                                  <a:pt x="1231" y="78"/>
                                </a:lnTo>
                                <a:lnTo>
                                  <a:pt x="1231" y="77"/>
                                </a:lnTo>
                                <a:lnTo>
                                  <a:pt x="1233" y="76"/>
                                </a:lnTo>
                                <a:lnTo>
                                  <a:pt x="1233" y="75"/>
                                </a:lnTo>
                                <a:lnTo>
                                  <a:pt x="1233" y="74"/>
                                </a:lnTo>
                                <a:lnTo>
                                  <a:pt x="1233" y="74"/>
                                </a:lnTo>
                                <a:lnTo>
                                  <a:pt x="1233" y="73"/>
                                </a:lnTo>
                                <a:lnTo>
                                  <a:pt x="1233" y="71"/>
                                </a:lnTo>
                                <a:lnTo>
                                  <a:pt x="1231" y="69"/>
                                </a:lnTo>
                                <a:lnTo>
                                  <a:pt x="1231" y="65"/>
                                </a:lnTo>
                                <a:lnTo>
                                  <a:pt x="1231" y="65"/>
                                </a:lnTo>
                                <a:lnTo>
                                  <a:pt x="1231" y="64"/>
                                </a:lnTo>
                                <a:lnTo>
                                  <a:pt x="1231" y="60"/>
                                </a:lnTo>
                                <a:lnTo>
                                  <a:pt x="1231" y="57"/>
                                </a:lnTo>
                                <a:lnTo>
                                  <a:pt x="1231" y="54"/>
                                </a:lnTo>
                                <a:lnTo>
                                  <a:pt x="1231" y="54"/>
                                </a:lnTo>
                                <a:lnTo>
                                  <a:pt x="1231" y="53"/>
                                </a:lnTo>
                                <a:lnTo>
                                  <a:pt x="1230" y="50"/>
                                </a:lnTo>
                                <a:lnTo>
                                  <a:pt x="1229" y="49"/>
                                </a:lnTo>
                                <a:lnTo>
                                  <a:pt x="1228" y="48"/>
                                </a:lnTo>
                                <a:lnTo>
                                  <a:pt x="1226" y="53"/>
                                </a:lnTo>
                                <a:lnTo>
                                  <a:pt x="1225" y="57"/>
                                </a:lnTo>
                                <a:lnTo>
                                  <a:pt x="1225" y="57"/>
                                </a:lnTo>
                                <a:lnTo>
                                  <a:pt x="1225" y="58"/>
                                </a:lnTo>
                                <a:lnTo>
                                  <a:pt x="1224" y="60"/>
                                </a:lnTo>
                                <a:lnTo>
                                  <a:pt x="1223" y="61"/>
                                </a:lnTo>
                                <a:lnTo>
                                  <a:pt x="1223" y="61"/>
                                </a:lnTo>
                                <a:lnTo>
                                  <a:pt x="1226" y="62"/>
                                </a:lnTo>
                                <a:lnTo>
                                  <a:pt x="1220" y="64"/>
                                </a:lnTo>
                                <a:lnTo>
                                  <a:pt x="1217" y="67"/>
                                </a:lnTo>
                                <a:lnTo>
                                  <a:pt x="1217" y="67"/>
                                </a:lnTo>
                                <a:lnTo>
                                  <a:pt x="1215" y="69"/>
                                </a:lnTo>
                                <a:lnTo>
                                  <a:pt x="1214" y="70"/>
                                </a:lnTo>
                                <a:lnTo>
                                  <a:pt x="1212" y="70"/>
                                </a:lnTo>
                                <a:lnTo>
                                  <a:pt x="1210" y="68"/>
                                </a:lnTo>
                                <a:lnTo>
                                  <a:pt x="1210" y="68"/>
                                </a:lnTo>
                                <a:lnTo>
                                  <a:pt x="1210" y="65"/>
                                </a:lnTo>
                                <a:lnTo>
                                  <a:pt x="1212" y="63"/>
                                </a:lnTo>
                                <a:lnTo>
                                  <a:pt x="1213" y="63"/>
                                </a:lnTo>
                                <a:lnTo>
                                  <a:pt x="1214" y="65"/>
                                </a:lnTo>
                                <a:lnTo>
                                  <a:pt x="1219" y="62"/>
                                </a:lnTo>
                                <a:lnTo>
                                  <a:pt x="1219" y="62"/>
                                </a:lnTo>
                                <a:lnTo>
                                  <a:pt x="1220" y="61"/>
                                </a:lnTo>
                                <a:lnTo>
                                  <a:pt x="1220" y="59"/>
                                </a:lnTo>
                                <a:lnTo>
                                  <a:pt x="1220" y="57"/>
                                </a:lnTo>
                                <a:lnTo>
                                  <a:pt x="1222" y="55"/>
                                </a:lnTo>
                                <a:lnTo>
                                  <a:pt x="1222" y="55"/>
                                </a:lnTo>
                                <a:lnTo>
                                  <a:pt x="1223" y="51"/>
                                </a:lnTo>
                                <a:lnTo>
                                  <a:pt x="1223" y="49"/>
                                </a:lnTo>
                                <a:lnTo>
                                  <a:pt x="1223" y="48"/>
                                </a:lnTo>
                                <a:lnTo>
                                  <a:pt x="1223" y="46"/>
                                </a:lnTo>
                                <a:lnTo>
                                  <a:pt x="1225" y="42"/>
                                </a:lnTo>
                                <a:lnTo>
                                  <a:pt x="1225" y="42"/>
                                </a:lnTo>
                                <a:lnTo>
                                  <a:pt x="1228" y="39"/>
                                </a:lnTo>
                                <a:lnTo>
                                  <a:pt x="1228" y="38"/>
                                </a:lnTo>
                                <a:lnTo>
                                  <a:pt x="1228" y="36"/>
                                </a:lnTo>
                                <a:lnTo>
                                  <a:pt x="1225" y="34"/>
                                </a:lnTo>
                                <a:lnTo>
                                  <a:pt x="1225" y="34"/>
                                </a:lnTo>
                                <a:lnTo>
                                  <a:pt x="1224" y="32"/>
                                </a:lnTo>
                                <a:lnTo>
                                  <a:pt x="1225" y="30"/>
                                </a:lnTo>
                                <a:lnTo>
                                  <a:pt x="1228" y="29"/>
                                </a:lnTo>
                                <a:lnTo>
                                  <a:pt x="1231" y="28"/>
                                </a:lnTo>
                                <a:lnTo>
                                  <a:pt x="1231" y="28"/>
                                </a:lnTo>
                                <a:lnTo>
                                  <a:pt x="1233" y="29"/>
                                </a:lnTo>
                                <a:lnTo>
                                  <a:pt x="1234" y="30"/>
                                </a:lnTo>
                                <a:lnTo>
                                  <a:pt x="1236" y="32"/>
                                </a:lnTo>
                                <a:lnTo>
                                  <a:pt x="1236" y="34"/>
                                </a:lnTo>
                                <a:lnTo>
                                  <a:pt x="1236" y="34"/>
                                </a:lnTo>
                                <a:lnTo>
                                  <a:pt x="1238" y="34"/>
                                </a:lnTo>
                                <a:lnTo>
                                  <a:pt x="1239" y="33"/>
                                </a:lnTo>
                                <a:lnTo>
                                  <a:pt x="1240" y="31"/>
                                </a:lnTo>
                                <a:lnTo>
                                  <a:pt x="1243" y="30"/>
                                </a:lnTo>
                                <a:lnTo>
                                  <a:pt x="1243" y="30"/>
                                </a:lnTo>
                                <a:lnTo>
                                  <a:pt x="1244" y="26"/>
                                </a:lnTo>
                                <a:lnTo>
                                  <a:pt x="1245" y="21"/>
                                </a:lnTo>
                                <a:lnTo>
                                  <a:pt x="1245" y="19"/>
                                </a:lnTo>
                                <a:lnTo>
                                  <a:pt x="1245" y="17"/>
                                </a:lnTo>
                                <a:lnTo>
                                  <a:pt x="1245" y="17"/>
                                </a:lnTo>
                                <a:lnTo>
                                  <a:pt x="1244" y="15"/>
                                </a:lnTo>
                                <a:lnTo>
                                  <a:pt x="1244" y="13"/>
                                </a:lnTo>
                                <a:lnTo>
                                  <a:pt x="1244" y="12"/>
                                </a:lnTo>
                                <a:lnTo>
                                  <a:pt x="1244" y="11"/>
                                </a:lnTo>
                                <a:lnTo>
                                  <a:pt x="1244" y="11"/>
                                </a:lnTo>
                                <a:lnTo>
                                  <a:pt x="1243" y="10"/>
                                </a:lnTo>
                                <a:lnTo>
                                  <a:pt x="1241" y="8"/>
                                </a:lnTo>
                                <a:lnTo>
                                  <a:pt x="1239" y="6"/>
                                </a:lnTo>
                                <a:lnTo>
                                  <a:pt x="1238" y="5"/>
                                </a:lnTo>
                                <a:lnTo>
                                  <a:pt x="1234" y="4"/>
                                </a:lnTo>
                                <a:lnTo>
                                  <a:pt x="1238" y="3"/>
                                </a:lnTo>
                                <a:lnTo>
                                  <a:pt x="1238" y="0"/>
                                </a:lnTo>
                                <a:lnTo>
                                  <a:pt x="1240" y="4"/>
                                </a:lnTo>
                                <a:lnTo>
                                  <a:pt x="1251" y="15"/>
                                </a:lnTo>
                                <a:lnTo>
                                  <a:pt x="1254" y="18"/>
                                </a:lnTo>
                                <a:lnTo>
                                  <a:pt x="1250" y="16"/>
                                </a:lnTo>
                                <a:lnTo>
                                  <a:pt x="1250" y="16"/>
                                </a:lnTo>
                                <a:lnTo>
                                  <a:pt x="1250" y="18"/>
                                </a:lnTo>
                                <a:lnTo>
                                  <a:pt x="1250" y="21"/>
                                </a:lnTo>
                                <a:lnTo>
                                  <a:pt x="1249" y="25"/>
                                </a:lnTo>
                                <a:lnTo>
                                  <a:pt x="1249" y="28"/>
                                </a:lnTo>
                                <a:lnTo>
                                  <a:pt x="1249" y="28"/>
                                </a:lnTo>
                                <a:lnTo>
                                  <a:pt x="1248" y="31"/>
                                </a:lnTo>
                                <a:lnTo>
                                  <a:pt x="1246" y="33"/>
                                </a:lnTo>
                                <a:lnTo>
                                  <a:pt x="1244" y="36"/>
                                </a:lnTo>
                                <a:lnTo>
                                  <a:pt x="1243" y="40"/>
                                </a:lnTo>
                                <a:lnTo>
                                  <a:pt x="1243" y="40"/>
                                </a:lnTo>
                                <a:lnTo>
                                  <a:pt x="1244" y="47"/>
                                </a:lnTo>
                                <a:lnTo>
                                  <a:pt x="1246" y="53"/>
                                </a:lnTo>
                                <a:lnTo>
                                  <a:pt x="1248" y="57"/>
                                </a:lnTo>
                                <a:lnTo>
                                  <a:pt x="1249" y="59"/>
                                </a:lnTo>
                                <a:lnTo>
                                  <a:pt x="1249" y="59"/>
                                </a:lnTo>
                                <a:lnTo>
                                  <a:pt x="1249" y="62"/>
                                </a:lnTo>
                                <a:lnTo>
                                  <a:pt x="1248" y="67"/>
                                </a:lnTo>
                                <a:lnTo>
                                  <a:pt x="1246" y="72"/>
                                </a:lnTo>
                                <a:lnTo>
                                  <a:pt x="1245" y="75"/>
                                </a:lnTo>
                                <a:lnTo>
                                  <a:pt x="1245" y="75"/>
                                </a:lnTo>
                                <a:lnTo>
                                  <a:pt x="1245" y="76"/>
                                </a:lnTo>
                                <a:lnTo>
                                  <a:pt x="1245" y="77"/>
                                </a:lnTo>
                                <a:lnTo>
                                  <a:pt x="1245" y="78"/>
                                </a:lnTo>
                                <a:lnTo>
                                  <a:pt x="1245" y="79"/>
                                </a:lnTo>
                                <a:lnTo>
                                  <a:pt x="1245" y="79"/>
                                </a:lnTo>
                                <a:lnTo>
                                  <a:pt x="1244" y="83"/>
                                </a:lnTo>
                                <a:lnTo>
                                  <a:pt x="1243" y="86"/>
                                </a:lnTo>
                                <a:lnTo>
                                  <a:pt x="1240" y="88"/>
                                </a:lnTo>
                                <a:lnTo>
                                  <a:pt x="1240" y="89"/>
                                </a:lnTo>
                                <a:lnTo>
                                  <a:pt x="1240" y="89"/>
                                </a:lnTo>
                                <a:lnTo>
                                  <a:pt x="1241" y="91"/>
                                </a:lnTo>
                                <a:lnTo>
                                  <a:pt x="1244" y="92"/>
                                </a:lnTo>
                                <a:lnTo>
                                  <a:pt x="1245" y="93"/>
                                </a:lnTo>
                                <a:lnTo>
                                  <a:pt x="1246" y="94"/>
                                </a:lnTo>
                                <a:lnTo>
                                  <a:pt x="1246" y="94"/>
                                </a:lnTo>
                                <a:lnTo>
                                  <a:pt x="1249" y="95"/>
                                </a:lnTo>
                                <a:lnTo>
                                  <a:pt x="1250" y="97"/>
                                </a:lnTo>
                                <a:lnTo>
                                  <a:pt x="1251" y="99"/>
                                </a:lnTo>
                                <a:lnTo>
                                  <a:pt x="1251" y="100"/>
                                </a:lnTo>
                                <a:lnTo>
                                  <a:pt x="1251" y="100"/>
                                </a:lnTo>
                                <a:lnTo>
                                  <a:pt x="1251" y="102"/>
                                </a:lnTo>
                                <a:lnTo>
                                  <a:pt x="1250" y="104"/>
                                </a:lnTo>
                                <a:lnTo>
                                  <a:pt x="1248" y="105"/>
                                </a:lnTo>
                                <a:lnTo>
                                  <a:pt x="1244" y="106"/>
                                </a:lnTo>
                                <a:lnTo>
                                  <a:pt x="1244" y="106"/>
                                </a:lnTo>
                                <a:lnTo>
                                  <a:pt x="1245" y="114"/>
                                </a:lnTo>
                                <a:lnTo>
                                  <a:pt x="1248" y="121"/>
                                </a:lnTo>
                                <a:lnTo>
                                  <a:pt x="1250" y="128"/>
                                </a:lnTo>
                                <a:lnTo>
                                  <a:pt x="1253" y="133"/>
                                </a:lnTo>
                                <a:lnTo>
                                  <a:pt x="1256" y="137"/>
                                </a:lnTo>
                                <a:lnTo>
                                  <a:pt x="1259" y="140"/>
                                </a:lnTo>
                                <a:lnTo>
                                  <a:pt x="1260" y="143"/>
                                </a:lnTo>
                                <a:lnTo>
                                  <a:pt x="1261" y="144"/>
                                </a:lnTo>
                                <a:lnTo>
                                  <a:pt x="1261" y="144"/>
                                </a:lnTo>
                                <a:lnTo>
                                  <a:pt x="1264" y="146"/>
                                </a:lnTo>
                                <a:lnTo>
                                  <a:pt x="1266" y="147"/>
                                </a:lnTo>
                                <a:lnTo>
                                  <a:pt x="1268" y="149"/>
                                </a:lnTo>
                                <a:lnTo>
                                  <a:pt x="1268" y="151"/>
                                </a:lnTo>
                                <a:lnTo>
                                  <a:pt x="1268" y="151"/>
                                </a:lnTo>
                                <a:lnTo>
                                  <a:pt x="1266" y="154"/>
                                </a:lnTo>
                                <a:lnTo>
                                  <a:pt x="1265" y="158"/>
                                </a:lnTo>
                                <a:lnTo>
                                  <a:pt x="1261" y="160"/>
                                </a:lnTo>
                                <a:lnTo>
                                  <a:pt x="1258" y="162"/>
                                </a:lnTo>
                                <a:lnTo>
                                  <a:pt x="1258" y="173"/>
                                </a:lnTo>
                                <a:lnTo>
                                  <a:pt x="1258" y="173"/>
                                </a:lnTo>
                                <a:lnTo>
                                  <a:pt x="1265" y="176"/>
                                </a:lnTo>
                                <a:lnTo>
                                  <a:pt x="1273" y="179"/>
                                </a:lnTo>
                                <a:lnTo>
                                  <a:pt x="1279" y="184"/>
                                </a:lnTo>
                                <a:lnTo>
                                  <a:pt x="1284" y="190"/>
                                </a:lnTo>
                                <a:lnTo>
                                  <a:pt x="1287" y="195"/>
                                </a:lnTo>
                                <a:lnTo>
                                  <a:pt x="1291" y="202"/>
                                </a:lnTo>
                                <a:lnTo>
                                  <a:pt x="1292" y="209"/>
                                </a:lnTo>
                                <a:lnTo>
                                  <a:pt x="1294" y="217"/>
                                </a:lnTo>
                                <a:lnTo>
                                  <a:pt x="1294" y="234"/>
                                </a:lnTo>
                                <a:lnTo>
                                  <a:pt x="1302" y="243"/>
                                </a:lnTo>
                                <a:lnTo>
                                  <a:pt x="1302" y="252"/>
                                </a:lnTo>
                                <a:lnTo>
                                  <a:pt x="1294" y="252"/>
                                </a:lnTo>
                                <a:lnTo>
                                  <a:pt x="1294" y="279"/>
                                </a:lnTo>
                                <a:lnTo>
                                  <a:pt x="1294" y="279"/>
                                </a:lnTo>
                                <a:lnTo>
                                  <a:pt x="1296" y="279"/>
                                </a:lnTo>
                                <a:lnTo>
                                  <a:pt x="1299" y="279"/>
                                </a:lnTo>
                                <a:lnTo>
                                  <a:pt x="1300" y="279"/>
                                </a:lnTo>
                                <a:lnTo>
                                  <a:pt x="1302" y="279"/>
                                </a:lnTo>
                                <a:lnTo>
                                  <a:pt x="1302" y="279"/>
                                </a:lnTo>
                                <a:lnTo>
                                  <a:pt x="1304" y="276"/>
                                </a:lnTo>
                                <a:lnTo>
                                  <a:pt x="1304" y="272"/>
                                </a:lnTo>
                                <a:lnTo>
                                  <a:pt x="1304" y="270"/>
                                </a:lnTo>
                                <a:lnTo>
                                  <a:pt x="1305" y="267"/>
                                </a:lnTo>
                                <a:lnTo>
                                  <a:pt x="1312" y="266"/>
                                </a:lnTo>
                                <a:lnTo>
                                  <a:pt x="1312" y="297"/>
                                </a:lnTo>
                                <a:lnTo>
                                  <a:pt x="1319" y="297"/>
                                </a:lnTo>
                                <a:lnTo>
                                  <a:pt x="1319" y="379"/>
                                </a:lnTo>
                                <a:lnTo>
                                  <a:pt x="1319" y="379"/>
                                </a:lnTo>
                                <a:lnTo>
                                  <a:pt x="1321" y="384"/>
                                </a:lnTo>
                                <a:lnTo>
                                  <a:pt x="1325" y="388"/>
                                </a:lnTo>
                                <a:lnTo>
                                  <a:pt x="1328" y="394"/>
                                </a:lnTo>
                                <a:lnTo>
                                  <a:pt x="1332" y="398"/>
                                </a:lnTo>
                                <a:lnTo>
                                  <a:pt x="1336" y="403"/>
                                </a:lnTo>
                                <a:lnTo>
                                  <a:pt x="1340" y="409"/>
                                </a:lnTo>
                                <a:lnTo>
                                  <a:pt x="1343" y="413"/>
                                </a:lnTo>
                                <a:lnTo>
                                  <a:pt x="1346" y="418"/>
                                </a:lnTo>
                                <a:lnTo>
                                  <a:pt x="1346" y="418"/>
                                </a:lnTo>
                                <a:lnTo>
                                  <a:pt x="1352" y="418"/>
                                </a:lnTo>
                                <a:lnTo>
                                  <a:pt x="1357" y="418"/>
                                </a:lnTo>
                                <a:lnTo>
                                  <a:pt x="1363" y="418"/>
                                </a:lnTo>
                                <a:lnTo>
                                  <a:pt x="1368" y="417"/>
                                </a:lnTo>
                                <a:lnTo>
                                  <a:pt x="1375" y="417"/>
                                </a:lnTo>
                                <a:lnTo>
                                  <a:pt x="1379" y="417"/>
                                </a:lnTo>
                                <a:lnTo>
                                  <a:pt x="1386" y="417"/>
                                </a:lnTo>
                                <a:lnTo>
                                  <a:pt x="1392" y="417"/>
                                </a:lnTo>
                                <a:lnTo>
                                  <a:pt x="1411" y="352"/>
                                </a:lnTo>
                                <a:lnTo>
                                  <a:pt x="1411" y="352"/>
                                </a:lnTo>
                                <a:lnTo>
                                  <a:pt x="1414" y="370"/>
                                </a:lnTo>
                                <a:lnTo>
                                  <a:pt x="1419" y="387"/>
                                </a:lnTo>
                                <a:lnTo>
                                  <a:pt x="1423" y="405"/>
                                </a:lnTo>
                                <a:lnTo>
                                  <a:pt x="1428" y="424"/>
                                </a:lnTo>
                                <a:lnTo>
                                  <a:pt x="1432" y="441"/>
                                </a:lnTo>
                                <a:lnTo>
                                  <a:pt x="1435" y="459"/>
                                </a:lnTo>
                                <a:lnTo>
                                  <a:pt x="1440" y="477"/>
                                </a:lnTo>
                                <a:lnTo>
                                  <a:pt x="1444" y="495"/>
                                </a:lnTo>
                                <a:lnTo>
                                  <a:pt x="1477" y="463"/>
                                </a:lnTo>
                                <a:lnTo>
                                  <a:pt x="1501" y="462"/>
                                </a:lnTo>
                                <a:lnTo>
                                  <a:pt x="1501" y="435"/>
                                </a:lnTo>
                                <a:lnTo>
                                  <a:pt x="1528" y="434"/>
                                </a:lnTo>
                                <a:lnTo>
                                  <a:pt x="1528" y="453"/>
                                </a:lnTo>
                                <a:lnTo>
                                  <a:pt x="1550" y="451"/>
                                </a:lnTo>
                                <a:lnTo>
                                  <a:pt x="1550" y="451"/>
                                </a:lnTo>
                                <a:lnTo>
                                  <a:pt x="1552" y="443"/>
                                </a:lnTo>
                                <a:lnTo>
                                  <a:pt x="1555" y="435"/>
                                </a:lnTo>
                                <a:lnTo>
                                  <a:pt x="1557" y="427"/>
                                </a:lnTo>
                                <a:lnTo>
                                  <a:pt x="1560" y="418"/>
                                </a:lnTo>
                                <a:lnTo>
                                  <a:pt x="1562" y="411"/>
                                </a:lnTo>
                                <a:lnTo>
                                  <a:pt x="1564" y="402"/>
                                </a:lnTo>
                                <a:lnTo>
                                  <a:pt x="1566" y="395"/>
                                </a:lnTo>
                                <a:lnTo>
                                  <a:pt x="1569" y="386"/>
                                </a:lnTo>
                                <a:lnTo>
                                  <a:pt x="1587" y="449"/>
                                </a:lnTo>
                                <a:lnTo>
                                  <a:pt x="1662" y="445"/>
                                </a:lnTo>
                                <a:lnTo>
                                  <a:pt x="1662" y="445"/>
                                </a:lnTo>
                                <a:lnTo>
                                  <a:pt x="1668" y="451"/>
                                </a:lnTo>
                                <a:lnTo>
                                  <a:pt x="1669" y="453"/>
                                </a:lnTo>
                                <a:lnTo>
                                  <a:pt x="1671" y="454"/>
                                </a:lnTo>
                                <a:lnTo>
                                  <a:pt x="1677" y="460"/>
                                </a:lnTo>
                                <a:lnTo>
                                  <a:pt x="1677" y="442"/>
                                </a:lnTo>
                                <a:lnTo>
                                  <a:pt x="1710" y="423"/>
                                </a:lnTo>
                                <a:lnTo>
                                  <a:pt x="1710" y="451"/>
                                </a:lnTo>
                                <a:lnTo>
                                  <a:pt x="1710" y="451"/>
                                </a:lnTo>
                                <a:lnTo>
                                  <a:pt x="1715" y="457"/>
                                </a:lnTo>
                                <a:lnTo>
                                  <a:pt x="1720" y="462"/>
                                </a:lnTo>
                                <a:lnTo>
                                  <a:pt x="1725" y="466"/>
                                </a:lnTo>
                                <a:lnTo>
                                  <a:pt x="1730" y="472"/>
                                </a:lnTo>
                                <a:lnTo>
                                  <a:pt x="1735" y="477"/>
                                </a:lnTo>
                                <a:lnTo>
                                  <a:pt x="1740" y="481"/>
                                </a:lnTo>
                                <a:lnTo>
                                  <a:pt x="1745" y="487"/>
                                </a:lnTo>
                                <a:lnTo>
                                  <a:pt x="1750" y="492"/>
                                </a:lnTo>
                                <a:lnTo>
                                  <a:pt x="1763" y="491"/>
                                </a:lnTo>
                                <a:lnTo>
                                  <a:pt x="1790" y="448"/>
                                </a:lnTo>
                                <a:lnTo>
                                  <a:pt x="1816" y="483"/>
                                </a:lnTo>
                                <a:lnTo>
                                  <a:pt x="1845" y="480"/>
                                </a:lnTo>
                                <a:lnTo>
                                  <a:pt x="1845" y="419"/>
                                </a:lnTo>
                                <a:lnTo>
                                  <a:pt x="1845" y="419"/>
                                </a:lnTo>
                                <a:lnTo>
                                  <a:pt x="1853" y="418"/>
                                </a:lnTo>
                                <a:lnTo>
                                  <a:pt x="1862" y="417"/>
                                </a:lnTo>
                                <a:lnTo>
                                  <a:pt x="1870" y="417"/>
                                </a:lnTo>
                                <a:lnTo>
                                  <a:pt x="1878" y="416"/>
                                </a:lnTo>
                                <a:lnTo>
                                  <a:pt x="1887" y="415"/>
                                </a:lnTo>
                                <a:lnTo>
                                  <a:pt x="1896" y="414"/>
                                </a:lnTo>
                                <a:lnTo>
                                  <a:pt x="1904" y="414"/>
                                </a:lnTo>
                                <a:lnTo>
                                  <a:pt x="1913" y="413"/>
                                </a:lnTo>
                                <a:lnTo>
                                  <a:pt x="1913" y="464"/>
                                </a:lnTo>
                                <a:lnTo>
                                  <a:pt x="1962" y="457"/>
                                </a:lnTo>
                                <a:lnTo>
                                  <a:pt x="1962" y="414"/>
                                </a:lnTo>
                                <a:lnTo>
                                  <a:pt x="1988" y="402"/>
                                </a:lnTo>
                                <a:lnTo>
                                  <a:pt x="1988" y="455"/>
                                </a:lnTo>
                                <a:lnTo>
                                  <a:pt x="1988" y="455"/>
                                </a:lnTo>
                                <a:lnTo>
                                  <a:pt x="2000" y="453"/>
                                </a:lnTo>
                                <a:lnTo>
                                  <a:pt x="2011" y="451"/>
                                </a:lnTo>
                                <a:lnTo>
                                  <a:pt x="2024" y="449"/>
                                </a:lnTo>
                                <a:lnTo>
                                  <a:pt x="2036" y="448"/>
                                </a:lnTo>
                                <a:lnTo>
                                  <a:pt x="2047" y="446"/>
                                </a:lnTo>
                                <a:lnTo>
                                  <a:pt x="2060" y="445"/>
                                </a:lnTo>
                                <a:lnTo>
                                  <a:pt x="2071" y="443"/>
                                </a:lnTo>
                                <a:lnTo>
                                  <a:pt x="2084" y="442"/>
                                </a:lnTo>
                                <a:lnTo>
                                  <a:pt x="2084" y="477"/>
                                </a:lnTo>
                                <a:lnTo>
                                  <a:pt x="2110" y="485"/>
                                </a:lnTo>
                                <a:lnTo>
                                  <a:pt x="2132" y="349"/>
                                </a:lnTo>
                                <a:lnTo>
                                  <a:pt x="2156" y="485"/>
                                </a:lnTo>
                                <a:lnTo>
                                  <a:pt x="2156" y="485"/>
                                </a:lnTo>
                                <a:lnTo>
                                  <a:pt x="2162" y="481"/>
                                </a:lnTo>
                                <a:lnTo>
                                  <a:pt x="2168" y="479"/>
                                </a:lnTo>
                                <a:lnTo>
                                  <a:pt x="2176" y="478"/>
                                </a:lnTo>
                                <a:lnTo>
                                  <a:pt x="2183" y="478"/>
                                </a:lnTo>
                                <a:lnTo>
                                  <a:pt x="2183" y="478"/>
                                </a:lnTo>
                                <a:lnTo>
                                  <a:pt x="2191" y="478"/>
                                </a:lnTo>
                                <a:lnTo>
                                  <a:pt x="2197" y="479"/>
                                </a:lnTo>
                                <a:lnTo>
                                  <a:pt x="2203" y="481"/>
                                </a:lnTo>
                                <a:lnTo>
                                  <a:pt x="2209" y="484"/>
                                </a:lnTo>
                                <a:lnTo>
                                  <a:pt x="2209" y="484"/>
                                </a:lnTo>
                                <a:lnTo>
                                  <a:pt x="2218" y="474"/>
                                </a:lnTo>
                                <a:lnTo>
                                  <a:pt x="2225" y="464"/>
                                </a:lnTo>
                                <a:lnTo>
                                  <a:pt x="2230" y="457"/>
                                </a:lnTo>
                                <a:lnTo>
                                  <a:pt x="2232" y="454"/>
                                </a:lnTo>
                                <a:lnTo>
                                  <a:pt x="2240" y="453"/>
                                </a:lnTo>
                                <a:lnTo>
                                  <a:pt x="2240" y="401"/>
                                </a:lnTo>
                                <a:lnTo>
                                  <a:pt x="2249" y="400"/>
                                </a:lnTo>
                                <a:lnTo>
                                  <a:pt x="2249" y="451"/>
                                </a:lnTo>
                                <a:lnTo>
                                  <a:pt x="2256" y="450"/>
                                </a:lnTo>
                                <a:lnTo>
                                  <a:pt x="2256" y="450"/>
                                </a:lnTo>
                                <a:lnTo>
                                  <a:pt x="2258" y="455"/>
                                </a:lnTo>
                                <a:lnTo>
                                  <a:pt x="2261" y="460"/>
                                </a:lnTo>
                                <a:lnTo>
                                  <a:pt x="2265" y="464"/>
                                </a:lnTo>
                                <a:lnTo>
                                  <a:pt x="2266" y="465"/>
                                </a:lnTo>
                                <a:lnTo>
                                  <a:pt x="2266" y="465"/>
                                </a:lnTo>
                                <a:lnTo>
                                  <a:pt x="2270" y="457"/>
                                </a:lnTo>
                                <a:lnTo>
                                  <a:pt x="2274" y="448"/>
                                </a:lnTo>
                                <a:lnTo>
                                  <a:pt x="2279" y="439"/>
                                </a:lnTo>
                                <a:lnTo>
                                  <a:pt x="2283" y="430"/>
                                </a:lnTo>
                                <a:lnTo>
                                  <a:pt x="2286" y="421"/>
                                </a:lnTo>
                                <a:lnTo>
                                  <a:pt x="2290" y="415"/>
                                </a:lnTo>
                                <a:lnTo>
                                  <a:pt x="2291" y="411"/>
                                </a:lnTo>
                                <a:lnTo>
                                  <a:pt x="2293" y="410"/>
                                </a:lnTo>
                                <a:lnTo>
                                  <a:pt x="2293" y="374"/>
                                </a:lnTo>
                                <a:lnTo>
                                  <a:pt x="2304" y="372"/>
                                </a:lnTo>
                                <a:lnTo>
                                  <a:pt x="2304" y="380"/>
                                </a:lnTo>
                                <a:lnTo>
                                  <a:pt x="2321" y="376"/>
                                </a:lnTo>
                                <a:lnTo>
                                  <a:pt x="2321" y="369"/>
                                </a:lnTo>
                                <a:lnTo>
                                  <a:pt x="2334" y="366"/>
                                </a:lnTo>
                                <a:lnTo>
                                  <a:pt x="2334" y="406"/>
                                </a:lnTo>
                                <a:lnTo>
                                  <a:pt x="2334" y="406"/>
                                </a:lnTo>
                                <a:lnTo>
                                  <a:pt x="2337" y="413"/>
                                </a:lnTo>
                                <a:lnTo>
                                  <a:pt x="2341" y="420"/>
                                </a:lnTo>
                                <a:lnTo>
                                  <a:pt x="2345" y="428"/>
                                </a:lnTo>
                                <a:lnTo>
                                  <a:pt x="2348" y="435"/>
                                </a:lnTo>
                                <a:lnTo>
                                  <a:pt x="2352" y="442"/>
                                </a:lnTo>
                                <a:lnTo>
                                  <a:pt x="2355" y="447"/>
                                </a:lnTo>
                                <a:lnTo>
                                  <a:pt x="2356" y="450"/>
                                </a:lnTo>
                                <a:lnTo>
                                  <a:pt x="2357" y="451"/>
                                </a:lnTo>
                                <a:lnTo>
                                  <a:pt x="2357" y="451"/>
                                </a:lnTo>
                                <a:lnTo>
                                  <a:pt x="2363" y="447"/>
                                </a:lnTo>
                                <a:lnTo>
                                  <a:pt x="2370" y="443"/>
                                </a:lnTo>
                                <a:lnTo>
                                  <a:pt x="2376" y="441"/>
                                </a:lnTo>
                                <a:lnTo>
                                  <a:pt x="2383" y="439"/>
                                </a:lnTo>
                                <a:lnTo>
                                  <a:pt x="2383" y="366"/>
                                </a:lnTo>
                                <a:lnTo>
                                  <a:pt x="2371" y="370"/>
                                </a:lnTo>
                                <a:lnTo>
                                  <a:pt x="2358" y="329"/>
                                </a:lnTo>
                                <a:lnTo>
                                  <a:pt x="2358" y="329"/>
                                </a:lnTo>
                                <a:lnTo>
                                  <a:pt x="2367" y="327"/>
                                </a:lnTo>
                                <a:lnTo>
                                  <a:pt x="2377" y="325"/>
                                </a:lnTo>
                                <a:lnTo>
                                  <a:pt x="2385" y="324"/>
                                </a:lnTo>
                                <a:lnTo>
                                  <a:pt x="2387" y="323"/>
                                </a:lnTo>
                                <a:lnTo>
                                  <a:pt x="2387" y="323"/>
                                </a:lnTo>
                                <a:lnTo>
                                  <a:pt x="2390" y="328"/>
                                </a:lnTo>
                                <a:lnTo>
                                  <a:pt x="2392" y="334"/>
                                </a:lnTo>
                                <a:lnTo>
                                  <a:pt x="2395" y="340"/>
                                </a:lnTo>
                                <a:lnTo>
                                  <a:pt x="2397" y="345"/>
                                </a:lnTo>
                                <a:lnTo>
                                  <a:pt x="2398" y="351"/>
                                </a:lnTo>
                                <a:lnTo>
                                  <a:pt x="2401" y="355"/>
                                </a:lnTo>
                                <a:lnTo>
                                  <a:pt x="2402" y="358"/>
                                </a:lnTo>
                                <a:lnTo>
                                  <a:pt x="2402" y="359"/>
                                </a:lnTo>
                                <a:lnTo>
                                  <a:pt x="2392" y="362"/>
                                </a:lnTo>
                                <a:lnTo>
                                  <a:pt x="2392" y="436"/>
                                </a:lnTo>
                                <a:lnTo>
                                  <a:pt x="2392" y="436"/>
                                </a:lnTo>
                                <a:lnTo>
                                  <a:pt x="2401" y="435"/>
                                </a:lnTo>
                                <a:lnTo>
                                  <a:pt x="2408" y="435"/>
                                </a:lnTo>
                                <a:lnTo>
                                  <a:pt x="2416" y="436"/>
                                </a:lnTo>
                                <a:lnTo>
                                  <a:pt x="2423" y="439"/>
                                </a:lnTo>
                                <a:lnTo>
                                  <a:pt x="2429" y="441"/>
                                </a:lnTo>
                                <a:lnTo>
                                  <a:pt x="2434" y="445"/>
                                </a:lnTo>
                                <a:lnTo>
                                  <a:pt x="2439" y="448"/>
                                </a:lnTo>
                                <a:lnTo>
                                  <a:pt x="2443" y="454"/>
                                </a:lnTo>
                                <a:lnTo>
                                  <a:pt x="2443" y="454"/>
                                </a:lnTo>
                                <a:lnTo>
                                  <a:pt x="2444" y="455"/>
                                </a:lnTo>
                                <a:lnTo>
                                  <a:pt x="2446" y="457"/>
                                </a:lnTo>
                                <a:lnTo>
                                  <a:pt x="2447" y="458"/>
                                </a:lnTo>
                                <a:lnTo>
                                  <a:pt x="2448" y="460"/>
                                </a:lnTo>
                                <a:lnTo>
                                  <a:pt x="2448" y="580"/>
                                </a:lnTo>
                                <a:lnTo>
                                  <a:pt x="2417" y="589"/>
                                </a:lnTo>
                                <a:lnTo>
                                  <a:pt x="2417" y="560"/>
                                </a:lnTo>
                                <a:lnTo>
                                  <a:pt x="2382" y="568"/>
                                </a:lnTo>
                                <a:lnTo>
                                  <a:pt x="2382" y="597"/>
                                </a:lnTo>
                                <a:lnTo>
                                  <a:pt x="2382" y="597"/>
                                </a:lnTo>
                                <a:lnTo>
                                  <a:pt x="2362" y="603"/>
                                </a:lnTo>
                                <a:lnTo>
                                  <a:pt x="2342" y="608"/>
                                </a:lnTo>
                                <a:lnTo>
                                  <a:pt x="2324" y="613"/>
                                </a:lnTo>
                                <a:lnTo>
                                  <a:pt x="2305" y="619"/>
                                </a:lnTo>
                                <a:lnTo>
                                  <a:pt x="2286" y="624"/>
                                </a:lnTo>
                                <a:lnTo>
                                  <a:pt x="2269" y="628"/>
                                </a:lnTo>
                                <a:lnTo>
                                  <a:pt x="2251" y="634"/>
                                </a:lnTo>
                                <a:lnTo>
                                  <a:pt x="2234" y="639"/>
                                </a:lnTo>
                                <a:lnTo>
                                  <a:pt x="2218" y="644"/>
                                </a:lnTo>
                                <a:lnTo>
                                  <a:pt x="2202" y="649"/>
                                </a:lnTo>
                                <a:lnTo>
                                  <a:pt x="2186" y="654"/>
                                </a:lnTo>
                                <a:lnTo>
                                  <a:pt x="2171" y="659"/>
                                </a:lnTo>
                                <a:lnTo>
                                  <a:pt x="2154" y="665"/>
                                </a:lnTo>
                                <a:lnTo>
                                  <a:pt x="2140" y="669"/>
                                </a:lnTo>
                                <a:lnTo>
                                  <a:pt x="2126" y="674"/>
                                </a:lnTo>
                                <a:lnTo>
                                  <a:pt x="2111" y="680"/>
                                </a:lnTo>
                                <a:lnTo>
                                  <a:pt x="2111" y="674"/>
                                </a:lnTo>
                                <a:lnTo>
                                  <a:pt x="2118" y="672"/>
                                </a:lnTo>
                                <a:lnTo>
                                  <a:pt x="2118" y="655"/>
                                </a:lnTo>
                                <a:lnTo>
                                  <a:pt x="2111" y="657"/>
                                </a:lnTo>
                                <a:lnTo>
                                  <a:pt x="2111" y="628"/>
                                </a:lnTo>
                                <a:lnTo>
                                  <a:pt x="2103" y="629"/>
                                </a:lnTo>
                                <a:lnTo>
                                  <a:pt x="2096" y="640"/>
                                </a:lnTo>
                                <a:lnTo>
                                  <a:pt x="2096" y="640"/>
                                </a:lnTo>
                                <a:lnTo>
                                  <a:pt x="2096" y="644"/>
                                </a:lnTo>
                                <a:lnTo>
                                  <a:pt x="2096" y="649"/>
                                </a:lnTo>
                                <a:lnTo>
                                  <a:pt x="2096" y="654"/>
                                </a:lnTo>
                                <a:lnTo>
                                  <a:pt x="2096" y="658"/>
                                </a:lnTo>
                                <a:lnTo>
                                  <a:pt x="2096" y="658"/>
                                </a:lnTo>
                                <a:lnTo>
                                  <a:pt x="2090" y="659"/>
                                </a:lnTo>
                                <a:lnTo>
                                  <a:pt x="2084" y="662"/>
                                </a:lnTo>
                                <a:lnTo>
                                  <a:pt x="2079" y="663"/>
                                </a:lnTo>
                                <a:lnTo>
                                  <a:pt x="2072" y="664"/>
                                </a:lnTo>
                                <a:lnTo>
                                  <a:pt x="2067" y="666"/>
                                </a:lnTo>
                                <a:lnTo>
                                  <a:pt x="2061" y="667"/>
                                </a:lnTo>
                                <a:lnTo>
                                  <a:pt x="2056" y="668"/>
                                </a:lnTo>
                                <a:lnTo>
                                  <a:pt x="2050" y="669"/>
                                </a:lnTo>
                                <a:lnTo>
                                  <a:pt x="2010" y="623"/>
                                </a:lnTo>
                                <a:lnTo>
                                  <a:pt x="1973" y="680"/>
                                </a:lnTo>
                                <a:lnTo>
                                  <a:pt x="1973" y="708"/>
                                </a:lnTo>
                                <a:lnTo>
                                  <a:pt x="1973" y="708"/>
                                </a:lnTo>
                                <a:lnTo>
                                  <a:pt x="1980" y="706"/>
                                </a:lnTo>
                                <a:lnTo>
                                  <a:pt x="1988" y="705"/>
                                </a:lnTo>
                                <a:lnTo>
                                  <a:pt x="1994" y="702"/>
                                </a:lnTo>
                                <a:lnTo>
                                  <a:pt x="2001" y="701"/>
                                </a:lnTo>
                                <a:lnTo>
                                  <a:pt x="2001" y="723"/>
                                </a:lnTo>
                                <a:lnTo>
                                  <a:pt x="1980" y="732"/>
                                </a:lnTo>
                                <a:lnTo>
                                  <a:pt x="1980" y="725"/>
                                </a:lnTo>
                                <a:lnTo>
                                  <a:pt x="1974" y="725"/>
                                </a:lnTo>
                                <a:lnTo>
                                  <a:pt x="1960" y="725"/>
                                </a:lnTo>
                                <a:lnTo>
                                  <a:pt x="1960" y="725"/>
                                </a:lnTo>
                                <a:lnTo>
                                  <a:pt x="1952" y="713"/>
                                </a:lnTo>
                                <a:lnTo>
                                  <a:pt x="1943" y="702"/>
                                </a:lnTo>
                                <a:lnTo>
                                  <a:pt x="1934" y="693"/>
                                </a:lnTo>
                                <a:lnTo>
                                  <a:pt x="1924" y="683"/>
                                </a:lnTo>
                                <a:lnTo>
                                  <a:pt x="1913" y="673"/>
                                </a:lnTo>
                                <a:lnTo>
                                  <a:pt x="1903" y="666"/>
                                </a:lnTo>
                                <a:lnTo>
                                  <a:pt x="1891" y="658"/>
                                </a:lnTo>
                                <a:lnTo>
                                  <a:pt x="1880" y="651"/>
                                </a:lnTo>
                                <a:lnTo>
                                  <a:pt x="1867" y="644"/>
                                </a:lnTo>
                                <a:lnTo>
                                  <a:pt x="1853" y="639"/>
                                </a:lnTo>
                                <a:lnTo>
                                  <a:pt x="1840" y="635"/>
                                </a:lnTo>
                                <a:lnTo>
                                  <a:pt x="1825" y="632"/>
                                </a:lnTo>
                                <a:lnTo>
                                  <a:pt x="1810" y="628"/>
                                </a:lnTo>
                                <a:lnTo>
                                  <a:pt x="1795" y="626"/>
                                </a:lnTo>
                                <a:lnTo>
                                  <a:pt x="1779" y="624"/>
                                </a:lnTo>
                                <a:lnTo>
                                  <a:pt x="1761" y="624"/>
                                </a:lnTo>
                                <a:lnTo>
                                  <a:pt x="1761" y="624"/>
                                </a:lnTo>
                                <a:lnTo>
                                  <a:pt x="1739" y="625"/>
                                </a:lnTo>
                                <a:lnTo>
                                  <a:pt x="1718" y="627"/>
                                </a:lnTo>
                                <a:lnTo>
                                  <a:pt x="1698" y="632"/>
                                </a:lnTo>
                                <a:lnTo>
                                  <a:pt x="1679" y="637"/>
                                </a:lnTo>
                                <a:lnTo>
                                  <a:pt x="1662" y="643"/>
                                </a:lnTo>
                                <a:lnTo>
                                  <a:pt x="1644" y="651"/>
                                </a:lnTo>
                                <a:lnTo>
                                  <a:pt x="1630" y="658"/>
                                </a:lnTo>
                                <a:lnTo>
                                  <a:pt x="1615" y="667"/>
                                </a:lnTo>
                                <a:lnTo>
                                  <a:pt x="1615" y="667"/>
                                </a:lnTo>
                                <a:lnTo>
                                  <a:pt x="1607" y="671"/>
                                </a:lnTo>
                                <a:lnTo>
                                  <a:pt x="1601" y="677"/>
                                </a:lnTo>
                                <a:lnTo>
                                  <a:pt x="1595" y="681"/>
                                </a:lnTo>
                                <a:lnTo>
                                  <a:pt x="1587" y="686"/>
                                </a:lnTo>
                                <a:lnTo>
                                  <a:pt x="1581" y="692"/>
                                </a:lnTo>
                                <a:lnTo>
                                  <a:pt x="1575" y="697"/>
                                </a:lnTo>
                                <a:lnTo>
                                  <a:pt x="1570" y="702"/>
                                </a:lnTo>
                                <a:lnTo>
                                  <a:pt x="1564" y="708"/>
                                </a:lnTo>
                                <a:lnTo>
                                  <a:pt x="1582" y="707"/>
                                </a:lnTo>
                                <a:lnTo>
                                  <a:pt x="1582" y="733"/>
                                </a:lnTo>
                                <a:lnTo>
                                  <a:pt x="1582" y="733"/>
                                </a:lnTo>
                                <a:lnTo>
                                  <a:pt x="1586" y="729"/>
                                </a:lnTo>
                                <a:lnTo>
                                  <a:pt x="1591" y="724"/>
                                </a:lnTo>
                                <a:lnTo>
                                  <a:pt x="1596" y="718"/>
                                </a:lnTo>
                                <a:lnTo>
                                  <a:pt x="1601" y="712"/>
                                </a:lnTo>
                                <a:lnTo>
                                  <a:pt x="1601" y="712"/>
                                </a:lnTo>
                                <a:lnTo>
                                  <a:pt x="1608" y="710"/>
                                </a:lnTo>
                                <a:lnTo>
                                  <a:pt x="1616" y="709"/>
                                </a:lnTo>
                                <a:lnTo>
                                  <a:pt x="1623" y="707"/>
                                </a:lnTo>
                                <a:lnTo>
                                  <a:pt x="1632" y="705"/>
                                </a:lnTo>
                                <a:lnTo>
                                  <a:pt x="1641" y="702"/>
                                </a:lnTo>
                                <a:lnTo>
                                  <a:pt x="1649" y="700"/>
                                </a:lnTo>
                                <a:lnTo>
                                  <a:pt x="1659" y="698"/>
                                </a:lnTo>
                                <a:lnTo>
                                  <a:pt x="1668" y="696"/>
                                </a:lnTo>
                                <a:lnTo>
                                  <a:pt x="1685" y="712"/>
                                </a:lnTo>
                                <a:lnTo>
                                  <a:pt x="1681" y="720"/>
                                </a:lnTo>
                                <a:lnTo>
                                  <a:pt x="1681" y="720"/>
                                </a:lnTo>
                                <a:lnTo>
                                  <a:pt x="1671" y="720"/>
                                </a:lnTo>
                                <a:lnTo>
                                  <a:pt x="1661" y="721"/>
                                </a:lnTo>
                                <a:lnTo>
                                  <a:pt x="1652" y="721"/>
                                </a:lnTo>
                                <a:lnTo>
                                  <a:pt x="1643" y="722"/>
                                </a:lnTo>
                                <a:lnTo>
                                  <a:pt x="1634" y="723"/>
                                </a:lnTo>
                                <a:lnTo>
                                  <a:pt x="1626" y="723"/>
                                </a:lnTo>
                                <a:lnTo>
                                  <a:pt x="1618" y="724"/>
                                </a:lnTo>
                                <a:lnTo>
                                  <a:pt x="1612" y="724"/>
                                </a:lnTo>
                                <a:lnTo>
                                  <a:pt x="1615" y="740"/>
                                </a:lnTo>
                                <a:lnTo>
                                  <a:pt x="1615" y="740"/>
                                </a:lnTo>
                                <a:lnTo>
                                  <a:pt x="1621" y="740"/>
                                </a:lnTo>
                                <a:lnTo>
                                  <a:pt x="1627" y="739"/>
                                </a:lnTo>
                                <a:lnTo>
                                  <a:pt x="1633" y="739"/>
                                </a:lnTo>
                                <a:lnTo>
                                  <a:pt x="1641" y="738"/>
                                </a:lnTo>
                                <a:lnTo>
                                  <a:pt x="1648" y="738"/>
                                </a:lnTo>
                                <a:lnTo>
                                  <a:pt x="1656" y="738"/>
                                </a:lnTo>
                                <a:lnTo>
                                  <a:pt x="1663" y="737"/>
                                </a:lnTo>
                                <a:lnTo>
                                  <a:pt x="1672" y="737"/>
                                </a:lnTo>
                                <a:lnTo>
                                  <a:pt x="1672" y="737"/>
                                </a:lnTo>
                                <a:lnTo>
                                  <a:pt x="1669" y="742"/>
                                </a:lnTo>
                                <a:lnTo>
                                  <a:pt x="1667" y="747"/>
                                </a:lnTo>
                                <a:lnTo>
                                  <a:pt x="1663" y="753"/>
                                </a:lnTo>
                                <a:lnTo>
                                  <a:pt x="1661" y="758"/>
                                </a:lnTo>
                                <a:lnTo>
                                  <a:pt x="1682" y="779"/>
                                </a:lnTo>
                                <a:lnTo>
                                  <a:pt x="1682" y="779"/>
                                </a:lnTo>
                                <a:lnTo>
                                  <a:pt x="1684" y="773"/>
                                </a:lnTo>
                                <a:lnTo>
                                  <a:pt x="1687" y="768"/>
                                </a:lnTo>
                                <a:lnTo>
                                  <a:pt x="1689" y="762"/>
                                </a:lnTo>
                                <a:lnTo>
                                  <a:pt x="1692" y="757"/>
                                </a:lnTo>
                                <a:lnTo>
                                  <a:pt x="1694" y="752"/>
                                </a:lnTo>
                                <a:lnTo>
                                  <a:pt x="1697" y="745"/>
                                </a:lnTo>
                                <a:lnTo>
                                  <a:pt x="1699" y="740"/>
                                </a:lnTo>
                                <a:lnTo>
                                  <a:pt x="1702" y="735"/>
                                </a:lnTo>
                                <a:lnTo>
                                  <a:pt x="1724" y="733"/>
                                </a:lnTo>
                                <a:lnTo>
                                  <a:pt x="1724" y="717"/>
                                </a:lnTo>
                                <a:lnTo>
                                  <a:pt x="1710" y="718"/>
                                </a:lnTo>
                                <a:lnTo>
                                  <a:pt x="1710" y="718"/>
                                </a:lnTo>
                                <a:lnTo>
                                  <a:pt x="1717" y="709"/>
                                </a:lnTo>
                                <a:lnTo>
                                  <a:pt x="1723" y="699"/>
                                </a:lnTo>
                                <a:lnTo>
                                  <a:pt x="1729" y="691"/>
                                </a:lnTo>
                                <a:lnTo>
                                  <a:pt x="1736" y="682"/>
                                </a:lnTo>
                                <a:lnTo>
                                  <a:pt x="1743" y="674"/>
                                </a:lnTo>
                                <a:lnTo>
                                  <a:pt x="1750" y="668"/>
                                </a:lnTo>
                                <a:lnTo>
                                  <a:pt x="1758" y="663"/>
                                </a:lnTo>
                                <a:lnTo>
                                  <a:pt x="1765" y="658"/>
                                </a:lnTo>
                                <a:lnTo>
                                  <a:pt x="1765" y="658"/>
                                </a:lnTo>
                                <a:lnTo>
                                  <a:pt x="1773" y="664"/>
                                </a:lnTo>
                                <a:lnTo>
                                  <a:pt x="1780" y="669"/>
                                </a:lnTo>
                                <a:lnTo>
                                  <a:pt x="1789" y="676"/>
                                </a:lnTo>
                                <a:lnTo>
                                  <a:pt x="1796" y="683"/>
                                </a:lnTo>
                                <a:lnTo>
                                  <a:pt x="1804" y="693"/>
                                </a:lnTo>
                                <a:lnTo>
                                  <a:pt x="1811" y="703"/>
                                </a:lnTo>
                                <a:lnTo>
                                  <a:pt x="1817" y="715"/>
                                </a:lnTo>
                                <a:lnTo>
                                  <a:pt x="1824" y="728"/>
                                </a:lnTo>
                                <a:lnTo>
                                  <a:pt x="1824" y="728"/>
                                </a:lnTo>
                                <a:lnTo>
                                  <a:pt x="1815" y="728"/>
                                </a:lnTo>
                                <a:lnTo>
                                  <a:pt x="1807" y="729"/>
                                </a:lnTo>
                                <a:lnTo>
                                  <a:pt x="1799" y="730"/>
                                </a:lnTo>
                                <a:lnTo>
                                  <a:pt x="1791" y="730"/>
                                </a:lnTo>
                                <a:lnTo>
                                  <a:pt x="1783" y="731"/>
                                </a:lnTo>
                                <a:lnTo>
                                  <a:pt x="1774" y="732"/>
                                </a:lnTo>
                                <a:lnTo>
                                  <a:pt x="1766" y="733"/>
                                </a:lnTo>
                                <a:lnTo>
                                  <a:pt x="1758" y="735"/>
                                </a:lnTo>
                                <a:lnTo>
                                  <a:pt x="1761" y="751"/>
                                </a:lnTo>
                                <a:lnTo>
                                  <a:pt x="1761" y="751"/>
                                </a:lnTo>
                                <a:lnTo>
                                  <a:pt x="1774" y="748"/>
                                </a:lnTo>
                                <a:lnTo>
                                  <a:pt x="1786" y="747"/>
                                </a:lnTo>
                                <a:lnTo>
                                  <a:pt x="1799" y="746"/>
                                </a:lnTo>
                                <a:lnTo>
                                  <a:pt x="1811" y="745"/>
                                </a:lnTo>
                                <a:lnTo>
                                  <a:pt x="1824" y="744"/>
                                </a:lnTo>
                                <a:lnTo>
                                  <a:pt x="1836" y="743"/>
                                </a:lnTo>
                                <a:lnTo>
                                  <a:pt x="1848" y="742"/>
                                </a:lnTo>
                                <a:lnTo>
                                  <a:pt x="1861" y="741"/>
                                </a:lnTo>
                                <a:lnTo>
                                  <a:pt x="1872" y="741"/>
                                </a:lnTo>
                                <a:lnTo>
                                  <a:pt x="1885" y="741"/>
                                </a:lnTo>
                                <a:lnTo>
                                  <a:pt x="1897" y="740"/>
                                </a:lnTo>
                                <a:lnTo>
                                  <a:pt x="1911" y="740"/>
                                </a:lnTo>
                                <a:lnTo>
                                  <a:pt x="1923" y="740"/>
                                </a:lnTo>
                                <a:lnTo>
                                  <a:pt x="1936" y="740"/>
                                </a:lnTo>
                                <a:lnTo>
                                  <a:pt x="1949" y="741"/>
                                </a:lnTo>
                                <a:lnTo>
                                  <a:pt x="1963" y="741"/>
                                </a:lnTo>
                                <a:lnTo>
                                  <a:pt x="1963" y="741"/>
                                </a:lnTo>
                                <a:lnTo>
                                  <a:pt x="1957" y="743"/>
                                </a:lnTo>
                                <a:lnTo>
                                  <a:pt x="1950" y="746"/>
                                </a:lnTo>
                                <a:lnTo>
                                  <a:pt x="1945" y="750"/>
                                </a:lnTo>
                                <a:lnTo>
                                  <a:pt x="1939" y="753"/>
                                </a:lnTo>
                                <a:lnTo>
                                  <a:pt x="1939" y="750"/>
                                </a:lnTo>
                                <a:lnTo>
                                  <a:pt x="1939" y="750"/>
                                </a:lnTo>
                                <a:lnTo>
                                  <a:pt x="1933" y="751"/>
                                </a:lnTo>
                                <a:lnTo>
                                  <a:pt x="1926" y="752"/>
                                </a:lnTo>
                                <a:lnTo>
                                  <a:pt x="1919" y="753"/>
                                </a:lnTo>
                                <a:lnTo>
                                  <a:pt x="1912" y="754"/>
                                </a:lnTo>
                                <a:lnTo>
                                  <a:pt x="1912" y="767"/>
                                </a:lnTo>
                                <a:lnTo>
                                  <a:pt x="1912" y="767"/>
                                </a:lnTo>
                                <a:lnTo>
                                  <a:pt x="1902" y="772"/>
                                </a:lnTo>
                                <a:lnTo>
                                  <a:pt x="1893" y="777"/>
                                </a:lnTo>
                                <a:lnTo>
                                  <a:pt x="1885" y="783"/>
                                </a:lnTo>
                                <a:lnTo>
                                  <a:pt x="1876" y="788"/>
                                </a:lnTo>
                                <a:lnTo>
                                  <a:pt x="1868" y="792"/>
                                </a:lnTo>
                                <a:lnTo>
                                  <a:pt x="1861" y="798"/>
                                </a:lnTo>
                                <a:lnTo>
                                  <a:pt x="1853" y="802"/>
                                </a:lnTo>
                                <a:lnTo>
                                  <a:pt x="1846" y="807"/>
                                </a:lnTo>
                                <a:lnTo>
                                  <a:pt x="1846" y="760"/>
                                </a:lnTo>
                                <a:lnTo>
                                  <a:pt x="1846" y="760"/>
                                </a:lnTo>
                                <a:lnTo>
                                  <a:pt x="1841" y="761"/>
                                </a:lnTo>
                                <a:lnTo>
                                  <a:pt x="1836" y="761"/>
                                </a:lnTo>
                                <a:lnTo>
                                  <a:pt x="1831" y="761"/>
                                </a:lnTo>
                                <a:lnTo>
                                  <a:pt x="1826" y="762"/>
                                </a:lnTo>
                                <a:lnTo>
                                  <a:pt x="1826" y="821"/>
                                </a:lnTo>
                                <a:lnTo>
                                  <a:pt x="1826" y="821"/>
                                </a:lnTo>
                                <a:lnTo>
                                  <a:pt x="1814" y="831"/>
                                </a:lnTo>
                                <a:lnTo>
                                  <a:pt x="1802" y="841"/>
                                </a:lnTo>
                                <a:lnTo>
                                  <a:pt x="1794" y="848"/>
                                </a:lnTo>
                                <a:lnTo>
                                  <a:pt x="1785" y="857"/>
                                </a:lnTo>
                                <a:lnTo>
                                  <a:pt x="1778" y="863"/>
                                </a:lnTo>
                                <a:lnTo>
                                  <a:pt x="1771" y="870"/>
                                </a:lnTo>
                                <a:lnTo>
                                  <a:pt x="1766" y="876"/>
                                </a:lnTo>
                                <a:lnTo>
                                  <a:pt x="1763" y="880"/>
                                </a:lnTo>
                                <a:lnTo>
                                  <a:pt x="1744" y="884"/>
                                </a:lnTo>
                                <a:lnTo>
                                  <a:pt x="1744" y="884"/>
                                </a:lnTo>
                                <a:lnTo>
                                  <a:pt x="1739" y="876"/>
                                </a:lnTo>
                                <a:lnTo>
                                  <a:pt x="1734" y="869"/>
                                </a:lnTo>
                                <a:lnTo>
                                  <a:pt x="1728" y="861"/>
                                </a:lnTo>
                                <a:lnTo>
                                  <a:pt x="1723" y="854"/>
                                </a:lnTo>
                                <a:lnTo>
                                  <a:pt x="1723" y="854"/>
                                </a:lnTo>
                                <a:lnTo>
                                  <a:pt x="1720" y="858"/>
                                </a:lnTo>
                                <a:lnTo>
                                  <a:pt x="1718" y="862"/>
                                </a:lnTo>
                                <a:lnTo>
                                  <a:pt x="1714" y="866"/>
                                </a:lnTo>
                                <a:lnTo>
                                  <a:pt x="1712" y="871"/>
                                </a:lnTo>
                                <a:lnTo>
                                  <a:pt x="1709" y="876"/>
                                </a:lnTo>
                                <a:lnTo>
                                  <a:pt x="1707" y="880"/>
                                </a:lnTo>
                                <a:lnTo>
                                  <a:pt x="1704" y="885"/>
                                </a:lnTo>
                                <a:lnTo>
                                  <a:pt x="1702" y="889"/>
                                </a:lnTo>
                                <a:lnTo>
                                  <a:pt x="1702" y="889"/>
                                </a:lnTo>
                                <a:lnTo>
                                  <a:pt x="1697" y="889"/>
                                </a:lnTo>
                                <a:lnTo>
                                  <a:pt x="1690" y="890"/>
                                </a:lnTo>
                                <a:lnTo>
                                  <a:pt x="1685" y="890"/>
                                </a:lnTo>
                                <a:lnTo>
                                  <a:pt x="1679" y="891"/>
                                </a:lnTo>
                                <a:lnTo>
                                  <a:pt x="1674" y="892"/>
                                </a:lnTo>
                                <a:lnTo>
                                  <a:pt x="1668" y="893"/>
                                </a:lnTo>
                                <a:lnTo>
                                  <a:pt x="1663" y="893"/>
                                </a:lnTo>
                                <a:lnTo>
                                  <a:pt x="1657" y="894"/>
                                </a:lnTo>
                                <a:lnTo>
                                  <a:pt x="1637" y="862"/>
                                </a:lnTo>
                                <a:lnTo>
                                  <a:pt x="1637" y="862"/>
                                </a:lnTo>
                                <a:lnTo>
                                  <a:pt x="1634" y="866"/>
                                </a:lnTo>
                                <a:lnTo>
                                  <a:pt x="1632" y="871"/>
                                </a:lnTo>
                                <a:lnTo>
                                  <a:pt x="1628" y="875"/>
                                </a:lnTo>
                                <a:lnTo>
                                  <a:pt x="1626" y="880"/>
                                </a:lnTo>
                                <a:lnTo>
                                  <a:pt x="1623" y="885"/>
                                </a:lnTo>
                                <a:lnTo>
                                  <a:pt x="1621" y="889"/>
                                </a:lnTo>
                                <a:lnTo>
                                  <a:pt x="1617" y="894"/>
                                </a:lnTo>
                                <a:lnTo>
                                  <a:pt x="1615" y="899"/>
                                </a:lnTo>
                                <a:lnTo>
                                  <a:pt x="1615" y="899"/>
                                </a:lnTo>
                                <a:lnTo>
                                  <a:pt x="1600" y="900"/>
                                </a:lnTo>
                                <a:lnTo>
                                  <a:pt x="1585" y="902"/>
                                </a:lnTo>
                                <a:lnTo>
                                  <a:pt x="1570" y="903"/>
                                </a:lnTo>
                                <a:lnTo>
                                  <a:pt x="1555" y="904"/>
                                </a:lnTo>
                                <a:lnTo>
                                  <a:pt x="1541" y="905"/>
                                </a:lnTo>
                                <a:lnTo>
                                  <a:pt x="1526" y="906"/>
                                </a:lnTo>
                                <a:lnTo>
                                  <a:pt x="1511" y="907"/>
                                </a:lnTo>
                                <a:lnTo>
                                  <a:pt x="1496" y="908"/>
                                </a:lnTo>
                                <a:lnTo>
                                  <a:pt x="1483" y="909"/>
                                </a:lnTo>
                                <a:lnTo>
                                  <a:pt x="1468" y="910"/>
                                </a:lnTo>
                                <a:lnTo>
                                  <a:pt x="1453" y="911"/>
                                </a:lnTo>
                                <a:lnTo>
                                  <a:pt x="1438" y="911"/>
                                </a:lnTo>
                                <a:lnTo>
                                  <a:pt x="1423" y="913"/>
                                </a:lnTo>
                                <a:lnTo>
                                  <a:pt x="1408" y="914"/>
                                </a:lnTo>
                                <a:lnTo>
                                  <a:pt x="1393" y="914"/>
                                </a:lnTo>
                                <a:lnTo>
                                  <a:pt x="1378" y="915"/>
                                </a:lnTo>
                                <a:lnTo>
                                  <a:pt x="1399" y="881"/>
                                </a:lnTo>
                                <a:lnTo>
                                  <a:pt x="1399" y="881"/>
                                </a:lnTo>
                                <a:lnTo>
                                  <a:pt x="1394" y="881"/>
                                </a:lnTo>
                                <a:lnTo>
                                  <a:pt x="1388" y="881"/>
                                </a:lnTo>
                                <a:lnTo>
                                  <a:pt x="1383" y="881"/>
                                </a:lnTo>
                                <a:lnTo>
                                  <a:pt x="1378" y="881"/>
                                </a:lnTo>
                                <a:lnTo>
                                  <a:pt x="1372" y="883"/>
                                </a:lnTo>
                                <a:lnTo>
                                  <a:pt x="1367" y="883"/>
                                </a:lnTo>
                                <a:lnTo>
                                  <a:pt x="1362" y="883"/>
                                </a:lnTo>
                                <a:lnTo>
                                  <a:pt x="1357" y="883"/>
                                </a:lnTo>
                                <a:lnTo>
                                  <a:pt x="1336" y="916"/>
                                </a:lnTo>
                                <a:lnTo>
                                  <a:pt x="1336" y="916"/>
                                </a:lnTo>
                                <a:lnTo>
                                  <a:pt x="1330" y="916"/>
                                </a:lnTo>
                                <a:lnTo>
                                  <a:pt x="1324" y="916"/>
                                </a:lnTo>
                                <a:lnTo>
                                  <a:pt x="1316" y="917"/>
                                </a:lnTo>
                                <a:lnTo>
                                  <a:pt x="1310" y="917"/>
                                </a:lnTo>
                                <a:lnTo>
                                  <a:pt x="1310" y="917"/>
                                </a:lnTo>
                                <a:lnTo>
                                  <a:pt x="1312" y="913"/>
                                </a:lnTo>
                                <a:lnTo>
                                  <a:pt x="1315" y="908"/>
                                </a:lnTo>
                                <a:lnTo>
                                  <a:pt x="1317" y="904"/>
                                </a:lnTo>
                                <a:lnTo>
                                  <a:pt x="1320" y="900"/>
                                </a:lnTo>
                                <a:lnTo>
                                  <a:pt x="1322" y="895"/>
                                </a:lnTo>
                                <a:lnTo>
                                  <a:pt x="1325" y="892"/>
                                </a:lnTo>
                                <a:lnTo>
                                  <a:pt x="1327" y="888"/>
                                </a:lnTo>
                                <a:lnTo>
                                  <a:pt x="1330" y="884"/>
                                </a:lnTo>
                                <a:lnTo>
                                  <a:pt x="1330" y="884"/>
                                </a:lnTo>
                                <a:lnTo>
                                  <a:pt x="1325" y="884"/>
                                </a:lnTo>
                                <a:lnTo>
                                  <a:pt x="1320" y="884"/>
                                </a:lnTo>
                                <a:lnTo>
                                  <a:pt x="1315" y="884"/>
                                </a:lnTo>
                                <a:lnTo>
                                  <a:pt x="1309" y="884"/>
                                </a:lnTo>
                                <a:lnTo>
                                  <a:pt x="1304" y="884"/>
                                </a:lnTo>
                                <a:lnTo>
                                  <a:pt x="1299" y="884"/>
                                </a:lnTo>
                                <a:lnTo>
                                  <a:pt x="1292" y="885"/>
                                </a:lnTo>
                                <a:lnTo>
                                  <a:pt x="1287" y="885"/>
                                </a:lnTo>
                                <a:lnTo>
                                  <a:pt x="1287" y="885"/>
                                </a:lnTo>
                                <a:lnTo>
                                  <a:pt x="1285" y="889"/>
                                </a:lnTo>
                                <a:lnTo>
                                  <a:pt x="1282" y="893"/>
                                </a:lnTo>
                                <a:lnTo>
                                  <a:pt x="1280" y="896"/>
                                </a:lnTo>
                                <a:lnTo>
                                  <a:pt x="1277" y="901"/>
                                </a:lnTo>
                                <a:lnTo>
                                  <a:pt x="1275" y="905"/>
                                </a:lnTo>
                                <a:lnTo>
                                  <a:pt x="1273" y="909"/>
                                </a:lnTo>
                                <a:lnTo>
                                  <a:pt x="1270" y="914"/>
                                </a:lnTo>
                                <a:lnTo>
                                  <a:pt x="1268" y="918"/>
                                </a:lnTo>
                                <a:lnTo>
                                  <a:pt x="1240" y="918"/>
                                </a:lnTo>
                                <a:lnTo>
                                  <a:pt x="1240" y="918"/>
                                </a:lnTo>
                                <a:lnTo>
                                  <a:pt x="1243" y="914"/>
                                </a:lnTo>
                                <a:lnTo>
                                  <a:pt x="1245" y="909"/>
                                </a:lnTo>
                                <a:lnTo>
                                  <a:pt x="1248" y="905"/>
                                </a:lnTo>
                                <a:lnTo>
                                  <a:pt x="1251" y="901"/>
                                </a:lnTo>
                                <a:lnTo>
                                  <a:pt x="1254" y="896"/>
                                </a:lnTo>
                                <a:lnTo>
                                  <a:pt x="1256" y="893"/>
                                </a:lnTo>
                                <a:lnTo>
                                  <a:pt x="1259" y="889"/>
                                </a:lnTo>
                                <a:lnTo>
                                  <a:pt x="1261" y="885"/>
                                </a:lnTo>
                                <a:lnTo>
                                  <a:pt x="1261" y="885"/>
                                </a:lnTo>
                                <a:lnTo>
                                  <a:pt x="1256" y="885"/>
                                </a:lnTo>
                                <a:lnTo>
                                  <a:pt x="1250" y="885"/>
                                </a:lnTo>
                                <a:lnTo>
                                  <a:pt x="1245" y="885"/>
                                </a:lnTo>
                                <a:lnTo>
                                  <a:pt x="1240" y="885"/>
                                </a:lnTo>
                                <a:lnTo>
                                  <a:pt x="1234" y="885"/>
                                </a:lnTo>
                                <a:lnTo>
                                  <a:pt x="1229" y="885"/>
                                </a:lnTo>
                                <a:lnTo>
                                  <a:pt x="1224" y="885"/>
                                </a:lnTo>
                                <a:lnTo>
                                  <a:pt x="1219" y="885"/>
                                </a:lnTo>
                                <a:lnTo>
                                  <a:pt x="1219" y="885"/>
                                </a:lnTo>
                                <a:lnTo>
                                  <a:pt x="1217" y="889"/>
                                </a:lnTo>
                                <a:lnTo>
                                  <a:pt x="1214" y="893"/>
                                </a:lnTo>
                                <a:lnTo>
                                  <a:pt x="1212" y="896"/>
                                </a:lnTo>
                                <a:lnTo>
                                  <a:pt x="1209" y="901"/>
                                </a:lnTo>
                                <a:lnTo>
                                  <a:pt x="1205" y="905"/>
                                </a:lnTo>
                                <a:lnTo>
                                  <a:pt x="1203" y="909"/>
                                </a:lnTo>
                                <a:lnTo>
                                  <a:pt x="1200" y="914"/>
                                </a:lnTo>
                                <a:lnTo>
                                  <a:pt x="1198" y="918"/>
                                </a:lnTo>
                                <a:lnTo>
                                  <a:pt x="1198" y="918"/>
                                </a:lnTo>
                                <a:lnTo>
                                  <a:pt x="1183" y="918"/>
                                </a:lnTo>
                                <a:lnTo>
                                  <a:pt x="1169" y="918"/>
                                </a:lnTo>
                                <a:lnTo>
                                  <a:pt x="1156" y="918"/>
                                </a:lnTo>
                                <a:lnTo>
                                  <a:pt x="1142" y="917"/>
                                </a:lnTo>
                                <a:lnTo>
                                  <a:pt x="1127" y="917"/>
                                </a:lnTo>
                                <a:lnTo>
                                  <a:pt x="1113" y="916"/>
                                </a:lnTo>
                                <a:lnTo>
                                  <a:pt x="1100" y="916"/>
                                </a:lnTo>
                                <a:lnTo>
                                  <a:pt x="1085" y="915"/>
                                </a:lnTo>
                                <a:lnTo>
                                  <a:pt x="1085" y="883"/>
                                </a:lnTo>
                                <a:lnTo>
                                  <a:pt x="1085" y="883"/>
                                </a:lnTo>
                                <a:lnTo>
                                  <a:pt x="1082" y="883"/>
                                </a:lnTo>
                                <a:lnTo>
                                  <a:pt x="1080" y="883"/>
                                </a:lnTo>
                                <a:lnTo>
                                  <a:pt x="1077" y="883"/>
                                </a:lnTo>
                                <a:lnTo>
                                  <a:pt x="1075" y="883"/>
                                </a:lnTo>
                                <a:lnTo>
                                  <a:pt x="1075" y="829"/>
                                </a:lnTo>
                                <a:lnTo>
                                  <a:pt x="1105" y="830"/>
                                </a:lnTo>
                                <a:lnTo>
                                  <a:pt x="1105" y="779"/>
                                </a:lnTo>
                                <a:lnTo>
                                  <a:pt x="1105" y="779"/>
                                </a:lnTo>
                                <a:lnTo>
                                  <a:pt x="1081" y="777"/>
                                </a:lnTo>
                                <a:lnTo>
                                  <a:pt x="1057" y="776"/>
                                </a:lnTo>
                                <a:lnTo>
                                  <a:pt x="1034" y="776"/>
                                </a:lnTo>
                                <a:lnTo>
                                  <a:pt x="1010" y="775"/>
                                </a:lnTo>
                                <a:lnTo>
                                  <a:pt x="986" y="774"/>
                                </a:lnTo>
                                <a:lnTo>
                                  <a:pt x="963" y="773"/>
                                </a:lnTo>
                                <a:lnTo>
                                  <a:pt x="939" y="771"/>
                                </a:lnTo>
                                <a:lnTo>
                                  <a:pt x="916" y="770"/>
                                </a:lnTo>
                                <a:lnTo>
                                  <a:pt x="916" y="680"/>
                                </a:lnTo>
                                <a:lnTo>
                                  <a:pt x="896" y="679"/>
                                </a:lnTo>
                                <a:lnTo>
                                  <a:pt x="896" y="769"/>
                                </a:lnTo>
                                <a:lnTo>
                                  <a:pt x="867" y="767"/>
                                </a:lnTo>
                                <a:lnTo>
                                  <a:pt x="867" y="787"/>
                                </a:lnTo>
                                <a:lnTo>
                                  <a:pt x="867" y="787"/>
                                </a:lnTo>
                                <a:lnTo>
                                  <a:pt x="874" y="788"/>
                                </a:lnTo>
                                <a:lnTo>
                                  <a:pt x="882" y="788"/>
                                </a:lnTo>
                                <a:lnTo>
                                  <a:pt x="888" y="788"/>
                                </a:lnTo>
                                <a:lnTo>
                                  <a:pt x="896" y="789"/>
                                </a:lnTo>
                                <a:lnTo>
                                  <a:pt x="896" y="820"/>
                                </a:lnTo>
                                <a:lnTo>
                                  <a:pt x="896" y="820"/>
                                </a:lnTo>
                                <a:lnTo>
                                  <a:pt x="887" y="819"/>
                                </a:lnTo>
                                <a:lnTo>
                                  <a:pt x="878" y="819"/>
                                </a:lnTo>
                                <a:lnTo>
                                  <a:pt x="871" y="818"/>
                                </a:lnTo>
                                <a:lnTo>
                                  <a:pt x="862" y="817"/>
                                </a:lnTo>
                                <a:lnTo>
                                  <a:pt x="853" y="817"/>
                                </a:lnTo>
                                <a:lnTo>
                                  <a:pt x="845" y="816"/>
                                </a:lnTo>
                                <a:lnTo>
                                  <a:pt x="836" y="816"/>
                                </a:lnTo>
                                <a:lnTo>
                                  <a:pt x="827" y="815"/>
                                </a:lnTo>
                                <a:lnTo>
                                  <a:pt x="827" y="860"/>
                                </a:lnTo>
                                <a:lnTo>
                                  <a:pt x="827" y="860"/>
                                </a:lnTo>
                                <a:lnTo>
                                  <a:pt x="833" y="861"/>
                                </a:lnTo>
                                <a:lnTo>
                                  <a:pt x="840" y="861"/>
                                </a:lnTo>
                                <a:lnTo>
                                  <a:pt x="846" y="862"/>
                                </a:lnTo>
                                <a:lnTo>
                                  <a:pt x="852" y="862"/>
                                </a:lnTo>
                                <a:lnTo>
                                  <a:pt x="858" y="863"/>
                                </a:lnTo>
                                <a:lnTo>
                                  <a:pt x="865" y="864"/>
                                </a:lnTo>
                                <a:lnTo>
                                  <a:pt x="871" y="864"/>
                                </a:lnTo>
                                <a:lnTo>
                                  <a:pt x="877" y="865"/>
                                </a:lnTo>
                                <a:lnTo>
                                  <a:pt x="877" y="903"/>
                                </a:lnTo>
                                <a:lnTo>
                                  <a:pt x="873" y="902"/>
                                </a:lnTo>
                                <a:lnTo>
                                  <a:pt x="873" y="902"/>
                                </a:lnTo>
                                <a:lnTo>
                                  <a:pt x="860" y="890"/>
                                </a:lnTo>
                                <a:lnTo>
                                  <a:pt x="845" y="879"/>
                                </a:lnTo>
                                <a:lnTo>
                                  <a:pt x="831" y="869"/>
                                </a:lnTo>
                                <a:lnTo>
                                  <a:pt x="816" y="858"/>
                                </a:lnTo>
                                <a:lnTo>
                                  <a:pt x="801" y="848"/>
                                </a:lnTo>
                                <a:lnTo>
                                  <a:pt x="786" y="837"/>
                                </a:lnTo>
                                <a:lnTo>
                                  <a:pt x="771" y="828"/>
                                </a:lnTo>
                                <a:lnTo>
                                  <a:pt x="756" y="818"/>
                                </a:lnTo>
                                <a:lnTo>
                                  <a:pt x="777" y="798"/>
                                </a:lnTo>
                                <a:lnTo>
                                  <a:pt x="734" y="794"/>
                                </a:lnTo>
                                <a:lnTo>
                                  <a:pt x="726" y="800"/>
                                </a:lnTo>
                                <a:lnTo>
                                  <a:pt x="726" y="800"/>
                                </a:lnTo>
                                <a:lnTo>
                                  <a:pt x="718" y="795"/>
                                </a:lnTo>
                                <a:lnTo>
                                  <a:pt x="710" y="790"/>
                                </a:lnTo>
                                <a:lnTo>
                                  <a:pt x="702" y="785"/>
                                </a:lnTo>
                                <a:lnTo>
                                  <a:pt x="693" y="781"/>
                                </a:lnTo>
                                <a:lnTo>
                                  <a:pt x="693" y="781"/>
                                </a:lnTo>
                                <a:lnTo>
                                  <a:pt x="692" y="774"/>
                                </a:lnTo>
                                <a:lnTo>
                                  <a:pt x="692" y="767"/>
                                </a:lnTo>
                                <a:lnTo>
                                  <a:pt x="692" y="760"/>
                                </a:lnTo>
                                <a:lnTo>
                                  <a:pt x="692" y="754"/>
                                </a:lnTo>
                                <a:lnTo>
                                  <a:pt x="692" y="754"/>
                                </a:lnTo>
                                <a:lnTo>
                                  <a:pt x="684" y="757"/>
                                </a:lnTo>
                                <a:lnTo>
                                  <a:pt x="677" y="759"/>
                                </a:lnTo>
                                <a:lnTo>
                                  <a:pt x="668" y="762"/>
                                </a:lnTo>
                                <a:lnTo>
                                  <a:pt x="661" y="765"/>
                                </a:lnTo>
                                <a:lnTo>
                                  <a:pt x="619" y="74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48"/>
                        <wps:cNvSpPr>
                          <a:spLocks/>
                        </wps:cNvSpPr>
                        <wps:spPr bwMode="auto">
                          <a:xfrm>
                            <a:off x="3748" y="6634"/>
                            <a:ext cx="743" cy="808"/>
                          </a:xfrm>
                          <a:custGeom>
                            <a:avLst/>
                            <a:gdLst>
                              <a:gd name="T0" fmla="*/ 237 w 237"/>
                              <a:gd name="T1" fmla="*/ 116 h 226"/>
                              <a:gd name="T2" fmla="*/ 237 w 237"/>
                              <a:gd name="T3" fmla="*/ 158 h 226"/>
                              <a:gd name="T4" fmla="*/ 237 w 237"/>
                              <a:gd name="T5" fmla="*/ 199 h 226"/>
                              <a:gd name="T6" fmla="*/ 225 w 237"/>
                              <a:gd name="T7" fmla="*/ 199 h 226"/>
                              <a:gd name="T8" fmla="*/ 223 w 237"/>
                              <a:gd name="T9" fmla="*/ 190 h 226"/>
                              <a:gd name="T10" fmla="*/ 220 w 237"/>
                              <a:gd name="T11" fmla="*/ 189 h 226"/>
                              <a:gd name="T12" fmla="*/ 212 w 237"/>
                              <a:gd name="T13" fmla="*/ 189 h 226"/>
                              <a:gd name="T14" fmla="*/ 212 w 237"/>
                              <a:gd name="T15" fmla="*/ 162 h 226"/>
                              <a:gd name="T16" fmla="*/ 212 w 237"/>
                              <a:gd name="T17" fmla="*/ 135 h 226"/>
                              <a:gd name="T18" fmla="*/ 207 w 237"/>
                              <a:gd name="T19" fmla="*/ 118 h 226"/>
                              <a:gd name="T20" fmla="*/ 192 w 237"/>
                              <a:gd name="T21" fmla="*/ 118 h 226"/>
                              <a:gd name="T22" fmla="*/ 192 w 237"/>
                              <a:gd name="T23" fmla="*/ 144 h 226"/>
                              <a:gd name="T24" fmla="*/ 192 w 237"/>
                              <a:gd name="T25" fmla="*/ 171 h 226"/>
                              <a:gd name="T26" fmla="*/ 188 w 237"/>
                              <a:gd name="T27" fmla="*/ 189 h 226"/>
                              <a:gd name="T28" fmla="*/ 177 w 237"/>
                              <a:gd name="T29" fmla="*/ 189 h 226"/>
                              <a:gd name="T30" fmla="*/ 177 w 237"/>
                              <a:gd name="T31" fmla="*/ 162 h 226"/>
                              <a:gd name="T32" fmla="*/ 177 w 237"/>
                              <a:gd name="T33" fmla="*/ 135 h 226"/>
                              <a:gd name="T34" fmla="*/ 172 w 237"/>
                              <a:gd name="T35" fmla="*/ 118 h 226"/>
                              <a:gd name="T36" fmla="*/ 157 w 237"/>
                              <a:gd name="T37" fmla="*/ 118 h 226"/>
                              <a:gd name="T38" fmla="*/ 157 w 237"/>
                              <a:gd name="T39" fmla="*/ 151 h 226"/>
                              <a:gd name="T40" fmla="*/ 157 w 237"/>
                              <a:gd name="T41" fmla="*/ 186 h 226"/>
                              <a:gd name="T42" fmla="*/ 143 w 237"/>
                              <a:gd name="T43" fmla="*/ 208 h 226"/>
                              <a:gd name="T44" fmla="*/ 143 w 237"/>
                              <a:gd name="T45" fmla="*/ 178 h 226"/>
                              <a:gd name="T46" fmla="*/ 140 w 237"/>
                              <a:gd name="T47" fmla="*/ 178 h 226"/>
                              <a:gd name="T48" fmla="*/ 123 w 237"/>
                              <a:gd name="T49" fmla="*/ 166 h 226"/>
                              <a:gd name="T50" fmla="*/ 123 w 237"/>
                              <a:gd name="T51" fmla="*/ 114 h 226"/>
                              <a:gd name="T52" fmla="*/ 123 w 237"/>
                              <a:gd name="T53" fmla="*/ 65 h 226"/>
                              <a:gd name="T54" fmla="*/ 113 w 237"/>
                              <a:gd name="T55" fmla="*/ 57 h 226"/>
                              <a:gd name="T56" fmla="*/ 103 w 237"/>
                              <a:gd name="T57" fmla="*/ 59 h 226"/>
                              <a:gd name="T58" fmla="*/ 103 w 237"/>
                              <a:gd name="T59" fmla="*/ 66 h 226"/>
                              <a:gd name="T60" fmla="*/ 107 w 237"/>
                              <a:gd name="T61" fmla="*/ 68 h 226"/>
                              <a:gd name="T62" fmla="*/ 110 w 237"/>
                              <a:gd name="T63" fmla="*/ 95 h 226"/>
                              <a:gd name="T64" fmla="*/ 110 w 237"/>
                              <a:gd name="T65" fmla="*/ 154 h 226"/>
                              <a:gd name="T66" fmla="*/ 110 w 237"/>
                              <a:gd name="T67" fmla="*/ 197 h 226"/>
                              <a:gd name="T68" fmla="*/ 97 w 237"/>
                              <a:gd name="T69" fmla="*/ 196 h 226"/>
                              <a:gd name="T70" fmla="*/ 94 w 237"/>
                              <a:gd name="T71" fmla="*/ 202 h 226"/>
                              <a:gd name="T72" fmla="*/ 90 w 237"/>
                              <a:gd name="T73" fmla="*/ 206 h 226"/>
                              <a:gd name="T74" fmla="*/ 75 w 237"/>
                              <a:gd name="T75" fmla="*/ 206 h 226"/>
                              <a:gd name="T76" fmla="*/ 75 w 237"/>
                              <a:gd name="T77" fmla="*/ 221 h 226"/>
                              <a:gd name="T78" fmla="*/ 65 w 237"/>
                              <a:gd name="T79" fmla="*/ 226 h 226"/>
                              <a:gd name="T80" fmla="*/ 54 w 237"/>
                              <a:gd name="T81" fmla="*/ 218 h 226"/>
                              <a:gd name="T82" fmla="*/ 54 w 237"/>
                              <a:gd name="T83" fmla="*/ 194 h 226"/>
                              <a:gd name="T84" fmla="*/ 36 w 237"/>
                              <a:gd name="T85" fmla="*/ 193 h 226"/>
                              <a:gd name="T86" fmla="*/ 10 w 237"/>
                              <a:gd name="T87" fmla="*/ 192 h 226"/>
                              <a:gd name="T88" fmla="*/ 0 w 237"/>
                              <a:gd name="T89" fmla="*/ 181 h 226"/>
                              <a:gd name="T90" fmla="*/ 0 w 237"/>
                              <a:gd name="T91" fmla="*/ 112 h 226"/>
                              <a:gd name="T92" fmla="*/ 0 w 237"/>
                              <a:gd name="T93" fmla="*/ 47 h 226"/>
                              <a:gd name="T94" fmla="*/ 26 w 237"/>
                              <a:gd name="T95" fmla="*/ 41 h 226"/>
                              <a:gd name="T96" fmla="*/ 65 w 237"/>
                              <a:gd name="T97" fmla="*/ 43 h 226"/>
                              <a:gd name="T98" fmla="*/ 103 w 237"/>
                              <a:gd name="T99" fmla="*/ 44 h 226"/>
                              <a:gd name="T100" fmla="*/ 103 w 237"/>
                              <a:gd name="T101" fmla="*/ 31 h 226"/>
                              <a:gd name="T102" fmla="*/ 103 w 237"/>
                              <a:gd name="T103" fmla="*/ 18 h 226"/>
                              <a:gd name="T104" fmla="*/ 107 w 237"/>
                              <a:gd name="T105" fmla="*/ 10 h 226"/>
                              <a:gd name="T106" fmla="*/ 118 w 237"/>
                              <a:gd name="T107" fmla="*/ 10 h 226"/>
                              <a:gd name="T108" fmla="*/ 118 w 237"/>
                              <a:gd name="T109" fmla="*/ 2 h 226"/>
                              <a:gd name="T110" fmla="*/ 128 w 237"/>
                              <a:gd name="T111" fmla="*/ 0 h 226"/>
                              <a:gd name="T112" fmla="*/ 137 w 237"/>
                              <a:gd name="T113" fmla="*/ 9 h 226"/>
                              <a:gd name="T114" fmla="*/ 137 w 237"/>
                              <a:gd name="T115" fmla="*/ 47 h 226"/>
                              <a:gd name="T116" fmla="*/ 137 w 237"/>
                              <a:gd name="T117" fmla="*/ 82 h 226"/>
                              <a:gd name="T118" fmla="*/ 153 w 237"/>
                              <a:gd name="T119" fmla="*/ 88 h 226"/>
                              <a:gd name="T120" fmla="*/ 204 w 237"/>
                              <a:gd name="T121" fmla="*/ 89 h 226"/>
                              <a:gd name="T122" fmla="*/ 237 w 237"/>
                              <a:gd name="T123" fmla="*/ 89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7" h="226">
                                <a:moveTo>
                                  <a:pt x="237" y="89"/>
                                </a:moveTo>
                                <a:lnTo>
                                  <a:pt x="237" y="103"/>
                                </a:lnTo>
                                <a:lnTo>
                                  <a:pt x="237" y="116"/>
                                </a:lnTo>
                                <a:lnTo>
                                  <a:pt x="237" y="130"/>
                                </a:lnTo>
                                <a:lnTo>
                                  <a:pt x="237" y="144"/>
                                </a:lnTo>
                                <a:lnTo>
                                  <a:pt x="237" y="158"/>
                                </a:lnTo>
                                <a:lnTo>
                                  <a:pt x="237" y="171"/>
                                </a:lnTo>
                                <a:lnTo>
                                  <a:pt x="237" y="186"/>
                                </a:lnTo>
                                <a:lnTo>
                                  <a:pt x="237" y="199"/>
                                </a:lnTo>
                                <a:lnTo>
                                  <a:pt x="233" y="199"/>
                                </a:lnTo>
                                <a:lnTo>
                                  <a:pt x="229" y="199"/>
                                </a:lnTo>
                                <a:lnTo>
                                  <a:pt x="225" y="199"/>
                                </a:lnTo>
                                <a:lnTo>
                                  <a:pt x="223" y="199"/>
                                </a:lnTo>
                                <a:lnTo>
                                  <a:pt x="223" y="193"/>
                                </a:lnTo>
                                <a:lnTo>
                                  <a:pt x="223" y="190"/>
                                </a:lnTo>
                                <a:lnTo>
                                  <a:pt x="223" y="189"/>
                                </a:lnTo>
                                <a:lnTo>
                                  <a:pt x="223" y="189"/>
                                </a:lnTo>
                                <a:lnTo>
                                  <a:pt x="220" y="189"/>
                                </a:lnTo>
                                <a:lnTo>
                                  <a:pt x="217" y="189"/>
                                </a:lnTo>
                                <a:lnTo>
                                  <a:pt x="214" y="189"/>
                                </a:lnTo>
                                <a:lnTo>
                                  <a:pt x="212" y="189"/>
                                </a:lnTo>
                                <a:lnTo>
                                  <a:pt x="212" y="180"/>
                                </a:lnTo>
                                <a:lnTo>
                                  <a:pt x="212" y="171"/>
                                </a:lnTo>
                                <a:lnTo>
                                  <a:pt x="212" y="162"/>
                                </a:lnTo>
                                <a:lnTo>
                                  <a:pt x="212" y="153"/>
                                </a:lnTo>
                                <a:lnTo>
                                  <a:pt x="212" y="145"/>
                                </a:lnTo>
                                <a:lnTo>
                                  <a:pt x="212" y="135"/>
                                </a:lnTo>
                                <a:lnTo>
                                  <a:pt x="212" y="127"/>
                                </a:lnTo>
                                <a:lnTo>
                                  <a:pt x="212" y="118"/>
                                </a:lnTo>
                                <a:lnTo>
                                  <a:pt x="207" y="118"/>
                                </a:lnTo>
                                <a:lnTo>
                                  <a:pt x="202" y="118"/>
                                </a:lnTo>
                                <a:lnTo>
                                  <a:pt x="197" y="118"/>
                                </a:lnTo>
                                <a:lnTo>
                                  <a:pt x="192" y="118"/>
                                </a:lnTo>
                                <a:lnTo>
                                  <a:pt x="192" y="127"/>
                                </a:lnTo>
                                <a:lnTo>
                                  <a:pt x="192" y="135"/>
                                </a:lnTo>
                                <a:lnTo>
                                  <a:pt x="192" y="144"/>
                                </a:lnTo>
                                <a:lnTo>
                                  <a:pt x="192" y="153"/>
                                </a:lnTo>
                                <a:lnTo>
                                  <a:pt x="192" y="162"/>
                                </a:lnTo>
                                <a:lnTo>
                                  <a:pt x="192" y="171"/>
                                </a:lnTo>
                                <a:lnTo>
                                  <a:pt x="192" y="179"/>
                                </a:lnTo>
                                <a:lnTo>
                                  <a:pt x="192" y="189"/>
                                </a:lnTo>
                                <a:lnTo>
                                  <a:pt x="188" y="189"/>
                                </a:lnTo>
                                <a:lnTo>
                                  <a:pt x="184" y="189"/>
                                </a:lnTo>
                                <a:lnTo>
                                  <a:pt x="181" y="189"/>
                                </a:lnTo>
                                <a:lnTo>
                                  <a:pt x="177" y="189"/>
                                </a:lnTo>
                                <a:lnTo>
                                  <a:pt x="177" y="179"/>
                                </a:lnTo>
                                <a:lnTo>
                                  <a:pt x="177" y="171"/>
                                </a:lnTo>
                                <a:lnTo>
                                  <a:pt x="177" y="162"/>
                                </a:lnTo>
                                <a:lnTo>
                                  <a:pt x="177" y="153"/>
                                </a:lnTo>
                                <a:lnTo>
                                  <a:pt x="177" y="144"/>
                                </a:lnTo>
                                <a:lnTo>
                                  <a:pt x="177" y="135"/>
                                </a:lnTo>
                                <a:lnTo>
                                  <a:pt x="177" y="127"/>
                                </a:lnTo>
                                <a:lnTo>
                                  <a:pt x="177" y="118"/>
                                </a:lnTo>
                                <a:lnTo>
                                  <a:pt x="172" y="118"/>
                                </a:lnTo>
                                <a:lnTo>
                                  <a:pt x="167" y="118"/>
                                </a:lnTo>
                                <a:lnTo>
                                  <a:pt x="162" y="118"/>
                                </a:lnTo>
                                <a:lnTo>
                                  <a:pt x="157" y="118"/>
                                </a:lnTo>
                                <a:lnTo>
                                  <a:pt x="157" y="129"/>
                                </a:lnTo>
                                <a:lnTo>
                                  <a:pt x="157" y="140"/>
                                </a:lnTo>
                                <a:lnTo>
                                  <a:pt x="157" y="151"/>
                                </a:lnTo>
                                <a:lnTo>
                                  <a:pt x="157" y="163"/>
                                </a:lnTo>
                                <a:lnTo>
                                  <a:pt x="157" y="174"/>
                                </a:lnTo>
                                <a:lnTo>
                                  <a:pt x="157" y="186"/>
                                </a:lnTo>
                                <a:lnTo>
                                  <a:pt x="157" y="196"/>
                                </a:lnTo>
                                <a:lnTo>
                                  <a:pt x="157" y="208"/>
                                </a:lnTo>
                                <a:lnTo>
                                  <a:pt x="143" y="208"/>
                                </a:lnTo>
                                <a:lnTo>
                                  <a:pt x="143" y="191"/>
                                </a:lnTo>
                                <a:lnTo>
                                  <a:pt x="143" y="181"/>
                                </a:lnTo>
                                <a:lnTo>
                                  <a:pt x="143" y="178"/>
                                </a:lnTo>
                                <a:lnTo>
                                  <a:pt x="143" y="178"/>
                                </a:lnTo>
                                <a:lnTo>
                                  <a:pt x="142" y="178"/>
                                </a:lnTo>
                                <a:lnTo>
                                  <a:pt x="140" y="178"/>
                                </a:lnTo>
                                <a:lnTo>
                                  <a:pt x="133" y="178"/>
                                </a:lnTo>
                                <a:lnTo>
                                  <a:pt x="123" y="177"/>
                                </a:lnTo>
                                <a:lnTo>
                                  <a:pt x="123" y="166"/>
                                </a:lnTo>
                                <a:lnTo>
                                  <a:pt x="123" y="151"/>
                                </a:lnTo>
                                <a:lnTo>
                                  <a:pt x="123" y="133"/>
                                </a:lnTo>
                                <a:lnTo>
                                  <a:pt x="123" y="114"/>
                                </a:lnTo>
                                <a:lnTo>
                                  <a:pt x="123" y="94"/>
                                </a:lnTo>
                                <a:lnTo>
                                  <a:pt x="123" y="77"/>
                                </a:lnTo>
                                <a:lnTo>
                                  <a:pt x="123" y="65"/>
                                </a:lnTo>
                                <a:lnTo>
                                  <a:pt x="123" y="58"/>
                                </a:lnTo>
                                <a:lnTo>
                                  <a:pt x="120" y="58"/>
                                </a:lnTo>
                                <a:lnTo>
                                  <a:pt x="113" y="57"/>
                                </a:lnTo>
                                <a:lnTo>
                                  <a:pt x="107" y="57"/>
                                </a:lnTo>
                                <a:lnTo>
                                  <a:pt x="103" y="57"/>
                                </a:lnTo>
                                <a:lnTo>
                                  <a:pt x="103" y="59"/>
                                </a:lnTo>
                                <a:lnTo>
                                  <a:pt x="103" y="62"/>
                                </a:lnTo>
                                <a:lnTo>
                                  <a:pt x="103" y="64"/>
                                </a:lnTo>
                                <a:lnTo>
                                  <a:pt x="103" y="66"/>
                                </a:lnTo>
                                <a:lnTo>
                                  <a:pt x="106" y="68"/>
                                </a:lnTo>
                                <a:lnTo>
                                  <a:pt x="107" y="68"/>
                                </a:lnTo>
                                <a:lnTo>
                                  <a:pt x="107" y="68"/>
                                </a:lnTo>
                                <a:lnTo>
                                  <a:pt x="110" y="68"/>
                                </a:lnTo>
                                <a:lnTo>
                                  <a:pt x="110" y="79"/>
                                </a:lnTo>
                                <a:lnTo>
                                  <a:pt x="110" y="95"/>
                                </a:lnTo>
                                <a:lnTo>
                                  <a:pt x="110" y="114"/>
                                </a:lnTo>
                                <a:lnTo>
                                  <a:pt x="110" y="134"/>
                                </a:lnTo>
                                <a:lnTo>
                                  <a:pt x="110" y="154"/>
                                </a:lnTo>
                                <a:lnTo>
                                  <a:pt x="110" y="173"/>
                                </a:lnTo>
                                <a:lnTo>
                                  <a:pt x="110" y="188"/>
                                </a:lnTo>
                                <a:lnTo>
                                  <a:pt x="110" y="197"/>
                                </a:lnTo>
                                <a:lnTo>
                                  <a:pt x="106" y="197"/>
                                </a:lnTo>
                                <a:lnTo>
                                  <a:pt x="102" y="196"/>
                                </a:lnTo>
                                <a:lnTo>
                                  <a:pt x="97" y="196"/>
                                </a:lnTo>
                                <a:lnTo>
                                  <a:pt x="94" y="196"/>
                                </a:lnTo>
                                <a:lnTo>
                                  <a:pt x="94" y="198"/>
                                </a:lnTo>
                                <a:lnTo>
                                  <a:pt x="94" y="202"/>
                                </a:lnTo>
                                <a:lnTo>
                                  <a:pt x="94" y="205"/>
                                </a:lnTo>
                                <a:lnTo>
                                  <a:pt x="94" y="207"/>
                                </a:lnTo>
                                <a:lnTo>
                                  <a:pt x="90" y="206"/>
                                </a:lnTo>
                                <a:lnTo>
                                  <a:pt x="85" y="206"/>
                                </a:lnTo>
                                <a:lnTo>
                                  <a:pt x="79" y="206"/>
                                </a:lnTo>
                                <a:lnTo>
                                  <a:pt x="75" y="206"/>
                                </a:lnTo>
                                <a:lnTo>
                                  <a:pt x="75" y="211"/>
                                </a:lnTo>
                                <a:lnTo>
                                  <a:pt x="75" y="217"/>
                                </a:lnTo>
                                <a:lnTo>
                                  <a:pt x="75" y="221"/>
                                </a:lnTo>
                                <a:lnTo>
                                  <a:pt x="75" y="226"/>
                                </a:lnTo>
                                <a:lnTo>
                                  <a:pt x="69" y="226"/>
                                </a:lnTo>
                                <a:lnTo>
                                  <a:pt x="65" y="226"/>
                                </a:lnTo>
                                <a:lnTo>
                                  <a:pt x="60" y="226"/>
                                </a:lnTo>
                                <a:lnTo>
                                  <a:pt x="54" y="225"/>
                                </a:lnTo>
                                <a:lnTo>
                                  <a:pt x="54" y="218"/>
                                </a:lnTo>
                                <a:lnTo>
                                  <a:pt x="54" y="209"/>
                                </a:lnTo>
                                <a:lnTo>
                                  <a:pt x="54" y="202"/>
                                </a:lnTo>
                                <a:lnTo>
                                  <a:pt x="54" y="194"/>
                                </a:lnTo>
                                <a:lnTo>
                                  <a:pt x="51" y="194"/>
                                </a:lnTo>
                                <a:lnTo>
                                  <a:pt x="45" y="194"/>
                                </a:lnTo>
                                <a:lnTo>
                                  <a:pt x="36" y="193"/>
                                </a:lnTo>
                                <a:lnTo>
                                  <a:pt x="28" y="193"/>
                                </a:lnTo>
                                <a:lnTo>
                                  <a:pt x="18" y="193"/>
                                </a:lnTo>
                                <a:lnTo>
                                  <a:pt x="10" y="192"/>
                                </a:lnTo>
                                <a:lnTo>
                                  <a:pt x="4" y="192"/>
                                </a:lnTo>
                                <a:lnTo>
                                  <a:pt x="0" y="192"/>
                                </a:lnTo>
                                <a:lnTo>
                                  <a:pt x="0" y="181"/>
                                </a:lnTo>
                                <a:lnTo>
                                  <a:pt x="0" y="162"/>
                                </a:lnTo>
                                <a:lnTo>
                                  <a:pt x="0" y="138"/>
                                </a:lnTo>
                                <a:lnTo>
                                  <a:pt x="0" y="112"/>
                                </a:lnTo>
                                <a:lnTo>
                                  <a:pt x="0" y="86"/>
                                </a:lnTo>
                                <a:lnTo>
                                  <a:pt x="0" y="63"/>
                                </a:lnTo>
                                <a:lnTo>
                                  <a:pt x="0" y="47"/>
                                </a:lnTo>
                                <a:lnTo>
                                  <a:pt x="0" y="40"/>
                                </a:lnTo>
                                <a:lnTo>
                                  <a:pt x="13" y="41"/>
                                </a:lnTo>
                                <a:lnTo>
                                  <a:pt x="26" y="41"/>
                                </a:lnTo>
                                <a:lnTo>
                                  <a:pt x="39" y="42"/>
                                </a:lnTo>
                                <a:lnTo>
                                  <a:pt x="52" y="42"/>
                                </a:lnTo>
                                <a:lnTo>
                                  <a:pt x="65" y="43"/>
                                </a:lnTo>
                                <a:lnTo>
                                  <a:pt x="77" y="43"/>
                                </a:lnTo>
                                <a:lnTo>
                                  <a:pt x="91" y="44"/>
                                </a:lnTo>
                                <a:lnTo>
                                  <a:pt x="103" y="44"/>
                                </a:lnTo>
                                <a:lnTo>
                                  <a:pt x="103" y="40"/>
                                </a:lnTo>
                                <a:lnTo>
                                  <a:pt x="103" y="35"/>
                                </a:lnTo>
                                <a:lnTo>
                                  <a:pt x="103" y="31"/>
                                </a:lnTo>
                                <a:lnTo>
                                  <a:pt x="103" y="27"/>
                                </a:lnTo>
                                <a:lnTo>
                                  <a:pt x="103" y="23"/>
                                </a:lnTo>
                                <a:lnTo>
                                  <a:pt x="103" y="18"/>
                                </a:lnTo>
                                <a:lnTo>
                                  <a:pt x="103" y="14"/>
                                </a:lnTo>
                                <a:lnTo>
                                  <a:pt x="103" y="9"/>
                                </a:lnTo>
                                <a:lnTo>
                                  <a:pt x="107" y="10"/>
                                </a:lnTo>
                                <a:lnTo>
                                  <a:pt x="111" y="10"/>
                                </a:lnTo>
                                <a:lnTo>
                                  <a:pt x="115" y="10"/>
                                </a:lnTo>
                                <a:lnTo>
                                  <a:pt x="118" y="10"/>
                                </a:lnTo>
                                <a:lnTo>
                                  <a:pt x="118" y="8"/>
                                </a:lnTo>
                                <a:lnTo>
                                  <a:pt x="118" y="4"/>
                                </a:lnTo>
                                <a:lnTo>
                                  <a:pt x="118" y="2"/>
                                </a:lnTo>
                                <a:lnTo>
                                  <a:pt x="118" y="0"/>
                                </a:lnTo>
                                <a:lnTo>
                                  <a:pt x="123" y="0"/>
                                </a:lnTo>
                                <a:lnTo>
                                  <a:pt x="128" y="0"/>
                                </a:lnTo>
                                <a:lnTo>
                                  <a:pt x="132" y="0"/>
                                </a:lnTo>
                                <a:lnTo>
                                  <a:pt x="137" y="0"/>
                                </a:lnTo>
                                <a:lnTo>
                                  <a:pt x="137" y="9"/>
                                </a:lnTo>
                                <a:lnTo>
                                  <a:pt x="137" y="20"/>
                                </a:lnTo>
                                <a:lnTo>
                                  <a:pt x="137" y="33"/>
                                </a:lnTo>
                                <a:lnTo>
                                  <a:pt x="137" y="47"/>
                                </a:lnTo>
                                <a:lnTo>
                                  <a:pt x="137" y="60"/>
                                </a:lnTo>
                                <a:lnTo>
                                  <a:pt x="137" y="72"/>
                                </a:lnTo>
                                <a:lnTo>
                                  <a:pt x="137" y="82"/>
                                </a:lnTo>
                                <a:lnTo>
                                  <a:pt x="137" y="87"/>
                                </a:lnTo>
                                <a:lnTo>
                                  <a:pt x="142" y="87"/>
                                </a:lnTo>
                                <a:lnTo>
                                  <a:pt x="153" y="88"/>
                                </a:lnTo>
                                <a:lnTo>
                                  <a:pt x="169" y="88"/>
                                </a:lnTo>
                                <a:lnTo>
                                  <a:pt x="187" y="88"/>
                                </a:lnTo>
                                <a:lnTo>
                                  <a:pt x="204" y="89"/>
                                </a:lnTo>
                                <a:lnTo>
                                  <a:pt x="220" y="89"/>
                                </a:lnTo>
                                <a:lnTo>
                                  <a:pt x="232" y="89"/>
                                </a:lnTo>
                                <a:lnTo>
                                  <a:pt x="237" y="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9"/>
                        <wps:cNvSpPr>
                          <a:spLocks/>
                        </wps:cNvSpPr>
                        <wps:spPr bwMode="auto">
                          <a:xfrm>
                            <a:off x="4510" y="7070"/>
                            <a:ext cx="679" cy="762"/>
                          </a:xfrm>
                          <a:custGeom>
                            <a:avLst/>
                            <a:gdLst>
                              <a:gd name="T0" fmla="*/ 217 w 217"/>
                              <a:gd name="T1" fmla="*/ 60 h 213"/>
                              <a:gd name="T2" fmla="*/ 217 w 217"/>
                              <a:gd name="T3" fmla="*/ 79 h 213"/>
                              <a:gd name="T4" fmla="*/ 195 w 217"/>
                              <a:gd name="T5" fmla="*/ 83 h 213"/>
                              <a:gd name="T6" fmla="*/ 188 w 217"/>
                              <a:gd name="T7" fmla="*/ 107 h 213"/>
                              <a:gd name="T8" fmla="*/ 210 w 217"/>
                              <a:gd name="T9" fmla="*/ 114 h 213"/>
                              <a:gd name="T10" fmla="*/ 217 w 217"/>
                              <a:gd name="T11" fmla="*/ 129 h 213"/>
                              <a:gd name="T12" fmla="*/ 195 w 217"/>
                              <a:gd name="T13" fmla="*/ 135 h 213"/>
                              <a:gd name="T14" fmla="*/ 188 w 217"/>
                              <a:gd name="T15" fmla="*/ 155 h 213"/>
                              <a:gd name="T16" fmla="*/ 188 w 217"/>
                              <a:gd name="T17" fmla="*/ 181 h 213"/>
                              <a:gd name="T18" fmla="*/ 165 w 217"/>
                              <a:gd name="T19" fmla="*/ 189 h 213"/>
                              <a:gd name="T20" fmla="*/ 135 w 217"/>
                              <a:gd name="T21" fmla="*/ 190 h 213"/>
                              <a:gd name="T22" fmla="*/ 128 w 217"/>
                              <a:gd name="T23" fmla="*/ 178 h 213"/>
                              <a:gd name="T24" fmla="*/ 128 w 217"/>
                              <a:gd name="T25" fmla="*/ 162 h 213"/>
                              <a:gd name="T26" fmla="*/ 113 w 217"/>
                              <a:gd name="T27" fmla="*/ 159 h 213"/>
                              <a:gd name="T28" fmla="*/ 108 w 217"/>
                              <a:gd name="T29" fmla="*/ 178 h 213"/>
                              <a:gd name="T30" fmla="*/ 108 w 217"/>
                              <a:gd name="T31" fmla="*/ 205 h 213"/>
                              <a:gd name="T32" fmla="*/ 89 w 217"/>
                              <a:gd name="T33" fmla="*/ 213 h 213"/>
                              <a:gd name="T34" fmla="*/ 66 w 217"/>
                              <a:gd name="T35" fmla="*/ 213 h 213"/>
                              <a:gd name="T36" fmla="*/ 60 w 217"/>
                              <a:gd name="T37" fmla="*/ 196 h 213"/>
                              <a:gd name="T38" fmla="*/ 60 w 217"/>
                              <a:gd name="T39" fmla="*/ 175 h 213"/>
                              <a:gd name="T40" fmla="*/ 45 w 217"/>
                              <a:gd name="T41" fmla="*/ 170 h 213"/>
                              <a:gd name="T42" fmla="*/ 40 w 217"/>
                              <a:gd name="T43" fmla="*/ 178 h 213"/>
                              <a:gd name="T44" fmla="*/ 25 w 217"/>
                              <a:gd name="T45" fmla="*/ 180 h 213"/>
                              <a:gd name="T46" fmla="*/ 20 w 217"/>
                              <a:gd name="T47" fmla="*/ 165 h 213"/>
                              <a:gd name="T48" fmla="*/ 5 w 217"/>
                              <a:gd name="T49" fmla="*/ 160 h 213"/>
                              <a:gd name="T50" fmla="*/ 0 w 217"/>
                              <a:gd name="T51" fmla="*/ 144 h 213"/>
                              <a:gd name="T52" fmla="*/ 22 w 217"/>
                              <a:gd name="T53" fmla="*/ 139 h 213"/>
                              <a:gd name="T54" fmla="*/ 30 w 217"/>
                              <a:gd name="T55" fmla="*/ 147 h 213"/>
                              <a:gd name="T56" fmla="*/ 52 w 217"/>
                              <a:gd name="T57" fmla="*/ 149 h 213"/>
                              <a:gd name="T58" fmla="*/ 60 w 217"/>
                              <a:gd name="T59" fmla="*/ 133 h 213"/>
                              <a:gd name="T60" fmla="*/ 52 w 217"/>
                              <a:gd name="T61" fmla="*/ 128 h 213"/>
                              <a:gd name="T62" fmla="*/ 50 w 217"/>
                              <a:gd name="T63" fmla="*/ 113 h 213"/>
                              <a:gd name="T64" fmla="*/ 57 w 217"/>
                              <a:gd name="T65" fmla="*/ 109 h 213"/>
                              <a:gd name="T66" fmla="*/ 60 w 217"/>
                              <a:gd name="T67" fmla="*/ 94 h 213"/>
                              <a:gd name="T68" fmla="*/ 52 w 217"/>
                              <a:gd name="T69" fmla="*/ 88 h 213"/>
                              <a:gd name="T70" fmla="*/ 50 w 217"/>
                              <a:gd name="T71" fmla="*/ 73 h 213"/>
                              <a:gd name="T72" fmla="*/ 56 w 217"/>
                              <a:gd name="T73" fmla="*/ 69 h 213"/>
                              <a:gd name="T74" fmla="*/ 58 w 217"/>
                              <a:gd name="T75" fmla="*/ 56 h 213"/>
                              <a:gd name="T76" fmla="*/ 58 w 217"/>
                              <a:gd name="T77" fmla="*/ 40 h 213"/>
                              <a:gd name="T78" fmla="*/ 66 w 217"/>
                              <a:gd name="T79" fmla="*/ 36 h 213"/>
                              <a:gd name="T80" fmla="*/ 68 w 217"/>
                              <a:gd name="T81" fmla="*/ 43 h 213"/>
                              <a:gd name="T82" fmla="*/ 76 w 217"/>
                              <a:gd name="T83" fmla="*/ 45 h 213"/>
                              <a:gd name="T84" fmla="*/ 78 w 217"/>
                              <a:gd name="T85" fmla="*/ 60 h 213"/>
                              <a:gd name="T86" fmla="*/ 99 w 217"/>
                              <a:gd name="T87" fmla="*/ 66 h 213"/>
                              <a:gd name="T88" fmla="*/ 127 w 217"/>
                              <a:gd name="T89" fmla="*/ 65 h 213"/>
                              <a:gd name="T90" fmla="*/ 150 w 217"/>
                              <a:gd name="T91" fmla="*/ 40 h 213"/>
                              <a:gd name="T92" fmla="*/ 173 w 217"/>
                              <a:gd name="T93" fmla="*/ 8 h 213"/>
                              <a:gd name="T94" fmla="*/ 193 w 217"/>
                              <a:gd name="T95" fmla="*/ 18 h 213"/>
                              <a:gd name="T96" fmla="*/ 213 w 217"/>
                              <a:gd name="T97" fmla="*/ 41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7" h="213">
                                <a:moveTo>
                                  <a:pt x="217" y="47"/>
                                </a:moveTo>
                                <a:lnTo>
                                  <a:pt x="217" y="52"/>
                                </a:lnTo>
                                <a:lnTo>
                                  <a:pt x="217" y="56"/>
                                </a:lnTo>
                                <a:lnTo>
                                  <a:pt x="217" y="60"/>
                                </a:lnTo>
                                <a:lnTo>
                                  <a:pt x="217" y="65"/>
                                </a:lnTo>
                                <a:lnTo>
                                  <a:pt x="217" y="70"/>
                                </a:lnTo>
                                <a:lnTo>
                                  <a:pt x="217" y="74"/>
                                </a:lnTo>
                                <a:lnTo>
                                  <a:pt x="217" y="79"/>
                                </a:lnTo>
                                <a:lnTo>
                                  <a:pt x="217" y="83"/>
                                </a:lnTo>
                                <a:lnTo>
                                  <a:pt x="210" y="83"/>
                                </a:lnTo>
                                <a:lnTo>
                                  <a:pt x="203" y="83"/>
                                </a:lnTo>
                                <a:lnTo>
                                  <a:pt x="195" y="83"/>
                                </a:lnTo>
                                <a:lnTo>
                                  <a:pt x="188" y="84"/>
                                </a:lnTo>
                                <a:lnTo>
                                  <a:pt x="188" y="91"/>
                                </a:lnTo>
                                <a:lnTo>
                                  <a:pt x="188" y="99"/>
                                </a:lnTo>
                                <a:lnTo>
                                  <a:pt x="188" y="107"/>
                                </a:lnTo>
                                <a:lnTo>
                                  <a:pt x="188" y="115"/>
                                </a:lnTo>
                                <a:lnTo>
                                  <a:pt x="195" y="114"/>
                                </a:lnTo>
                                <a:lnTo>
                                  <a:pt x="203" y="114"/>
                                </a:lnTo>
                                <a:lnTo>
                                  <a:pt x="210" y="114"/>
                                </a:lnTo>
                                <a:lnTo>
                                  <a:pt x="217" y="113"/>
                                </a:lnTo>
                                <a:lnTo>
                                  <a:pt x="217" y="118"/>
                                </a:lnTo>
                                <a:lnTo>
                                  <a:pt x="217" y="124"/>
                                </a:lnTo>
                                <a:lnTo>
                                  <a:pt x="217" y="129"/>
                                </a:lnTo>
                                <a:lnTo>
                                  <a:pt x="217" y="134"/>
                                </a:lnTo>
                                <a:lnTo>
                                  <a:pt x="210" y="134"/>
                                </a:lnTo>
                                <a:lnTo>
                                  <a:pt x="203" y="134"/>
                                </a:lnTo>
                                <a:lnTo>
                                  <a:pt x="195" y="135"/>
                                </a:lnTo>
                                <a:lnTo>
                                  <a:pt x="188" y="135"/>
                                </a:lnTo>
                                <a:lnTo>
                                  <a:pt x="188" y="142"/>
                                </a:lnTo>
                                <a:lnTo>
                                  <a:pt x="188" y="148"/>
                                </a:lnTo>
                                <a:lnTo>
                                  <a:pt x="188" y="155"/>
                                </a:lnTo>
                                <a:lnTo>
                                  <a:pt x="188" y="161"/>
                                </a:lnTo>
                                <a:lnTo>
                                  <a:pt x="188" y="168"/>
                                </a:lnTo>
                                <a:lnTo>
                                  <a:pt x="188" y="174"/>
                                </a:lnTo>
                                <a:lnTo>
                                  <a:pt x="188" y="181"/>
                                </a:lnTo>
                                <a:lnTo>
                                  <a:pt x="188" y="188"/>
                                </a:lnTo>
                                <a:lnTo>
                                  <a:pt x="180" y="188"/>
                                </a:lnTo>
                                <a:lnTo>
                                  <a:pt x="173" y="189"/>
                                </a:lnTo>
                                <a:lnTo>
                                  <a:pt x="165" y="189"/>
                                </a:lnTo>
                                <a:lnTo>
                                  <a:pt x="158" y="189"/>
                                </a:lnTo>
                                <a:lnTo>
                                  <a:pt x="150" y="189"/>
                                </a:lnTo>
                                <a:lnTo>
                                  <a:pt x="143" y="189"/>
                                </a:lnTo>
                                <a:lnTo>
                                  <a:pt x="135" y="190"/>
                                </a:lnTo>
                                <a:lnTo>
                                  <a:pt x="128" y="190"/>
                                </a:lnTo>
                                <a:lnTo>
                                  <a:pt x="128" y="186"/>
                                </a:lnTo>
                                <a:lnTo>
                                  <a:pt x="128" y="181"/>
                                </a:lnTo>
                                <a:lnTo>
                                  <a:pt x="128" y="178"/>
                                </a:lnTo>
                                <a:lnTo>
                                  <a:pt x="128" y="174"/>
                                </a:lnTo>
                                <a:lnTo>
                                  <a:pt x="128" y="170"/>
                                </a:lnTo>
                                <a:lnTo>
                                  <a:pt x="128" y="165"/>
                                </a:lnTo>
                                <a:lnTo>
                                  <a:pt x="128" y="162"/>
                                </a:lnTo>
                                <a:lnTo>
                                  <a:pt x="128" y="158"/>
                                </a:lnTo>
                                <a:lnTo>
                                  <a:pt x="123" y="158"/>
                                </a:lnTo>
                                <a:lnTo>
                                  <a:pt x="118" y="158"/>
                                </a:lnTo>
                                <a:lnTo>
                                  <a:pt x="113" y="159"/>
                                </a:lnTo>
                                <a:lnTo>
                                  <a:pt x="108" y="159"/>
                                </a:lnTo>
                                <a:lnTo>
                                  <a:pt x="108" y="165"/>
                                </a:lnTo>
                                <a:lnTo>
                                  <a:pt x="108" y="172"/>
                                </a:lnTo>
                                <a:lnTo>
                                  <a:pt x="108" y="178"/>
                                </a:lnTo>
                                <a:lnTo>
                                  <a:pt x="108" y="185"/>
                                </a:lnTo>
                                <a:lnTo>
                                  <a:pt x="108" y="191"/>
                                </a:lnTo>
                                <a:lnTo>
                                  <a:pt x="108" y="198"/>
                                </a:lnTo>
                                <a:lnTo>
                                  <a:pt x="108" y="205"/>
                                </a:lnTo>
                                <a:lnTo>
                                  <a:pt x="108" y="211"/>
                                </a:lnTo>
                                <a:lnTo>
                                  <a:pt x="102" y="211"/>
                                </a:lnTo>
                                <a:lnTo>
                                  <a:pt x="96" y="213"/>
                                </a:lnTo>
                                <a:lnTo>
                                  <a:pt x="89" y="213"/>
                                </a:lnTo>
                                <a:lnTo>
                                  <a:pt x="84" y="213"/>
                                </a:lnTo>
                                <a:lnTo>
                                  <a:pt x="78" y="213"/>
                                </a:lnTo>
                                <a:lnTo>
                                  <a:pt x="72" y="213"/>
                                </a:lnTo>
                                <a:lnTo>
                                  <a:pt x="66" y="213"/>
                                </a:lnTo>
                                <a:lnTo>
                                  <a:pt x="60" y="213"/>
                                </a:lnTo>
                                <a:lnTo>
                                  <a:pt x="60" y="207"/>
                                </a:lnTo>
                                <a:lnTo>
                                  <a:pt x="60" y="202"/>
                                </a:lnTo>
                                <a:lnTo>
                                  <a:pt x="60" y="196"/>
                                </a:lnTo>
                                <a:lnTo>
                                  <a:pt x="60" y="191"/>
                                </a:lnTo>
                                <a:lnTo>
                                  <a:pt x="60" y="186"/>
                                </a:lnTo>
                                <a:lnTo>
                                  <a:pt x="60" y="180"/>
                                </a:lnTo>
                                <a:lnTo>
                                  <a:pt x="60" y="175"/>
                                </a:lnTo>
                                <a:lnTo>
                                  <a:pt x="60" y="170"/>
                                </a:lnTo>
                                <a:lnTo>
                                  <a:pt x="55" y="170"/>
                                </a:lnTo>
                                <a:lnTo>
                                  <a:pt x="50" y="170"/>
                                </a:lnTo>
                                <a:lnTo>
                                  <a:pt x="45" y="170"/>
                                </a:lnTo>
                                <a:lnTo>
                                  <a:pt x="40" y="170"/>
                                </a:lnTo>
                                <a:lnTo>
                                  <a:pt x="40" y="173"/>
                                </a:lnTo>
                                <a:lnTo>
                                  <a:pt x="40" y="175"/>
                                </a:lnTo>
                                <a:lnTo>
                                  <a:pt x="40" y="178"/>
                                </a:lnTo>
                                <a:lnTo>
                                  <a:pt x="40" y="180"/>
                                </a:lnTo>
                                <a:lnTo>
                                  <a:pt x="35" y="180"/>
                                </a:lnTo>
                                <a:lnTo>
                                  <a:pt x="30" y="180"/>
                                </a:lnTo>
                                <a:lnTo>
                                  <a:pt x="25" y="180"/>
                                </a:lnTo>
                                <a:lnTo>
                                  <a:pt x="20" y="180"/>
                                </a:lnTo>
                                <a:lnTo>
                                  <a:pt x="20" y="175"/>
                                </a:lnTo>
                                <a:lnTo>
                                  <a:pt x="20" y="170"/>
                                </a:lnTo>
                                <a:lnTo>
                                  <a:pt x="20" y="165"/>
                                </a:lnTo>
                                <a:lnTo>
                                  <a:pt x="20" y="160"/>
                                </a:lnTo>
                                <a:lnTo>
                                  <a:pt x="15" y="160"/>
                                </a:lnTo>
                                <a:lnTo>
                                  <a:pt x="10" y="160"/>
                                </a:lnTo>
                                <a:lnTo>
                                  <a:pt x="5" y="160"/>
                                </a:lnTo>
                                <a:lnTo>
                                  <a:pt x="0" y="160"/>
                                </a:lnTo>
                                <a:lnTo>
                                  <a:pt x="0" y="155"/>
                                </a:lnTo>
                                <a:lnTo>
                                  <a:pt x="0" y="149"/>
                                </a:lnTo>
                                <a:lnTo>
                                  <a:pt x="0" y="144"/>
                                </a:lnTo>
                                <a:lnTo>
                                  <a:pt x="0" y="139"/>
                                </a:lnTo>
                                <a:lnTo>
                                  <a:pt x="7" y="139"/>
                                </a:lnTo>
                                <a:lnTo>
                                  <a:pt x="15" y="139"/>
                                </a:lnTo>
                                <a:lnTo>
                                  <a:pt x="22" y="139"/>
                                </a:lnTo>
                                <a:lnTo>
                                  <a:pt x="30" y="139"/>
                                </a:lnTo>
                                <a:lnTo>
                                  <a:pt x="30" y="141"/>
                                </a:lnTo>
                                <a:lnTo>
                                  <a:pt x="30" y="144"/>
                                </a:lnTo>
                                <a:lnTo>
                                  <a:pt x="30" y="147"/>
                                </a:lnTo>
                                <a:lnTo>
                                  <a:pt x="30" y="149"/>
                                </a:lnTo>
                                <a:lnTo>
                                  <a:pt x="37" y="149"/>
                                </a:lnTo>
                                <a:lnTo>
                                  <a:pt x="45" y="149"/>
                                </a:lnTo>
                                <a:lnTo>
                                  <a:pt x="52" y="149"/>
                                </a:lnTo>
                                <a:lnTo>
                                  <a:pt x="60" y="149"/>
                                </a:lnTo>
                                <a:lnTo>
                                  <a:pt x="60" y="144"/>
                                </a:lnTo>
                                <a:lnTo>
                                  <a:pt x="60" y="139"/>
                                </a:lnTo>
                                <a:lnTo>
                                  <a:pt x="60" y="133"/>
                                </a:lnTo>
                                <a:lnTo>
                                  <a:pt x="60" y="128"/>
                                </a:lnTo>
                                <a:lnTo>
                                  <a:pt x="57" y="128"/>
                                </a:lnTo>
                                <a:lnTo>
                                  <a:pt x="55" y="128"/>
                                </a:lnTo>
                                <a:lnTo>
                                  <a:pt x="52" y="128"/>
                                </a:lnTo>
                                <a:lnTo>
                                  <a:pt x="50" y="128"/>
                                </a:lnTo>
                                <a:lnTo>
                                  <a:pt x="50" y="122"/>
                                </a:lnTo>
                                <a:lnTo>
                                  <a:pt x="50" y="118"/>
                                </a:lnTo>
                                <a:lnTo>
                                  <a:pt x="50" y="113"/>
                                </a:lnTo>
                                <a:lnTo>
                                  <a:pt x="50" y="109"/>
                                </a:lnTo>
                                <a:lnTo>
                                  <a:pt x="52" y="109"/>
                                </a:lnTo>
                                <a:lnTo>
                                  <a:pt x="55" y="109"/>
                                </a:lnTo>
                                <a:lnTo>
                                  <a:pt x="57" y="109"/>
                                </a:lnTo>
                                <a:lnTo>
                                  <a:pt x="60" y="109"/>
                                </a:lnTo>
                                <a:lnTo>
                                  <a:pt x="60" y="103"/>
                                </a:lnTo>
                                <a:lnTo>
                                  <a:pt x="60" y="98"/>
                                </a:lnTo>
                                <a:lnTo>
                                  <a:pt x="60" y="94"/>
                                </a:lnTo>
                                <a:lnTo>
                                  <a:pt x="58" y="88"/>
                                </a:lnTo>
                                <a:lnTo>
                                  <a:pt x="56" y="88"/>
                                </a:lnTo>
                                <a:lnTo>
                                  <a:pt x="55" y="88"/>
                                </a:lnTo>
                                <a:lnTo>
                                  <a:pt x="52" y="88"/>
                                </a:lnTo>
                                <a:lnTo>
                                  <a:pt x="50" y="88"/>
                                </a:lnTo>
                                <a:lnTo>
                                  <a:pt x="50" y="83"/>
                                </a:lnTo>
                                <a:lnTo>
                                  <a:pt x="50" y="79"/>
                                </a:lnTo>
                                <a:lnTo>
                                  <a:pt x="50" y="73"/>
                                </a:lnTo>
                                <a:lnTo>
                                  <a:pt x="50" y="69"/>
                                </a:lnTo>
                                <a:lnTo>
                                  <a:pt x="52" y="69"/>
                                </a:lnTo>
                                <a:lnTo>
                                  <a:pt x="55" y="69"/>
                                </a:lnTo>
                                <a:lnTo>
                                  <a:pt x="56" y="69"/>
                                </a:lnTo>
                                <a:lnTo>
                                  <a:pt x="58" y="69"/>
                                </a:lnTo>
                                <a:lnTo>
                                  <a:pt x="58" y="65"/>
                                </a:lnTo>
                                <a:lnTo>
                                  <a:pt x="58" y="60"/>
                                </a:lnTo>
                                <a:lnTo>
                                  <a:pt x="58" y="56"/>
                                </a:lnTo>
                                <a:lnTo>
                                  <a:pt x="58" y="52"/>
                                </a:lnTo>
                                <a:lnTo>
                                  <a:pt x="58" y="47"/>
                                </a:lnTo>
                                <a:lnTo>
                                  <a:pt x="58" y="44"/>
                                </a:lnTo>
                                <a:lnTo>
                                  <a:pt x="58" y="40"/>
                                </a:lnTo>
                                <a:lnTo>
                                  <a:pt x="58" y="36"/>
                                </a:lnTo>
                                <a:lnTo>
                                  <a:pt x="61" y="36"/>
                                </a:lnTo>
                                <a:lnTo>
                                  <a:pt x="63" y="36"/>
                                </a:lnTo>
                                <a:lnTo>
                                  <a:pt x="66" y="36"/>
                                </a:lnTo>
                                <a:lnTo>
                                  <a:pt x="68" y="36"/>
                                </a:lnTo>
                                <a:lnTo>
                                  <a:pt x="68" y="38"/>
                                </a:lnTo>
                                <a:lnTo>
                                  <a:pt x="68" y="41"/>
                                </a:lnTo>
                                <a:lnTo>
                                  <a:pt x="68" y="43"/>
                                </a:lnTo>
                                <a:lnTo>
                                  <a:pt x="68" y="45"/>
                                </a:lnTo>
                                <a:lnTo>
                                  <a:pt x="71" y="45"/>
                                </a:lnTo>
                                <a:lnTo>
                                  <a:pt x="73" y="45"/>
                                </a:lnTo>
                                <a:lnTo>
                                  <a:pt x="76" y="45"/>
                                </a:lnTo>
                                <a:lnTo>
                                  <a:pt x="78" y="45"/>
                                </a:lnTo>
                                <a:lnTo>
                                  <a:pt x="78" y="51"/>
                                </a:lnTo>
                                <a:lnTo>
                                  <a:pt x="78" y="56"/>
                                </a:lnTo>
                                <a:lnTo>
                                  <a:pt x="78" y="60"/>
                                </a:lnTo>
                                <a:lnTo>
                                  <a:pt x="78" y="66"/>
                                </a:lnTo>
                                <a:lnTo>
                                  <a:pt x="86" y="66"/>
                                </a:lnTo>
                                <a:lnTo>
                                  <a:pt x="93" y="66"/>
                                </a:lnTo>
                                <a:lnTo>
                                  <a:pt x="99" y="66"/>
                                </a:lnTo>
                                <a:lnTo>
                                  <a:pt x="107" y="66"/>
                                </a:lnTo>
                                <a:lnTo>
                                  <a:pt x="113" y="66"/>
                                </a:lnTo>
                                <a:lnTo>
                                  <a:pt x="120" y="66"/>
                                </a:lnTo>
                                <a:lnTo>
                                  <a:pt x="127" y="65"/>
                                </a:lnTo>
                                <a:lnTo>
                                  <a:pt x="134" y="65"/>
                                </a:lnTo>
                                <a:lnTo>
                                  <a:pt x="139" y="56"/>
                                </a:lnTo>
                                <a:lnTo>
                                  <a:pt x="145" y="49"/>
                                </a:lnTo>
                                <a:lnTo>
                                  <a:pt x="150" y="40"/>
                                </a:lnTo>
                                <a:lnTo>
                                  <a:pt x="157" y="32"/>
                                </a:lnTo>
                                <a:lnTo>
                                  <a:pt x="162" y="24"/>
                                </a:lnTo>
                                <a:lnTo>
                                  <a:pt x="168" y="16"/>
                                </a:lnTo>
                                <a:lnTo>
                                  <a:pt x="173" y="8"/>
                                </a:lnTo>
                                <a:lnTo>
                                  <a:pt x="178" y="0"/>
                                </a:lnTo>
                                <a:lnTo>
                                  <a:pt x="183" y="7"/>
                                </a:lnTo>
                                <a:lnTo>
                                  <a:pt x="188" y="12"/>
                                </a:lnTo>
                                <a:lnTo>
                                  <a:pt x="193" y="18"/>
                                </a:lnTo>
                                <a:lnTo>
                                  <a:pt x="198" y="24"/>
                                </a:lnTo>
                                <a:lnTo>
                                  <a:pt x="203" y="29"/>
                                </a:lnTo>
                                <a:lnTo>
                                  <a:pt x="208" y="36"/>
                                </a:lnTo>
                                <a:lnTo>
                                  <a:pt x="213" y="41"/>
                                </a:lnTo>
                                <a:lnTo>
                                  <a:pt x="217" y="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50"/>
                        <wps:cNvSpPr>
                          <a:spLocks/>
                        </wps:cNvSpPr>
                        <wps:spPr bwMode="auto">
                          <a:xfrm>
                            <a:off x="4742" y="7378"/>
                            <a:ext cx="62" cy="111"/>
                          </a:xfrm>
                          <a:custGeom>
                            <a:avLst/>
                            <a:gdLst>
                              <a:gd name="T0" fmla="*/ 20 w 20"/>
                              <a:gd name="T1" fmla="*/ 31 h 31"/>
                              <a:gd name="T2" fmla="*/ 20 w 20"/>
                              <a:gd name="T3" fmla="*/ 24 h 31"/>
                              <a:gd name="T4" fmla="*/ 20 w 20"/>
                              <a:gd name="T5" fmla="*/ 15 h 31"/>
                              <a:gd name="T6" fmla="*/ 20 w 20"/>
                              <a:gd name="T7" fmla="*/ 8 h 31"/>
                              <a:gd name="T8" fmla="*/ 20 w 20"/>
                              <a:gd name="T9" fmla="*/ 0 h 31"/>
                              <a:gd name="T10" fmla="*/ 15 w 20"/>
                              <a:gd name="T11" fmla="*/ 0 h 31"/>
                              <a:gd name="T12" fmla="*/ 10 w 20"/>
                              <a:gd name="T13" fmla="*/ 0 h 31"/>
                              <a:gd name="T14" fmla="*/ 5 w 20"/>
                              <a:gd name="T15" fmla="*/ 0 h 31"/>
                              <a:gd name="T16" fmla="*/ 0 w 20"/>
                              <a:gd name="T17" fmla="*/ 0 h 31"/>
                              <a:gd name="T18" fmla="*/ 0 w 20"/>
                              <a:gd name="T19" fmla="*/ 8 h 31"/>
                              <a:gd name="T20" fmla="*/ 0 w 20"/>
                              <a:gd name="T21" fmla="*/ 15 h 31"/>
                              <a:gd name="T22" fmla="*/ 0 w 20"/>
                              <a:gd name="T23" fmla="*/ 24 h 31"/>
                              <a:gd name="T24" fmla="*/ 0 w 20"/>
                              <a:gd name="T25" fmla="*/ 31 h 31"/>
                              <a:gd name="T26" fmla="*/ 5 w 20"/>
                              <a:gd name="T27" fmla="*/ 31 h 31"/>
                              <a:gd name="T28" fmla="*/ 10 w 20"/>
                              <a:gd name="T29" fmla="*/ 31 h 31"/>
                              <a:gd name="T30" fmla="*/ 15 w 20"/>
                              <a:gd name="T31" fmla="*/ 31 h 31"/>
                              <a:gd name="T32" fmla="*/ 20 w 20"/>
                              <a:gd name="T33"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1">
                                <a:moveTo>
                                  <a:pt x="20" y="31"/>
                                </a:moveTo>
                                <a:lnTo>
                                  <a:pt x="20" y="24"/>
                                </a:lnTo>
                                <a:lnTo>
                                  <a:pt x="20" y="15"/>
                                </a:lnTo>
                                <a:lnTo>
                                  <a:pt x="20" y="8"/>
                                </a:lnTo>
                                <a:lnTo>
                                  <a:pt x="20" y="0"/>
                                </a:lnTo>
                                <a:lnTo>
                                  <a:pt x="15" y="0"/>
                                </a:lnTo>
                                <a:lnTo>
                                  <a:pt x="10" y="0"/>
                                </a:lnTo>
                                <a:lnTo>
                                  <a:pt x="5" y="0"/>
                                </a:lnTo>
                                <a:lnTo>
                                  <a:pt x="0" y="0"/>
                                </a:lnTo>
                                <a:lnTo>
                                  <a:pt x="0" y="8"/>
                                </a:lnTo>
                                <a:lnTo>
                                  <a:pt x="0" y="15"/>
                                </a:lnTo>
                                <a:lnTo>
                                  <a:pt x="0" y="24"/>
                                </a:lnTo>
                                <a:lnTo>
                                  <a:pt x="0" y="31"/>
                                </a:lnTo>
                                <a:lnTo>
                                  <a:pt x="5" y="31"/>
                                </a:lnTo>
                                <a:lnTo>
                                  <a:pt x="10" y="31"/>
                                </a:lnTo>
                                <a:lnTo>
                                  <a:pt x="15" y="31"/>
                                </a:ln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1"/>
                        <wps:cNvSpPr>
                          <a:spLocks/>
                        </wps:cNvSpPr>
                        <wps:spPr bwMode="auto">
                          <a:xfrm>
                            <a:off x="4742" y="7564"/>
                            <a:ext cx="62" cy="114"/>
                          </a:xfrm>
                          <a:custGeom>
                            <a:avLst/>
                            <a:gdLst>
                              <a:gd name="T0" fmla="*/ 20 w 20"/>
                              <a:gd name="T1" fmla="*/ 32 h 32"/>
                              <a:gd name="T2" fmla="*/ 20 w 20"/>
                              <a:gd name="T3" fmla="*/ 27 h 32"/>
                              <a:gd name="T4" fmla="*/ 20 w 20"/>
                              <a:gd name="T5" fmla="*/ 23 h 32"/>
                              <a:gd name="T6" fmla="*/ 20 w 20"/>
                              <a:gd name="T7" fmla="*/ 20 h 32"/>
                              <a:gd name="T8" fmla="*/ 20 w 20"/>
                              <a:gd name="T9" fmla="*/ 16 h 32"/>
                              <a:gd name="T10" fmla="*/ 20 w 20"/>
                              <a:gd name="T11" fmla="*/ 11 h 32"/>
                              <a:gd name="T12" fmla="*/ 20 w 20"/>
                              <a:gd name="T13" fmla="*/ 7 h 32"/>
                              <a:gd name="T14" fmla="*/ 20 w 20"/>
                              <a:gd name="T15" fmla="*/ 4 h 32"/>
                              <a:gd name="T16" fmla="*/ 20 w 20"/>
                              <a:gd name="T17" fmla="*/ 0 h 32"/>
                              <a:gd name="T18" fmla="*/ 15 w 20"/>
                              <a:gd name="T19" fmla="*/ 0 h 32"/>
                              <a:gd name="T20" fmla="*/ 10 w 20"/>
                              <a:gd name="T21" fmla="*/ 0 h 32"/>
                              <a:gd name="T22" fmla="*/ 5 w 20"/>
                              <a:gd name="T23" fmla="*/ 0 h 32"/>
                              <a:gd name="T24" fmla="*/ 0 w 20"/>
                              <a:gd name="T25" fmla="*/ 1 h 32"/>
                              <a:gd name="T26" fmla="*/ 0 w 20"/>
                              <a:gd name="T27" fmla="*/ 8 h 32"/>
                              <a:gd name="T28" fmla="*/ 0 w 20"/>
                              <a:gd name="T29" fmla="*/ 16 h 32"/>
                              <a:gd name="T30" fmla="*/ 0 w 20"/>
                              <a:gd name="T31" fmla="*/ 24 h 32"/>
                              <a:gd name="T32" fmla="*/ 0 w 20"/>
                              <a:gd name="T33" fmla="*/ 32 h 32"/>
                              <a:gd name="T34" fmla="*/ 5 w 20"/>
                              <a:gd name="T35" fmla="*/ 32 h 32"/>
                              <a:gd name="T36" fmla="*/ 10 w 20"/>
                              <a:gd name="T37" fmla="*/ 32 h 32"/>
                              <a:gd name="T38" fmla="*/ 15 w 20"/>
                              <a:gd name="T39" fmla="*/ 32 h 32"/>
                              <a:gd name="T40" fmla="*/ 20 w 20"/>
                              <a:gd name="T41"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 h="32">
                                <a:moveTo>
                                  <a:pt x="20" y="32"/>
                                </a:moveTo>
                                <a:lnTo>
                                  <a:pt x="20" y="27"/>
                                </a:lnTo>
                                <a:lnTo>
                                  <a:pt x="20" y="23"/>
                                </a:lnTo>
                                <a:lnTo>
                                  <a:pt x="20" y="20"/>
                                </a:lnTo>
                                <a:lnTo>
                                  <a:pt x="20" y="16"/>
                                </a:lnTo>
                                <a:lnTo>
                                  <a:pt x="20" y="11"/>
                                </a:lnTo>
                                <a:lnTo>
                                  <a:pt x="20" y="7"/>
                                </a:lnTo>
                                <a:lnTo>
                                  <a:pt x="20" y="4"/>
                                </a:lnTo>
                                <a:lnTo>
                                  <a:pt x="20" y="0"/>
                                </a:lnTo>
                                <a:lnTo>
                                  <a:pt x="15" y="0"/>
                                </a:lnTo>
                                <a:lnTo>
                                  <a:pt x="10" y="0"/>
                                </a:lnTo>
                                <a:lnTo>
                                  <a:pt x="5" y="0"/>
                                </a:lnTo>
                                <a:lnTo>
                                  <a:pt x="0" y="1"/>
                                </a:lnTo>
                                <a:lnTo>
                                  <a:pt x="0" y="8"/>
                                </a:lnTo>
                                <a:lnTo>
                                  <a:pt x="0" y="16"/>
                                </a:lnTo>
                                <a:lnTo>
                                  <a:pt x="0" y="24"/>
                                </a:lnTo>
                                <a:lnTo>
                                  <a:pt x="0" y="32"/>
                                </a:lnTo>
                                <a:lnTo>
                                  <a:pt x="5" y="32"/>
                                </a:lnTo>
                                <a:lnTo>
                                  <a:pt x="10" y="32"/>
                                </a:lnTo>
                                <a:lnTo>
                                  <a:pt x="15" y="32"/>
                                </a:lnTo>
                                <a:lnTo>
                                  <a:pt x="2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2"/>
                        <wps:cNvSpPr>
                          <a:spLocks/>
                        </wps:cNvSpPr>
                        <wps:spPr bwMode="auto">
                          <a:xfrm>
                            <a:off x="4857" y="7374"/>
                            <a:ext cx="54" cy="115"/>
                          </a:xfrm>
                          <a:custGeom>
                            <a:avLst/>
                            <a:gdLst>
                              <a:gd name="T0" fmla="*/ 17 w 17"/>
                              <a:gd name="T1" fmla="*/ 31 h 32"/>
                              <a:gd name="T2" fmla="*/ 17 w 17"/>
                              <a:gd name="T3" fmla="*/ 24 h 32"/>
                              <a:gd name="T4" fmla="*/ 17 w 17"/>
                              <a:gd name="T5" fmla="*/ 15 h 32"/>
                              <a:gd name="T6" fmla="*/ 17 w 17"/>
                              <a:gd name="T7" fmla="*/ 7 h 32"/>
                              <a:gd name="T8" fmla="*/ 17 w 17"/>
                              <a:gd name="T9" fmla="*/ 0 h 32"/>
                              <a:gd name="T10" fmla="*/ 12 w 17"/>
                              <a:gd name="T11" fmla="*/ 1 h 32"/>
                              <a:gd name="T12" fmla="*/ 8 w 17"/>
                              <a:gd name="T13" fmla="*/ 1 h 32"/>
                              <a:gd name="T14" fmla="*/ 3 w 17"/>
                              <a:gd name="T15" fmla="*/ 1 h 32"/>
                              <a:gd name="T16" fmla="*/ 0 w 17"/>
                              <a:gd name="T17" fmla="*/ 1 h 32"/>
                              <a:gd name="T18" fmla="*/ 0 w 17"/>
                              <a:gd name="T19" fmla="*/ 9 h 32"/>
                              <a:gd name="T20" fmla="*/ 0 w 17"/>
                              <a:gd name="T21" fmla="*/ 16 h 32"/>
                              <a:gd name="T22" fmla="*/ 0 w 17"/>
                              <a:gd name="T23" fmla="*/ 25 h 32"/>
                              <a:gd name="T24" fmla="*/ 0 w 17"/>
                              <a:gd name="T25" fmla="*/ 32 h 32"/>
                              <a:gd name="T26" fmla="*/ 3 w 17"/>
                              <a:gd name="T27" fmla="*/ 32 h 32"/>
                              <a:gd name="T28" fmla="*/ 8 w 17"/>
                              <a:gd name="T29" fmla="*/ 31 h 32"/>
                              <a:gd name="T30" fmla="*/ 12 w 17"/>
                              <a:gd name="T31" fmla="*/ 31 h 32"/>
                              <a:gd name="T32" fmla="*/ 17 w 17"/>
                              <a:gd name="T33" fmla="*/ 3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2">
                                <a:moveTo>
                                  <a:pt x="17" y="31"/>
                                </a:moveTo>
                                <a:lnTo>
                                  <a:pt x="17" y="24"/>
                                </a:lnTo>
                                <a:lnTo>
                                  <a:pt x="17" y="15"/>
                                </a:lnTo>
                                <a:lnTo>
                                  <a:pt x="17" y="7"/>
                                </a:lnTo>
                                <a:lnTo>
                                  <a:pt x="17" y="0"/>
                                </a:lnTo>
                                <a:lnTo>
                                  <a:pt x="12" y="1"/>
                                </a:lnTo>
                                <a:lnTo>
                                  <a:pt x="8" y="1"/>
                                </a:lnTo>
                                <a:lnTo>
                                  <a:pt x="3" y="1"/>
                                </a:lnTo>
                                <a:lnTo>
                                  <a:pt x="0" y="1"/>
                                </a:lnTo>
                                <a:lnTo>
                                  <a:pt x="0" y="9"/>
                                </a:lnTo>
                                <a:lnTo>
                                  <a:pt x="0" y="16"/>
                                </a:lnTo>
                                <a:lnTo>
                                  <a:pt x="0" y="25"/>
                                </a:lnTo>
                                <a:lnTo>
                                  <a:pt x="0" y="32"/>
                                </a:lnTo>
                                <a:lnTo>
                                  <a:pt x="3" y="32"/>
                                </a:lnTo>
                                <a:lnTo>
                                  <a:pt x="8" y="31"/>
                                </a:lnTo>
                                <a:lnTo>
                                  <a:pt x="12" y="31"/>
                                </a:lnTo>
                                <a:lnTo>
                                  <a:pt x="1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3"/>
                        <wps:cNvSpPr>
                          <a:spLocks/>
                        </wps:cNvSpPr>
                        <wps:spPr bwMode="auto">
                          <a:xfrm>
                            <a:off x="4958" y="7371"/>
                            <a:ext cx="93" cy="114"/>
                          </a:xfrm>
                          <a:custGeom>
                            <a:avLst/>
                            <a:gdLst>
                              <a:gd name="T0" fmla="*/ 30 w 30"/>
                              <a:gd name="T1" fmla="*/ 31 h 32"/>
                              <a:gd name="T2" fmla="*/ 30 w 30"/>
                              <a:gd name="T3" fmla="*/ 23 h 32"/>
                              <a:gd name="T4" fmla="*/ 30 w 30"/>
                              <a:gd name="T5" fmla="*/ 15 h 32"/>
                              <a:gd name="T6" fmla="*/ 30 w 30"/>
                              <a:gd name="T7" fmla="*/ 7 h 32"/>
                              <a:gd name="T8" fmla="*/ 30 w 30"/>
                              <a:gd name="T9" fmla="*/ 0 h 32"/>
                              <a:gd name="T10" fmla="*/ 22 w 30"/>
                              <a:gd name="T11" fmla="*/ 1 h 32"/>
                              <a:gd name="T12" fmla="*/ 15 w 30"/>
                              <a:gd name="T13" fmla="*/ 1 h 32"/>
                              <a:gd name="T14" fmla="*/ 7 w 30"/>
                              <a:gd name="T15" fmla="*/ 1 h 32"/>
                              <a:gd name="T16" fmla="*/ 0 w 30"/>
                              <a:gd name="T17" fmla="*/ 1 h 32"/>
                              <a:gd name="T18" fmla="*/ 0 w 30"/>
                              <a:gd name="T19" fmla="*/ 8 h 32"/>
                              <a:gd name="T20" fmla="*/ 0 w 30"/>
                              <a:gd name="T21" fmla="*/ 16 h 32"/>
                              <a:gd name="T22" fmla="*/ 0 w 30"/>
                              <a:gd name="T23" fmla="*/ 25 h 32"/>
                              <a:gd name="T24" fmla="*/ 0 w 30"/>
                              <a:gd name="T25" fmla="*/ 32 h 32"/>
                              <a:gd name="T26" fmla="*/ 7 w 30"/>
                              <a:gd name="T27" fmla="*/ 32 h 32"/>
                              <a:gd name="T28" fmla="*/ 15 w 30"/>
                              <a:gd name="T29" fmla="*/ 31 h 32"/>
                              <a:gd name="T30" fmla="*/ 22 w 30"/>
                              <a:gd name="T31" fmla="*/ 31 h 32"/>
                              <a:gd name="T32" fmla="*/ 30 w 30"/>
                              <a:gd name="T33" fmla="*/ 3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0" h="32">
                                <a:moveTo>
                                  <a:pt x="30" y="31"/>
                                </a:moveTo>
                                <a:lnTo>
                                  <a:pt x="30" y="23"/>
                                </a:lnTo>
                                <a:lnTo>
                                  <a:pt x="30" y="15"/>
                                </a:lnTo>
                                <a:lnTo>
                                  <a:pt x="30" y="7"/>
                                </a:lnTo>
                                <a:lnTo>
                                  <a:pt x="30" y="0"/>
                                </a:lnTo>
                                <a:lnTo>
                                  <a:pt x="22" y="1"/>
                                </a:lnTo>
                                <a:lnTo>
                                  <a:pt x="15" y="1"/>
                                </a:lnTo>
                                <a:lnTo>
                                  <a:pt x="7" y="1"/>
                                </a:lnTo>
                                <a:lnTo>
                                  <a:pt x="0" y="1"/>
                                </a:lnTo>
                                <a:lnTo>
                                  <a:pt x="0" y="8"/>
                                </a:lnTo>
                                <a:lnTo>
                                  <a:pt x="0" y="16"/>
                                </a:lnTo>
                                <a:lnTo>
                                  <a:pt x="0" y="25"/>
                                </a:lnTo>
                                <a:lnTo>
                                  <a:pt x="0" y="32"/>
                                </a:lnTo>
                                <a:lnTo>
                                  <a:pt x="7" y="32"/>
                                </a:lnTo>
                                <a:lnTo>
                                  <a:pt x="15" y="31"/>
                                </a:lnTo>
                                <a:lnTo>
                                  <a:pt x="22" y="31"/>
                                </a:lnTo>
                                <a:lnTo>
                                  <a:pt x="3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4"/>
                        <wps:cNvSpPr>
                          <a:spLocks/>
                        </wps:cNvSpPr>
                        <wps:spPr bwMode="auto">
                          <a:xfrm>
                            <a:off x="4958" y="7557"/>
                            <a:ext cx="93" cy="118"/>
                          </a:xfrm>
                          <a:custGeom>
                            <a:avLst/>
                            <a:gdLst>
                              <a:gd name="T0" fmla="*/ 30 w 30"/>
                              <a:gd name="T1" fmla="*/ 32 h 33"/>
                              <a:gd name="T2" fmla="*/ 30 w 30"/>
                              <a:gd name="T3" fmla="*/ 24 h 33"/>
                              <a:gd name="T4" fmla="*/ 30 w 30"/>
                              <a:gd name="T5" fmla="*/ 15 h 33"/>
                              <a:gd name="T6" fmla="*/ 30 w 30"/>
                              <a:gd name="T7" fmla="*/ 8 h 33"/>
                              <a:gd name="T8" fmla="*/ 30 w 30"/>
                              <a:gd name="T9" fmla="*/ 0 h 33"/>
                              <a:gd name="T10" fmla="*/ 22 w 30"/>
                              <a:gd name="T11" fmla="*/ 0 h 33"/>
                              <a:gd name="T12" fmla="*/ 15 w 30"/>
                              <a:gd name="T13" fmla="*/ 0 h 33"/>
                              <a:gd name="T14" fmla="*/ 7 w 30"/>
                              <a:gd name="T15" fmla="*/ 0 h 33"/>
                              <a:gd name="T16" fmla="*/ 0 w 30"/>
                              <a:gd name="T17" fmla="*/ 0 h 33"/>
                              <a:gd name="T18" fmla="*/ 0 w 30"/>
                              <a:gd name="T19" fmla="*/ 5 h 33"/>
                              <a:gd name="T20" fmla="*/ 0 w 30"/>
                              <a:gd name="T21" fmla="*/ 8 h 33"/>
                              <a:gd name="T22" fmla="*/ 0 w 30"/>
                              <a:gd name="T23" fmla="*/ 12 h 33"/>
                              <a:gd name="T24" fmla="*/ 0 w 30"/>
                              <a:gd name="T25" fmla="*/ 17 h 33"/>
                              <a:gd name="T26" fmla="*/ 0 w 30"/>
                              <a:gd name="T27" fmla="*/ 21 h 33"/>
                              <a:gd name="T28" fmla="*/ 0 w 30"/>
                              <a:gd name="T29" fmla="*/ 24 h 33"/>
                              <a:gd name="T30" fmla="*/ 0 w 30"/>
                              <a:gd name="T31" fmla="*/ 28 h 33"/>
                              <a:gd name="T32" fmla="*/ 0 w 30"/>
                              <a:gd name="T33" fmla="*/ 33 h 33"/>
                              <a:gd name="T34" fmla="*/ 7 w 30"/>
                              <a:gd name="T35" fmla="*/ 32 h 33"/>
                              <a:gd name="T36" fmla="*/ 15 w 30"/>
                              <a:gd name="T37" fmla="*/ 32 h 33"/>
                              <a:gd name="T38" fmla="*/ 22 w 30"/>
                              <a:gd name="T39" fmla="*/ 32 h 33"/>
                              <a:gd name="T40" fmla="*/ 30 w 30"/>
                              <a:gd name="T41" fmla="*/ 32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 h="33">
                                <a:moveTo>
                                  <a:pt x="30" y="32"/>
                                </a:moveTo>
                                <a:lnTo>
                                  <a:pt x="30" y="24"/>
                                </a:lnTo>
                                <a:lnTo>
                                  <a:pt x="30" y="15"/>
                                </a:lnTo>
                                <a:lnTo>
                                  <a:pt x="30" y="8"/>
                                </a:lnTo>
                                <a:lnTo>
                                  <a:pt x="30" y="0"/>
                                </a:lnTo>
                                <a:lnTo>
                                  <a:pt x="22" y="0"/>
                                </a:lnTo>
                                <a:lnTo>
                                  <a:pt x="15" y="0"/>
                                </a:lnTo>
                                <a:lnTo>
                                  <a:pt x="7" y="0"/>
                                </a:lnTo>
                                <a:lnTo>
                                  <a:pt x="0" y="0"/>
                                </a:lnTo>
                                <a:lnTo>
                                  <a:pt x="0" y="5"/>
                                </a:lnTo>
                                <a:lnTo>
                                  <a:pt x="0" y="8"/>
                                </a:lnTo>
                                <a:lnTo>
                                  <a:pt x="0" y="12"/>
                                </a:lnTo>
                                <a:lnTo>
                                  <a:pt x="0" y="17"/>
                                </a:lnTo>
                                <a:lnTo>
                                  <a:pt x="0" y="21"/>
                                </a:lnTo>
                                <a:lnTo>
                                  <a:pt x="0" y="24"/>
                                </a:lnTo>
                                <a:lnTo>
                                  <a:pt x="0" y="28"/>
                                </a:lnTo>
                                <a:lnTo>
                                  <a:pt x="0" y="33"/>
                                </a:lnTo>
                                <a:lnTo>
                                  <a:pt x="7" y="32"/>
                                </a:lnTo>
                                <a:lnTo>
                                  <a:pt x="15" y="32"/>
                                </a:lnTo>
                                <a:lnTo>
                                  <a:pt x="22" y="32"/>
                                </a:lnTo>
                                <a:lnTo>
                                  <a:pt x="3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5"/>
                        <wps:cNvSpPr>
                          <a:spLocks/>
                        </wps:cNvSpPr>
                        <wps:spPr bwMode="auto">
                          <a:xfrm>
                            <a:off x="5036" y="7152"/>
                            <a:ext cx="62" cy="147"/>
                          </a:xfrm>
                          <a:custGeom>
                            <a:avLst/>
                            <a:gdLst>
                              <a:gd name="T0" fmla="*/ 20 w 20"/>
                              <a:gd name="T1" fmla="*/ 41 h 41"/>
                              <a:gd name="T2" fmla="*/ 20 w 20"/>
                              <a:gd name="T3" fmla="*/ 33 h 41"/>
                              <a:gd name="T4" fmla="*/ 20 w 20"/>
                              <a:gd name="T5" fmla="*/ 27 h 41"/>
                              <a:gd name="T6" fmla="*/ 20 w 20"/>
                              <a:gd name="T7" fmla="*/ 20 h 41"/>
                              <a:gd name="T8" fmla="*/ 20 w 20"/>
                              <a:gd name="T9" fmla="*/ 13 h 41"/>
                              <a:gd name="T10" fmla="*/ 17 w 20"/>
                              <a:gd name="T11" fmla="*/ 9 h 41"/>
                              <a:gd name="T12" fmla="*/ 16 w 20"/>
                              <a:gd name="T13" fmla="*/ 6 h 41"/>
                              <a:gd name="T14" fmla="*/ 13 w 20"/>
                              <a:gd name="T15" fmla="*/ 3 h 41"/>
                              <a:gd name="T16" fmla="*/ 11 w 20"/>
                              <a:gd name="T17" fmla="*/ 0 h 41"/>
                              <a:gd name="T18" fmla="*/ 8 w 20"/>
                              <a:gd name="T19" fmla="*/ 4 h 41"/>
                              <a:gd name="T20" fmla="*/ 6 w 20"/>
                              <a:gd name="T21" fmla="*/ 8 h 41"/>
                              <a:gd name="T22" fmla="*/ 2 w 20"/>
                              <a:gd name="T23" fmla="*/ 13 h 41"/>
                              <a:gd name="T24" fmla="*/ 0 w 20"/>
                              <a:gd name="T25" fmla="*/ 17 h 41"/>
                              <a:gd name="T26" fmla="*/ 0 w 20"/>
                              <a:gd name="T27" fmla="*/ 22 h 41"/>
                              <a:gd name="T28" fmla="*/ 0 w 20"/>
                              <a:gd name="T29" fmla="*/ 29 h 41"/>
                              <a:gd name="T30" fmla="*/ 0 w 20"/>
                              <a:gd name="T31" fmla="*/ 35 h 41"/>
                              <a:gd name="T32" fmla="*/ 0 w 20"/>
                              <a:gd name="T33" fmla="*/ 41 h 41"/>
                              <a:gd name="T34" fmla="*/ 5 w 20"/>
                              <a:gd name="T35" fmla="*/ 41 h 41"/>
                              <a:gd name="T36" fmla="*/ 10 w 20"/>
                              <a:gd name="T37" fmla="*/ 41 h 41"/>
                              <a:gd name="T38" fmla="*/ 15 w 20"/>
                              <a:gd name="T39" fmla="*/ 41 h 41"/>
                              <a:gd name="T40" fmla="*/ 20 w 20"/>
                              <a:gd name="T41"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 h="41">
                                <a:moveTo>
                                  <a:pt x="20" y="41"/>
                                </a:moveTo>
                                <a:lnTo>
                                  <a:pt x="20" y="33"/>
                                </a:lnTo>
                                <a:lnTo>
                                  <a:pt x="20" y="27"/>
                                </a:lnTo>
                                <a:lnTo>
                                  <a:pt x="20" y="20"/>
                                </a:lnTo>
                                <a:lnTo>
                                  <a:pt x="20" y="13"/>
                                </a:lnTo>
                                <a:lnTo>
                                  <a:pt x="17" y="9"/>
                                </a:lnTo>
                                <a:lnTo>
                                  <a:pt x="16" y="6"/>
                                </a:lnTo>
                                <a:lnTo>
                                  <a:pt x="13" y="3"/>
                                </a:lnTo>
                                <a:lnTo>
                                  <a:pt x="11" y="0"/>
                                </a:lnTo>
                                <a:lnTo>
                                  <a:pt x="8" y="4"/>
                                </a:lnTo>
                                <a:lnTo>
                                  <a:pt x="6" y="8"/>
                                </a:lnTo>
                                <a:lnTo>
                                  <a:pt x="2" y="13"/>
                                </a:lnTo>
                                <a:lnTo>
                                  <a:pt x="0" y="17"/>
                                </a:lnTo>
                                <a:lnTo>
                                  <a:pt x="0" y="22"/>
                                </a:lnTo>
                                <a:lnTo>
                                  <a:pt x="0" y="29"/>
                                </a:lnTo>
                                <a:lnTo>
                                  <a:pt x="0" y="35"/>
                                </a:lnTo>
                                <a:lnTo>
                                  <a:pt x="0" y="41"/>
                                </a:lnTo>
                                <a:lnTo>
                                  <a:pt x="5" y="41"/>
                                </a:lnTo>
                                <a:lnTo>
                                  <a:pt x="10" y="41"/>
                                </a:lnTo>
                                <a:lnTo>
                                  <a:pt x="15" y="41"/>
                                </a:lnTo>
                                <a:lnTo>
                                  <a:pt x="20"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6"/>
                        <wps:cNvSpPr>
                          <a:spLocks/>
                        </wps:cNvSpPr>
                        <wps:spPr bwMode="auto">
                          <a:xfrm>
                            <a:off x="6988" y="7117"/>
                            <a:ext cx="58" cy="110"/>
                          </a:xfrm>
                          <a:custGeom>
                            <a:avLst/>
                            <a:gdLst>
                              <a:gd name="T0" fmla="*/ 0 w 19"/>
                              <a:gd name="T1" fmla="*/ 31 h 31"/>
                              <a:gd name="T2" fmla="*/ 0 w 19"/>
                              <a:gd name="T3" fmla="*/ 26 h 31"/>
                              <a:gd name="T4" fmla="*/ 0 w 19"/>
                              <a:gd name="T5" fmla="*/ 23 h 31"/>
                              <a:gd name="T6" fmla="*/ 0 w 19"/>
                              <a:gd name="T7" fmla="*/ 19 h 31"/>
                              <a:gd name="T8" fmla="*/ 0 w 19"/>
                              <a:gd name="T9" fmla="*/ 15 h 31"/>
                              <a:gd name="T10" fmla="*/ 2 w 19"/>
                              <a:gd name="T11" fmla="*/ 12 h 31"/>
                              <a:gd name="T12" fmla="*/ 5 w 19"/>
                              <a:gd name="T13" fmla="*/ 8 h 31"/>
                              <a:gd name="T14" fmla="*/ 6 w 19"/>
                              <a:gd name="T15" fmla="*/ 3 h 31"/>
                              <a:gd name="T16" fmla="*/ 9 w 19"/>
                              <a:gd name="T17" fmla="*/ 0 h 31"/>
                              <a:gd name="T18" fmla="*/ 11 w 19"/>
                              <a:gd name="T19" fmla="*/ 3 h 31"/>
                              <a:gd name="T20" fmla="*/ 14 w 19"/>
                              <a:gd name="T21" fmla="*/ 7 h 31"/>
                              <a:gd name="T22" fmla="*/ 16 w 19"/>
                              <a:gd name="T23" fmla="*/ 10 h 31"/>
                              <a:gd name="T24" fmla="*/ 19 w 19"/>
                              <a:gd name="T25" fmla="*/ 14 h 31"/>
                              <a:gd name="T26" fmla="*/ 19 w 19"/>
                              <a:gd name="T27" fmla="*/ 18 h 31"/>
                              <a:gd name="T28" fmla="*/ 19 w 19"/>
                              <a:gd name="T29" fmla="*/ 20 h 31"/>
                              <a:gd name="T30" fmla="*/ 19 w 19"/>
                              <a:gd name="T31" fmla="*/ 23 h 31"/>
                              <a:gd name="T32" fmla="*/ 19 w 19"/>
                              <a:gd name="T33" fmla="*/ 27 h 31"/>
                              <a:gd name="T34" fmla="*/ 14 w 19"/>
                              <a:gd name="T35" fmla="*/ 28 h 31"/>
                              <a:gd name="T36" fmla="*/ 10 w 19"/>
                              <a:gd name="T37" fmla="*/ 29 h 31"/>
                              <a:gd name="T38" fmla="*/ 5 w 19"/>
                              <a:gd name="T39" fmla="*/ 30 h 31"/>
                              <a:gd name="T40" fmla="*/ 0 w 19"/>
                              <a:gd name="T41"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31">
                                <a:moveTo>
                                  <a:pt x="0" y="31"/>
                                </a:moveTo>
                                <a:lnTo>
                                  <a:pt x="0" y="26"/>
                                </a:lnTo>
                                <a:lnTo>
                                  <a:pt x="0" y="23"/>
                                </a:lnTo>
                                <a:lnTo>
                                  <a:pt x="0" y="19"/>
                                </a:lnTo>
                                <a:lnTo>
                                  <a:pt x="0" y="15"/>
                                </a:lnTo>
                                <a:lnTo>
                                  <a:pt x="2" y="12"/>
                                </a:lnTo>
                                <a:lnTo>
                                  <a:pt x="5" y="8"/>
                                </a:lnTo>
                                <a:lnTo>
                                  <a:pt x="6" y="3"/>
                                </a:lnTo>
                                <a:lnTo>
                                  <a:pt x="9" y="0"/>
                                </a:lnTo>
                                <a:lnTo>
                                  <a:pt x="11" y="3"/>
                                </a:lnTo>
                                <a:lnTo>
                                  <a:pt x="14" y="7"/>
                                </a:lnTo>
                                <a:lnTo>
                                  <a:pt x="16" y="10"/>
                                </a:lnTo>
                                <a:lnTo>
                                  <a:pt x="19" y="14"/>
                                </a:lnTo>
                                <a:lnTo>
                                  <a:pt x="19" y="18"/>
                                </a:lnTo>
                                <a:lnTo>
                                  <a:pt x="19" y="20"/>
                                </a:lnTo>
                                <a:lnTo>
                                  <a:pt x="19" y="23"/>
                                </a:lnTo>
                                <a:lnTo>
                                  <a:pt x="19" y="27"/>
                                </a:lnTo>
                                <a:lnTo>
                                  <a:pt x="14" y="28"/>
                                </a:lnTo>
                                <a:lnTo>
                                  <a:pt x="10" y="29"/>
                                </a:lnTo>
                                <a:lnTo>
                                  <a:pt x="5" y="30"/>
                                </a:lnTo>
                                <a:lnTo>
                                  <a:pt x="0"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7"/>
                        <wps:cNvSpPr>
                          <a:spLocks/>
                        </wps:cNvSpPr>
                        <wps:spPr bwMode="auto">
                          <a:xfrm>
                            <a:off x="7037" y="7249"/>
                            <a:ext cx="85" cy="89"/>
                          </a:xfrm>
                          <a:custGeom>
                            <a:avLst/>
                            <a:gdLst>
                              <a:gd name="T0" fmla="*/ 0 w 27"/>
                              <a:gd name="T1" fmla="*/ 25 h 25"/>
                              <a:gd name="T2" fmla="*/ 0 w 27"/>
                              <a:gd name="T3" fmla="*/ 20 h 25"/>
                              <a:gd name="T4" fmla="*/ 0 w 27"/>
                              <a:gd name="T5" fmla="*/ 16 h 25"/>
                              <a:gd name="T6" fmla="*/ 0 w 27"/>
                              <a:gd name="T7" fmla="*/ 10 h 25"/>
                              <a:gd name="T8" fmla="*/ 0 w 27"/>
                              <a:gd name="T9" fmla="*/ 6 h 25"/>
                              <a:gd name="T10" fmla="*/ 6 w 27"/>
                              <a:gd name="T11" fmla="*/ 4 h 25"/>
                              <a:gd name="T12" fmla="*/ 14 w 27"/>
                              <a:gd name="T13" fmla="*/ 3 h 25"/>
                              <a:gd name="T14" fmla="*/ 20 w 27"/>
                              <a:gd name="T15" fmla="*/ 1 h 25"/>
                              <a:gd name="T16" fmla="*/ 27 w 27"/>
                              <a:gd name="T17" fmla="*/ 0 h 25"/>
                              <a:gd name="T18" fmla="*/ 27 w 27"/>
                              <a:gd name="T19" fmla="*/ 3 h 25"/>
                              <a:gd name="T20" fmla="*/ 27 w 27"/>
                              <a:gd name="T21" fmla="*/ 6 h 25"/>
                              <a:gd name="T22" fmla="*/ 27 w 27"/>
                              <a:gd name="T23" fmla="*/ 10 h 25"/>
                              <a:gd name="T24" fmla="*/ 27 w 27"/>
                              <a:gd name="T25" fmla="*/ 14 h 25"/>
                              <a:gd name="T26" fmla="*/ 20 w 27"/>
                              <a:gd name="T27" fmla="*/ 17 h 25"/>
                              <a:gd name="T28" fmla="*/ 14 w 27"/>
                              <a:gd name="T29" fmla="*/ 19 h 25"/>
                              <a:gd name="T30" fmla="*/ 6 w 27"/>
                              <a:gd name="T31" fmla="*/ 22 h 25"/>
                              <a:gd name="T32" fmla="*/ 0 w 27"/>
                              <a:gd name="T33"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 h="25">
                                <a:moveTo>
                                  <a:pt x="0" y="25"/>
                                </a:moveTo>
                                <a:lnTo>
                                  <a:pt x="0" y="20"/>
                                </a:lnTo>
                                <a:lnTo>
                                  <a:pt x="0" y="16"/>
                                </a:lnTo>
                                <a:lnTo>
                                  <a:pt x="0" y="10"/>
                                </a:lnTo>
                                <a:lnTo>
                                  <a:pt x="0" y="6"/>
                                </a:lnTo>
                                <a:lnTo>
                                  <a:pt x="6" y="4"/>
                                </a:lnTo>
                                <a:lnTo>
                                  <a:pt x="14" y="3"/>
                                </a:lnTo>
                                <a:lnTo>
                                  <a:pt x="20" y="1"/>
                                </a:lnTo>
                                <a:lnTo>
                                  <a:pt x="27" y="0"/>
                                </a:lnTo>
                                <a:lnTo>
                                  <a:pt x="27" y="3"/>
                                </a:lnTo>
                                <a:lnTo>
                                  <a:pt x="27" y="6"/>
                                </a:lnTo>
                                <a:lnTo>
                                  <a:pt x="27" y="10"/>
                                </a:lnTo>
                                <a:lnTo>
                                  <a:pt x="27" y="14"/>
                                </a:lnTo>
                                <a:lnTo>
                                  <a:pt x="20" y="17"/>
                                </a:lnTo>
                                <a:lnTo>
                                  <a:pt x="14" y="19"/>
                                </a:lnTo>
                                <a:lnTo>
                                  <a:pt x="6" y="22"/>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8"/>
                        <wps:cNvSpPr>
                          <a:spLocks/>
                        </wps:cNvSpPr>
                        <wps:spPr bwMode="auto">
                          <a:xfrm>
                            <a:off x="7159" y="7224"/>
                            <a:ext cx="41" cy="57"/>
                          </a:xfrm>
                          <a:custGeom>
                            <a:avLst/>
                            <a:gdLst>
                              <a:gd name="T0" fmla="*/ 13 w 13"/>
                              <a:gd name="T1" fmla="*/ 11 h 16"/>
                              <a:gd name="T2" fmla="*/ 10 w 13"/>
                              <a:gd name="T3" fmla="*/ 12 h 16"/>
                              <a:gd name="T4" fmla="*/ 7 w 13"/>
                              <a:gd name="T5" fmla="*/ 13 h 16"/>
                              <a:gd name="T6" fmla="*/ 3 w 13"/>
                              <a:gd name="T7" fmla="*/ 15 h 16"/>
                              <a:gd name="T8" fmla="*/ 0 w 13"/>
                              <a:gd name="T9" fmla="*/ 16 h 16"/>
                              <a:gd name="T10" fmla="*/ 0 w 13"/>
                              <a:gd name="T11" fmla="*/ 3 h 16"/>
                              <a:gd name="T12" fmla="*/ 3 w 13"/>
                              <a:gd name="T13" fmla="*/ 2 h 16"/>
                              <a:gd name="T14" fmla="*/ 7 w 13"/>
                              <a:gd name="T15" fmla="*/ 1 h 16"/>
                              <a:gd name="T16" fmla="*/ 10 w 13"/>
                              <a:gd name="T17" fmla="*/ 1 h 16"/>
                              <a:gd name="T18" fmla="*/ 13 w 13"/>
                              <a:gd name="T19" fmla="*/ 0 h 16"/>
                              <a:gd name="T20" fmla="*/ 13 w 13"/>
                              <a:gd name="T21" fmla="*/ 2 h 16"/>
                              <a:gd name="T22" fmla="*/ 13 w 13"/>
                              <a:gd name="T23" fmla="*/ 6 h 16"/>
                              <a:gd name="T24" fmla="*/ 13 w 13"/>
                              <a:gd name="T25" fmla="*/ 9 h 16"/>
                              <a:gd name="T26" fmla="*/ 13 w 13"/>
                              <a:gd name="T27"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 h="16">
                                <a:moveTo>
                                  <a:pt x="13" y="11"/>
                                </a:moveTo>
                                <a:lnTo>
                                  <a:pt x="10" y="12"/>
                                </a:lnTo>
                                <a:lnTo>
                                  <a:pt x="7" y="13"/>
                                </a:lnTo>
                                <a:lnTo>
                                  <a:pt x="3" y="15"/>
                                </a:lnTo>
                                <a:lnTo>
                                  <a:pt x="0" y="16"/>
                                </a:lnTo>
                                <a:lnTo>
                                  <a:pt x="0" y="3"/>
                                </a:lnTo>
                                <a:lnTo>
                                  <a:pt x="3" y="2"/>
                                </a:lnTo>
                                <a:lnTo>
                                  <a:pt x="7" y="1"/>
                                </a:lnTo>
                                <a:lnTo>
                                  <a:pt x="10" y="1"/>
                                </a:lnTo>
                                <a:lnTo>
                                  <a:pt x="13" y="0"/>
                                </a:lnTo>
                                <a:lnTo>
                                  <a:pt x="13" y="2"/>
                                </a:lnTo>
                                <a:lnTo>
                                  <a:pt x="13" y="6"/>
                                </a:lnTo>
                                <a:lnTo>
                                  <a:pt x="13" y="9"/>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9"/>
                        <wps:cNvSpPr>
                          <a:spLocks/>
                        </wps:cNvSpPr>
                        <wps:spPr bwMode="auto">
                          <a:xfrm>
                            <a:off x="7241" y="7202"/>
                            <a:ext cx="38" cy="47"/>
                          </a:xfrm>
                          <a:custGeom>
                            <a:avLst/>
                            <a:gdLst>
                              <a:gd name="T0" fmla="*/ 12 w 12"/>
                              <a:gd name="T1" fmla="*/ 8 h 13"/>
                              <a:gd name="T2" fmla="*/ 8 w 12"/>
                              <a:gd name="T3" fmla="*/ 9 h 13"/>
                              <a:gd name="T4" fmla="*/ 6 w 12"/>
                              <a:gd name="T5" fmla="*/ 10 h 13"/>
                              <a:gd name="T6" fmla="*/ 4 w 12"/>
                              <a:gd name="T7" fmla="*/ 12 h 13"/>
                              <a:gd name="T8" fmla="*/ 0 w 12"/>
                              <a:gd name="T9" fmla="*/ 13 h 13"/>
                              <a:gd name="T10" fmla="*/ 0 w 12"/>
                              <a:gd name="T11" fmla="*/ 3 h 13"/>
                              <a:gd name="T12" fmla="*/ 4 w 12"/>
                              <a:gd name="T13" fmla="*/ 2 h 13"/>
                              <a:gd name="T14" fmla="*/ 6 w 12"/>
                              <a:gd name="T15" fmla="*/ 1 h 13"/>
                              <a:gd name="T16" fmla="*/ 8 w 12"/>
                              <a:gd name="T17" fmla="*/ 1 h 13"/>
                              <a:gd name="T18" fmla="*/ 12 w 12"/>
                              <a:gd name="T19" fmla="*/ 0 h 13"/>
                              <a:gd name="T20" fmla="*/ 12 w 12"/>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 h="13">
                                <a:moveTo>
                                  <a:pt x="12" y="8"/>
                                </a:moveTo>
                                <a:lnTo>
                                  <a:pt x="8" y="9"/>
                                </a:lnTo>
                                <a:lnTo>
                                  <a:pt x="6" y="10"/>
                                </a:lnTo>
                                <a:lnTo>
                                  <a:pt x="4" y="12"/>
                                </a:lnTo>
                                <a:lnTo>
                                  <a:pt x="0" y="13"/>
                                </a:lnTo>
                                <a:lnTo>
                                  <a:pt x="0" y="3"/>
                                </a:lnTo>
                                <a:lnTo>
                                  <a:pt x="4" y="2"/>
                                </a:lnTo>
                                <a:lnTo>
                                  <a:pt x="6" y="1"/>
                                </a:lnTo>
                                <a:lnTo>
                                  <a:pt x="8" y="1"/>
                                </a:lnTo>
                                <a:lnTo>
                                  <a:pt x="12" y="0"/>
                                </a:lnTo>
                                <a:lnTo>
                                  <a:pt x="1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0"/>
                        <wps:cNvSpPr>
                          <a:spLocks/>
                        </wps:cNvSpPr>
                        <wps:spPr bwMode="auto">
                          <a:xfrm>
                            <a:off x="3986" y="6880"/>
                            <a:ext cx="51" cy="86"/>
                          </a:xfrm>
                          <a:custGeom>
                            <a:avLst/>
                            <a:gdLst>
                              <a:gd name="T0" fmla="*/ 0 w 16"/>
                              <a:gd name="T1" fmla="*/ 23 h 24"/>
                              <a:gd name="T2" fmla="*/ 4 w 16"/>
                              <a:gd name="T3" fmla="*/ 23 h 24"/>
                              <a:gd name="T4" fmla="*/ 8 w 16"/>
                              <a:gd name="T5" fmla="*/ 23 h 24"/>
                              <a:gd name="T6" fmla="*/ 11 w 16"/>
                              <a:gd name="T7" fmla="*/ 24 h 24"/>
                              <a:gd name="T8" fmla="*/ 16 w 16"/>
                              <a:gd name="T9" fmla="*/ 24 h 24"/>
                              <a:gd name="T10" fmla="*/ 16 w 16"/>
                              <a:gd name="T11" fmla="*/ 18 h 24"/>
                              <a:gd name="T12" fmla="*/ 16 w 16"/>
                              <a:gd name="T13" fmla="*/ 13 h 24"/>
                              <a:gd name="T14" fmla="*/ 16 w 16"/>
                              <a:gd name="T15" fmla="*/ 6 h 24"/>
                              <a:gd name="T16" fmla="*/ 16 w 16"/>
                              <a:gd name="T17" fmla="*/ 1 h 24"/>
                              <a:gd name="T18" fmla="*/ 11 w 16"/>
                              <a:gd name="T19" fmla="*/ 1 h 24"/>
                              <a:gd name="T20" fmla="*/ 8 w 16"/>
                              <a:gd name="T21" fmla="*/ 1 h 24"/>
                              <a:gd name="T22" fmla="*/ 4 w 16"/>
                              <a:gd name="T23" fmla="*/ 1 h 24"/>
                              <a:gd name="T24" fmla="*/ 0 w 16"/>
                              <a:gd name="T25" fmla="*/ 0 h 24"/>
                              <a:gd name="T26" fmla="*/ 0 w 16"/>
                              <a:gd name="T27" fmla="*/ 6 h 24"/>
                              <a:gd name="T28" fmla="*/ 0 w 16"/>
                              <a:gd name="T29" fmla="*/ 11 h 24"/>
                              <a:gd name="T30" fmla="*/ 0 w 16"/>
                              <a:gd name="T31" fmla="*/ 18 h 24"/>
                              <a:gd name="T32" fmla="*/ 0 w 16"/>
                              <a:gd name="T33" fmla="*/ 2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4">
                                <a:moveTo>
                                  <a:pt x="0" y="23"/>
                                </a:moveTo>
                                <a:lnTo>
                                  <a:pt x="4" y="23"/>
                                </a:lnTo>
                                <a:lnTo>
                                  <a:pt x="8" y="23"/>
                                </a:lnTo>
                                <a:lnTo>
                                  <a:pt x="11" y="24"/>
                                </a:lnTo>
                                <a:lnTo>
                                  <a:pt x="16" y="24"/>
                                </a:lnTo>
                                <a:lnTo>
                                  <a:pt x="16" y="18"/>
                                </a:lnTo>
                                <a:lnTo>
                                  <a:pt x="16" y="13"/>
                                </a:lnTo>
                                <a:lnTo>
                                  <a:pt x="16" y="6"/>
                                </a:lnTo>
                                <a:lnTo>
                                  <a:pt x="16" y="1"/>
                                </a:lnTo>
                                <a:lnTo>
                                  <a:pt x="11" y="1"/>
                                </a:lnTo>
                                <a:lnTo>
                                  <a:pt x="8" y="1"/>
                                </a:lnTo>
                                <a:lnTo>
                                  <a:pt x="4" y="1"/>
                                </a:lnTo>
                                <a:lnTo>
                                  <a:pt x="0" y="0"/>
                                </a:lnTo>
                                <a:lnTo>
                                  <a:pt x="0" y="6"/>
                                </a:lnTo>
                                <a:lnTo>
                                  <a:pt x="0" y="11"/>
                                </a:lnTo>
                                <a:lnTo>
                                  <a:pt x="0" y="18"/>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61"/>
                        <wps:cNvSpPr>
                          <a:spLocks/>
                        </wps:cNvSpPr>
                        <wps:spPr bwMode="auto">
                          <a:xfrm>
                            <a:off x="3892" y="6877"/>
                            <a:ext cx="51" cy="86"/>
                          </a:xfrm>
                          <a:custGeom>
                            <a:avLst/>
                            <a:gdLst>
                              <a:gd name="T0" fmla="*/ 0 w 16"/>
                              <a:gd name="T1" fmla="*/ 23 h 24"/>
                              <a:gd name="T2" fmla="*/ 4 w 16"/>
                              <a:gd name="T3" fmla="*/ 23 h 24"/>
                              <a:gd name="T4" fmla="*/ 8 w 16"/>
                              <a:gd name="T5" fmla="*/ 23 h 24"/>
                              <a:gd name="T6" fmla="*/ 11 w 16"/>
                              <a:gd name="T7" fmla="*/ 24 h 24"/>
                              <a:gd name="T8" fmla="*/ 16 w 16"/>
                              <a:gd name="T9" fmla="*/ 24 h 24"/>
                              <a:gd name="T10" fmla="*/ 16 w 16"/>
                              <a:gd name="T11" fmla="*/ 18 h 24"/>
                              <a:gd name="T12" fmla="*/ 16 w 16"/>
                              <a:gd name="T13" fmla="*/ 12 h 24"/>
                              <a:gd name="T14" fmla="*/ 16 w 16"/>
                              <a:gd name="T15" fmla="*/ 6 h 24"/>
                              <a:gd name="T16" fmla="*/ 16 w 16"/>
                              <a:gd name="T17" fmla="*/ 1 h 24"/>
                              <a:gd name="T18" fmla="*/ 11 w 16"/>
                              <a:gd name="T19" fmla="*/ 1 h 24"/>
                              <a:gd name="T20" fmla="*/ 8 w 16"/>
                              <a:gd name="T21" fmla="*/ 1 h 24"/>
                              <a:gd name="T22" fmla="*/ 4 w 16"/>
                              <a:gd name="T23" fmla="*/ 1 h 24"/>
                              <a:gd name="T24" fmla="*/ 0 w 16"/>
                              <a:gd name="T25" fmla="*/ 0 h 24"/>
                              <a:gd name="T26" fmla="*/ 0 w 16"/>
                              <a:gd name="T27" fmla="*/ 6 h 24"/>
                              <a:gd name="T28" fmla="*/ 0 w 16"/>
                              <a:gd name="T29" fmla="*/ 11 h 24"/>
                              <a:gd name="T30" fmla="*/ 0 w 16"/>
                              <a:gd name="T31" fmla="*/ 18 h 24"/>
                              <a:gd name="T32" fmla="*/ 0 w 16"/>
                              <a:gd name="T33" fmla="*/ 2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4">
                                <a:moveTo>
                                  <a:pt x="0" y="23"/>
                                </a:moveTo>
                                <a:lnTo>
                                  <a:pt x="4" y="23"/>
                                </a:lnTo>
                                <a:lnTo>
                                  <a:pt x="8" y="23"/>
                                </a:lnTo>
                                <a:lnTo>
                                  <a:pt x="11" y="24"/>
                                </a:lnTo>
                                <a:lnTo>
                                  <a:pt x="16" y="24"/>
                                </a:lnTo>
                                <a:lnTo>
                                  <a:pt x="16" y="18"/>
                                </a:lnTo>
                                <a:lnTo>
                                  <a:pt x="16" y="12"/>
                                </a:lnTo>
                                <a:lnTo>
                                  <a:pt x="16" y="6"/>
                                </a:lnTo>
                                <a:lnTo>
                                  <a:pt x="16" y="1"/>
                                </a:lnTo>
                                <a:lnTo>
                                  <a:pt x="11" y="1"/>
                                </a:lnTo>
                                <a:lnTo>
                                  <a:pt x="8" y="1"/>
                                </a:lnTo>
                                <a:lnTo>
                                  <a:pt x="4" y="1"/>
                                </a:lnTo>
                                <a:lnTo>
                                  <a:pt x="0" y="0"/>
                                </a:lnTo>
                                <a:lnTo>
                                  <a:pt x="0" y="6"/>
                                </a:lnTo>
                                <a:lnTo>
                                  <a:pt x="0" y="11"/>
                                </a:lnTo>
                                <a:lnTo>
                                  <a:pt x="0" y="18"/>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62"/>
                        <wps:cNvSpPr>
                          <a:spLocks/>
                        </wps:cNvSpPr>
                        <wps:spPr bwMode="auto">
                          <a:xfrm>
                            <a:off x="3799" y="6870"/>
                            <a:ext cx="53" cy="89"/>
                          </a:xfrm>
                          <a:custGeom>
                            <a:avLst/>
                            <a:gdLst>
                              <a:gd name="T0" fmla="*/ 0 w 17"/>
                              <a:gd name="T1" fmla="*/ 24 h 25"/>
                              <a:gd name="T2" fmla="*/ 4 w 17"/>
                              <a:gd name="T3" fmla="*/ 24 h 25"/>
                              <a:gd name="T4" fmla="*/ 9 w 17"/>
                              <a:gd name="T5" fmla="*/ 24 h 25"/>
                              <a:gd name="T6" fmla="*/ 13 w 17"/>
                              <a:gd name="T7" fmla="*/ 24 h 25"/>
                              <a:gd name="T8" fmla="*/ 17 w 17"/>
                              <a:gd name="T9" fmla="*/ 25 h 25"/>
                              <a:gd name="T10" fmla="*/ 17 w 17"/>
                              <a:gd name="T11" fmla="*/ 19 h 25"/>
                              <a:gd name="T12" fmla="*/ 17 w 17"/>
                              <a:gd name="T13" fmla="*/ 13 h 25"/>
                              <a:gd name="T14" fmla="*/ 17 w 17"/>
                              <a:gd name="T15" fmla="*/ 7 h 25"/>
                              <a:gd name="T16" fmla="*/ 17 w 17"/>
                              <a:gd name="T17" fmla="*/ 2 h 25"/>
                              <a:gd name="T18" fmla="*/ 13 w 17"/>
                              <a:gd name="T19" fmla="*/ 2 h 25"/>
                              <a:gd name="T20" fmla="*/ 9 w 17"/>
                              <a:gd name="T21" fmla="*/ 0 h 25"/>
                              <a:gd name="T22" fmla="*/ 4 w 17"/>
                              <a:gd name="T23" fmla="*/ 0 h 25"/>
                              <a:gd name="T24" fmla="*/ 0 w 17"/>
                              <a:gd name="T25" fmla="*/ 0 h 25"/>
                              <a:gd name="T26" fmla="*/ 0 w 17"/>
                              <a:gd name="T27" fmla="*/ 7 h 25"/>
                              <a:gd name="T28" fmla="*/ 0 w 17"/>
                              <a:gd name="T29" fmla="*/ 12 h 25"/>
                              <a:gd name="T30" fmla="*/ 0 w 17"/>
                              <a:gd name="T31" fmla="*/ 19 h 25"/>
                              <a:gd name="T32" fmla="*/ 0 w 17"/>
                              <a:gd name="T33" fmla="*/ 2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25">
                                <a:moveTo>
                                  <a:pt x="0" y="24"/>
                                </a:moveTo>
                                <a:lnTo>
                                  <a:pt x="4" y="24"/>
                                </a:lnTo>
                                <a:lnTo>
                                  <a:pt x="9" y="24"/>
                                </a:lnTo>
                                <a:lnTo>
                                  <a:pt x="13" y="24"/>
                                </a:lnTo>
                                <a:lnTo>
                                  <a:pt x="17" y="25"/>
                                </a:lnTo>
                                <a:lnTo>
                                  <a:pt x="17" y="19"/>
                                </a:lnTo>
                                <a:lnTo>
                                  <a:pt x="17" y="13"/>
                                </a:lnTo>
                                <a:lnTo>
                                  <a:pt x="17" y="7"/>
                                </a:lnTo>
                                <a:lnTo>
                                  <a:pt x="17" y="2"/>
                                </a:lnTo>
                                <a:lnTo>
                                  <a:pt x="13" y="2"/>
                                </a:lnTo>
                                <a:lnTo>
                                  <a:pt x="9" y="0"/>
                                </a:lnTo>
                                <a:lnTo>
                                  <a:pt x="4" y="0"/>
                                </a:lnTo>
                                <a:lnTo>
                                  <a:pt x="0" y="0"/>
                                </a:lnTo>
                                <a:lnTo>
                                  <a:pt x="0" y="7"/>
                                </a:lnTo>
                                <a:lnTo>
                                  <a:pt x="0" y="12"/>
                                </a:lnTo>
                                <a:lnTo>
                                  <a:pt x="0" y="19"/>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63"/>
                        <wps:cNvSpPr>
                          <a:spLocks/>
                        </wps:cNvSpPr>
                        <wps:spPr bwMode="auto">
                          <a:xfrm>
                            <a:off x="3986" y="7020"/>
                            <a:ext cx="51" cy="89"/>
                          </a:xfrm>
                          <a:custGeom>
                            <a:avLst/>
                            <a:gdLst>
                              <a:gd name="T0" fmla="*/ 0 w 16"/>
                              <a:gd name="T1" fmla="*/ 24 h 25"/>
                              <a:gd name="T2" fmla="*/ 4 w 16"/>
                              <a:gd name="T3" fmla="*/ 24 h 25"/>
                              <a:gd name="T4" fmla="*/ 8 w 16"/>
                              <a:gd name="T5" fmla="*/ 24 h 25"/>
                              <a:gd name="T6" fmla="*/ 11 w 16"/>
                              <a:gd name="T7" fmla="*/ 25 h 25"/>
                              <a:gd name="T8" fmla="*/ 16 w 16"/>
                              <a:gd name="T9" fmla="*/ 25 h 25"/>
                              <a:gd name="T10" fmla="*/ 16 w 16"/>
                              <a:gd name="T11" fmla="*/ 19 h 25"/>
                              <a:gd name="T12" fmla="*/ 16 w 16"/>
                              <a:gd name="T13" fmla="*/ 13 h 25"/>
                              <a:gd name="T14" fmla="*/ 16 w 16"/>
                              <a:gd name="T15" fmla="*/ 7 h 25"/>
                              <a:gd name="T16" fmla="*/ 16 w 16"/>
                              <a:gd name="T17" fmla="*/ 1 h 25"/>
                              <a:gd name="T18" fmla="*/ 11 w 16"/>
                              <a:gd name="T19" fmla="*/ 0 h 25"/>
                              <a:gd name="T20" fmla="*/ 8 w 16"/>
                              <a:gd name="T21" fmla="*/ 0 h 25"/>
                              <a:gd name="T22" fmla="*/ 4 w 16"/>
                              <a:gd name="T23" fmla="*/ 0 h 25"/>
                              <a:gd name="T24" fmla="*/ 0 w 16"/>
                              <a:gd name="T25" fmla="*/ 0 h 25"/>
                              <a:gd name="T26" fmla="*/ 0 w 16"/>
                              <a:gd name="T27" fmla="*/ 6 h 25"/>
                              <a:gd name="T28" fmla="*/ 0 w 16"/>
                              <a:gd name="T29" fmla="*/ 12 h 25"/>
                              <a:gd name="T30" fmla="*/ 0 w 16"/>
                              <a:gd name="T31" fmla="*/ 19 h 25"/>
                              <a:gd name="T32" fmla="*/ 0 w 16"/>
                              <a:gd name="T33" fmla="*/ 2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5">
                                <a:moveTo>
                                  <a:pt x="0" y="24"/>
                                </a:moveTo>
                                <a:lnTo>
                                  <a:pt x="4" y="24"/>
                                </a:lnTo>
                                <a:lnTo>
                                  <a:pt x="8" y="24"/>
                                </a:lnTo>
                                <a:lnTo>
                                  <a:pt x="11" y="25"/>
                                </a:lnTo>
                                <a:lnTo>
                                  <a:pt x="16" y="25"/>
                                </a:lnTo>
                                <a:lnTo>
                                  <a:pt x="16" y="19"/>
                                </a:lnTo>
                                <a:lnTo>
                                  <a:pt x="16" y="13"/>
                                </a:lnTo>
                                <a:lnTo>
                                  <a:pt x="16" y="7"/>
                                </a:lnTo>
                                <a:lnTo>
                                  <a:pt x="16" y="1"/>
                                </a:lnTo>
                                <a:lnTo>
                                  <a:pt x="11" y="0"/>
                                </a:lnTo>
                                <a:lnTo>
                                  <a:pt x="8" y="0"/>
                                </a:lnTo>
                                <a:lnTo>
                                  <a:pt x="4" y="0"/>
                                </a:lnTo>
                                <a:lnTo>
                                  <a:pt x="0" y="0"/>
                                </a:lnTo>
                                <a:lnTo>
                                  <a:pt x="0" y="6"/>
                                </a:lnTo>
                                <a:lnTo>
                                  <a:pt x="0" y="12"/>
                                </a:lnTo>
                                <a:lnTo>
                                  <a:pt x="0" y="19"/>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64"/>
                        <wps:cNvSpPr>
                          <a:spLocks/>
                        </wps:cNvSpPr>
                        <wps:spPr bwMode="auto">
                          <a:xfrm>
                            <a:off x="3892" y="7016"/>
                            <a:ext cx="51" cy="90"/>
                          </a:xfrm>
                          <a:custGeom>
                            <a:avLst/>
                            <a:gdLst>
                              <a:gd name="T0" fmla="*/ 0 w 16"/>
                              <a:gd name="T1" fmla="*/ 24 h 25"/>
                              <a:gd name="T2" fmla="*/ 4 w 16"/>
                              <a:gd name="T3" fmla="*/ 24 h 25"/>
                              <a:gd name="T4" fmla="*/ 8 w 16"/>
                              <a:gd name="T5" fmla="*/ 24 h 25"/>
                              <a:gd name="T6" fmla="*/ 11 w 16"/>
                              <a:gd name="T7" fmla="*/ 24 h 25"/>
                              <a:gd name="T8" fmla="*/ 16 w 16"/>
                              <a:gd name="T9" fmla="*/ 25 h 25"/>
                              <a:gd name="T10" fmla="*/ 16 w 16"/>
                              <a:gd name="T11" fmla="*/ 18 h 25"/>
                              <a:gd name="T12" fmla="*/ 16 w 16"/>
                              <a:gd name="T13" fmla="*/ 13 h 25"/>
                              <a:gd name="T14" fmla="*/ 16 w 16"/>
                              <a:gd name="T15" fmla="*/ 7 h 25"/>
                              <a:gd name="T16" fmla="*/ 16 w 16"/>
                              <a:gd name="T17" fmla="*/ 1 h 25"/>
                              <a:gd name="T18" fmla="*/ 11 w 16"/>
                              <a:gd name="T19" fmla="*/ 0 h 25"/>
                              <a:gd name="T20" fmla="*/ 8 w 16"/>
                              <a:gd name="T21" fmla="*/ 0 h 25"/>
                              <a:gd name="T22" fmla="*/ 4 w 16"/>
                              <a:gd name="T23" fmla="*/ 0 h 25"/>
                              <a:gd name="T24" fmla="*/ 0 w 16"/>
                              <a:gd name="T25" fmla="*/ 0 h 25"/>
                              <a:gd name="T26" fmla="*/ 0 w 16"/>
                              <a:gd name="T27" fmla="*/ 6 h 25"/>
                              <a:gd name="T28" fmla="*/ 0 w 16"/>
                              <a:gd name="T29" fmla="*/ 12 h 25"/>
                              <a:gd name="T30" fmla="*/ 0 w 16"/>
                              <a:gd name="T31" fmla="*/ 18 h 25"/>
                              <a:gd name="T32" fmla="*/ 0 w 16"/>
                              <a:gd name="T33" fmla="*/ 2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5">
                                <a:moveTo>
                                  <a:pt x="0" y="24"/>
                                </a:moveTo>
                                <a:lnTo>
                                  <a:pt x="4" y="24"/>
                                </a:lnTo>
                                <a:lnTo>
                                  <a:pt x="8" y="24"/>
                                </a:lnTo>
                                <a:lnTo>
                                  <a:pt x="11" y="24"/>
                                </a:lnTo>
                                <a:lnTo>
                                  <a:pt x="16" y="25"/>
                                </a:lnTo>
                                <a:lnTo>
                                  <a:pt x="16" y="18"/>
                                </a:lnTo>
                                <a:lnTo>
                                  <a:pt x="16" y="13"/>
                                </a:lnTo>
                                <a:lnTo>
                                  <a:pt x="16" y="7"/>
                                </a:lnTo>
                                <a:lnTo>
                                  <a:pt x="16" y="1"/>
                                </a:lnTo>
                                <a:lnTo>
                                  <a:pt x="11" y="0"/>
                                </a:lnTo>
                                <a:lnTo>
                                  <a:pt x="8" y="0"/>
                                </a:lnTo>
                                <a:lnTo>
                                  <a:pt x="4" y="0"/>
                                </a:lnTo>
                                <a:lnTo>
                                  <a:pt x="0" y="0"/>
                                </a:lnTo>
                                <a:lnTo>
                                  <a:pt x="0" y="6"/>
                                </a:lnTo>
                                <a:lnTo>
                                  <a:pt x="0" y="12"/>
                                </a:lnTo>
                                <a:lnTo>
                                  <a:pt x="0" y="18"/>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65"/>
                        <wps:cNvSpPr>
                          <a:spLocks/>
                        </wps:cNvSpPr>
                        <wps:spPr bwMode="auto">
                          <a:xfrm>
                            <a:off x="3799" y="7013"/>
                            <a:ext cx="53" cy="89"/>
                          </a:xfrm>
                          <a:custGeom>
                            <a:avLst/>
                            <a:gdLst>
                              <a:gd name="T0" fmla="*/ 0 w 17"/>
                              <a:gd name="T1" fmla="*/ 24 h 25"/>
                              <a:gd name="T2" fmla="*/ 4 w 17"/>
                              <a:gd name="T3" fmla="*/ 24 h 25"/>
                              <a:gd name="T4" fmla="*/ 9 w 17"/>
                              <a:gd name="T5" fmla="*/ 24 h 25"/>
                              <a:gd name="T6" fmla="*/ 13 w 17"/>
                              <a:gd name="T7" fmla="*/ 24 h 25"/>
                              <a:gd name="T8" fmla="*/ 17 w 17"/>
                              <a:gd name="T9" fmla="*/ 25 h 25"/>
                              <a:gd name="T10" fmla="*/ 17 w 17"/>
                              <a:gd name="T11" fmla="*/ 18 h 25"/>
                              <a:gd name="T12" fmla="*/ 17 w 17"/>
                              <a:gd name="T13" fmla="*/ 12 h 25"/>
                              <a:gd name="T14" fmla="*/ 17 w 17"/>
                              <a:gd name="T15" fmla="*/ 7 h 25"/>
                              <a:gd name="T16" fmla="*/ 17 w 17"/>
                              <a:gd name="T17" fmla="*/ 0 h 25"/>
                              <a:gd name="T18" fmla="*/ 13 w 17"/>
                              <a:gd name="T19" fmla="*/ 0 h 25"/>
                              <a:gd name="T20" fmla="*/ 9 w 17"/>
                              <a:gd name="T21" fmla="*/ 0 h 25"/>
                              <a:gd name="T22" fmla="*/ 4 w 17"/>
                              <a:gd name="T23" fmla="*/ 0 h 25"/>
                              <a:gd name="T24" fmla="*/ 0 w 17"/>
                              <a:gd name="T25" fmla="*/ 0 h 25"/>
                              <a:gd name="T26" fmla="*/ 0 w 17"/>
                              <a:gd name="T27" fmla="*/ 6 h 25"/>
                              <a:gd name="T28" fmla="*/ 0 w 17"/>
                              <a:gd name="T29" fmla="*/ 12 h 25"/>
                              <a:gd name="T30" fmla="*/ 0 w 17"/>
                              <a:gd name="T31" fmla="*/ 17 h 25"/>
                              <a:gd name="T32" fmla="*/ 0 w 17"/>
                              <a:gd name="T33" fmla="*/ 2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25">
                                <a:moveTo>
                                  <a:pt x="0" y="24"/>
                                </a:moveTo>
                                <a:lnTo>
                                  <a:pt x="4" y="24"/>
                                </a:lnTo>
                                <a:lnTo>
                                  <a:pt x="9" y="24"/>
                                </a:lnTo>
                                <a:lnTo>
                                  <a:pt x="13" y="24"/>
                                </a:lnTo>
                                <a:lnTo>
                                  <a:pt x="17" y="25"/>
                                </a:lnTo>
                                <a:lnTo>
                                  <a:pt x="17" y="18"/>
                                </a:lnTo>
                                <a:lnTo>
                                  <a:pt x="17" y="12"/>
                                </a:lnTo>
                                <a:lnTo>
                                  <a:pt x="17" y="7"/>
                                </a:lnTo>
                                <a:lnTo>
                                  <a:pt x="17" y="0"/>
                                </a:lnTo>
                                <a:lnTo>
                                  <a:pt x="13" y="0"/>
                                </a:lnTo>
                                <a:lnTo>
                                  <a:pt x="9" y="0"/>
                                </a:lnTo>
                                <a:lnTo>
                                  <a:pt x="4" y="0"/>
                                </a:lnTo>
                                <a:lnTo>
                                  <a:pt x="0" y="0"/>
                                </a:lnTo>
                                <a:lnTo>
                                  <a:pt x="0" y="6"/>
                                </a:lnTo>
                                <a:lnTo>
                                  <a:pt x="0" y="12"/>
                                </a:lnTo>
                                <a:lnTo>
                                  <a:pt x="0" y="17"/>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66"/>
                        <wps:cNvSpPr>
                          <a:spLocks/>
                        </wps:cNvSpPr>
                        <wps:spPr bwMode="auto">
                          <a:xfrm>
                            <a:off x="3986" y="7163"/>
                            <a:ext cx="51" cy="89"/>
                          </a:xfrm>
                          <a:custGeom>
                            <a:avLst/>
                            <a:gdLst>
                              <a:gd name="T0" fmla="*/ 0 w 16"/>
                              <a:gd name="T1" fmla="*/ 25 h 25"/>
                              <a:gd name="T2" fmla="*/ 4 w 16"/>
                              <a:gd name="T3" fmla="*/ 25 h 25"/>
                              <a:gd name="T4" fmla="*/ 8 w 16"/>
                              <a:gd name="T5" fmla="*/ 25 h 25"/>
                              <a:gd name="T6" fmla="*/ 11 w 16"/>
                              <a:gd name="T7" fmla="*/ 25 h 25"/>
                              <a:gd name="T8" fmla="*/ 16 w 16"/>
                              <a:gd name="T9" fmla="*/ 25 h 25"/>
                              <a:gd name="T10" fmla="*/ 16 w 16"/>
                              <a:gd name="T11" fmla="*/ 18 h 25"/>
                              <a:gd name="T12" fmla="*/ 16 w 16"/>
                              <a:gd name="T13" fmla="*/ 13 h 25"/>
                              <a:gd name="T14" fmla="*/ 16 w 16"/>
                              <a:gd name="T15" fmla="*/ 6 h 25"/>
                              <a:gd name="T16" fmla="*/ 16 w 16"/>
                              <a:gd name="T17" fmla="*/ 1 h 25"/>
                              <a:gd name="T18" fmla="*/ 11 w 16"/>
                              <a:gd name="T19" fmla="*/ 0 h 25"/>
                              <a:gd name="T20" fmla="*/ 8 w 16"/>
                              <a:gd name="T21" fmla="*/ 0 h 25"/>
                              <a:gd name="T22" fmla="*/ 4 w 16"/>
                              <a:gd name="T23" fmla="*/ 0 h 25"/>
                              <a:gd name="T24" fmla="*/ 0 w 16"/>
                              <a:gd name="T25" fmla="*/ 0 h 25"/>
                              <a:gd name="T26" fmla="*/ 0 w 16"/>
                              <a:gd name="T27" fmla="*/ 6 h 25"/>
                              <a:gd name="T28" fmla="*/ 0 w 16"/>
                              <a:gd name="T29" fmla="*/ 12 h 25"/>
                              <a:gd name="T30" fmla="*/ 0 w 16"/>
                              <a:gd name="T31" fmla="*/ 18 h 25"/>
                              <a:gd name="T32" fmla="*/ 0 w 16"/>
                              <a:gd name="T33"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5">
                                <a:moveTo>
                                  <a:pt x="0" y="25"/>
                                </a:moveTo>
                                <a:lnTo>
                                  <a:pt x="4" y="25"/>
                                </a:lnTo>
                                <a:lnTo>
                                  <a:pt x="8" y="25"/>
                                </a:lnTo>
                                <a:lnTo>
                                  <a:pt x="11" y="25"/>
                                </a:lnTo>
                                <a:lnTo>
                                  <a:pt x="16" y="25"/>
                                </a:lnTo>
                                <a:lnTo>
                                  <a:pt x="16" y="18"/>
                                </a:lnTo>
                                <a:lnTo>
                                  <a:pt x="16" y="13"/>
                                </a:lnTo>
                                <a:lnTo>
                                  <a:pt x="16" y="6"/>
                                </a:lnTo>
                                <a:lnTo>
                                  <a:pt x="16" y="1"/>
                                </a:lnTo>
                                <a:lnTo>
                                  <a:pt x="11" y="0"/>
                                </a:lnTo>
                                <a:lnTo>
                                  <a:pt x="8" y="0"/>
                                </a:lnTo>
                                <a:lnTo>
                                  <a:pt x="4" y="0"/>
                                </a:lnTo>
                                <a:lnTo>
                                  <a:pt x="0" y="0"/>
                                </a:lnTo>
                                <a:lnTo>
                                  <a:pt x="0" y="6"/>
                                </a:lnTo>
                                <a:lnTo>
                                  <a:pt x="0" y="12"/>
                                </a:lnTo>
                                <a:lnTo>
                                  <a:pt x="0" y="18"/>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67"/>
                        <wps:cNvSpPr>
                          <a:spLocks/>
                        </wps:cNvSpPr>
                        <wps:spPr bwMode="auto">
                          <a:xfrm>
                            <a:off x="3892" y="7159"/>
                            <a:ext cx="51" cy="90"/>
                          </a:xfrm>
                          <a:custGeom>
                            <a:avLst/>
                            <a:gdLst>
                              <a:gd name="T0" fmla="*/ 0 w 16"/>
                              <a:gd name="T1" fmla="*/ 24 h 25"/>
                              <a:gd name="T2" fmla="*/ 4 w 16"/>
                              <a:gd name="T3" fmla="*/ 25 h 25"/>
                              <a:gd name="T4" fmla="*/ 8 w 16"/>
                              <a:gd name="T5" fmla="*/ 25 h 25"/>
                              <a:gd name="T6" fmla="*/ 11 w 16"/>
                              <a:gd name="T7" fmla="*/ 25 h 25"/>
                              <a:gd name="T8" fmla="*/ 16 w 16"/>
                              <a:gd name="T9" fmla="*/ 25 h 25"/>
                              <a:gd name="T10" fmla="*/ 16 w 16"/>
                              <a:gd name="T11" fmla="*/ 18 h 25"/>
                              <a:gd name="T12" fmla="*/ 16 w 16"/>
                              <a:gd name="T13" fmla="*/ 13 h 25"/>
                              <a:gd name="T14" fmla="*/ 16 w 16"/>
                              <a:gd name="T15" fmla="*/ 6 h 25"/>
                              <a:gd name="T16" fmla="*/ 16 w 16"/>
                              <a:gd name="T17" fmla="*/ 1 h 25"/>
                              <a:gd name="T18" fmla="*/ 11 w 16"/>
                              <a:gd name="T19" fmla="*/ 0 h 25"/>
                              <a:gd name="T20" fmla="*/ 8 w 16"/>
                              <a:gd name="T21" fmla="*/ 0 h 25"/>
                              <a:gd name="T22" fmla="*/ 4 w 16"/>
                              <a:gd name="T23" fmla="*/ 0 h 25"/>
                              <a:gd name="T24" fmla="*/ 0 w 16"/>
                              <a:gd name="T25" fmla="*/ 0 h 25"/>
                              <a:gd name="T26" fmla="*/ 0 w 16"/>
                              <a:gd name="T27" fmla="*/ 6 h 25"/>
                              <a:gd name="T28" fmla="*/ 0 w 16"/>
                              <a:gd name="T29" fmla="*/ 12 h 25"/>
                              <a:gd name="T30" fmla="*/ 0 w 16"/>
                              <a:gd name="T31" fmla="*/ 18 h 25"/>
                              <a:gd name="T32" fmla="*/ 0 w 16"/>
                              <a:gd name="T33" fmla="*/ 2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5">
                                <a:moveTo>
                                  <a:pt x="0" y="24"/>
                                </a:moveTo>
                                <a:lnTo>
                                  <a:pt x="4" y="25"/>
                                </a:lnTo>
                                <a:lnTo>
                                  <a:pt x="8" y="25"/>
                                </a:lnTo>
                                <a:lnTo>
                                  <a:pt x="11" y="25"/>
                                </a:lnTo>
                                <a:lnTo>
                                  <a:pt x="16" y="25"/>
                                </a:lnTo>
                                <a:lnTo>
                                  <a:pt x="16" y="18"/>
                                </a:lnTo>
                                <a:lnTo>
                                  <a:pt x="16" y="13"/>
                                </a:lnTo>
                                <a:lnTo>
                                  <a:pt x="16" y="6"/>
                                </a:lnTo>
                                <a:lnTo>
                                  <a:pt x="16" y="1"/>
                                </a:lnTo>
                                <a:lnTo>
                                  <a:pt x="11" y="0"/>
                                </a:lnTo>
                                <a:lnTo>
                                  <a:pt x="8" y="0"/>
                                </a:lnTo>
                                <a:lnTo>
                                  <a:pt x="4" y="0"/>
                                </a:lnTo>
                                <a:lnTo>
                                  <a:pt x="0" y="0"/>
                                </a:lnTo>
                                <a:lnTo>
                                  <a:pt x="0" y="6"/>
                                </a:lnTo>
                                <a:lnTo>
                                  <a:pt x="0" y="12"/>
                                </a:lnTo>
                                <a:lnTo>
                                  <a:pt x="0" y="18"/>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68"/>
                        <wps:cNvSpPr>
                          <a:spLocks/>
                        </wps:cNvSpPr>
                        <wps:spPr bwMode="auto">
                          <a:xfrm>
                            <a:off x="1377" y="6533"/>
                            <a:ext cx="85" cy="86"/>
                          </a:xfrm>
                          <a:custGeom>
                            <a:avLst/>
                            <a:gdLst>
                              <a:gd name="T0" fmla="*/ 0 w 27"/>
                              <a:gd name="T1" fmla="*/ 0 h 24"/>
                              <a:gd name="T2" fmla="*/ 27 w 27"/>
                              <a:gd name="T3" fmla="*/ 15 h 24"/>
                              <a:gd name="T4" fmla="*/ 27 w 27"/>
                              <a:gd name="T5" fmla="*/ 18 h 24"/>
                              <a:gd name="T6" fmla="*/ 27 w 27"/>
                              <a:gd name="T7" fmla="*/ 19 h 24"/>
                              <a:gd name="T8" fmla="*/ 27 w 27"/>
                              <a:gd name="T9" fmla="*/ 19 h 24"/>
                              <a:gd name="T10" fmla="*/ 27 w 27"/>
                              <a:gd name="T11" fmla="*/ 24 h 24"/>
                              <a:gd name="T12" fmla="*/ 21 w 27"/>
                              <a:gd name="T13" fmla="*/ 23 h 24"/>
                              <a:gd name="T14" fmla="*/ 13 w 27"/>
                              <a:gd name="T15" fmla="*/ 21 h 24"/>
                              <a:gd name="T16" fmla="*/ 6 w 27"/>
                              <a:gd name="T17" fmla="*/ 19 h 24"/>
                              <a:gd name="T18" fmla="*/ 0 w 27"/>
                              <a:gd name="T19" fmla="*/ 18 h 24"/>
                              <a:gd name="T20" fmla="*/ 0 w 27"/>
                              <a:gd name="T21" fmla="*/ 13 h 24"/>
                              <a:gd name="T22" fmla="*/ 0 w 27"/>
                              <a:gd name="T23" fmla="*/ 9 h 24"/>
                              <a:gd name="T24" fmla="*/ 0 w 27"/>
                              <a:gd name="T25" fmla="*/ 5 h 24"/>
                              <a:gd name="T26" fmla="*/ 0 w 27"/>
                              <a:gd name="T2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24">
                                <a:moveTo>
                                  <a:pt x="0" y="0"/>
                                </a:moveTo>
                                <a:lnTo>
                                  <a:pt x="27" y="15"/>
                                </a:lnTo>
                                <a:lnTo>
                                  <a:pt x="27" y="18"/>
                                </a:lnTo>
                                <a:lnTo>
                                  <a:pt x="27" y="19"/>
                                </a:lnTo>
                                <a:lnTo>
                                  <a:pt x="27" y="19"/>
                                </a:lnTo>
                                <a:lnTo>
                                  <a:pt x="27" y="24"/>
                                </a:lnTo>
                                <a:lnTo>
                                  <a:pt x="21" y="23"/>
                                </a:lnTo>
                                <a:lnTo>
                                  <a:pt x="13" y="21"/>
                                </a:lnTo>
                                <a:lnTo>
                                  <a:pt x="6" y="19"/>
                                </a:lnTo>
                                <a:lnTo>
                                  <a:pt x="0" y="18"/>
                                </a:lnTo>
                                <a:lnTo>
                                  <a:pt x="0" y="13"/>
                                </a:lnTo>
                                <a:lnTo>
                                  <a:pt x="0" y="9"/>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69"/>
                        <wps:cNvSpPr>
                          <a:spLocks/>
                        </wps:cNvSpPr>
                        <wps:spPr bwMode="auto">
                          <a:xfrm>
                            <a:off x="1891" y="6594"/>
                            <a:ext cx="91" cy="115"/>
                          </a:xfrm>
                          <a:custGeom>
                            <a:avLst/>
                            <a:gdLst>
                              <a:gd name="T0" fmla="*/ 0 w 29"/>
                              <a:gd name="T1" fmla="*/ 0 h 32"/>
                              <a:gd name="T2" fmla="*/ 7 w 29"/>
                              <a:gd name="T3" fmla="*/ 1 h 32"/>
                              <a:gd name="T4" fmla="*/ 15 w 29"/>
                              <a:gd name="T5" fmla="*/ 2 h 32"/>
                              <a:gd name="T6" fmla="*/ 21 w 29"/>
                              <a:gd name="T7" fmla="*/ 4 h 32"/>
                              <a:gd name="T8" fmla="*/ 29 w 29"/>
                              <a:gd name="T9" fmla="*/ 5 h 32"/>
                              <a:gd name="T10" fmla="*/ 29 w 29"/>
                              <a:gd name="T11" fmla="*/ 12 h 32"/>
                              <a:gd name="T12" fmla="*/ 29 w 29"/>
                              <a:gd name="T13" fmla="*/ 19 h 32"/>
                              <a:gd name="T14" fmla="*/ 29 w 29"/>
                              <a:gd name="T15" fmla="*/ 25 h 32"/>
                              <a:gd name="T16" fmla="*/ 29 w 29"/>
                              <a:gd name="T17" fmla="*/ 32 h 32"/>
                              <a:gd name="T18" fmla="*/ 21 w 29"/>
                              <a:gd name="T19" fmla="*/ 31 h 32"/>
                              <a:gd name="T20" fmla="*/ 15 w 29"/>
                              <a:gd name="T21" fmla="*/ 29 h 32"/>
                              <a:gd name="T22" fmla="*/ 7 w 29"/>
                              <a:gd name="T23" fmla="*/ 28 h 32"/>
                              <a:gd name="T24" fmla="*/ 0 w 29"/>
                              <a:gd name="T25" fmla="*/ 27 h 32"/>
                              <a:gd name="T26" fmla="*/ 0 w 29"/>
                              <a:gd name="T27" fmla="*/ 21 h 32"/>
                              <a:gd name="T28" fmla="*/ 0 w 29"/>
                              <a:gd name="T29" fmla="*/ 13 h 32"/>
                              <a:gd name="T30" fmla="*/ 0 w 29"/>
                              <a:gd name="T31" fmla="*/ 7 h 32"/>
                              <a:gd name="T32" fmla="*/ 0 w 29"/>
                              <a:gd name="T33"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9" h="32">
                                <a:moveTo>
                                  <a:pt x="0" y="0"/>
                                </a:moveTo>
                                <a:lnTo>
                                  <a:pt x="7" y="1"/>
                                </a:lnTo>
                                <a:lnTo>
                                  <a:pt x="15" y="2"/>
                                </a:lnTo>
                                <a:lnTo>
                                  <a:pt x="21" y="4"/>
                                </a:lnTo>
                                <a:lnTo>
                                  <a:pt x="29" y="5"/>
                                </a:lnTo>
                                <a:lnTo>
                                  <a:pt x="29" y="12"/>
                                </a:lnTo>
                                <a:lnTo>
                                  <a:pt x="29" y="19"/>
                                </a:lnTo>
                                <a:lnTo>
                                  <a:pt x="29" y="25"/>
                                </a:lnTo>
                                <a:lnTo>
                                  <a:pt x="29" y="32"/>
                                </a:lnTo>
                                <a:lnTo>
                                  <a:pt x="21" y="31"/>
                                </a:lnTo>
                                <a:lnTo>
                                  <a:pt x="15" y="29"/>
                                </a:lnTo>
                                <a:lnTo>
                                  <a:pt x="7" y="28"/>
                                </a:lnTo>
                                <a:lnTo>
                                  <a:pt x="0" y="27"/>
                                </a:lnTo>
                                <a:lnTo>
                                  <a:pt x="0" y="21"/>
                                </a:lnTo>
                                <a:lnTo>
                                  <a:pt x="0" y="13"/>
                                </a:lnTo>
                                <a:lnTo>
                                  <a:pt x="0"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0"/>
                        <wps:cNvSpPr>
                          <a:spLocks/>
                        </wps:cNvSpPr>
                        <wps:spPr bwMode="auto">
                          <a:xfrm>
                            <a:off x="3072" y="6015"/>
                            <a:ext cx="66" cy="78"/>
                          </a:xfrm>
                          <a:custGeom>
                            <a:avLst/>
                            <a:gdLst>
                              <a:gd name="T0" fmla="*/ 0 w 21"/>
                              <a:gd name="T1" fmla="*/ 0 h 22"/>
                              <a:gd name="T2" fmla="*/ 5 w 21"/>
                              <a:gd name="T3" fmla="*/ 0 h 22"/>
                              <a:gd name="T4" fmla="*/ 11 w 21"/>
                              <a:gd name="T5" fmla="*/ 0 h 22"/>
                              <a:gd name="T6" fmla="*/ 16 w 21"/>
                              <a:gd name="T7" fmla="*/ 1 h 22"/>
                              <a:gd name="T8" fmla="*/ 21 w 21"/>
                              <a:gd name="T9" fmla="*/ 1 h 22"/>
                              <a:gd name="T10" fmla="*/ 21 w 21"/>
                              <a:gd name="T11" fmla="*/ 7 h 22"/>
                              <a:gd name="T12" fmla="*/ 21 w 21"/>
                              <a:gd name="T13" fmla="*/ 12 h 22"/>
                              <a:gd name="T14" fmla="*/ 21 w 21"/>
                              <a:gd name="T15" fmla="*/ 16 h 22"/>
                              <a:gd name="T16" fmla="*/ 21 w 21"/>
                              <a:gd name="T17" fmla="*/ 22 h 22"/>
                              <a:gd name="T18" fmla="*/ 16 w 21"/>
                              <a:gd name="T19" fmla="*/ 22 h 22"/>
                              <a:gd name="T20" fmla="*/ 11 w 21"/>
                              <a:gd name="T21" fmla="*/ 22 h 22"/>
                              <a:gd name="T22" fmla="*/ 5 w 21"/>
                              <a:gd name="T23" fmla="*/ 22 h 22"/>
                              <a:gd name="T24" fmla="*/ 0 w 21"/>
                              <a:gd name="T25" fmla="*/ 21 h 22"/>
                              <a:gd name="T26" fmla="*/ 0 w 21"/>
                              <a:gd name="T27" fmla="*/ 15 h 22"/>
                              <a:gd name="T28" fmla="*/ 0 w 21"/>
                              <a:gd name="T29" fmla="*/ 10 h 22"/>
                              <a:gd name="T30" fmla="*/ 0 w 21"/>
                              <a:gd name="T31" fmla="*/ 6 h 22"/>
                              <a:gd name="T32" fmla="*/ 0 w 21"/>
                              <a:gd name="T3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2">
                                <a:moveTo>
                                  <a:pt x="0" y="0"/>
                                </a:moveTo>
                                <a:lnTo>
                                  <a:pt x="5" y="0"/>
                                </a:lnTo>
                                <a:lnTo>
                                  <a:pt x="11" y="0"/>
                                </a:lnTo>
                                <a:lnTo>
                                  <a:pt x="16" y="1"/>
                                </a:lnTo>
                                <a:lnTo>
                                  <a:pt x="21" y="1"/>
                                </a:lnTo>
                                <a:lnTo>
                                  <a:pt x="21" y="7"/>
                                </a:lnTo>
                                <a:lnTo>
                                  <a:pt x="21" y="12"/>
                                </a:lnTo>
                                <a:lnTo>
                                  <a:pt x="21" y="16"/>
                                </a:lnTo>
                                <a:lnTo>
                                  <a:pt x="21" y="22"/>
                                </a:lnTo>
                                <a:lnTo>
                                  <a:pt x="16" y="22"/>
                                </a:lnTo>
                                <a:lnTo>
                                  <a:pt x="11" y="22"/>
                                </a:lnTo>
                                <a:lnTo>
                                  <a:pt x="5" y="22"/>
                                </a:lnTo>
                                <a:lnTo>
                                  <a:pt x="0" y="21"/>
                                </a:lnTo>
                                <a:lnTo>
                                  <a:pt x="0" y="15"/>
                                </a:lnTo>
                                <a:lnTo>
                                  <a:pt x="0" y="10"/>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71"/>
                        <wps:cNvSpPr>
                          <a:spLocks/>
                        </wps:cNvSpPr>
                        <wps:spPr bwMode="auto">
                          <a:xfrm>
                            <a:off x="2912" y="6172"/>
                            <a:ext cx="78" cy="68"/>
                          </a:xfrm>
                          <a:custGeom>
                            <a:avLst/>
                            <a:gdLst>
                              <a:gd name="T0" fmla="*/ 0 w 25"/>
                              <a:gd name="T1" fmla="*/ 0 h 19"/>
                              <a:gd name="T2" fmla="*/ 6 w 25"/>
                              <a:gd name="T3" fmla="*/ 1 h 19"/>
                              <a:gd name="T4" fmla="*/ 12 w 25"/>
                              <a:gd name="T5" fmla="*/ 1 h 19"/>
                              <a:gd name="T6" fmla="*/ 18 w 25"/>
                              <a:gd name="T7" fmla="*/ 2 h 19"/>
                              <a:gd name="T8" fmla="*/ 25 w 25"/>
                              <a:gd name="T9" fmla="*/ 2 h 19"/>
                              <a:gd name="T10" fmla="*/ 25 w 25"/>
                              <a:gd name="T11" fmla="*/ 7 h 19"/>
                              <a:gd name="T12" fmla="*/ 25 w 25"/>
                              <a:gd name="T13" fmla="*/ 10 h 19"/>
                              <a:gd name="T14" fmla="*/ 25 w 25"/>
                              <a:gd name="T15" fmla="*/ 14 h 19"/>
                              <a:gd name="T16" fmla="*/ 25 w 25"/>
                              <a:gd name="T17" fmla="*/ 19 h 19"/>
                              <a:gd name="T18" fmla="*/ 18 w 25"/>
                              <a:gd name="T19" fmla="*/ 17 h 19"/>
                              <a:gd name="T20" fmla="*/ 12 w 25"/>
                              <a:gd name="T21" fmla="*/ 17 h 19"/>
                              <a:gd name="T22" fmla="*/ 6 w 25"/>
                              <a:gd name="T23" fmla="*/ 17 h 19"/>
                              <a:gd name="T24" fmla="*/ 0 w 25"/>
                              <a:gd name="T25" fmla="*/ 16 h 19"/>
                              <a:gd name="T26" fmla="*/ 0 w 25"/>
                              <a:gd name="T27" fmla="*/ 12 h 19"/>
                              <a:gd name="T28" fmla="*/ 0 w 25"/>
                              <a:gd name="T29" fmla="*/ 8 h 19"/>
                              <a:gd name="T30" fmla="*/ 0 w 25"/>
                              <a:gd name="T31" fmla="*/ 5 h 19"/>
                              <a:gd name="T32" fmla="*/ 0 w 25"/>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19">
                                <a:moveTo>
                                  <a:pt x="0" y="0"/>
                                </a:moveTo>
                                <a:lnTo>
                                  <a:pt x="6" y="1"/>
                                </a:lnTo>
                                <a:lnTo>
                                  <a:pt x="12" y="1"/>
                                </a:lnTo>
                                <a:lnTo>
                                  <a:pt x="18" y="2"/>
                                </a:lnTo>
                                <a:lnTo>
                                  <a:pt x="25" y="2"/>
                                </a:lnTo>
                                <a:lnTo>
                                  <a:pt x="25" y="7"/>
                                </a:lnTo>
                                <a:lnTo>
                                  <a:pt x="25" y="10"/>
                                </a:lnTo>
                                <a:lnTo>
                                  <a:pt x="25" y="14"/>
                                </a:lnTo>
                                <a:lnTo>
                                  <a:pt x="25" y="19"/>
                                </a:lnTo>
                                <a:lnTo>
                                  <a:pt x="18" y="17"/>
                                </a:lnTo>
                                <a:lnTo>
                                  <a:pt x="12" y="17"/>
                                </a:lnTo>
                                <a:lnTo>
                                  <a:pt x="6" y="17"/>
                                </a:lnTo>
                                <a:lnTo>
                                  <a:pt x="0" y="16"/>
                                </a:lnTo>
                                <a:lnTo>
                                  <a:pt x="0" y="12"/>
                                </a:lnTo>
                                <a:lnTo>
                                  <a:pt x="0" y="8"/>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72"/>
                        <wps:cNvSpPr>
                          <a:spLocks/>
                        </wps:cNvSpPr>
                        <wps:spPr bwMode="auto">
                          <a:xfrm>
                            <a:off x="2649" y="6755"/>
                            <a:ext cx="109" cy="136"/>
                          </a:xfrm>
                          <a:custGeom>
                            <a:avLst/>
                            <a:gdLst>
                              <a:gd name="T0" fmla="*/ 0 w 35"/>
                              <a:gd name="T1" fmla="*/ 0 h 38"/>
                              <a:gd name="T2" fmla="*/ 9 w 35"/>
                              <a:gd name="T3" fmla="*/ 1 h 38"/>
                              <a:gd name="T4" fmla="*/ 18 w 35"/>
                              <a:gd name="T5" fmla="*/ 1 h 38"/>
                              <a:gd name="T6" fmla="*/ 27 w 35"/>
                              <a:gd name="T7" fmla="*/ 2 h 38"/>
                              <a:gd name="T8" fmla="*/ 35 w 35"/>
                              <a:gd name="T9" fmla="*/ 4 h 38"/>
                              <a:gd name="T10" fmla="*/ 35 w 35"/>
                              <a:gd name="T11" fmla="*/ 8 h 38"/>
                              <a:gd name="T12" fmla="*/ 35 w 35"/>
                              <a:gd name="T13" fmla="*/ 12 h 38"/>
                              <a:gd name="T14" fmla="*/ 35 w 35"/>
                              <a:gd name="T15" fmla="*/ 16 h 38"/>
                              <a:gd name="T16" fmla="*/ 35 w 35"/>
                              <a:gd name="T17" fmla="*/ 21 h 38"/>
                              <a:gd name="T18" fmla="*/ 35 w 35"/>
                              <a:gd name="T19" fmla="*/ 25 h 38"/>
                              <a:gd name="T20" fmla="*/ 35 w 35"/>
                              <a:gd name="T21" fmla="*/ 29 h 38"/>
                              <a:gd name="T22" fmla="*/ 35 w 35"/>
                              <a:gd name="T23" fmla="*/ 34 h 38"/>
                              <a:gd name="T24" fmla="*/ 35 w 35"/>
                              <a:gd name="T25" fmla="*/ 38 h 38"/>
                              <a:gd name="T26" fmla="*/ 27 w 35"/>
                              <a:gd name="T27" fmla="*/ 37 h 38"/>
                              <a:gd name="T28" fmla="*/ 18 w 35"/>
                              <a:gd name="T29" fmla="*/ 36 h 38"/>
                              <a:gd name="T30" fmla="*/ 9 w 35"/>
                              <a:gd name="T31" fmla="*/ 36 h 38"/>
                              <a:gd name="T32" fmla="*/ 0 w 35"/>
                              <a:gd name="T33" fmla="*/ 35 h 38"/>
                              <a:gd name="T34" fmla="*/ 0 w 35"/>
                              <a:gd name="T35" fmla="*/ 30 h 38"/>
                              <a:gd name="T36" fmla="*/ 0 w 35"/>
                              <a:gd name="T37" fmla="*/ 26 h 38"/>
                              <a:gd name="T38" fmla="*/ 0 w 35"/>
                              <a:gd name="T39" fmla="*/ 22 h 38"/>
                              <a:gd name="T40" fmla="*/ 0 w 35"/>
                              <a:gd name="T41" fmla="*/ 17 h 38"/>
                              <a:gd name="T42" fmla="*/ 0 w 35"/>
                              <a:gd name="T43" fmla="*/ 13 h 38"/>
                              <a:gd name="T44" fmla="*/ 0 w 35"/>
                              <a:gd name="T45" fmla="*/ 9 h 38"/>
                              <a:gd name="T46" fmla="*/ 0 w 35"/>
                              <a:gd name="T47" fmla="*/ 5 h 38"/>
                              <a:gd name="T48" fmla="*/ 0 w 35"/>
                              <a:gd name="T4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5" h="38">
                                <a:moveTo>
                                  <a:pt x="0" y="0"/>
                                </a:moveTo>
                                <a:lnTo>
                                  <a:pt x="9" y="1"/>
                                </a:lnTo>
                                <a:lnTo>
                                  <a:pt x="18" y="1"/>
                                </a:lnTo>
                                <a:lnTo>
                                  <a:pt x="27" y="2"/>
                                </a:lnTo>
                                <a:lnTo>
                                  <a:pt x="35" y="4"/>
                                </a:lnTo>
                                <a:lnTo>
                                  <a:pt x="35" y="8"/>
                                </a:lnTo>
                                <a:lnTo>
                                  <a:pt x="35" y="12"/>
                                </a:lnTo>
                                <a:lnTo>
                                  <a:pt x="35" y="16"/>
                                </a:lnTo>
                                <a:lnTo>
                                  <a:pt x="35" y="21"/>
                                </a:lnTo>
                                <a:lnTo>
                                  <a:pt x="35" y="25"/>
                                </a:lnTo>
                                <a:lnTo>
                                  <a:pt x="35" y="29"/>
                                </a:lnTo>
                                <a:lnTo>
                                  <a:pt x="35" y="34"/>
                                </a:lnTo>
                                <a:lnTo>
                                  <a:pt x="35" y="38"/>
                                </a:lnTo>
                                <a:lnTo>
                                  <a:pt x="27" y="37"/>
                                </a:lnTo>
                                <a:lnTo>
                                  <a:pt x="18" y="36"/>
                                </a:lnTo>
                                <a:lnTo>
                                  <a:pt x="9" y="36"/>
                                </a:lnTo>
                                <a:lnTo>
                                  <a:pt x="0" y="35"/>
                                </a:lnTo>
                                <a:lnTo>
                                  <a:pt x="0" y="30"/>
                                </a:lnTo>
                                <a:lnTo>
                                  <a:pt x="0" y="26"/>
                                </a:lnTo>
                                <a:lnTo>
                                  <a:pt x="0" y="22"/>
                                </a:lnTo>
                                <a:lnTo>
                                  <a:pt x="0" y="17"/>
                                </a:lnTo>
                                <a:lnTo>
                                  <a:pt x="0" y="13"/>
                                </a:lnTo>
                                <a:lnTo>
                                  <a:pt x="0" y="9"/>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73"/>
                        <wps:cNvSpPr>
                          <a:spLocks/>
                        </wps:cNvSpPr>
                        <wps:spPr bwMode="auto">
                          <a:xfrm>
                            <a:off x="3388" y="6165"/>
                            <a:ext cx="69" cy="86"/>
                          </a:xfrm>
                          <a:custGeom>
                            <a:avLst/>
                            <a:gdLst>
                              <a:gd name="T0" fmla="*/ 0 w 22"/>
                              <a:gd name="T1" fmla="*/ 0 h 24"/>
                              <a:gd name="T2" fmla="*/ 6 w 22"/>
                              <a:gd name="T3" fmla="*/ 0 h 24"/>
                              <a:gd name="T4" fmla="*/ 11 w 22"/>
                              <a:gd name="T5" fmla="*/ 0 h 24"/>
                              <a:gd name="T6" fmla="*/ 17 w 22"/>
                              <a:gd name="T7" fmla="*/ 1 h 24"/>
                              <a:gd name="T8" fmla="*/ 22 w 22"/>
                              <a:gd name="T9" fmla="*/ 1 h 24"/>
                              <a:gd name="T10" fmla="*/ 22 w 22"/>
                              <a:gd name="T11" fmla="*/ 7 h 24"/>
                              <a:gd name="T12" fmla="*/ 22 w 22"/>
                              <a:gd name="T13" fmla="*/ 12 h 24"/>
                              <a:gd name="T14" fmla="*/ 22 w 22"/>
                              <a:gd name="T15" fmla="*/ 18 h 24"/>
                              <a:gd name="T16" fmla="*/ 22 w 22"/>
                              <a:gd name="T17" fmla="*/ 24 h 24"/>
                              <a:gd name="T18" fmla="*/ 17 w 22"/>
                              <a:gd name="T19" fmla="*/ 23 h 24"/>
                              <a:gd name="T20" fmla="*/ 11 w 22"/>
                              <a:gd name="T21" fmla="*/ 23 h 24"/>
                              <a:gd name="T22" fmla="*/ 6 w 22"/>
                              <a:gd name="T23" fmla="*/ 23 h 24"/>
                              <a:gd name="T24" fmla="*/ 0 w 22"/>
                              <a:gd name="T25" fmla="*/ 22 h 24"/>
                              <a:gd name="T26" fmla="*/ 0 w 22"/>
                              <a:gd name="T27" fmla="*/ 16 h 24"/>
                              <a:gd name="T28" fmla="*/ 0 w 22"/>
                              <a:gd name="T29" fmla="*/ 11 h 24"/>
                              <a:gd name="T30" fmla="*/ 0 w 22"/>
                              <a:gd name="T31" fmla="*/ 6 h 24"/>
                              <a:gd name="T32" fmla="*/ 0 w 22"/>
                              <a:gd name="T33"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4">
                                <a:moveTo>
                                  <a:pt x="0" y="0"/>
                                </a:moveTo>
                                <a:lnTo>
                                  <a:pt x="6" y="0"/>
                                </a:lnTo>
                                <a:lnTo>
                                  <a:pt x="11" y="0"/>
                                </a:lnTo>
                                <a:lnTo>
                                  <a:pt x="17" y="1"/>
                                </a:lnTo>
                                <a:lnTo>
                                  <a:pt x="22" y="1"/>
                                </a:lnTo>
                                <a:lnTo>
                                  <a:pt x="22" y="7"/>
                                </a:lnTo>
                                <a:lnTo>
                                  <a:pt x="22" y="12"/>
                                </a:lnTo>
                                <a:lnTo>
                                  <a:pt x="22" y="18"/>
                                </a:lnTo>
                                <a:lnTo>
                                  <a:pt x="22" y="24"/>
                                </a:lnTo>
                                <a:lnTo>
                                  <a:pt x="17" y="23"/>
                                </a:lnTo>
                                <a:lnTo>
                                  <a:pt x="11" y="23"/>
                                </a:lnTo>
                                <a:lnTo>
                                  <a:pt x="6" y="23"/>
                                </a:lnTo>
                                <a:lnTo>
                                  <a:pt x="0" y="22"/>
                                </a:lnTo>
                                <a:lnTo>
                                  <a:pt x="0" y="16"/>
                                </a:lnTo>
                                <a:lnTo>
                                  <a:pt x="0" y="11"/>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74"/>
                        <wps:cNvSpPr>
                          <a:spLocks/>
                        </wps:cNvSpPr>
                        <wps:spPr bwMode="auto">
                          <a:xfrm>
                            <a:off x="3388" y="6319"/>
                            <a:ext cx="113" cy="111"/>
                          </a:xfrm>
                          <a:custGeom>
                            <a:avLst/>
                            <a:gdLst>
                              <a:gd name="T0" fmla="*/ 0 w 36"/>
                              <a:gd name="T1" fmla="*/ 0 h 31"/>
                              <a:gd name="T2" fmla="*/ 8 w 36"/>
                              <a:gd name="T3" fmla="*/ 1 h 31"/>
                              <a:gd name="T4" fmla="*/ 18 w 36"/>
                              <a:gd name="T5" fmla="*/ 1 h 31"/>
                              <a:gd name="T6" fmla="*/ 27 w 36"/>
                              <a:gd name="T7" fmla="*/ 1 h 31"/>
                              <a:gd name="T8" fmla="*/ 36 w 36"/>
                              <a:gd name="T9" fmla="*/ 2 h 31"/>
                              <a:gd name="T10" fmla="*/ 27 w 36"/>
                              <a:gd name="T11" fmla="*/ 10 h 31"/>
                              <a:gd name="T12" fmla="*/ 18 w 36"/>
                              <a:gd name="T13" fmla="*/ 16 h 31"/>
                              <a:gd name="T14" fmla="*/ 8 w 36"/>
                              <a:gd name="T15" fmla="*/ 24 h 31"/>
                              <a:gd name="T16" fmla="*/ 0 w 36"/>
                              <a:gd name="T17" fmla="*/ 31 h 31"/>
                              <a:gd name="T18" fmla="*/ 0 w 36"/>
                              <a:gd name="T19" fmla="*/ 24 h 31"/>
                              <a:gd name="T20" fmla="*/ 0 w 36"/>
                              <a:gd name="T21" fmla="*/ 15 h 31"/>
                              <a:gd name="T22" fmla="*/ 0 w 36"/>
                              <a:gd name="T23" fmla="*/ 8 h 31"/>
                              <a:gd name="T24" fmla="*/ 0 w 36"/>
                              <a:gd name="T25"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31">
                                <a:moveTo>
                                  <a:pt x="0" y="0"/>
                                </a:moveTo>
                                <a:lnTo>
                                  <a:pt x="8" y="1"/>
                                </a:lnTo>
                                <a:lnTo>
                                  <a:pt x="18" y="1"/>
                                </a:lnTo>
                                <a:lnTo>
                                  <a:pt x="27" y="1"/>
                                </a:lnTo>
                                <a:lnTo>
                                  <a:pt x="36" y="2"/>
                                </a:lnTo>
                                <a:lnTo>
                                  <a:pt x="27" y="10"/>
                                </a:lnTo>
                                <a:lnTo>
                                  <a:pt x="18" y="16"/>
                                </a:lnTo>
                                <a:lnTo>
                                  <a:pt x="8" y="24"/>
                                </a:lnTo>
                                <a:lnTo>
                                  <a:pt x="0" y="31"/>
                                </a:lnTo>
                                <a:lnTo>
                                  <a:pt x="0" y="24"/>
                                </a:lnTo>
                                <a:lnTo>
                                  <a:pt x="0" y="15"/>
                                </a:lnTo>
                                <a:lnTo>
                                  <a:pt x="0"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75"/>
                        <wps:cNvSpPr>
                          <a:spLocks/>
                        </wps:cNvSpPr>
                        <wps:spPr bwMode="auto">
                          <a:xfrm>
                            <a:off x="3266" y="6347"/>
                            <a:ext cx="31" cy="269"/>
                          </a:xfrm>
                          <a:custGeom>
                            <a:avLst/>
                            <a:gdLst>
                              <a:gd name="T0" fmla="*/ 0 w 10"/>
                              <a:gd name="T1" fmla="*/ 0 h 75"/>
                              <a:gd name="T2" fmla="*/ 2 w 10"/>
                              <a:gd name="T3" fmla="*/ 1 h 75"/>
                              <a:gd name="T4" fmla="*/ 5 w 10"/>
                              <a:gd name="T5" fmla="*/ 1 h 75"/>
                              <a:gd name="T6" fmla="*/ 7 w 10"/>
                              <a:gd name="T7" fmla="*/ 1 h 75"/>
                              <a:gd name="T8" fmla="*/ 10 w 10"/>
                              <a:gd name="T9" fmla="*/ 1 h 75"/>
                              <a:gd name="T10" fmla="*/ 10 w 10"/>
                              <a:gd name="T11" fmla="*/ 10 h 75"/>
                              <a:gd name="T12" fmla="*/ 10 w 10"/>
                              <a:gd name="T13" fmla="*/ 19 h 75"/>
                              <a:gd name="T14" fmla="*/ 10 w 10"/>
                              <a:gd name="T15" fmla="*/ 27 h 75"/>
                              <a:gd name="T16" fmla="*/ 10 w 10"/>
                              <a:gd name="T17" fmla="*/ 37 h 75"/>
                              <a:gd name="T18" fmla="*/ 10 w 10"/>
                              <a:gd name="T19" fmla="*/ 46 h 75"/>
                              <a:gd name="T20" fmla="*/ 10 w 10"/>
                              <a:gd name="T21" fmla="*/ 54 h 75"/>
                              <a:gd name="T22" fmla="*/ 10 w 10"/>
                              <a:gd name="T23" fmla="*/ 64 h 75"/>
                              <a:gd name="T24" fmla="*/ 10 w 10"/>
                              <a:gd name="T25" fmla="*/ 74 h 75"/>
                              <a:gd name="T26" fmla="*/ 0 w 10"/>
                              <a:gd name="T27" fmla="*/ 75 h 75"/>
                              <a:gd name="T28" fmla="*/ 0 w 10"/>
                              <a:gd name="T29" fmla="*/ 65 h 75"/>
                              <a:gd name="T30" fmla="*/ 0 w 10"/>
                              <a:gd name="T31" fmla="*/ 55 h 75"/>
                              <a:gd name="T32" fmla="*/ 0 w 10"/>
                              <a:gd name="T33" fmla="*/ 47 h 75"/>
                              <a:gd name="T34" fmla="*/ 0 w 10"/>
                              <a:gd name="T35" fmla="*/ 37 h 75"/>
                              <a:gd name="T36" fmla="*/ 0 w 10"/>
                              <a:gd name="T37" fmla="*/ 27 h 75"/>
                              <a:gd name="T38" fmla="*/ 0 w 10"/>
                              <a:gd name="T39" fmla="*/ 19 h 75"/>
                              <a:gd name="T40" fmla="*/ 0 w 10"/>
                              <a:gd name="T41" fmla="*/ 9 h 75"/>
                              <a:gd name="T42" fmla="*/ 0 w 10"/>
                              <a:gd name="T4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 h="75">
                                <a:moveTo>
                                  <a:pt x="0" y="0"/>
                                </a:moveTo>
                                <a:lnTo>
                                  <a:pt x="2" y="1"/>
                                </a:lnTo>
                                <a:lnTo>
                                  <a:pt x="5" y="1"/>
                                </a:lnTo>
                                <a:lnTo>
                                  <a:pt x="7" y="1"/>
                                </a:lnTo>
                                <a:lnTo>
                                  <a:pt x="10" y="1"/>
                                </a:lnTo>
                                <a:lnTo>
                                  <a:pt x="10" y="10"/>
                                </a:lnTo>
                                <a:lnTo>
                                  <a:pt x="10" y="19"/>
                                </a:lnTo>
                                <a:lnTo>
                                  <a:pt x="10" y="27"/>
                                </a:lnTo>
                                <a:lnTo>
                                  <a:pt x="10" y="37"/>
                                </a:lnTo>
                                <a:lnTo>
                                  <a:pt x="10" y="46"/>
                                </a:lnTo>
                                <a:lnTo>
                                  <a:pt x="10" y="54"/>
                                </a:lnTo>
                                <a:lnTo>
                                  <a:pt x="10" y="64"/>
                                </a:lnTo>
                                <a:lnTo>
                                  <a:pt x="10" y="74"/>
                                </a:lnTo>
                                <a:lnTo>
                                  <a:pt x="0" y="75"/>
                                </a:lnTo>
                                <a:lnTo>
                                  <a:pt x="0" y="65"/>
                                </a:lnTo>
                                <a:lnTo>
                                  <a:pt x="0" y="55"/>
                                </a:lnTo>
                                <a:lnTo>
                                  <a:pt x="0" y="47"/>
                                </a:lnTo>
                                <a:lnTo>
                                  <a:pt x="0" y="37"/>
                                </a:lnTo>
                                <a:lnTo>
                                  <a:pt x="0" y="27"/>
                                </a:lnTo>
                                <a:lnTo>
                                  <a:pt x="0" y="19"/>
                                </a:lnTo>
                                <a:lnTo>
                                  <a:pt x="0"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76"/>
                        <wps:cNvSpPr>
                          <a:spLocks/>
                        </wps:cNvSpPr>
                        <wps:spPr bwMode="auto">
                          <a:xfrm>
                            <a:off x="3392" y="6483"/>
                            <a:ext cx="62" cy="104"/>
                          </a:xfrm>
                          <a:custGeom>
                            <a:avLst/>
                            <a:gdLst>
                              <a:gd name="T0" fmla="*/ 0 w 20"/>
                              <a:gd name="T1" fmla="*/ 4 h 29"/>
                              <a:gd name="T2" fmla="*/ 20 w 20"/>
                              <a:gd name="T3" fmla="*/ 0 h 29"/>
                              <a:gd name="T4" fmla="*/ 20 w 20"/>
                              <a:gd name="T5" fmla="*/ 26 h 29"/>
                              <a:gd name="T6" fmla="*/ 0 w 20"/>
                              <a:gd name="T7" fmla="*/ 29 h 29"/>
                              <a:gd name="T8" fmla="*/ 0 w 20"/>
                              <a:gd name="T9" fmla="*/ 4 h 29"/>
                            </a:gdLst>
                            <a:ahLst/>
                            <a:cxnLst>
                              <a:cxn ang="0">
                                <a:pos x="T0" y="T1"/>
                              </a:cxn>
                              <a:cxn ang="0">
                                <a:pos x="T2" y="T3"/>
                              </a:cxn>
                              <a:cxn ang="0">
                                <a:pos x="T4" y="T5"/>
                              </a:cxn>
                              <a:cxn ang="0">
                                <a:pos x="T6" y="T7"/>
                              </a:cxn>
                              <a:cxn ang="0">
                                <a:pos x="T8" y="T9"/>
                              </a:cxn>
                            </a:cxnLst>
                            <a:rect l="0" t="0" r="r" b="b"/>
                            <a:pathLst>
                              <a:path w="20" h="29">
                                <a:moveTo>
                                  <a:pt x="0" y="4"/>
                                </a:moveTo>
                                <a:lnTo>
                                  <a:pt x="20" y="0"/>
                                </a:lnTo>
                                <a:lnTo>
                                  <a:pt x="20" y="26"/>
                                </a:lnTo>
                                <a:lnTo>
                                  <a:pt x="0" y="29"/>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77"/>
                        <wps:cNvSpPr>
                          <a:spLocks/>
                        </wps:cNvSpPr>
                        <wps:spPr bwMode="auto">
                          <a:xfrm>
                            <a:off x="2994" y="7281"/>
                            <a:ext cx="62" cy="79"/>
                          </a:xfrm>
                          <a:custGeom>
                            <a:avLst/>
                            <a:gdLst>
                              <a:gd name="T0" fmla="*/ 0 w 20"/>
                              <a:gd name="T1" fmla="*/ 0 h 22"/>
                              <a:gd name="T2" fmla="*/ 5 w 20"/>
                              <a:gd name="T3" fmla="*/ 0 h 22"/>
                              <a:gd name="T4" fmla="*/ 10 w 20"/>
                              <a:gd name="T5" fmla="*/ 1 h 22"/>
                              <a:gd name="T6" fmla="*/ 15 w 20"/>
                              <a:gd name="T7" fmla="*/ 1 h 22"/>
                              <a:gd name="T8" fmla="*/ 20 w 20"/>
                              <a:gd name="T9" fmla="*/ 2 h 22"/>
                              <a:gd name="T10" fmla="*/ 20 w 20"/>
                              <a:gd name="T11" fmla="*/ 7 h 22"/>
                              <a:gd name="T12" fmla="*/ 20 w 20"/>
                              <a:gd name="T13" fmla="*/ 12 h 22"/>
                              <a:gd name="T14" fmla="*/ 20 w 20"/>
                              <a:gd name="T15" fmla="*/ 16 h 22"/>
                              <a:gd name="T16" fmla="*/ 20 w 20"/>
                              <a:gd name="T17" fmla="*/ 22 h 22"/>
                              <a:gd name="T18" fmla="*/ 15 w 20"/>
                              <a:gd name="T19" fmla="*/ 22 h 22"/>
                              <a:gd name="T20" fmla="*/ 10 w 20"/>
                              <a:gd name="T21" fmla="*/ 21 h 22"/>
                              <a:gd name="T22" fmla="*/ 5 w 20"/>
                              <a:gd name="T23" fmla="*/ 21 h 22"/>
                              <a:gd name="T24" fmla="*/ 0 w 20"/>
                              <a:gd name="T25" fmla="*/ 20 h 22"/>
                              <a:gd name="T26" fmla="*/ 0 w 20"/>
                              <a:gd name="T27" fmla="*/ 14 h 22"/>
                              <a:gd name="T28" fmla="*/ 0 w 20"/>
                              <a:gd name="T29" fmla="*/ 10 h 22"/>
                              <a:gd name="T30" fmla="*/ 0 w 20"/>
                              <a:gd name="T31" fmla="*/ 5 h 22"/>
                              <a:gd name="T32" fmla="*/ 0 w 20"/>
                              <a:gd name="T3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2">
                                <a:moveTo>
                                  <a:pt x="0" y="0"/>
                                </a:moveTo>
                                <a:lnTo>
                                  <a:pt x="5" y="0"/>
                                </a:lnTo>
                                <a:lnTo>
                                  <a:pt x="10" y="1"/>
                                </a:lnTo>
                                <a:lnTo>
                                  <a:pt x="15" y="1"/>
                                </a:lnTo>
                                <a:lnTo>
                                  <a:pt x="20" y="2"/>
                                </a:lnTo>
                                <a:lnTo>
                                  <a:pt x="20" y="7"/>
                                </a:lnTo>
                                <a:lnTo>
                                  <a:pt x="20" y="12"/>
                                </a:lnTo>
                                <a:lnTo>
                                  <a:pt x="20" y="16"/>
                                </a:lnTo>
                                <a:lnTo>
                                  <a:pt x="20" y="22"/>
                                </a:lnTo>
                                <a:lnTo>
                                  <a:pt x="15" y="22"/>
                                </a:lnTo>
                                <a:lnTo>
                                  <a:pt x="10" y="21"/>
                                </a:lnTo>
                                <a:lnTo>
                                  <a:pt x="5" y="21"/>
                                </a:lnTo>
                                <a:lnTo>
                                  <a:pt x="0" y="20"/>
                                </a:lnTo>
                                <a:lnTo>
                                  <a:pt x="0" y="14"/>
                                </a:lnTo>
                                <a:lnTo>
                                  <a:pt x="0" y="10"/>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78"/>
                        <wps:cNvSpPr>
                          <a:spLocks/>
                        </wps:cNvSpPr>
                        <wps:spPr bwMode="auto">
                          <a:xfrm>
                            <a:off x="2994" y="7435"/>
                            <a:ext cx="62" cy="82"/>
                          </a:xfrm>
                          <a:custGeom>
                            <a:avLst/>
                            <a:gdLst>
                              <a:gd name="T0" fmla="*/ 0 w 20"/>
                              <a:gd name="T1" fmla="*/ 0 h 23"/>
                              <a:gd name="T2" fmla="*/ 5 w 20"/>
                              <a:gd name="T3" fmla="*/ 1 h 23"/>
                              <a:gd name="T4" fmla="*/ 10 w 20"/>
                              <a:gd name="T5" fmla="*/ 1 h 23"/>
                              <a:gd name="T6" fmla="*/ 15 w 20"/>
                              <a:gd name="T7" fmla="*/ 1 h 23"/>
                              <a:gd name="T8" fmla="*/ 20 w 20"/>
                              <a:gd name="T9" fmla="*/ 2 h 23"/>
                              <a:gd name="T10" fmla="*/ 20 w 20"/>
                              <a:gd name="T11" fmla="*/ 8 h 23"/>
                              <a:gd name="T12" fmla="*/ 20 w 20"/>
                              <a:gd name="T13" fmla="*/ 12 h 23"/>
                              <a:gd name="T14" fmla="*/ 20 w 20"/>
                              <a:gd name="T15" fmla="*/ 17 h 23"/>
                              <a:gd name="T16" fmla="*/ 20 w 20"/>
                              <a:gd name="T17" fmla="*/ 23 h 23"/>
                              <a:gd name="T18" fmla="*/ 15 w 20"/>
                              <a:gd name="T19" fmla="*/ 22 h 23"/>
                              <a:gd name="T20" fmla="*/ 10 w 20"/>
                              <a:gd name="T21" fmla="*/ 22 h 23"/>
                              <a:gd name="T22" fmla="*/ 5 w 20"/>
                              <a:gd name="T23" fmla="*/ 22 h 23"/>
                              <a:gd name="T24" fmla="*/ 0 w 20"/>
                              <a:gd name="T25" fmla="*/ 20 h 23"/>
                              <a:gd name="T26" fmla="*/ 0 w 20"/>
                              <a:gd name="T27" fmla="*/ 15 h 23"/>
                              <a:gd name="T28" fmla="*/ 0 w 20"/>
                              <a:gd name="T29" fmla="*/ 11 h 23"/>
                              <a:gd name="T30" fmla="*/ 0 w 20"/>
                              <a:gd name="T31" fmla="*/ 5 h 23"/>
                              <a:gd name="T32" fmla="*/ 0 w 20"/>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3">
                                <a:moveTo>
                                  <a:pt x="0" y="0"/>
                                </a:moveTo>
                                <a:lnTo>
                                  <a:pt x="5" y="1"/>
                                </a:lnTo>
                                <a:lnTo>
                                  <a:pt x="10" y="1"/>
                                </a:lnTo>
                                <a:lnTo>
                                  <a:pt x="15" y="1"/>
                                </a:lnTo>
                                <a:lnTo>
                                  <a:pt x="20" y="2"/>
                                </a:lnTo>
                                <a:lnTo>
                                  <a:pt x="20" y="8"/>
                                </a:lnTo>
                                <a:lnTo>
                                  <a:pt x="20" y="12"/>
                                </a:lnTo>
                                <a:lnTo>
                                  <a:pt x="20" y="17"/>
                                </a:lnTo>
                                <a:lnTo>
                                  <a:pt x="20" y="23"/>
                                </a:lnTo>
                                <a:lnTo>
                                  <a:pt x="15" y="22"/>
                                </a:lnTo>
                                <a:lnTo>
                                  <a:pt x="10" y="22"/>
                                </a:lnTo>
                                <a:lnTo>
                                  <a:pt x="5" y="22"/>
                                </a:lnTo>
                                <a:lnTo>
                                  <a:pt x="0" y="20"/>
                                </a:lnTo>
                                <a:lnTo>
                                  <a:pt x="0" y="15"/>
                                </a:lnTo>
                                <a:lnTo>
                                  <a:pt x="0"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79"/>
                        <wps:cNvSpPr>
                          <a:spLocks/>
                        </wps:cNvSpPr>
                        <wps:spPr bwMode="auto">
                          <a:xfrm>
                            <a:off x="3119" y="7292"/>
                            <a:ext cx="62" cy="82"/>
                          </a:xfrm>
                          <a:custGeom>
                            <a:avLst/>
                            <a:gdLst>
                              <a:gd name="T0" fmla="*/ 0 w 20"/>
                              <a:gd name="T1" fmla="*/ 0 h 23"/>
                              <a:gd name="T2" fmla="*/ 5 w 20"/>
                              <a:gd name="T3" fmla="*/ 2 h 23"/>
                              <a:gd name="T4" fmla="*/ 10 w 20"/>
                              <a:gd name="T5" fmla="*/ 2 h 23"/>
                              <a:gd name="T6" fmla="*/ 15 w 20"/>
                              <a:gd name="T7" fmla="*/ 2 h 23"/>
                              <a:gd name="T8" fmla="*/ 20 w 20"/>
                              <a:gd name="T9" fmla="*/ 3 h 23"/>
                              <a:gd name="T10" fmla="*/ 20 w 20"/>
                              <a:gd name="T11" fmla="*/ 8 h 23"/>
                              <a:gd name="T12" fmla="*/ 20 w 20"/>
                              <a:gd name="T13" fmla="*/ 12 h 23"/>
                              <a:gd name="T14" fmla="*/ 20 w 20"/>
                              <a:gd name="T15" fmla="*/ 18 h 23"/>
                              <a:gd name="T16" fmla="*/ 20 w 20"/>
                              <a:gd name="T17" fmla="*/ 23 h 23"/>
                              <a:gd name="T18" fmla="*/ 15 w 20"/>
                              <a:gd name="T19" fmla="*/ 22 h 23"/>
                              <a:gd name="T20" fmla="*/ 10 w 20"/>
                              <a:gd name="T21" fmla="*/ 22 h 23"/>
                              <a:gd name="T22" fmla="*/ 5 w 20"/>
                              <a:gd name="T23" fmla="*/ 22 h 23"/>
                              <a:gd name="T24" fmla="*/ 0 w 20"/>
                              <a:gd name="T25" fmla="*/ 21 h 23"/>
                              <a:gd name="T26" fmla="*/ 0 w 20"/>
                              <a:gd name="T27" fmla="*/ 15 h 23"/>
                              <a:gd name="T28" fmla="*/ 0 w 20"/>
                              <a:gd name="T29" fmla="*/ 11 h 23"/>
                              <a:gd name="T30" fmla="*/ 0 w 20"/>
                              <a:gd name="T31" fmla="*/ 6 h 23"/>
                              <a:gd name="T32" fmla="*/ 0 w 20"/>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3">
                                <a:moveTo>
                                  <a:pt x="0" y="0"/>
                                </a:moveTo>
                                <a:lnTo>
                                  <a:pt x="5" y="2"/>
                                </a:lnTo>
                                <a:lnTo>
                                  <a:pt x="10" y="2"/>
                                </a:lnTo>
                                <a:lnTo>
                                  <a:pt x="15" y="2"/>
                                </a:lnTo>
                                <a:lnTo>
                                  <a:pt x="20" y="3"/>
                                </a:lnTo>
                                <a:lnTo>
                                  <a:pt x="20" y="8"/>
                                </a:lnTo>
                                <a:lnTo>
                                  <a:pt x="20" y="12"/>
                                </a:lnTo>
                                <a:lnTo>
                                  <a:pt x="20" y="18"/>
                                </a:lnTo>
                                <a:lnTo>
                                  <a:pt x="20" y="23"/>
                                </a:lnTo>
                                <a:lnTo>
                                  <a:pt x="15" y="22"/>
                                </a:lnTo>
                                <a:lnTo>
                                  <a:pt x="10" y="22"/>
                                </a:lnTo>
                                <a:lnTo>
                                  <a:pt x="5" y="22"/>
                                </a:lnTo>
                                <a:lnTo>
                                  <a:pt x="0" y="21"/>
                                </a:lnTo>
                                <a:lnTo>
                                  <a:pt x="0" y="15"/>
                                </a:lnTo>
                                <a:lnTo>
                                  <a:pt x="0" y="11"/>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80"/>
                        <wps:cNvSpPr>
                          <a:spLocks/>
                        </wps:cNvSpPr>
                        <wps:spPr bwMode="auto">
                          <a:xfrm>
                            <a:off x="3119" y="7449"/>
                            <a:ext cx="62" cy="82"/>
                          </a:xfrm>
                          <a:custGeom>
                            <a:avLst/>
                            <a:gdLst>
                              <a:gd name="T0" fmla="*/ 0 w 20"/>
                              <a:gd name="T1" fmla="*/ 0 h 23"/>
                              <a:gd name="T2" fmla="*/ 5 w 20"/>
                              <a:gd name="T3" fmla="*/ 1 h 23"/>
                              <a:gd name="T4" fmla="*/ 10 w 20"/>
                              <a:gd name="T5" fmla="*/ 1 h 23"/>
                              <a:gd name="T6" fmla="*/ 15 w 20"/>
                              <a:gd name="T7" fmla="*/ 1 h 23"/>
                              <a:gd name="T8" fmla="*/ 20 w 20"/>
                              <a:gd name="T9" fmla="*/ 3 h 23"/>
                              <a:gd name="T10" fmla="*/ 20 w 20"/>
                              <a:gd name="T11" fmla="*/ 8 h 23"/>
                              <a:gd name="T12" fmla="*/ 20 w 20"/>
                              <a:gd name="T13" fmla="*/ 12 h 23"/>
                              <a:gd name="T14" fmla="*/ 20 w 20"/>
                              <a:gd name="T15" fmla="*/ 18 h 23"/>
                              <a:gd name="T16" fmla="*/ 20 w 20"/>
                              <a:gd name="T17" fmla="*/ 23 h 23"/>
                              <a:gd name="T18" fmla="*/ 15 w 20"/>
                              <a:gd name="T19" fmla="*/ 22 h 23"/>
                              <a:gd name="T20" fmla="*/ 10 w 20"/>
                              <a:gd name="T21" fmla="*/ 22 h 23"/>
                              <a:gd name="T22" fmla="*/ 5 w 20"/>
                              <a:gd name="T23" fmla="*/ 22 h 23"/>
                              <a:gd name="T24" fmla="*/ 0 w 20"/>
                              <a:gd name="T25" fmla="*/ 21 h 23"/>
                              <a:gd name="T26" fmla="*/ 0 w 20"/>
                              <a:gd name="T27" fmla="*/ 15 h 23"/>
                              <a:gd name="T28" fmla="*/ 0 w 20"/>
                              <a:gd name="T29" fmla="*/ 10 h 23"/>
                              <a:gd name="T30" fmla="*/ 0 w 20"/>
                              <a:gd name="T31" fmla="*/ 6 h 23"/>
                              <a:gd name="T32" fmla="*/ 0 w 20"/>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3">
                                <a:moveTo>
                                  <a:pt x="0" y="0"/>
                                </a:moveTo>
                                <a:lnTo>
                                  <a:pt x="5" y="1"/>
                                </a:lnTo>
                                <a:lnTo>
                                  <a:pt x="10" y="1"/>
                                </a:lnTo>
                                <a:lnTo>
                                  <a:pt x="15" y="1"/>
                                </a:lnTo>
                                <a:lnTo>
                                  <a:pt x="20" y="3"/>
                                </a:lnTo>
                                <a:lnTo>
                                  <a:pt x="20" y="8"/>
                                </a:lnTo>
                                <a:lnTo>
                                  <a:pt x="20" y="12"/>
                                </a:lnTo>
                                <a:lnTo>
                                  <a:pt x="20" y="18"/>
                                </a:lnTo>
                                <a:lnTo>
                                  <a:pt x="20" y="23"/>
                                </a:lnTo>
                                <a:lnTo>
                                  <a:pt x="15" y="22"/>
                                </a:lnTo>
                                <a:lnTo>
                                  <a:pt x="10" y="22"/>
                                </a:lnTo>
                                <a:lnTo>
                                  <a:pt x="5" y="22"/>
                                </a:lnTo>
                                <a:lnTo>
                                  <a:pt x="0" y="21"/>
                                </a:lnTo>
                                <a:lnTo>
                                  <a:pt x="0" y="15"/>
                                </a:lnTo>
                                <a:lnTo>
                                  <a:pt x="0" y="10"/>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81"/>
                        <wps:cNvSpPr>
                          <a:spLocks/>
                        </wps:cNvSpPr>
                        <wps:spPr bwMode="auto">
                          <a:xfrm>
                            <a:off x="3269" y="7313"/>
                            <a:ext cx="91" cy="240"/>
                          </a:xfrm>
                          <a:custGeom>
                            <a:avLst/>
                            <a:gdLst>
                              <a:gd name="T0" fmla="*/ 0 w 29"/>
                              <a:gd name="T1" fmla="*/ 0 h 67"/>
                              <a:gd name="T2" fmla="*/ 6 w 29"/>
                              <a:gd name="T3" fmla="*/ 1 h 67"/>
                              <a:gd name="T4" fmla="*/ 14 w 29"/>
                              <a:gd name="T5" fmla="*/ 1 h 67"/>
                              <a:gd name="T6" fmla="*/ 21 w 29"/>
                              <a:gd name="T7" fmla="*/ 2 h 67"/>
                              <a:gd name="T8" fmla="*/ 29 w 29"/>
                              <a:gd name="T9" fmla="*/ 2 h 67"/>
                              <a:gd name="T10" fmla="*/ 29 w 29"/>
                              <a:gd name="T11" fmla="*/ 11 h 67"/>
                              <a:gd name="T12" fmla="*/ 29 w 29"/>
                              <a:gd name="T13" fmla="*/ 18 h 67"/>
                              <a:gd name="T14" fmla="*/ 29 w 29"/>
                              <a:gd name="T15" fmla="*/ 27 h 67"/>
                              <a:gd name="T16" fmla="*/ 29 w 29"/>
                              <a:gd name="T17" fmla="*/ 34 h 67"/>
                              <a:gd name="T18" fmla="*/ 29 w 29"/>
                              <a:gd name="T19" fmla="*/ 43 h 67"/>
                              <a:gd name="T20" fmla="*/ 29 w 29"/>
                              <a:gd name="T21" fmla="*/ 51 h 67"/>
                              <a:gd name="T22" fmla="*/ 29 w 29"/>
                              <a:gd name="T23" fmla="*/ 59 h 67"/>
                              <a:gd name="T24" fmla="*/ 29 w 29"/>
                              <a:gd name="T25" fmla="*/ 67 h 67"/>
                              <a:gd name="T26" fmla="*/ 21 w 29"/>
                              <a:gd name="T27" fmla="*/ 66 h 67"/>
                              <a:gd name="T28" fmla="*/ 14 w 29"/>
                              <a:gd name="T29" fmla="*/ 66 h 67"/>
                              <a:gd name="T30" fmla="*/ 6 w 29"/>
                              <a:gd name="T31" fmla="*/ 66 h 67"/>
                              <a:gd name="T32" fmla="*/ 0 w 29"/>
                              <a:gd name="T33" fmla="*/ 65 h 67"/>
                              <a:gd name="T34" fmla="*/ 0 w 29"/>
                              <a:gd name="T35" fmla="*/ 57 h 67"/>
                              <a:gd name="T36" fmla="*/ 0 w 29"/>
                              <a:gd name="T37" fmla="*/ 49 h 67"/>
                              <a:gd name="T38" fmla="*/ 0 w 29"/>
                              <a:gd name="T39" fmla="*/ 41 h 67"/>
                              <a:gd name="T40" fmla="*/ 0 w 29"/>
                              <a:gd name="T41" fmla="*/ 32 h 67"/>
                              <a:gd name="T42" fmla="*/ 0 w 29"/>
                              <a:gd name="T43" fmla="*/ 24 h 67"/>
                              <a:gd name="T44" fmla="*/ 0 w 29"/>
                              <a:gd name="T45" fmla="*/ 16 h 67"/>
                              <a:gd name="T46" fmla="*/ 0 w 29"/>
                              <a:gd name="T47" fmla="*/ 8 h 67"/>
                              <a:gd name="T48" fmla="*/ 0 w 29"/>
                              <a:gd name="T49"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 h="67">
                                <a:moveTo>
                                  <a:pt x="0" y="0"/>
                                </a:moveTo>
                                <a:lnTo>
                                  <a:pt x="6" y="1"/>
                                </a:lnTo>
                                <a:lnTo>
                                  <a:pt x="14" y="1"/>
                                </a:lnTo>
                                <a:lnTo>
                                  <a:pt x="21" y="2"/>
                                </a:lnTo>
                                <a:lnTo>
                                  <a:pt x="29" y="2"/>
                                </a:lnTo>
                                <a:lnTo>
                                  <a:pt x="29" y="11"/>
                                </a:lnTo>
                                <a:lnTo>
                                  <a:pt x="29" y="18"/>
                                </a:lnTo>
                                <a:lnTo>
                                  <a:pt x="29" y="27"/>
                                </a:lnTo>
                                <a:lnTo>
                                  <a:pt x="29" y="34"/>
                                </a:lnTo>
                                <a:lnTo>
                                  <a:pt x="29" y="43"/>
                                </a:lnTo>
                                <a:lnTo>
                                  <a:pt x="29" y="51"/>
                                </a:lnTo>
                                <a:lnTo>
                                  <a:pt x="29" y="59"/>
                                </a:lnTo>
                                <a:lnTo>
                                  <a:pt x="29" y="67"/>
                                </a:lnTo>
                                <a:lnTo>
                                  <a:pt x="21" y="66"/>
                                </a:lnTo>
                                <a:lnTo>
                                  <a:pt x="14" y="66"/>
                                </a:lnTo>
                                <a:lnTo>
                                  <a:pt x="6" y="66"/>
                                </a:lnTo>
                                <a:lnTo>
                                  <a:pt x="0" y="65"/>
                                </a:lnTo>
                                <a:lnTo>
                                  <a:pt x="0" y="57"/>
                                </a:lnTo>
                                <a:lnTo>
                                  <a:pt x="0" y="49"/>
                                </a:lnTo>
                                <a:lnTo>
                                  <a:pt x="0" y="41"/>
                                </a:lnTo>
                                <a:lnTo>
                                  <a:pt x="0" y="32"/>
                                </a:lnTo>
                                <a:lnTo>
                                  <a:pt x="0" y="24"/>
                                </a:lnTo>
                                <a:lnTo>
                                  <a:pt x="0" y="16"/>
                                </a:lnTo>
                                <a:lnTo>
                                  <a:pt x="0"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82"/>
                        <wps:cNvSpPr>
                          <a:spLocks/>
                        </wps:cNvSpPr>
                        <wps:spPr bwMode="auto">
                          <a:xfrm>
                            <a:off x="4547" y="5199"/>
                            <a:ext cx="47" cy="97"/>
                          </a:xfrm>
                          <a:custGeom>
                            <a:avLst/>
                            <a:gdLst>
                              <a:gd name="T0" fmla="*/ 0 w 15"/>
                              <a:gd name="T1" fmla="*/ 26 h 27"/>
                              <a:gd name="T2" fmla="*/ 1 w 15"/>
                              <a:gd name="T3" fmla="*/ 25 h 27"/>
                              <a:gd name="T4" fmla="*/ 4 w 15"/>
                              <a:gd name="T5" fmla="*/ 20 h 27"/>
                              <a:gd name="T6" fmla="*/ 6 w 15"/>
                              <a:gd name="T7" fmla="*/ 13 h 27"/>
                              <a:gd name="T8" fmla="*/ 9 w 15"/>
                              <a:gd name="T9" fmla="*/ 2 h 27"/>
                              <a:gd name="T10" fmla="*/ 10 w 15"/>
                              <a:gd name="T11" fmla="*/ 1 h 27"/>
                              <a:gd name="T12" fmla="*/ 13 w 15"/>
                              <a:gd name="T13" fmla="*/ 0 h 27"/>
                              <a:gd name="T14" fmla="*/ 14 w 15"/>
                              <a:gd name="T15" fmla="*/ 0 h 27"/>
                              <a:gd name="T16" fmla="*/ 15 w 15"/>
                              <a:gd name="T17" fmla="*/ 1 h 27"/>
                              <a:gd name="T18" fmla="*/ 14 w 15"/>
                              <a:gd name="T19" fmla="*/ 11 h 27"/>
                              <a:gd name="T20" fmla="*/ 11 w 15"/>
                              <a:gd name="T21" fmla="*/ 19 h 27"/>
                              <a:gd name="T22" fmla="*/ 8 w 15"/>
                              <a:gd name="T23" fmla="*/ 25 h 27"/>
                              <a:gd name="T24" fmla="*/ 6 w 15"/>
                              <a:gd name="T25" fmla="*/ 27 h 27"/>
                              <a:gd name="T26" fmla="*/ 5 w 15"/>
                              <a:gd name="T27" fmla="*/ 26 h 27"/>
                              <a:gd name="T28" fmla="*/ 4 w 15"/>
                              <a:gd name="T29" fmla="*/ 26 h 27"/>
                              <a:gd name="T30" fmla="*/ 1 w 15"/>
                              <a:gd name="T31" fmla="*/ 26 h 27"/>
                              <a:gd name="T32" fmla="*/ 0 w 15"/>
                              <a:gd name="T33" fmla="*/ 2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 h="27">
                                <a:moveTo>
                                  <a:pt x="0" y="26"/>
                                </a:moveTo>
                                <a:lnTo>
                                  <a:pt x="1" y="25"/>
                                </a:lnTo>
                                <a:lnTo>
                                  <a:pt x="4" y="20"/>
                                </a:lnTo>
                                <a:lnTo>
                                  <a:pt x="6" y="13"/>
                                </a:lnTo>
                                <a:lnTo>
                                  <a:pt x="9" y="2"/>
                                </a:lnTo>
                                <a:lnTo>
                                  <a:pt x="10" y="1"/>
                                </a:lnTo>
                                <a:lnTo>
                                  <a:pt x="13" y="0"/>
                                </a:lnTo>
                                <a:lnTo>
                                  <a:pt x="14" y="0"/>
                                </a:lnTo>
                                <a:lnTo>
                                  <a:pt x="15" y="1"/>
                                </a:lnTo>
                                <a:lnTo>
                                  <a:pt x="14" y="11"/>
                                </a:lnTo>
                                <a:lnTo>
                                  <a:pt x="11" y="19"/>
                                </a:lnTo>
                                <a:lnTo>
                                  <a:pt x="8" y="25"/>
                                </a:lnTo>
                                <a:lnTo>
                                  <a:pt x="6" y="27"/>
                                </a:lnTo>
                                <a:lnTo>
                                  <a:pt x="5" y="26"/>
                                </a:lnTo>
                                <a:lnTo>
                                  <a:pt x="4" y="26"/>
                                </a:lnTo>
                                <a:lnTo>
                                  <a:pt x="1" y="26"/>
                                </a:lnTo>
                                <a:lnTo>
                                  <a:pt x="0"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83"/>
                        <wps:cNvSpPr>
                          <a:spLocks/>
                        </wps:cNvSpPr>
                        <wps:spPr bwMode="auto">
                          <a:xfrm>
                            <a:off x="4526" y="5310"/>
                            <a:ext cx="62" cy="32"/>
                          </a:xfrm>
                          <a:custGeom>
                            <a:avLst/>
                            <a:gdLst>
                              <a:gd name="T0" fmla="*/ 5 w 20"/>
                              <a:gd name="T1" fmla="*/ 0 h 9"/>
                              <a:gd name="T2" fmla="*/ 8 w 20"/>
                              <a:gd name="T3" fmla="*/ 0 h 9"/>
                              <a:gd name="T4" fmla="*/ 12 w 20"/>
                              <a:gd name="T5" fmla="*/ 0 h 9"/>
                              <a:gd name="T6" fmla="*/ 16 w 20"/>
                              <a:gd name="T7" fmla="*/ 0 h 9"/>
                              <a:gd name="T8" fmla="*/ 20 w 20"/>
                              <a:gd name="T9" fmla="*/ 0 h 9"/>
                              <a:gd name="T10" fmla="*/ 17 w 20"/>
                              <a:gd name="T11" fmla="*/ 1 h 9"/>
                              <a:gd name="T12" fmla="*/ 16 w 20"/>
                              <a:gd name="T13" fmla="*/ 4 h 9"/>
                              <a:gd name="T14" fmla="*/ 17 w 20"/>
                              <a:gd name="T15" fmla="*/ 8 h 9"/>
                              <a:gd name="T16" fmla="*/ 20 w 20"/>
                              <a:gd name="T17" fmla="*/ 9 h 9"/>
                              <a:gd name="T18" fmla="*/ 16 w 20"/>
                              <a:gd name="T19" fmla="*/ 9 h 9"/>
                              <a:gd name="T20" fmla="*/ 12 w 20"/>
                              <a:gd name="T21" fmla="*/ 9 h 9"/>
                              <a:gd name="T22" fmla="*/ 8 w 20"/>
                              <a:gd name="T23" fmla="*/ 9 h 9"/>
                              <a:gd name="T24" fmla="*/ 5 w 20"/>
                              <a:gd name="T25" fmla="*/ 9 h 9"/>
                              <a:gd name="T26" fmla="*/ 1 w 20"/>
                              <a:gd name="T27" fmla="*/ 8 h 9"/>
                              <a:gd name="T28" fmla="*/ 0 w 20"/>
                              <a:gd name="T29" fmla="*/ 4 h 9"/>
                              <a:gd name="T30" fmla="*/ 1 w 20"/>
                              <a:gd name="T31" fmla="*/ 1 h 9"/>
                              <a:gd name="T32" fmla="*/ 5 w 20"/>
                              <a:gd name="T33"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9">
                                <a:moveTo>
                                  <a:pt x="5" y="0"/>
                                </a:moveTo>
                                <a:lnTo>
                                  <a:pt x="8" y="0"/>
                                </a:lnTo>
                                <a:lnTo>
                                  <a:pt x="12" y="0"/>
                                </a:lnTo>
                                <a:lnTo>
                                  <a:pt x="16" y="0"/>
                                </a:lnTo>
                                <a:lnTo>
                                  <a:pt x="20" y="0"/>
                                </a:lnTo>
                                <a:lnTo>
                                  <a:pt x="17" y="1"/>
                                </a:lnTo>
                                <a:lnTo>
                                  <a:pt x="16" y="4"/>
                                </a:lnTo>
                                <a:lnTo>
                                  <a:pt x="17" y="8"/>
                                </a:lnTo>
                                <a:lnTo>
                                  <a:pt x="20" y="9"/>
                                </a:lnTo>
                                <a:lnTo>
                                  <a:pt x="16" y="9"/>
                                </a:lnTo>
                                <a:lnTo>
                                  <a:pt x="12" y="9"/>
                                </a:lnTo>
                                <a:lnTo>
                                  <a:pt x="8" y="9"/>
                                </a:lnTo>
                                <a:lnTo>
                                  <a:pt x="5" y="9"/>
                                </a:lnTo>
                                <a:lnTo>
                                  <a:pt x="1" y="8"/>
                                </a:lnTo>
                                <a:lnTo>
                                  <a:pt x="0" y="4"/>
                                </a:lnTo>
                                <a:lnTo>
                                  <a:pt x="1" y="1"/>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84"/>
                        <wps:cNvSpPr>
                          <a:spLocks/>
                        </wps:cNvSpPr>
                        <wps:spPr bwMode="auto">
                          <a:xfrm>
                            <a:off x="4544" y="5360"/>
                            <a:ext cx="44" cy="36"/>
                          </a:xfrm>
                          <a:custGeom>
                            <a:avLst/>
                            <a:gdLst>
                              <a:gd name="T0" fmla="*/ 0 w 14"/>
                              <a:gd name="T1" fmla="*/ 1 h 10"/>
                              <a:gd name="T2" fmla="*/ 4 w 14"/>
                              <a:gd name="T3" fmla="*/ 1 h 10"/>
                              <a:gd name="T4" fmla="*/ 7 w 14"/>
                              <a:gd name="T5" fmla="*/ 0 h 10"/>
                              <a:gd name="T6" fmla="*/ 10 w 14"/>
                              <a:gd name="T7" fmla="*/ 0 h 10"/>
                              <a:gd name="T8" fmla="*/ 14 w 14"/>
                              <a:gd name="T9" fmla="*/ 0 h 10"/>
                              <a:gd name="T10" fmla="*/ 14 w 14"/>
                              <a:gd name="T11" fmla="*/ 2 h 10"/>
                              <a:gd name="T12" fmla="*/ 14 w 14"/>
                              <a:gd name="T13" fmla="*/ 4 h 10"/>
                              <a:gd name="T14" fmla="*/ 14 w 14"/>
                              <a:gd name="T15" fmla="*/ 8 h 10"/>
                              <a:gd name="T16" fmla="*/ 14 w 14"/>
                              <a:gd name="T17" fmla="*/ 10 h 10"/>
                              <a:gd name="T18" fmla="*/ 10 w 14"/>
                              <a:gd name="T19" fmla="*/ 10 h 10"/>
                              <a:gd name="T20" fmla="*/ 7 w 14"/>
                              <a:gd name="T21" fmla="*/ 10 h 10"/>
                              <a:gd name="T22" fmla="*/ 4 w 14"/>
                              <a:gd name="T23" fmla="*/ 10 h 10"/>
                              <a:gd name="T24" fmla="*/ 0 w 14"/>
                              <a:gd name="T25" fmla="*/ 10 h 10"/>
                              <a:gd name="T26" fmla="*/ 0 w 14"/>
                              <a:gd name="T27" fmla="*/ 8 h 10"/>
                              <a:gd name="T28" fmla="*/ 0 w 14"/>
                              <a:gd name="T29" fmla="*/ 5 h 10"/>
                              <a:gd name="T30" fmla="*/ 0 w 14"/>
                              <a:gd name="T31" fmla="*/ 3 h 10"/>
                              <a:gd name="T32" fmla="*/ 0 w 14"/>
                              <a:gd name="T33"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 h="10">
                                <a:moveTo>
                                  <a:pt x="0" y="1"/>
                                </a:moveTo>
                                <a:lnTo>
                                  <a:pt x="4" y="1"/>
                                </a:lnTo>
                                <a:lnTo>
                                  <a:pt x="7" y="0"/>
                                </a:lnTo>
                                <a:lnTo>
                                  <a:pt x="10" y="0"/>
                                </a:lnTo>
                                <a:lnTo>
                                  <a:pt x="14" y="0"/>
                                </a:lnTo>
                                <a:lnTo>
                                  <a:pt x="14" y="2"/>
                                </a:lnTo>
                                <a:lnTo>
                                  <a:pt x="14" y="4"/>
                                </a:lnTo>
                                <a:lnTo>
                                  <a:pt x="14" y="8"/>
                                </a:lnTo>
                                <a:lnTo>
                                  <a:pt x="14" y="10"/>
                                </a:lnTo>
                                <a:lnTo>
                                  <a:pt x="10" y="10"/>
                                </a:lnTo>
                                <a:lnTo>
                                  <a:pt x="7" y="10"/>
                                </a:lnTo>
                                <a:lnTo>
                                  <a:pt x="4" y="10"/>
                                </a:lnTo>
                                <a:lnTo>
                                  <a:pt x="0" y="10"/>
                                </a:lnTo>
                                <a:lnTo>
                                  <a:pt x="0" y="8"/>
                                </a:lnTo>
                                <a:lnTo>
                                  <a:pt x="0" y="5"/>
                                </a:lnTo>
                                <a:lnTo>
                                  <a:pt x="0" y="3"/>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85"/>
                        <wps:cNvSpPr>
                          <a:spLocks/>
                        </wps:cNvSpPr>
                        <wps:spPr bwMode="auto">
                          <a:xfrm>
                            <a:off x="5976" y="6798"/>
                            <a:ext cx="40" cy="204"/>
                          </a:xfrm>
                          <a:custGeom>
                            <a:avLst/>
                            <a:gdLst>
                              <a:gd name="T0" fmla="*/ 0 w 13"/>
                              <a:gd name="T1" fmla="*/ 1 h 57"/>
                              <a:gd name="T2" fmla="*/ 3 w 13"/>
                              <a:gd name="T3" fmla="*/ 1 h 57"/>
                              <a:gd name="T4" fmla="*/ 7 w 13"/>
                              <a:gd name="T5" fmla="*/ 0 h 57"/>
                              <a:gd name="T6" fmla="*/ 9 w 13"/>
                              <a:gd name="T7" fmla="*/ 0 h 57"/>
                              <a:gd name="T8" fmla="*/ 13 w 13"/>
                              <a:gd name="T9" fmla="*/ 0 h 57"/>
                              <a:gd name="T10" fmla="*/ 13 w 13"/>
                              <a:gd name="T11" fmla="*/ 8 h 57"/>
                              <a:gd name="T12" fmla="*/ 13 w 13"/>
                              <a:gd name="T13" fmla="*/ 14 h 57"/>
                              <a:gd name="T14" fmla="*/ 13 w 13"/>
                              <a:gd name="T15" fmla="*/ 22 h 57"/>
                              <a:gd name="T16" fmla="*/ 13 w 13"/>
                              <a:gd name="T17" fmla="*/ 28 h 57"/>
                              <a:gd name="T18" fmla="*/ 13 w 13"/>
                              <a:gd name="T19" fmla="*/ 34 h 57"/>
                              <a:gd name="T20" fmla="*/ 13 w 13"/>
                              <a:gd name="T21" fmla="*/ 42 h 57"/>
                              <a:gd name="T22" fmla="*/ 13 w 13"/>
                              <a:gd name="T23" fmla="*/ 48 h 57"/>
                              <a:gd name="T24" fmla="*/ 13 w 13"/>
                              <a:gd name="T25" fmla="*/ 56 h 57"/>
                              <a:gd name="T26" fmla="*/ 9 w 13"/>
                              <a:gd name="T27" fmla="*/ 56 h 57"/>
                              <a:gd name="T28" fmla="*/ 7 w 13"/>
                              <a:gd name="T29" fmla="*/ 56 h 57"/>
                              <a:gd name="T30" fmla="*/ 3 w 13"/>
                              <a:gd name="T31" fmla="*/ 56 h 57"/>
                              <a:gd name="T32" fmla="*/ 0 w 13"/>
                              <a:gd name="T33" fmla="*/ 57 h 57"/>
                              <a:gd name="T34" fmla="*/ 0 w 13"/>
                              <a:gd name="T35" fmla="*/ 49 h 57"/>
                              <a:gd name="T36" fmla="*/ 0 w 13"/>
                              <a:gd name="T37" fmla="*/ 43 h 57"/>
                              <a:gd name="T38" fmla="*/ 0 w 13"/>
                              <a:gd name="T39" fmla="*/ 36 h 57"/>
                              <a:gd name="T40" fmla="*/ 0 w 13"/>
                              <a:gd name="T41" fmla="*/ 29 h 57"/>
                              <a:gd name="T42" fmla="*/ 0 w 13"/>
                              <a:gd name="T43" fmla="*/ 22 h 57"/>
                              <a:gd name="T44" fmla="*/ 0 w 13"/>
                              <a:gd name="T45" fmla="*/ 15 h 57"/>
                              <a:gd name="T46" fmla="*/ 0 w 13"/>
                              <a:gd name="T47" fmla="*/ 8 h 57"/>
                              <a:gd name="T48" fmla="*/ 0 w 13"/>
                              <a:gd name="T49" fmla="*/ 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 h="57">
                                <a:moveTo>
                                  <a:pt x="0" y="1"/>
                                </a:moveTo>
                                <a:lnTo>
                                  <a:pt x="3" y="1"/>
                                </a:lnTo>
                                <a:lnTo>
                                  <a:pt x="7" y="0"/>
                                </a:lnTo>
                                <a:lnTo>
                                  <a:pt x="9" y="0"/>
                                </a:lnTo>
                                <a:lnTo>
                                  <a:pt x="13" y="0"/>
                                </a:lnTo>
                                <a:lnTo>
                                  <a:pt x="13" y="8"/>
                                </a:lnTo>
                                <a:lnTo>
                                  <a:pt x="13" y="14"/>
                                </a:lnTo>
                                <a:lnTo>
                                  <a:pt x="13" y="22"/>
                                </a:lnTo>
                                <a:lnTo>
                                  <a:pt x="13" y="28"/>
                                </a:lnTo>
                                <a:lnTo>
                                  <a:pt x="13" y="34"/>
                                </a:lnTo>
                                <a:lnTo>
                                  <a:pt x="13" y="42"/>
                                </a:lnTo>
                                <a:lnTo>
                                  <a:pt x="13" y="48"/>
                                </a:lnTo>
                                <a:lnTo>
                                  <a:pt x="13" y="56"/>
                                </a:lnTo>
                                <a:lnTo>
                                  <a:pt x="9" y="56"/>
                                </a:lnTo>
                                <a:lnTo>
                                  <a:pt x="7" y="56"/>
                                </a:lnTo>
                                <a:lnTo>
                                  <a:pt x="3" y="56"/>
                                </a:lnTo>
                                <a:lnTo>
                                  <a:pt x="0" y="57"/>
                                </a:lnTo>
                                <a:lnTo>
                                  <a:pt x="0" y="49"/>
                                </a:lnTo>
                                <a:lnTo>
                                  <a:pt x="0" y="43"/>
                                </a:lnTo>
                                <a:lnTo>
                                  <a:pt x="0" y="36"/>
                                </a:lnTo>
                                <a:lnTo>
                                  <a:pt x="0" y="29"/>
                                </a:lnTo>
                                <a:lnTo>
                                  <a:pt x="0" y="22"/>
                                </a:lnTo>
                                <a:lnTo>
                                  <a:pt x="0" y="15"/>
                                </a:lnTo>
                                <a:lnTo>
                                  <a:pt x="0" y="8"/>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86"/>
                        <wps:cNvSpPr>
                          <a:spLocks/>
                        </wps:cNvSpPr>
                        <wps:spPr bwMode="auto">
                          <a:xfrm>
                            <a:off x="5500" y="6483"/>
                            <a:ext cx="53" cy="104"/>
                          </a:xfrm>
                          <a:custGeom>
                            <a:avLst/>
                            <a:gdLst>
                              <a:gd name="T0" fmla="*/ 0 w 17"/>
                              <a:gd name="T1" fmla="*/ 1 h 29"/>
                              <a:gd name="T2" fmla="*/ 5 w 17"/>
                              <a:gd name="T3" fmla="*/ 1 h 29"/>
                              <a:gd name="T4" fmla="*/ 8 w 17"/>
                              <a:gd name="T5" fmla="*/ 0 h 29"/>
                              <a:gd name="T6" fmla="*/ 12 w 17"/>
                              <a:gd name="T7" fmla="*/ 0 h 29"/>
                              <a:gd name="T8" fmla="*/ 17 w 17"/>
                              <a:gd name="T9" fmla="*/ 0 h 29"/>
                              <a:gd name="T10" fmla="*/ 16 w 17"/>
                              <a:gd name="T11" fmla="*/ 8 h 29"/>
                              <a:gd name="T12" fmla="*/ 13 w 17"/>
                              <a:gd name="T13" fmla="*/ 14 h 29"/>
                              <a:gd name="T14" fmla="*/ 12 w 17"/>
                              <a:gd name="T15" fmla="*/ 21 h 29"/>
                              <a:gd name="T16" fmla="*/ 10 w 17"/>
                              <a:gd name="T17" fmla="*/ 28 h 29"/>
                              <a:gd name="T18" fmla="*/ 7 w 17"/>
                              <a:gd name="T19" fmla="*/ 28 h 29"/>
                              <a:gd name="T20" fmla="*/ 5 w 17"/>
                              <a:gd name="T21" fmla="*/ 28 h 29"/>
                              <a:gd name="T22" fmla="*/ 2 w 17"/>
                              <a:gd name="T23" fmla="*/ 29 h 29"/>
                              <a:gd name="T24" fmla="*/ 0 w 17"/>
                              <a:gd name="T25" fmla="*/ 29 h 29"/>
                              <a:gd name="T26" fmla="*/ 0 w 17"/>
                              <a:gd name="T27" fmla="*/ 22 h 29"/>
                              <a:gd name="T28" fmla="*/ 0 w 17"/>
                              <a:gd name="T29" fmla="*/ 15 h 29"/>
                              <a:gd name="T30" fmla="*/ 0 w 17"/>
                              <a:gd name="T31" fmla="*/ 9 h 29"/>
                              <a:gd name="T32" fmla="*/ 0 w 17"/>
                              <a:gd name="T33" fmla="*/ 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29">
                                <a:moveTo>
                                  <a:pt x="0" y="1"/>
                                </a:moveTo>
                                <a:lnTo>
                                  <a:pt x="5" y="1"/>
                                </a:lnTo>
                                <a:lnTo>
                                  <a:pt x="8" y="0"/>
                                </a:lnTo>
                                <a:lnTo>
                                  <a:pt x="12" y="0"/>
                                </a:lnTo>
                                <a:lnTo>
                                  <a:pt x="17" y="0"/>
                                </a:lnTo>
                                <a:lnTo>
                                  <a:pt x="16" y="8"/>
                                </a:lnTo>
                                <a:lnTo>
                                  <a:pt x="13" y="14"/>
                                </a:lnTo>
                                <a:lnTo>
                                  <a:pt x="12" y="21"/>
                                </a:lnTo>
                                <a:lnTo>
                                  <a:pt x="10" y="28"/>
                                </a:lnTo>
                                <a:lnTo>
                                  <a:pt x="7" y="28"/>
                                </a:lnTo>
                                <a:lnTo>
                                  <a:pt x="5" y="28"/>
                                </a:lnTo>
                                <a:lnTo>
                                  <a:pt x="2" y="29"/>
                                </a:lnTo>
                                <a:lnTo>
                                  <a:pt x="0" y="29"/>
                                </a:lnTo>
                                <a:lnTo>
                                  <a:pt x="0" y="22"/>
                                </a:lnTo>
                                <a:lnTo>
                                  <a:pt x="0" y="15"/>
                                </a:lnTo>
                                <a:lnTo>
                                  <a:pt x="0" y="9"/>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87"/>
                        <wps:cNvSpPr>
                          <a:spLocks/>
                        </wps:cNvSpPr>
                        <wps:spPr bwMode="auto">
                          <a:xfrm>
                            <a:off x="6003" y="6380"/>
                            <a:ext cx="32" cy="204"/>
                          </a:xfrm>
                          <a:custGeom>
                            <a:avLst/>
                            <a:gdLst>
                              <a:gd name="T0" fmla="*/ 0 w 10"/>
                              <a:gd name="T1" fmla="*/ 6 h 57"/>
                              <a:gd name="T2" fmla="*/ 3 w 10"/>
                              <a:gd name="T3" fmla="*/ 5 h 57"/>
                              <a:gd name="T4" fmla="*/ 5 w 10"/>
                              <a:gd name="T5" fmla="*/ 2 h 57"/>
                              <a:gd name="T6" fmla="*/ 8 w 10"/>
                              <a:gd name="T7" fmla="*/ 1 h 57"/>
                              <a:gd name="T8" fmla="*/ 10 w 10"/>
                              <a:gd name="T9" fmla="*/ 0 h 57"/>
                              <a:gd name="T10" fmla="*/ 10 w 10"/>
                              <a:gd name="T11" fmla="*/ 10 h 57"/>
                              <a:gd name="T12" fmla="*/ 10 w 10"/>
                              <a:gd name="T13" fmla="*/ 17 h 57"/>
                              <a:gd name="T14" fmla="*/ 10 w 10"/>
                              <a:gd name="T15" fmla="*/ 23 h 57"/>
                              <a:gd name="T16" fmla="*/ 10 w 10"/>
                              <a:gd name="T17" fmla="*/ 28 h 57"/>
                              <a:gd name="T18" fmla="*/ 10 w 10"/>
                              <a:gd name="T19" fmla="*/ 33 h 57"/>
                              <a:gd name="T20" fmla="*/ 10 w 10"/>
                              <a:gd name="T21" fmla="*/ 39 h 57"/>
                              <a:gd name="T22" fmla="*/ 10 w 10"/>
                              <a:gd name="T23" fmla="*/ 46 h 57"/>
                              <a:gd name="T24" fmla="*/ 10 w 10"/>
                              <a:gd name="T25" fmla="*/ 56 h 57"/>
                              <a:gd name="T26" fmla="*/ 8 w 10"/>
                              <a:gd name="T27" fmla="*/ 57 h 57"/>
                              <a:gd name="T28" fmla="*/ 5 w 10"/>
                              <a:gd name="T29" fmla="*/ 57 h 57"/>
                              <a:gd name="T30" fmla="*/ 3 w 10"/>
                              <a:gd name="T31" fmla="*/ 57 h 57"/>
                              <a:gd name="T32" fmla="*/ 0 w 10"/>
                              <a:gd name="T33" fmla="*/ 57 h 57"/>
                              <a:gd name="T34" fmla="*/ 0 w 10"/>
                              <a:gd name="T35" fmla="*/ 47 h 57"/>
                              <a:gd name="T36" fmla="*/ 0 w 10"/>
                              <a:gd name="T37" fmla="*/ 41 h 57"/>
                              <a:gd name="T38" fmla="*/ 0 w 10"/>
                              <a:gd name="T39" fmla="*/ 36 h 57"/>
                              <a:gd name="T40" fmla="*/ 0 w 10"/>
                              <a:gd name="T41" fmla="*/ 31 h 57"/>
                              <a:gd name="T42" fmla="*/ 0 w 10"/>
                              <a:gd name="T43" fmla="*/ 26 h 57"/>
                              <a:gd name="T44" fmla="*/ 0 w 10"/>
                              <a:gd name="T45" fmla="*/ 22 h 57"/>
                              <a:gd name="T46" fmla="*/ 0 w 10"/>
                              <a:gd name="T47" fmla="*/ 14 h 57"/>
                              <a:gd name="T48" fmla="*/ 0 w 10"/>
                              <a:gd name="T49" fmla="*/ 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 h="57">
                                <a:moveTo>
                                  <a:pt x="0" y="6"/>
                                </a:moveTo>
                                <a:lnTo>
                                  <a:pt x="3" y="5"/>
                                </a:lnTo>
                                <a:lnTo>
                                  <a:pt x="5" y="2"/>
                                </a:lnTo>
                                <a:lnTo>
                                  <a:pt x="8" y="1"/>
                                </a:lnTo>
                                <a:lnTo>
                                  <a:pt x="10" y="0"/>
                                </a:lnTo>
                                <a:lnTo>
                                  <a:pt x="10" y="10"/>
                                </a:lnTo>
                                <a:lnTo>
                                  <a:pt x="10" y="17"/>
                                </a:lnTo>
                                <a:lnTo>
                                  <a:pt x="10" y="23"/>
                                </a:lnTo>
                                <a:lnTo>
                                  <a:pt x="10" y="28"/>
                                </a:lnTo>
                                <a:lnTo>
                                  <a:pt x="10" y="33"/>
                                </a:lnTo>
                                <a:lnTo>
                                  <a:pt x="10" y="39"/>
                                </a:lnTo>
                                <a:lnTo>
                                  <a:pt x="10" y="46"/>
                                </a:lnTo>
                                <a:lnTo>
                                  <a:pt x="10" y="56"/>
                                </a:lnTo>
                                <a:lnTo>
                                  <a:pt x="8" y="57"/>
                                </a:lnTo>
                                <a:lnTo>
                                  <a:pt x="5" y="57"/>
                                </a:lnTo>
                                <a:lnTo>
                                  <a:pt x="3" y="57"/>
                                </a:lnTo>
                                <a:lnTo>
                                  <a:pt x="0" y="57"/>
                                </a:lnTo>
                                <a:lnTo>
                                  <a:pt x="0" y="47"/>
                                </a:lnTo>
                                <a:lnTo>
                                  <a:pt x="0" y="41"/>
                                </a:lnTo>
                                <a:lnTo>
                                  <a:pt x="0" y="36"/>
                                </a:lnTo>
                                <a:lnTo>
                                  <a:pt x="0" y="31"/>
                                </a:lnTo>
                                <a:lnTo>
                                  <a:pt x="0" y="26"/>
                                </a:lnTo>
                                <a:lnTo>
                                  <a:pt x="0" y="22"/>
                                </a:lnTo>
                                <a:lnTo>
                                  <a:pt x="0" y="14"/>
                                </a:lnTo>
                                <a:lnTo>
                                  <a:pt x="0"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88"/>
                        <wps:cNvSpPr>
                          <a:spLocks/>
                        </wps:cNvSpPr>
                        <wps:spPr bwMode="auto">
                          <a:xfrm>
                            <a:off x="5919" y="6641"/>
                            <a:ext cx="47" cy="100"/>
                          </a:xfrm>
                          <a:custGeom>
                            <a:avLst/>
                            <a:gdLst>
                              <a:gd name="T0" fmla="*/ 15 w 15"/>
                              <a:gd name="T1" fmla="*/ 0 h 28"/>
                              <a:gd name="T2" fmla="*/ 15 w 15"/>
                              <a:gd name="T3" fmla="*/ 8 h 28"/>
                              <a:gd name="T4" fmla="*/ 15 w 15"/>
                              <a:gd name="T5" fmla="*/ 14 h 28"/>
                              <a:gd name="T6" fmla="*/ 15 w 15"/>
                              <a:gd name="T7" fmla="*/ 21 h 28"/>
                              <a:gd name="T8" fmla="*/ 15 w 15"/>
                              <a:gd name="T9" fmla="*/ 27 h 28"/>
                              <a:gd name="T10" fmla="*/ 11 w 15"/>
                              <a:gd name="T11" fmla="*/ 27 h 28"/>
                              <a:gd name="T12" fmla="*/ 8 w 15"/>
                              <a:gd name="T13" fmla="*/ 27 h 28"/>
                              <a:gd name="T14" fmla="*/ 4 w 15"/>
                              <a:gd name="T15" fmla="*/ 28 h 28"/>
                              <a:gd name="T16" fmla="*/ 0 w 15"/>
                              <a:gd name="T17" fmla="*/ 28 h 28"/>
                              <a:gd name="T18" fmla="*/ 0 w 15"/>
                              <a:gd name="T19" fmla="*/ 24 h 28"/>
                              <a:gd name="T20" fmla="*/ 0 w 15"/>
                              <a:gd name="T21" fmla="*/ 15 h 28"/>
                              <a:gd name="T22" fmla="*/ 4 w 15"/>
                              <a:gd name="T23" fmla="*/ 6 h 28"/>
                              <a:gd name="T24" fmla="*/ 15 w 15"/>
                              <a:gd name="T25"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 h="28">
                                <a:moveTo>
                                  <a:pt x="15" y="0"/>
                                </a:moveTo>
                                <a:lnTo>
                                  <a:pt x="15" y="8"/>
                                </a:lnTo>
                                <a:lnTo>
                                  <a:pt x="15" y="14"/>
                                </a:lnTo>
                                <a:lnTo>
                                  <a:pt x="15" y="21"/>
                                </a:lnTo>
                                <a:lnTo>
                                  <a:pt x="15" y="27"/>
                                </a:lnTo>
                                <a:lnTo>
                                  <a:pt x="11" y="27"/>
                                </a:lnTo>
                                <a:lnTo>
                                  <a:pt x="8" y="27"/>
                                </a:lnTo>
                                <a:lnTo>
                                  <a:pt x="4" y="28"/>
                                </a:lnTo>
                                <a:lnTo>
                                  <a:pt x="0" y="28"/>
                                </a:lnTo>
                                <a:lnTo>
                                  <a:pt x="0" y="24"/>
                                </a:lnTo>
                                <a:lnTo>
                                  <a:pt x="0" y="15"/>
                                </a:lnTo>
                                <a:lnTo>
                                  <a:pt x="4" y="6"/>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89"/>
                        <wps:cNvSpPr>
                          <a:spLocks/>
                        </wps:cNvSpPr>
                        <wps:spPr bwMode="auto">
                          <a:xfrm>
                            <a:off x="5346" y="7399"/>
                            <a:ext cx="90" cy="147"/>
                          </a:xfrm>
                          <a:custGeom>
                            <a:avLst/>
                            <a:gdLst>
                              <a:gd name="T0" fmla="*/ 29 w 29"/>
                              <a:gd name="T1" fmla="*/ 40 h 41"/>
                              <a:gd name="T2" fmla="*/ 19 w 29"/>
                              <a:gd name="T3" fmla="*/ 40 h 41"/>
                              <a:gd name="T4" fmla="*/ 10 w 29"/>
                              <a:gd name="T5" fmla="*/ 40 h 41"/>
                              <a:gd name="T6" fmla="*/ 4 w 29"/>
                              <a:gd name="T7" fmla="*/ 41 h 41"/>
                              <a:gd name="T8" fmla="*/ 0 w 29"/>
                              <a:gd name="T9" fmla="*/ 41 h 41"/>
                              <a:gd name="T10" fmla="*/ 0 w 29"/>
                              <a:gd name="T11" fmla="*/ 3 h 41"/>
                              <a:gd name="T12" fmla="*/ 4 w 29"/>
                              <a:gd name="T13" fmla="*/ 3 h 41"/>
                              <a:gd name="T14" fmla="*/ 10 w 29"/>
                              <a:gd name="T15" fmla="*/ 2 h 41"/>
                              <a:gd name="T16" fmla="*/ 19 w 29"/>
                              <a:gd name="T17" fmla="*/ 2 h 41"/>
                              <a:gd name="T18" fmla="*/ 29 w 29"/>
                              <a:gd name="T19" fmla="*/ 0 h 41"/>
                              <a:gd name="T20" fmla="*/ 29 w 29"/>
                              <a:gd name="T21" fmla="*/ 4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41">
                                <a:moveTo>
                                  <a:pt x="29" y="40"/>
                                </a:moveTo>
                                <a:lnTo>
                                  <a:pt x="19" y="40"/>
                                </a:lnTo>
                                <a:lnTo>
                                  <a:pt x="10" y="40"/>
                                </a:lnTo>
                                <a:lnTo>
                                  <a:pt x="4" y="41"/>
                                </a:lnTo>
                                <a:lnTo>
                                  <a:pt x="0" y="41"/>
                                </a:lnTo>
                                <a:lnTo>
                                  <a:pt x="0" y="3"/>
                                </a:lnTo>
                                <a:lnTo>
                                  <a:pt x="4" y="3"/>
                                </a:lnTo>
                                <a:lnTo>
                                  <a:pt x="10" y="2"/>
                                </a:lnTo>
                                <a:lnTo>
                                  <a:pt x="19" y="2"/>
                                </a:lnTo>
                                <a:lnTo>
                                  <a:pt x="29" y="0"/>
                                </a:lnTo>
                                <a:lnTo>
                                  <a:pt x="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90"/>
                        <wps:cNvSpPr>
                          <a:spLocks/>
                        </wps:cNvSpPr>
                        <wps:spPr bwMode="auto">
                          <a:xfrm>
                            <a:off x="5509" y="7392"/>
                            <a:ext cx="78" cy="147"/>
                          </a:xfrm>
                          <a:custGeom>
                            <a:avLst/>
                            <a:gdLst>
                              <a:gd name="T0" fmla="*/ 0 w 25"/>
                              <a:gd name="T1" fmla="*/ 1 h 41"/>
                              <a:gd name="T2" fmla="*/ 9 w 25"/>
                              <a:gd name="T3" fmla="*/ 1 h 41"/>
                              <a:gd name="T4" fmla="*/ 17 w 25"/>
                              <a:gd name="T5" fmla="*/ 0 h 41"/>
                              <a:gd name="T6" fmla="*/ 22 w 25"/>
                              <a:gd name="T7" fmla="*/ 0 h 41"/>
                              <a:gd name="T8" fmla="*/ 25 w 25"/>
                              <a:gd name="T9" fmla="*/ 0 h 41"/>
                              <a:gd name="T10" fmla="*/ 25 w 25"/>
                              <a:gd name="T11" fmla="*/ 39 h 41"/>
                              <a:gd name="T12" fmla="*/ 22 w 25"/>
                              <a:gd name="T13" fmla="*/ 40 h 41"/>
                              <a:gd name="T14" fmla="*/ 17 w 25"/>
                              <a:gd name="T15" fmla="*/ 40 h 41"/>
                              <a:gd name="T16" fmla="*/ 9 w 25"/>
                              <a:gd name="T17" fmla="*/ 40 h 41"/>
                              <a:gd name="T18" fmla="*/ 0 w 25"/>
                              <a:gd name="T19" fmla="*/ 41 h 41"/>
                              <a:gd name="T20" fmla="*/ 0 w 25"/>
                              <a:gd name="T21"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41">
                                <a:moveTo>
                                  <a:pt x="0" y="1"/>
                                </a:moveTo>
                                <a:lnTo>
                                  <a:pt x="9" y="1"/>
                                </a:lnTo>
                                <a:lnTo>
                                  <a:pt x="17" y="0"/>
                                </a:lnTo>
                                <a:lnTo>
                                  <a:pt x="22" y="0"/>
                                </a:lnTo>
                                <a:lnTo>
                                  <a:pt x="25" y="0"/>
                                </a:lnTo>
                                <a:lnTo>
                                  <a:pt x="25" y="39"/>
                                </a:lnTo>
                                <a:lnTo>
                                  <a:pt x="22" y="40"/>
                                </a:lnTo>
                                <a:lnTo>
                                  <a:pt x="17" y="40"/>
                                </a:lnTo>
                                <a:lnTo>
                                  <a:pt x="9" y="40"/>
                                </a:lnTo>
                                <a:lnTo>
                                  <a:pt x="0" y="4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91"/>
                        <wps:cNvSpPr>
                          <a:spLocks/>
                        </wps:cNvSpPr>
                        <wps:spPr bwMode="auto">
                          <a:xfrm>
                            <a:off x="5706" y="7564"/>
                            <a:ext cx="94" cy="78"/>
                          </a:xfrm>
                          <a:custGeom>
                            <a:avLst/>
                            <a:gdLst>
                              <a:gd name="T0" fmla="*/ 0 w 30"/>
                              <a:gd name="T1" fmla="*/ 2 h 22"/>
                              <a:gd name="T2" fmla="*/ 7 w 30"/>
                              <a:gd name="T3" fmla="*/ 2 h 22"/>
                              <a:gd name="T4" fmla="*/ 15 w 30"/>
                              <a:gd name="T5" fmla="*/ 1 h 22"/>
                              <a:gd name="T6" fmla="*/ 22 w 30"/>
                              <a:gd name="T7" fmla="*/ 1 h 22"/>
                              <a:gd name="T8" fmla="*/ 30 w 30"/>
                              <a:gd name="T9" fmla="*/ 0 h 22"/>
                              <a:gd name="T10" fmla="*/ 30 w 30"/>
                              <a:gd name="T11" fmla="*/ 5 h 22"/>
                              <a:gd name="T12" fmla="*/ 30 w 30"/>
                              <a:gd name="T13" fmla="*/ 10 h 22"/>
                              <a:gd name="T14" fmla="*/ 30 w 30"/>
                              <a:gd name="T15" fmla="*/ 16 h 22"/>
                              <a:gd name="T16" fmla="*/ 30 w 30"/>
                              <a:gd name="T17" fmla="*/ 21 h 22"/>
                              <a:gd name="T18" fmla="*/ 22 w 30"/>
                              <a:gd name="T19" fmla="*/ 21 h 22"/>
                              <a:gd name="T20" fmla="*/ 15 w 30"/>
                              <a:gd name="T21" fmla="*/ 21 h 22"/>
                              <a:gd name="T22" fmla="*/ 7 w 30"/>
                              <a:gd name="T23" fmla="*/ 22 h 22"/>
                              <a:gd name="T24" fmla="*/ 0 w 30"/>
                              <a:gd name="T25" fmla="*/ 22 h 22"/>
                              <a:gd name="T26" fmla="*/ 0 w 30"/>
                              <a:gd name="T27" fmla="*/ 17 h 22"/>
                              <a:gd name="T28" fmla="*/ 0 w 30"/>
                              <a:gd name="T29" fmla="*/ 12 h 22"/>
                              <a:gd name="T30" fmla="*/ 0 w 30"/>
                              <a:gd name="T31" fmla="*/ 7 h 22"/>
                              <a:gd name="T32" fmla="*/ 0 w 30"/>
                              <a:gd name="T33" fmla="*/ 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0" h="22">
                                <a:moveTo>
                                  <a:pt x="0" y="2"/>
                                </a:moveTo>
                                <a:lnTo>
                                  <a:pt x="7" y="2"/>
                                </a:lnTo>
                                <a:lnTo>
                                  <a:pt x="15" y="1"/>
                                </a:lnTo>
                                <a:lnTo>
                                  <a:pt x="22" y="1"/>
                                </a:lnTo>
                                <a:lnTo>
                                  <a:pt x="30" y="0"/>
                                </a:lnTo>
                                <a:lnTo>
                                  <a:pt x="30" y="5"/>
                                </a:lnTo>
                                <a:lnTo>
                                  <a:pt x="30" y="10"/>
                                </a:lnTo>
                                <a:lnTo>
                                  <a:pt x="30" y="16"/>
                                </a:lnTo>
                                <a:lnTo>
                                  <a:pt x="30" y="21"/>
                                </a:lnTo>
                                <a:lnTo>
                                  <a:pt x="22" y="21"/>
                                </a:lnTo>
                                <a:lnTo>
                                  <a:pt x="15" y="21"/>
                                </a:lnTo>
                                <a:lnTo>
                                  <a:pt x="7" y="22"/>
                                </a:lnTo>
                                <a:lnTo>
                                  <a:pt x="0" y="22"/>
                                </a:lnTo>
                                <a:lnTo>
                                  <a:pt x="0" y="17"/>
                                </a:lnTo>
                                <a:lnTo>
                                  <a:pt x="0" y="12"/>
                                </a:lnTo>
                                <a:lnTo>
                                  <a:pt x="0" y="7"/>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92"/>
                        <wps:cNvSpPr>
                          <a:spLocks/>
                        </wps:cNvSpPr>
                        <wps:spPr bwMode="auto">
                          <a:xfrm>
                            <a:off x="6226" y="7650"/>
                            <a:ext cx="63" cy="85"/>
                          </a:xfrm>
                          <a:custGeom>
                            <a:avLst/>
                            <a:gdLst>
                              <a:gd name="T0" fmla="*/ 0 w 20"/>
                              <a:gd name="T1" fmla="*/ 3 h 24"/>
                              <a:gd name="T2" fmla="*/ 5 w 20"/>
                              <a:gd name="T3" fmla="*/ 2 h 24"/>
                              <a:gd name="T4" fmla="*/ 10 w 20"/>
                              <a:gd name="T5" fmla="*/ 1 h 24"/>
                              <a:gd name="T6" fmla="*/ 15 w 20"/>
                              <a:gd name="T7" fmla="*/ 1 h 24"/>
                              <a:gd name="T8" fmla="*/ 20 w 20"/>
                              <a:gd name="T9" fmla="*/ 0 h 24"/>
                              <a:gd name="T10" fmla="*/ 20 w 20"/>
                              <a:gd name="T11" fmla="*/ 6 h 24"/>
                              <a:gd name="T12" fmla="*/ 20 w 20"/>
                              <a:gd name="T13" fmla="*/ 11 h 24"/>
                              <a:gd name="T14" fmla="*/ 20 w 20"/>
                              <a:gd name="T15" fmla="*/ 15 h 24"/>
                              <a:gd name="T16" fmla="*/ 20 w 20"/>
                              <a:gd name="T17" fmla="*/ 21 h 24"/>
                              <a:gd name="T18" fmla="*/ 15 w 20"/>
                              <a:gd name="T19" fmla="*/ 22 h 24"/>
                              <a:gd name="T20" fmla="*/ 10 w 20"/>
                              <a:gd name="T21" fmla="*/ 22 h 24"/>
                              <a:gd name="T22" fmla="*/ 5 w 20"/>
                              <a:gd name="T23" fmla="*/ 23 h 24"/>
                              <a:gd name="T24" fmla="*/ 0 w 20"/>
                              <a:gd name="T25" fmla="*/ 24 h 24"/>
                              <a:gd name="T26" fmla="*/ 0 w 20"/>
                              <a:gd name="T27" fmla="*/ 18 h 24"/>
                              <a:gd name="T28" fmla="*/ 0 w 20"/>
                              <a:gd name="T29" fmla="*/ 13 h 24"/>
                              <a:gd name="T30" fmla="*/ 0 w 20"/>
                              <a:gd name="T31" fmla="*/ 9 h 24"/>
                              <a:gd name="T32" fmla="*/ 0 w 20"/>
                              <a:gd name="T33"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4">
                                <a:moveTo>
                                  <a:pt x="0" y="3"/>
                                </a:moveTo>
                                <a:lnTo>
                                  <a:pt x="5" y="2"/>
                                </a:lnTo>
                                <a:lnTo>
                                  <a:pt x="10" y="1"/>
                                </a:lnTo>
                                <a:lnTo>
                                  <a:pt x="15" y="1"/>
                                </a:lnTo>
                                <a:lnTo>
                                  <a:pt x="20" y="0"/>
                                </a:lnTo>
                                <a:lnTo>
                                  <a:pt x="20" y="6"/>
                                </a:lnTo>
                                <a:lnTo>
                                  <a:pt x="20" y="11"/>
                                </a:lnTo>
                                <a:lnTo>
                                  <a:pt x="20" y="15"/>
                                </a:lnTo>
                                <a:lnTo>
                                  <a:pt x="20" y="21"/>
                                </a:lnTo>
                                <a:lnTo>
                                  <a:pt x="15" y="22"/>
                                </a:lnTo>
                                <a:lnTo>
                                  <a:pt x="10" y="22"/>
                                </a:lnTo>
                                <a:lnTo>
                                  <a:pt x="5" y="23"/>
                                </a:lnTo>
                                <a:lnTo>
                                  <a:pt x="0" y="24"/>
                                </a:lnTo>
                                <a:lnTo>
                                  <a:pt x="0" y="18"/>
                                </a:lnTo>
                                <a:lnTo>
                                  <a:pt x="0" y="13"/>
                                </a:lnTo>
                                <a:lnTo>
                                  <a:pt x="0" y="9"/>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93"/>
                        <wps:cNvSpPr>
                          <a:spLocks/>
                        </wps:cNvSpPr>
                        <wps:spPr bwMode="auto">
                          <a:xfrm>
                            <a:off x="6408" y="6598"/>
                            <a:ext cx="59" cy="75"/>
                          </a:xfrm>
                          <a:custGeom>
                            <a:avLst/>
                            <a:gdLst>
                              <a:gd name="T0" fmla="*/ 0 w 19"/>
                              <a:gd name="T1" fmla="*/ 3 h 21"/>
                              <a:gd name="T2" fmla="*/ 5 w 19"/>
                              <a:gd name="T3" fmla="*/ 1 h 21"/>
                              <a:gd name="T4" fmla="*/ 10 w 19"/>
                              <a:gd name="T5" fmla="*/ 1 h 21"/>
                              <a:gd name="T6" fmla="*/ 15 w 19"/>
                              <a:gd name="T7" fmla="*/ 1 h 21"/>
                              <a:gd name="T8" fmla="*/ 19 w 19"/>
                              <a:gd name="T9" fmla="*/ 0 h 21"/>
                              <a:gd name="T10" fmla="*/ 19 w 19"/>
                              <a:gd name="T11" fmla="*/ 5 h 21"/>
                              <a:gd name="T12" fmla="*/ 19 w 19"/>
                              <a:gd name="T13" fmla="*/ 9 h 21"/>
                              <a:gd name="T14" fmla="*/ 19 w 19"/>
                              <a:gd name="T15" fmla="*/ 14 h 21"/>
                              <a:gd name="T16" fmla="*/ 19 w 19"/>
                              <a:gd name="T17" fmla="*/ 19 h 21"/>
                              <a:gd name="T18" fmla="*/ 15 w 19"/>
                              <a:gd name="T19" fmla="*/ 20 h 21"/>
                              <a:gd name="T20" fmla="*/ 10 w 19"/>
                              <a:gd name="T21" fmla="*/ 20 h 21"/>
                              <a:gd name="T22" fmla="*/ 5 w 19"/>
                              <a:gd name="T23" fmla="*/ 21 h 21"/>
                              <a:gd name="T24" fmla="*/ 0 w 19"/>
                              <a:gd name="T25" fmla="*/ 21 h 21"/>
                              <a:gd name="T26" fmla="*/ 0 w 19"/>
                              <a:gd name="T27" fmla="*/ 16 h 21"/>
                              <a:gd name="T28" fmla="*/ 0 w 19"/>
                              <a:gd name="T29" fmla="*/ 11 h 21"/>
                              <a:gd name="T30" fmla="*/ 0 w 19"/>
                              <a:gd name="T31" fmla="*/ 7 h 21"/>
                              <a:gd name="T32" fmla="*/ 0 w 19"/>
                              <a:gd name="T33" fmla="*/ 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1">
                                <a:moveTo>
                                  <a:pt x="0" y="3"/>
                                </a:moveTo>
                                <a:lnTo>
                                  <a:pt x="5" y="1"/>
                                </a:lnTo>
                                <a:lnTo>
                                  <a:pt x="10" y="1"/>
                                </a:lnTo>
                                <a:lnTo>
                                  <a:pt x="15" y="1"/>
                                </a:lnTo>
                                <a:lnTo>
                                  <a:pt x="19" y="0"/>
                                </a:lnTo>
                                <a:lnTo>
                                  <a:pt x="19" y="5"/>
                                </a:lnTo>
                                <a:lnTo>
                                  <a:pt x="19" y="9"/>
                                </a:lnTo>
                                <a:lnTo>
                                  <a:pt x="19" y="14"/>
                                </a:lnTo>
                                <a:lnTo>
                                  <a:pt x="19" y="19"/>
                                </a:lnTo>
                                <a:lnTo>
                                  <a:pt x="15" y="20"/>
                                </a:lnTo>
                                <a:lnTo>
                                  <a:pt x="10" y="20"/>
                                </a:lnTo>
                                <a:lnTo>
                                  <a:pt x="5" y="21"/>
                                </a:lnTo>
                                <a:lnTo>
                                  <a:pt x="0" y="21"/>
                                </a:lnTo>
                                <a:lnTo>
                                  <a:pt x="0" y="16"/>
                                </a:lnTo>
                                <a:lnTo>
                                  <a:pt x="0" y="11"/>
                                </a:lnTo>
                                <a:lnTo>
                                  <a:pt x="0" y="7"/>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94"/>
                        <wps:cNvSpPr>
                          <a:spLocks/>
                        </wps:cNvSpPr>
                        <wps:spPr bwMode="auto">
                          <a:xfrm>
                            <a:off x="6570" y="6351"/>
                            <a:ext cx="63" cy="268"/>
                          </a:xfrm>
                          <a:custGeom>
                            <a:avLst/>
                            <a:gdLst>
                              <a:gd name="T0" fmla="*/ 0 w 20"/>
                              <a:gd name="T1" fmla="*/ 2 h 75"/>
                              <a:gd name="T2" fmla="*/ 5 w 20"/>
                              <a:gd name="T3" fmla="*/ 1 h 75"/>
                              <a:gd name="T4" fmla="*/ 10 w 20"/>
                              <a:gd name="T5" fmla="*/ 1 h 75"/>
                              <a:gd name="T6" fmla="*/ 15 w 20"/>
                              <a:gd name="T7" fmla="*/ 1 h 75"/>
                              <a:gd name="T8" fmla="*/ 20 w 20"/>
                              <a:gd name="T9" fmla="*/ 0 h 75"/>
                              <a:gd name="T10" fmla="*/ 20 w 20"/>
                              <a:gd name="T11" fmla="*/ 9 h 75"/>
                              <a:gd name="T12" fmla="*/ 20 w 20"/>
                              <a:gd name="T13" fmla="*/ 18 h 75"/>
                              <a:gd name="T14" fmla="*/ 20 w 20"/>
                              <a:gd name="T15" fmla="*/ 28 h 75"/>
                              <a:gd name="T16" fmla="*/ 20 w 20"/>
                              <a:gd name="T17" fmla="*/ 36 h 75"/>
                              <a:gd name="T18" fmla="*/ 20 w 20"/>
                              <a:gd name="T19" fmla="*/ 45 h 75"/>
                              <a:gd name="T20" fmla="*/ 20 w 20"/>
                              <a:gd name="T21" fmla="*/ 54 h 75"/>
                              <a:gd name="T22" fmla="*/ 20 w 20"/>
                              <a:gd name="T23" fmla="*/ 63 h 75"/>
                              <a:gd name="T24" fmla="*/ 20 w 20"/>
                              <a:gd name="T25" fmla="*/ 73 h 75"/>
                              <a:gd name="T26" fmla="*/ 15 w 20"/>
                              <a:gd name="T27" fmla="*/ 74 h 75"/>
                              <a:gd name="T28" fmla="*/ 10 w 20"/>
                              <a:gd name="T29" fmla="*/ 74 h 75"/>
                              <a:gd name="T30" fmla="*/ 5 w 20"/>
                              <a:gd name="T31" fmla="*/ 75 h 75"/>
                              <a:gd name="T32" fmla="*/ 0 w 20"/>
                              <a:gd name="T33" fmla="*/ 75 h 75"/>
                              <a:gd name="T34" fmla="*/ 0 w 20"/>
                              <a:gd name="T35" fmla="*/ 65 h 75"/>
                              <a:gd name="T36" fmla="*/ 0 w 20"/>
                              <a:gd name="T37" fmla="*/ 56 h 75"/>
                              <a:gd name="T38" fmla="*/ 0 w 20"/>
                              <a:gd name="T39" fmla="*/ 47 h 75"/>
                              <a:gd name="T40" fmla="*/ 0 w 20"/>
                              <a:gd name="T41" fmla="*/ 38 h 75"/>
                              <a:gd name="T42" fmla="*/ 0 w 20"/>
                              <a:gd name="T43" fmla="*/ 30 h 75"/>
                              <a:gd name="T44" fmla="*/ 0 w 20"/>
                              <a:gd name="T45" fmla="*/ 20 h 75"/>
                              <a:gd name="T46" fmla="*/ 0 w 20"/>
                              <a:gd name="T47" fmla="*/ 11 h 75"/>
                              <a:gd name="T48" fmla="*/ 0 w 20"/>
                              <a:gd name="T49" fmla="*/ 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 h="75">
                                <a:moveTo>
                                  <a:pt x="0" y="2"/>
                                </a:moveTo>
                                <a:lnTo>
                                  <a:pt x="5" y="1"/>
                                </a:lnTo>
                                <a:lnTo>
                                  <a:pt x="10" y="1"/>
                                </a:lnTo>
                                <a:lnTo>
                                  <a:pt x="15" y="1"/>
                                </a:lnTo>
                                <a:lnTo>
                                  <a:pt x="20" y="0"/>
                                </a:lnTo>
                                <a:lnTo>
                                  <a:pt x="20" y="9"/>
                                </a:lnTo>
                                <a:lnTo>
                                  <a:pt x="20" y="18"/>
                                </a:lnTo>
                                <a:lnTo>
                                  <a:pt x="20" y="28"/>
                                </a:lnTo>
                                <a:lnTo>
                                  <a:pt x="20" y="36"/>
                                </a:lnTo>
                                <a:lnTo>
                                  <a:pt x="20" y="45"/>
                                </a:lnTo>
                                <a:lnTo>
                                  <a:pt x="20" y="54"/>
                                </a:lnTo>
                                <a:lnTo>
                                  <a:pt x="20" y="63"/>
                                </a:lnTo>
                                <a:lnTo>
                                  <a:pt x="20" y="73"/>
                                </a:lnTo>
                                <a:lnTo>
                                  <a:pt x="15" y="74"/>
                                </a:lnTo>
                                <a:lnTo>
                                  <a:pt x="10" y="74"/>
                                </a:lnTo>
                                <a:lnTo>
                                  <a:pt x="5" y="75"/>
                                </a:lnTo>
                                <a:lnTo>
                                  <a:pt x="0" y="75"/>
                                </a:lnTo>
                                <a:lnTo>
                                  <a:pt x="0" y="65"/>
                                </a:lnTo>
                                <a:lnTo>
                                  <a:pt x="0" y="56"/>
                                </a:lnTo>
                                <a:lnTo>
                                  <a:pt x="0" y="47"/>
                                </a:lnTo>
                                <a:lnTo>
                                  <a:pt x="0" y="38"/>
                                </a:lnTo>
                                <a:lnTo>
                                  <a:pt x="0" y="30"/>
                                </a:lnTo>
                                <a:lnTo>
                                  <a:pt x="0" y="20"/>
                                </a:lnTo>
                                <a:lnTo>
                                  <a:pt x="0" y="11"/>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95"/>
                        <wps:cNvSpPr>
                          <a:spLocks/>
                        </wps:cNvSpPr>
                        <wps:spPr bwMode="auto">
                          <a:xfrm>
                            <a:off x="6157" y="6652"/>
                            <a:ext cx="126" cy="82"/>
                          </a:xfrm>
                          <a:custGeom>
                            <a:avLst/>
                            <a:gdLst>
                              <a:gd name="T0" fmla="*/ 0 w 40"/>
                              <a:gd name="T1" fmla="*/ 4 h 23"/>
                              <a:gd name="T2" fmla="*/ 5 w 40"/>
                              <a:gd name="T3" fmla="*/ 4 h 23"/>
                              <a:gd name="T4" fmla="*/ 10 w 40"/>
                              <a:gd name="T5" fmla="*/ 3 h 23"/>
                              <a:gd name="T6" fmla="*/ 15 w 40"/>
                              <a:gd name="T7" fmla="*/ 3 h 23"/>
                              <a:gd name="T8" fmla="*/ 20 w 40"/>
                              <a:gd name="T9" fmla="*/ 1 h 23"/>
                              <a:gd name="T10" fmla="*/ 25 w 40"/>
                              <a:gd name="T11" fmla="*/ 1 h 23"/>
                              <a:gd name="T12" fmla="*/ 30 w 40"/>
                              <a:gd name="T13" fmla="*/ 1 h 23"/>
                              <a:gd name="T14" fmla="*/ 35 w 40"/>
                              <a:gd name="T15" fmla="*/ 0 h 23"/>
                              <a:gd name="T16" fmla="*/ 40 w 40"/>
                              <a:gd name="T17" fmla="*/ 0 h 23"/>
                              <a:gd name="T18" fmla="*/ 40 w 40"/>
                              <a:gd name="T19" fmla="*/ 5 h 23"/>
                              <a:gd name="T20" fmla="*/ 40 w 40"/>
                              <a:gd name="T21" fmla="*/ 10 h 23"/>
                              <a:gd name="T22" fmla="*/ 40 w 40"/>
                              <a:gd name="T23" fmla="*/ 14 h 23"/>
                              <a:gd name="T24" fmla="*/ 40 w 40"/>
                              <a:gd name="T25" fmla="*/ 20 h 23"/>
                              <a:gd name="T26" fmla="*/ 35 w 40"/>
                              <a:gd name="T27" fmla="*/ 20 h 23"/>
                              <a:gd name="T28" fmla="*/ 30 w 40"/>
                              <a:gd name="T29" fmla="*/ 21 h 23"/>
                              <a:gd name="T30" fmla="*/ 25 w 40"/>
                              <a:gd name="T31" fmla="*/ 21 h 23"/>
                              <a:gd name="T32" fmla="*/ 20 w 40"/>
                              <a:gd name="T33" fmla="*/ 21 h 23"/>
                              <a:gd name="T34" fmla="*/ 15 w 40"/>
                              <a:gd name="T35" fmla="*/ 22 h 23"/>
                              <a:gd name="T36" fmla="*/ 10 w 40"/>
                              <a:gd name="T37" fmla="*/ 22 h 23"/>
                              <a:gd name="T38" fmla="*/ 5 w 40"/>
                              <a:gd name="T39" fmla="*/ 23 h 23"/>
                              <a:gd name="T40" fmla="*/ 0 w 40"/>
                              <a:gd name="T41" fmla="*/ 23 h 23"/>
                              <a:gd name="T42" fmla="*/ 0 w 40"/>
                              <a:gd name="T43" fmla="*/ 18 h 23"/>
                              <a:gd name="T44" fmla="*/ 0 w 40"/>
                              <a:gd name="T45" fmla="*/ 13 h 23"/>
                              <a:gd name="T46" fmla="*/ 0 w 40"/>
                              <a:gd name="T47" fmla="*/ 8 h 23"/>
                              <a:gd name="T48" fmla="*/ 0 w 40"/>
                              <a:gd name="T49" fmla="*/ 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23">
                                <a:moveTo>
                                  <a:pt x="0" y="4"/>
                                </a:moveTo>
                                <a:lnTo>
                                  <a:pt x="5" y="4"/>
                                </a:lnTo>
                                <a:lnTo>
                                  <a:pt x="10" y="3"/>
                                </a:lnTo>
                                <a:lnTo>
                                  <a:pt x="15" y="3"/>
                                </a:lnTo>
                                <a:lnTo>
                                  <a:pt x="20" y="1"/>
                                </a:lnTo>
                                <a:lnTo>
                                  <a:pt x="25" y="1"/>
                                </a:lnTo>
                                <a:lnTo>
                                  <a:pt x="30" y="1"/>
                                </a:lnTo>
                                <a:lnTo>
                                  <a:pt x="35" y="0"/>
                                </a:lnTo>
                                <a:lnTo>
                                  <a:pt x="40" y="0"/>
                                </a:lnTo>
                                <a:lnTo>
                                  <a:pt x="40" y="5"/>
                                </a:lnTo>
                                <a:lnTo>
                                  <a:pt x="40" y="10"/>
                                </a:lnTo>
                                <a:lnTo>
                                  <a:pt x="40" y="14"/>
                                </a:lnTo>
                                <a:lnTo>
                                  <a:pt x="40" y="20"/>
                                </a:lnTo>
                                <a:lnTo>
                                  <a:pt x="35" y="20"/>
                                </a:lnTo>
                                <a:lnTo>
                                  <a:pt x="30" y="21"/>
                                </a:lnTo>
                                <a:lnTo>
                                  <a:pt x="25" y="21"/>
                                </a:lnTo>
                                <a:lnTo>
                                  <a:pt x="20" y="21"/>
                                </a:lnTo>
                                <a:lnTo>
                                  <a:pt x="15" y="22"/>
                                </a:lnTo>
                                <a:lnTo>
                                  <a:pt x="10" y="22"/>
                                </a:lnTo>
                                <a:lnTo>
                                  <a:pt x="5" y="23"/>
                                </a:lnTo>
                                <a:lnTo>
                                  <a:pt x="0" y="23"/>
                                </a:lnTo>
                                <a:lnTo>
                                  <a:pt x="0" y="18"/>
                                </a:lnTo>
                                <a:lnTo>
                                  <a:pt x="0" y="13"/>
                                </a:lnTo>
                                <a:lnTo>
                                  <a:pt x="0" y="8"/>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96"/>
                        <wps:cNvSpPr>
                          <a:spLocks/>
                        </wps:cNvSpPr>
                        <wps:spPr bwMode="auto">
                          <a:xfrm>
                            <a:off x="6749" y="6544"/>
                            <a:ext cx="69" cy="86"/>
                          </a:xfrm>
                          <a:custGeom>
                            <a:avLst/>
                            <a:gdLst>
                              <a:gd name="T0" fmla="*/ 0 w 22"/>
                              <a:gd name="T1" fmla="*/ 2 h 24"/>
                              <a:gd name="T2" fmla="*/ 6 w 22"/>
                              <a:gd name="T3" fmla="*/ 2 h 24"/>
                              <a:gd name="T4" fmla="*/ 11 w 22"/>
                              <a:gd name="T5" fmla="*/ 1 h 24"/>
                              <a:gd name="T6" fmla="*/ 17 w 22"/>
                              <a:gd name="T7" fmla="*/ 1 h 24"/>
                              <a:gd name="T8" fmla="*/ 22 w 22"/>
                              <a:gd name="T9" fmla="*/ 0 h 24"/>
                              <a:gd name="T10" fmla="*/ 22 w 22"/>
                              <a:gd name="T11" fmla="*/ 6 h 24"/>
                              <a:gd name="T12" fmla="*/ 22 w 22"/>
                              <a:gd name="T13" fmla="*/ 11 h 24"/>
                              <a:gd name="T14" fmla="*/ 22 w 22"/>
                              <a:gd name="T15" fmla="*/ 16 h 24"/>
                              <a:gd name="T16" fmla="*/ 22 w 22"/>
                              <a:gd name="T17" fmla="*/ 22 h 24"/>
                              <a:gd name="T18" fmla="*/ 17 w 22"/>
                              <a:gd name="T19" fmla="*/ 23 h 24"/>
                              <a:gd name="T20" fmla="*/ 11 w 22"/>
                              <a:gd name="T21" fmla="*/ 23 h 24"/>
                              <a:gd name="T22" fmla="*/ 6 w 22"/>
                              <a:gd name="T23" fmla="*/ 23 h 24"/>
                              <a:gd name="T24" fmla="*/ 0 w 22"/>
                              <a:gd name="T25" fmla="*/ 24 h 24"/>
                              <a:gd name="T26" fmla="*/ 0 w 22"/>
                              <a:gd name="T27" fmla="*/ 19 h 24"/>
                              <a:gd name="T28" fmla="*/ 0 w 22"/>
                              <a:gd name="T29" fmla="*/ 13 h 24"/>
                              <a:gd name="T30" fmla="*/ 0 w 22"/>
                              <a:gd name="T31" fmla="*/ 8 h 24"/>
                              <a:gd name="T32" fmla="*/ 0 w 22"/>
                              <a:gd name="T33" fmla="*/ 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4">
                                <a:moveTo>
                                  <a:pt x="0" y="2"/>
                                </a:moveTo>
                                <a:lnTo>
                                  <a:pt x="6" y="2"/>
                                </a:lnTo>
                                <a:lnTo>
                                  <a:pt x="11" y="1"/>
                                </a:lnTo>
                                <a:lnTo>
                                  <a:pt x="17" y="1"/>
                                </a:lnTo>
                                <a:lnTo>
                                  <a:pt x="22" y="0"/>
                                </a:lnTo>
                                <a:lnTo>
                                  <a:pt x="22" y="6"/>
                                </a:lnTo>
                                <a:lnTo>
                                  <a:pt x="22" y="11"/>
                                </a:lnTo>
                                <a:lnTo>
                                  <a:pt x="22" y="16"/>
                                </a:lnTo>
                                <a:lnTo>
                                  <a:pt x="22" y="22"/>
                                </a:lnTo>
                                <a:lnTo>
                                  <a:pt x="17" y="23"/>
                                </a:lnTo>
                                <a:lnTo>
                                  <a:pt x="11" y="23"/>
                                </a:lnTo>
                                <a:lnTo>
                                  <a:pt x="6" y="23"/>
                                </a:lnTo>
                                <a:lnTo>
                                  <a:pt x="0" y="24"/>
                                </a:lnTo>
                                <a:lnTo>
                                  <a:pt x="0" y="19"/>
                                </a:lnTo>
                                <a:lnTo>
                                  <a:pt x="0" y="13"/>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97"/>
                        <wps:cNvSpPr>
                          <a:spLocks/>
                        </wps:cNvSpPr>
                        <wps:spPr bwMode="auto">
                          <a:xfrm>
                            <a:off x="7466" y="6741"/>
                            <a:ext cx="151" cy="97"/>
                          </a:xfrm>
                          <a:custGeom>
                            <a:avLst/>
                            <a:gdLst>
                              <a:gd name="T0" fmla="*/ 0 w 48"/>
                              <a:gd name="T1" fmla="*/ 9 h 27"/>
                              <a:gd name="T2" fmla="*/ 6 w 48"/>
                              <a:gd name="T3" fmla="*/ 8 h 27"/>
                              <a:gd name="T4" fmla="*/ 12 w 48"/>
                              <a:gd name="T5" fmla="*/ 6 h 27"/>
                              <a:gd name="T6" fmla="*/ 19 w 48"/>
                              <a:gd name="T7" fmla="*/ 5 h 27"/>
                              <a:gd name="T8" fmla="*/ 25 w 48"/>
                              <a:gd name="T9" fmla="*/ 4 h 27"/>
                              <a:gd name="T10" fmla="*/ 30 w 48"/>
                              <a:gd name="T11" fmla="*/ 3 h 27"/>
                              <a:gd name="T12" fmla="*/ 36 w 48"/>
                              <a:gd name="T13" fmla="*/ 2 h 27"/>
                              <a:gd name="T14" fmla="*/ 42 w 48"/>
                              <a:gd name="T15" fmla="*/ 1 h 27"/>
                              <a:gd name="T16" fmla="*/ 48 w 48"/>
                              <a:gd name="T17" fmla="*/ 0 h 27"/>
                              <a:gd name="T18" fmla="*/ 48 w 48"/>
                              <a:gd name="T19" fmla="*/ 4 h 27"/>
                              <a:gd name="T20" fmla="*/ 48 w 48"/>
                              <a:gd name="T21" fmla="*/ 9 h 27"/>
                              <a:gd name="T22" fmla="*/ 48 w 48"/>
                              <a:gd name="T23" fmla="*/ 13 h 27"/>
                              <a:gd name="T24" fmla="*/ 48 w 48"/>
                              <a:gd name="T25" fmla="*/ 17 h 27"/>
                              <a:gd name="T26" fmla="*/ 42 w 48"/>
                              <a:gd name="T27" fmla="*/ 18 h 27"/>
                              <a:gd name="T28" fmla="*/ 36 w 48"/>
                              <a:gd name="T29" fmla="*/ 19 h 27"/>
                              <a:gd name="T30" fmla="*/ 30 w 48"/>
                              <a:gd name="T31" fmla="*/ 20 h 27"/>
                              <a:gd name="T32" fmla="*/ 25 w 48"/>
                              <a:gd name="T33" fmla="*/ 21 h 27"/>
                              <a:gd name="T34" fmla="*/ 19 w 48"/>
                              <a:gd name="T35" fmla="*/ 24 h 27"/>
                              <a:gd name="T36" fmla="*/ 12 w 48"/>
                              <a:gd name="T37" fmla="*/ 25 h 27"/>
                              <a:gd name="T38" fmla="*/ 6 w 48"/>
                              <a:gd name="T39" fmla="*/ 26 h 27"/>
                              <a:gd name="T40" fmla="*/ 0 w 48"/>
                              <a:gd name="T41" fmla="*/ 27 h 27"/>
                              <a:gd name="T42" fmla="*/ 0 w 48"/>
                              <a:gd name="T43" fmla="*/ 23 h 27"/>
                              <a:gd name="T44" fmla="*/ 0 w 48"/>
                              <a:gd name="T45" fmla="*/ 17 h 27"/>
                              <a:gd name="T46" fmla="*/ 0 w 48"/>
                              <a:gd name="T47" fmla="*/ 13 h 27"/>
                              <a:gd name="T48" fmla="*/ 0 w 48"/>
                              <a:gd name="T49" fmla="*/ 9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8" h="27">
                                <a:moveTo>
                                  <a:pt x="0" y="9"/>
                                </a:moveTo>
                                <a:lnTo>
                                  <a:pt x="6" y="8"/>
                                </a:lnTo>
                                <a:lnTo>
                                  <a:pt x="12" y="6"/>
                                </a:lnTo>
                                <a:lnTo>
                                  <a:pt x="19" y="5"/>
                                </a:lnTo>
                                <a:lnTo>
                                  <a:pt x="25" y="4"/>
                                </a:lnTo>
                                <a:lnTo>
                                  <a:pt x="30" y="3"/>
                                </a:lnTo>
                                <a:lnTo>
                                  <a:pt x="36" y="2"/>
                                </a:lnTo>
                                <a:lnTo>
                                  <a:pt x="42" y="1"/>
                                </a:lnTo>
                                <a:lnTo>
                                  <a:pt x="48" y="0"/>
                                </a:lnTo>
                                <a:lnTo>
                                  <a:pt x="48" y="4"/>
                                </a:lnTo>
                                <a:lnTo>
                                  <a:pt x="48" y="9"/>
                                </a:lnTo>
                                <a:lnTo>
                                  <a:pt x="48" y="13"/>
                                </a:lnTo>
                                <a:lnTo>
                                  <a:pt x="48" y="17"/>
                                </a:lnTo>
                                <a:lnTo>
                                  <a:pt x="42" y="18"/>
                                </a:lnTo>
                                <a:lnTo>
                                  <a:pt x="36" y="19"/>
                                </a:lnTo>
                                <a:lnTo>
                                  <a:pt x="30" y="20"/>
                                </a:lnTo>
                                <a:lnTo>
                                  <a:pt x="25" y="21"/>
                                </a:lnTo>
                                <a:lnTo>
                                  <a:pt x="19" y="24"/>
                                </a:lnTo>
                                <a:lnTo>
                                  <a:pt x="12" y="25"/>
                                </a:lnTo>
                                <a:lnTo>
                                  <a:pt x="6" y="26"/>
                                </a:lnTo>
                                <a:lnTo>
                                  <a:pt x="0" y="27"/>
                                </a:lnTo>
                                <a:lnTo>
                                  <a:pt x="0" y="23"/>
                                </a:lnTo>
                                <a:lnTo>
                                  <a:pt x="0" y="17"/>
                                </a:lnTo>
                                <a:lnTo>
                                  <a:pt x="0" y="13"/>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98"/>
                        <wps:cNvSpPr>
                          <a:spLocks/>
                        </wps:cNvSpPr>
                        <wps:spPr bwMode="auto">
                          <a:xfrm>
                            <a:off x="7466" y="6909"/>
                            <a:ext cx="220" cy="107"/>
                          </a:xfrm>
                          <a:custGeom>
                            <a:avLst/>
                            <a:gdLst>
                              <a:gd name="T0" fmla="*/ 0 w 70"/>
                              <a:gd name="T1" fmla="*/ 14 h 30"/>
                              <a:gd name="T2" fmla="*/ 9 w 70"/>
                              <a:gd name="T3" fmla="*/ 12 h 30"/>
                              <a:gd name="T4" fmla="*/ 17 w 70"/>
                              <a:gd name="T5" fmla="*/ 11 h 30"/>
                              <a:gd name="T6" fmla="*/ 26 w 70"/>
                              <a:gd name="T7" fmla="*/ 9 h 30"/>
                              <a:gd name="T8" fmla="*/ 35 w 70"/>
                              <a:gd name="T9" fmla="*/ 8 h 30"/>
                              <a:gd name="T10" fmla="*/ 43 w 70"/>
                              <a:gd name="T11" fmla="*/ 6 h 30"/>
                              <a:gd name="T12" fmla="*/ 52 w 70"/>
                              <a:gd name="T13" fmla="*/ 5 h 30"/>
                              <a:gd name="T14" fmla="*/ 61 w 70"/>
                              <a:gd name="T15" fmla="*/ 2 h 30"/>
                              <a:gd name="T16" fmla="*/ 70 w 70"/>
                              <a:gd name="T17" fmla="*/ 0 h 30"/>
                              <a:gd name="T18" fmla="*/ 70 w 70"/>
                              <a:gd name="T19" fmla="*/ 3 h 30"/>
                              <a:gd name="T20" fmla="*/ 70 w 70"/>
                              <a:gd name="T21" fmla="*/ 9 h 30"/>
                              <a:gd name="T22" fmla="*/ 70 w 70"/>
                              <a:gd name="T23" fmla="*/ 14 h 30"/>
                              <a:gd name="T24" fmla="*/ 70 w 70"/>
                              <a:gd name="T25" fmla="*/ 17 h 30"/>
                              <a:gd name="T26" fmla="*/ 61 w 70"/>
                              <a:gd name="T27" fmla="*/ 18 h 30"/>
                              <a:gd name="T28" fmla="*/ 52 w 70"/>
                              <a:gd name="T29" fmla="*/ 21 h 30"/>
                              <a:gd name="T30" fmla="*/ 43 w 70"/>
                              <a:gd name="T31" fmla="*/ 22 h 30"/>
                              <a:gd name="T32" fmla="*/ 35 w 70"/>
                              <a:gd name="T33" fmla="*/ 24 h 30"/>
                              <a:gd name="T34" fmla="*/ 26 w 70"/>
                              <a:gd name="T35" fmla="*/ 25 h 30"/>
                              <a:gd name="T36" fmla="*/ 17 w 70"/>
                              <a:gd name="T37" fmla="*/ 27 h 30"/>
                              <a:gd name="T38" fmla="*/ 9 w 70"/>
                              <a:gd name="T39" fmla="*/ 28 h 30"/>
                              <a:gd name="T40" fmla="*/ 0 w 70"/>
                              <a:gd name="T41" fmla="*/ 30 h 30"/>
                              <a:gd name="T42" fmla="*/ 0 w 70"/>
                              <a:gd name="T43" fmla="*/ 27 h 30"/>
                              <a:gd name="T44" fmla="*/ 0 w 70"/>
                              <a:gd name="T45" fmla="*/ 22 h 30"/>
                              <a:gd name="T46" fmla="*/ 0 w 70"/>
                              <a:gd name="T47" fmla="*/ 17 h 30"/>
                              <a:gd name="T48" fmla="*/ 0 w 70"/>
                              <a:gd name="T49" fmla="*/ 1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 h="30">
                                <a:moveTo>
                                  <a:pt x="0" y="14"/>
                                </a:moveTo>
                                <a:lnTo>
                                  <a:pt x="9" y="12"/>
                                </a:lnTo>
                                <a:lnTo>
                                  <a:pt x="17" y="11"/>
                                </a:lnTo>
                                <a:lnTo>
                                  <a:pt x="26" y="9"/>
                                </a:lnTo>
                                <a:lnTo>
                                  <a:pt x="35" y="8"/>
                                </a:lnTo>
                                <a:lnTo>
                                  <a:pt x="43" y="6"/>
                                </a:lnTo>
                                <a:lnTo>
                                  <a:pt x="52" y="5"/>
                                </a:lnTo>
                                <a:lnTo>
                                  <a:pt x="61" y="2"/>
                                </a:lnTo>
                                <a:lnTo>
                                  <a:pt x="70" y="0"/>
                                </a:lnTo>
                                <a:lnTo>
                                  <a:pt x="70" y="3"/>
                                </a:lnTo>
                                <a:lnTo>
                                  <a:pt x="70" y="9"/>
                                </a:lnTo>
                                <a:lnTo>
                                  <a:pt x="70" y="14"/>
                                </a:lnTo>
                                <a:lnTo>
                                  <a:pt x="70" y="17"/>
                                </a:lnTo>
                                <a:lnTo>
                                  <a:pt x="61" y="18"/>
                                </a:lnTo>
                                <a:lnTo>
                                  <a:pt x="52" y="21"/>
                                </a:lnTo>
                                <a:lnTo>
                                  <a:pt x="43" y="22"/>
                                </a:lnTo>
                                <a:lnTo>
                                  <a:pt x="35" y="24"/>
                                </a:lnTo>
                                <a:lnTo>
                                  <a:pt x="26" y="25"/>
                                </a:lnTo>
                                <a:lnTo>
                                  <a:pt x="17" y="27"/>
                                </a:lnTo>
                                <a:lnTo>
                                  <a:pt x="9" y="28"/>
                                </a:lnTo>
                                <a:lnTo>
                                  <a:pt x="0" y="30"/>
                                </a:lnTo>
                                <a:lnTo>
                                  <a:pt x="0" y="27"/>
                                </a:lnTo>
                                <a:lnTo>
                                  <a:pt x="0" y="22"/>
                                </a:lnTo>
                                <a:lnTo>
                                  <a:pt x="0" y="17"/>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99"/>
                        <wps:cNvSpPr>
                          <a:spLocks/>
                        </wps:cNvSpPr>
                        <wps:spPr bwMode="auto">
                          <a:xfrm>
                            <a:off x="7266" y="6573"/>
                            <a:ext cx="116" cy="96"/>
                          </a:xfrm>
                          <a:custGeom>
                            <a:avLst/>
                            <a:gdLst>
                              <a:gd name="T0" fmla="*/ 0 w 37"/>
                              <a:gd name="T1" fmla="*/ 0 h 27"/>
                              <a:gd name="T2" fmla="*/ 9 w 37"/>
                              <a:gd name="T3" fmla="*/ 3 h 27"/>
                              <a:gd name="T4" fmla="*/ 19 w 37"/>
                              <a:gd name="T5" fmla="*/ 5 h 27"/>
                              <a:gd name="T6" fmla="*/ 28 w 37"/>
                              <a:gd name="T7" fmla="*/ 8 h 27"/>
                              <a:gd name="T8" fmla="*/ 37 w 37"/>
                              <a:gd name="T9" fmla="*/ 12 h 27"/>
                              <a:gd name="T10" fmla="*/ 37 w 37"/>
                              <a:gd name="T11" fmla="*/ 15 h 27"/>
                              <a:gd name="T12" fmla="*/ 37 w 37"/>
                              <a:gd name="T13" fmla="*/ 19 h 27"/>
                              <a:gd name="T14" fmla="*/ 37 w 37"/>
                              <a:gd name="T15" fmla="*/ 23 h 27"/>
                              <a:gd name="T16" fmla="*/ 37 w 37"/>
                              <a:gd name="T17" fmla="*/ 27 h 27"/>
                              <a:gd name="T18" fmla="*/ 28 w 37"/>
                              <a:gd name="T19" fmla="*/ 25 h 27"/>
                              <a:gd name="T20" fmla="*/ 19 w 37"/>
                              <a:gd name="T21" fmla="*/ 21 h 27"/>
                              <a:gd name="T22" fmla="*/ 9 w 37"/>
                              <a:gd name="T23" fmla="*/ 18 h 27"/>
                              <a:gd name="T24" fmla="*/ 0 w 37"/>
                              <a:gd name="T25" fmla="*/ 16 h 27"/>
                              <a:gd name="T26" fmla="*/ 0 w 37"/>
                              <a:gd name="T27" fmla="*/ 12 h 27"/>
                              <a:gd name="T28" fmla="*/ 0 w 37"/>
                              <a:gd name="T29" fmla="*/ 7 h 27"/>
                              <a:gd name="T30" fmla="*/ 0 w 37"/>
                              <a:gd name="T31" fmla="*/ 4 h 27"/>
                              <a:gd name="T32" fmla="*/ 0 w 37"/>
                              <a:gd name="T33"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7" h="27">
                                <a:moveTo>
                                  <a:pt x="0" y="0"/>
                                </a:moveTo>
                                <a:lnTo>
                                  <a:pt x="9" y="3"/>
                                </a:lnTo>
                                <a:lnTo>
                                  <a:pt x="19" y="5"/>
                                </a:lnTo>
                                <a:lnTo>
                                  <a:pt x="28" y="8"/>
                                </a:lnTo>
                                <a:lnTo>
                                  <a:pt x="37" y="12"/>
                                </a:lnTo>
                                <a:lnTo>
                                  <a:pt x="37" y="15"/>
                                </a:lnTo>
                                <a:lnTo>
                                  <a:pt x="37" y="19"/>
                                </a:lnTo>
                                <a:lnTo>
                                  <a:pt x="37" y="23"/>
                                </a:lnTo>
                                <a:lnTo>
                                  <a:pt x="37" y="27"/>
                                </a:lnTo>
                                <a:lnTo>
                                  <a:pt x="28" y="25"/>
                                </a:lnTo>
                                <a:lnTo>
                                  <a:pt x="19" y="21"/>
                                </a:lnTo>
                                <a:lnTo>
                                  <a:pt x="9" y="18"/>
                                </a:lnTo>
                                <a:lnTo>
                                  <a:pt x="0" y="16"/>
                                </a:lnTo>
                                <a:lnTo>
                                  <a:pt x="0" y="12"/>
                                </a:lnTo>
                                <a:lnTo>
                                  <a:pt x="0" y="7"/>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00"/>
                        <wps:cNvSpPr>
                          <a:spLocks/>
                        </wps:cNvSpPr>
                        <wps:spPr bwMode="auto">
                          <a:xfrm>
                            <a:off x="801" y="6383"/>
                            <a:ext cx="100" cy="100"/>
                          </a:xfrm>
                          <a:custGeom>
                            <a:avLst/>
                            <a:gdLst>
                              <a:gd name="T0" fmla="*/ 0 w 32"/>
                              <a:gd name="T1" fmla="*/ 0 h 28"/>
                              <a:gd name="T2" fmla="*/ 8 w 32"/>
                              <a:gd name="T3" fmla="*/ 1 h 28"/>
                              <a:gd name="T4" fmla="*/ 16 w 32"/>
                              <a:gd name="T5" fmla="*/ 4 h 28"/>
                              <a:gd name="T6" fmla="*/ 24 w 32"/>
                              <a:gd name="T7" fmla="*/ 5 h 28"/>
                              <a:gd name="T8" fmla="*/ 32 w 32"/>
                              <a:gd name="T9" fmla="*/ 7 h 28"/>
                              <a:gd name="T10" fmla="*/ 32 w 32"/>
                              <a:gd name="T11" fmla="*/ 13 h 28"/>
                              <a:gd name="T12" fmla="*/ 32 w 32"/>
                              <a:gd name="T13" fmla="*/ 17 h 28"/>
                              <a:gd name="T14" fmla="*/ 32 w 32"/>
                              <a:gd name="T15" fmla="*/ 22 h 28"/>
                              <a:gd name="T16" fmla="*/ 32 w 32"/>
                              <a:gd name="T17" fmla="*/ 28 h 28"/>
                              <a:gd name="T18" fmla="*/ 24 w 32"/>
                              <a:gd name="T19" fmla="*/ 26 h 28"/>
                              <a:gd name="T20" fmla="*/ 16 w 32"/>
                              <a:gd name="T21" fmla="*/ 25 h 28"/>
                              <a:gd name="T22" fmla="*/ 8 w 32"/>
                              <a:gd name="T23" fmla="*/ 23 h 28"/>
                              <a:gd name="T24" fmla="*/ 0 w 32"/>
                              <a:gd name="T25" fmla="*/ 22 h 28"/>
                              <a:gd name="T26" fmla="*/ 0 w 32"/>
                              <a:gd name="T27" fmla="*/ 15 h 28"/>
                              <a:gd name="T28" fmla="*/ 0 w 32"/>
                              <a:gd name="T29" fmla="*/ 11 h 28"/>
                              <a:gd name="T30" fmla="*/ 0 w 32"/>
                              <a:gd name="T31" fmla="*/ 7 h 28"/>
                              <a:gd name="T32" fmla="*/ 0 w 32"/>
                              <a:gd name="T33"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 h="28">
                                <a:moveTo>
                                  <a:pt x="0" y="0"/>
                                </a:moveTo>
                                <a:lnTo>
                                  <a:pt x="8" y="1"/>
                                </a:lnTo>
                                <a:lnTo>
                                  <a:pt x="16" y="4"/>
                                </a:lnTo>
                                <a:lnTo>
                                  <a:pt x="24" y="5"/>
                                </a:lnTo>
                                <a:lnTo>
                                  <a:pt x="32" y="7"/>
                                </a:lnTo>
                                <a:lnTo>
                                  <a:pt x="32" y="13"/>
                                </a:lnTo>
                                <a:lnTo>
                                  <a:pt x="32" y="17"/>
                                </a:lnTo>
                                <a:lnTo>
                                  <a:pt x="32" y="22"/>
                                </a:lnTo>
                                <a:lnTo>
                                  <a:pt x="32" y="28"/>
                                </a:lnTo>
                                <a:lnTo>
                                  <a:pt x="24" y="26"/>
                                </a:lnTo>
                                <a:lnTo>
                                  <a:pt x="16" y="25"/>
                                </a:lnTo>
                                <a:lnTo>
                                  <a:pt x="8" y="23"/>
                                </a:lnTo>
                                <a:lnTo>
                                  <a:pt x="0" y="22"/>
                                </a:lnTo>
                                <a:lnTo>
                                  <a:pt x="0" y="15"/>
                                </a:lnTo>
                                <a:lnTo>
                                  <a:pt x="0" y="11"/>
                                </a:lnTo>
                                <a:lnTo>
                                  <a:pt x="0"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1"/>
                        <wps:cNvSpPr>
                          <a:spLocks/>
                        </wps:cNvSpPr>
                        <wps:spPr bwMode="auto">
                          <a:xfrm>
                            <a:off x="2066" y="6408"/>
                            <a:ext cx="129" cy="340"/>
                          </a:xfrm>
                          <a:custGeom>
                            <a:avLst/>
                            <a:gdLst>
                              <a:gd name="T0" fmla="*/ 0 w 41"/>
                              <a:gd name="T1" fmla="*/ 42 h 95"/>
                              <a:gd name="T2" fmla="*/ 5 w 41"/>
                              <a:gd name="T3" fmla="*/ 36 h 95"/>
                              <a:gd name="T4" fmla="*/ 10 w 41"/>
                              <a:gd name="T5" fmla="*/ 31 h 95"/>
                              <a:gd name="T6" fmla="*/ 15 w 41"/>
                              <a:gd name="T7" fmla="*/ 25 h 95"/>
                              <a:gd name="T8" fmla="*/ 21 w 41"/>
                              <a:gd name="T9" fmla="*/ 20 h 95"/>
                              <a:gd name="T10" fmla="*/ 26 w 41"/>
                              <a:gd name="T11" fmla="*/ 16 h 95"/>
                              <a:gd name="T12" fmla="*/ 31 w 41"/>
                              <a:gd name="T13" fmla="*/ 10 h 95"/>
                              <a:gd name="T14" fmla="*/ 36 w 41"/>
                              <a:gd name="T15" fmla="*/ 5 h 95"/>
                              <a:gd name="T16" fmla="*/ 41 w 41"/>
                              <a:gd name="T17" fmla="*/ 0 h 95"/>
                              <a:gd name="T18" fmla="*/ 41 w 41"/>
                              <a:gd name="T19" fmla="*/ 12 h 95"/>
                              <a:gd name="T20" fmla="*/ 41 w 41"/>
                              <a:gd name="T21" fmla="*/ 23 h 95"/>
                              <a:gd name="T22" fmla="*/ 41 w 41"/>
                              <a:gd name="T23" fmla="*/ 35 h 95"/>
                              <a:gd name="T24" fmla="*/ 41 w 41"/>
                              <a:gd name="T25" fmla="*/ 47 h 95"/>
                              <a:gd name="T26" fmla="*/ 41 w 41"/>
                              <a:gd name="T27" fmla="*/ 59 h 95"/>
                              <a:gd name="T28" fmla="*/ 41 w 41"/>
                              <a:gd name="T29" fmla="*/ 71 h 95"/>
                              <a:gd name="T30" fmla="*/ 41 w 41"/>
                              <a:gd name="T31" fmla="*/ 83 h 95"/>
                              <a:gd name="T32" fmla="*/ 41 w 41"/>
                              <a:gd name="T33" fmla="*/ 95 h 95"/>
                              <a:gd name="T34" fmla="*/ 36 w 41"/>
                              <a:gd name="T35" fmla="*/ 94 h 95"/>
                              <a:gd name="T36" fmla="*/ 31 w 41"/>
                              <a:gd name="T37" fmla="*/ 93 h 95"/>
                              <a:gd name="T38" fmla="*/ 25 w 41"/>
                              <a:gd name="T39" fmla="*/ 93 h 95"/>
                              <a:gd name="T40" fmla="*/ 20 w 41"/>
                              <a:gd name="T41" fmla="*/ 92 h 95"/>
                              <a:gd name="T42" fmla="*/ 20 w 41"/>
                              <a:gd name="T43" fmla="*/ 88 h 95"/>
                              <a:gd name="T44" fmla="*/ 20 w 41"/>
                              <a:gd name="T45" fmla="*/ 83 h 95"/>
                              <a:gd name="T46" fmla="*/ 20 w 41"/>
                              <a:gd name="T47" fmla="*/ 79 h 95"/>
                              <a:gd name="T48" fmla="*/ 20 w 41"/>
                              <a:gd name="T49" fmla="*/ 74 h 95"/>
                              <a:gd name="T50" fmla="*/ 20 w 41"/>
                              <a:gd name="T51" fmla="*/ 69 h 95"/>
                              <a:gd name="T52" fmla="*/ 20 w 41"/>
                              <a:gd name="T53" fmla="*/ 65 h 95"/>
                              <a:gd name="T54" fmla="*/ 20 w 41"/>
                              <a:gd name="T55" fmla="*/ 60 h 95"/>
                              <a:gd name="T56" fmla="*/ 20 w 41"/>
                              <a:gd name="T57" fmla="*/ 56 h 95"/>
                              <a:gd name="T58" fmla="*/ 15 w 41"/>
                              <a:gd name="T59" fmla="*/ 54 h 95"/>
                              <a:gd name="T60" fmla="*/ 10 w 41"/>
                              <a:gd name="T61" fmla="*/ 54 h 95"/>
                              <a:gd name="T62" fmla="*/ 5 w 41"/>
                              <a:gd name="T63" fmla="*/ 54 h 95"/>
                              <a:gd name="T64" fmla="*/ 0 w 41"/>
                              <a:gd name="T65" fmla="*/ 53 h 95"/>
                              <a:gd name="T66" fmla="*/ 0 w 41"/>
                              <a:gd name="T67" fmla="*/ 50 h 95"/>
                              <a:gd name="T68" fmla="*/ 0 w 41"/>
                              <a:gd name="T69" fmla="*/ 47 h 95"/>
                              <a:gd name="T70" fmla="*/ 0 w 41"/>
                              <a:gd name="T71" fmla="*/ 44 h 95"/>
                              <a:gd name="T72" fmla="*/ 0 w 41"/>
                              <a:gd name="T73" fmla="*/ 42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 h="95">
                                <a:moveTo>
                                  <a:pt x="0" y="42"/>
                                </a:moveTo>
                                <a:lnTo>
                                  <a:pt x="5" y="36"/>
                                </a:lnTo>
                                <a:lnTo>
                                  <a:pt x="10" y="31"/>
                                </a:lnTo>
                                <a:lnTo>
                                  <a:pt x="15" y="25"/>
                                </a:lnTo>
                                <a:lnTo>
                                  <a:pt x="21" y="20"/>
                                </a:lnTo>
                                <a:lnTo>
                                  <a:pt x="26" y="16"/>
                                </a:lnTo>
                                <a:lnTo>
                                  <a:pt x="31" y="10"/>
                                </a:lnTo>
                                <a:lnTo>
                                  <a:pt x="36" y="5"/>
                                </a:lnTo>
                                <a:lnTo>
                                  <a:pt x="41" y="0"/>
                                </a:lnTo>
                                <a:lnTo>
                                  <a:pt x="41" y="12"/>
                                </a:lnTo>
                                <a:lnTo>
                                  <a:pt x="41" y="23"/>
                                </a:lnTo>
                                <a:lnTo>
                                  <a:pt x="41" y="35"/>
                                </a:lnTo>
                                <a:lnTo>
                                  <a:pt x="41" y="47"/>
                                </a:lnTo>
                                <a:lnTo>
                                  <a:pt x="41" y="59"/>
                                </a:lnTo>
                                <a:lnTo>
                                  <a:pt x="41" y="71"/>
                                </a:lnTo>
                                <a:lnTo>
                                  <a:pt x="41" y="83"/>
                                </a:lnTo>
                                <a:lnTo>
                                  <a:pt x="41" y="95"/>
                                </a:lnTo>
                                <a:lnTo>
                                  <a:pt x="36" y="94"/>
                                </a:lnTo>
                                <a:lnTo>
                                  <a:pt x="31" y="93"/>
                                </a:lnTo>
                                <a:lnTo>
                                  <a:pt x="25" y="93"/>
                                </a:lnTo>
                                <a:lnTo>
                                  <a:pt x="20" y="92"/>
                                </a:lnTo>
                                <a:lnTo>
                                  <a:pt x="20" y="88"/>
                                </a:lnTo>
                                <a:lnTo>
                                  <a:pt x="20" y="83"/>
                                </a:lnTo>
                                <a:lnTo>
                                  <a:pt x="20" y="79"/>
                                </a:lnTo>
                                <a:lnTo>
                                  <a:pt x="20" y="74"/>
                                </a:lnTo>
                                <a:lnTo>
                                  <a:pt x="20" y="69"/>
                                </a:lnTo>
                                <a:lnTo>
                                  <a:pt x="20" y="65"/>
                                </a:lnTo>
                                <a:lnTo>
                                  <a:pt x="20" y="60"/>
                                </a:lnTo>
                                <a:lnTo>
                                  <a:pt x="20" y="56"/>
                                </a:lnTo>
                                <a:lnTo>
                                  <a:pt x="15" y="54"/>
                                </a:lnTo>
                                <a:lnTo>
                                  <a:pt x="10" y="54"/>
                                </a:lnTo>
                                <a:lnTo>
                                  <a:pt x="5" y="54"/>
                                </a:lnTo>
                                <a:lnTo>
                                  <a:pt x="0" y="53"/>
                                </a:lnTo>
                                <a:lnTo>
                                  <a:pt x="0" y="50"/>
                                </a:lnTo>
                                <a:lnTo>
                                  <a:pt x="0" y="47"/>
                                </a:lnTo>
                                <a:lnTo>
                                  <a:pt x="0" y="44"/>
                                </a:lnTo>
                                <a:lnTo>
                                  <a:pt x="0"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02"/>
                        <wps:cNvSpPr>
                          <a:spLocks/>
                        </wps:cNvSpPr>
                        <wps:spPr bwMode="auto">
                          <a:xfrm>
                            <a:off x="2609" y="6415"/>
                            <a:ext cx="115" cy="201"/>
                          </a:xfrm>
                          <a:custGeom>
                            <a:avLst/>
                            <a:gdLst>
                              <a:gd name="T0" fmla="*/ 0 w 37"/>
                              <a:gd name="T1" fmla="*/ 0 h 56"/>
                              <a:gd name="T2" fmla="*/ 5 w 37"/>
                              <a:gd name="T3" fmla="*/ 1 h 56"/>
                              <a:gd name="T4" fmla="*/ 10 w 37"/>
                              <a:gd name="T5" fmla="*/ 1 h 56"/>
                              <a:gd name="T6" fmla="*/ 13 w 37"/>
                              <a:gd name="T7" fmla="*/ 2 h 56"/>
                              <a:gd name="T8" fmla="*/ 18 w 37"/>
                              <a:gd name="T9" fmla="*/ 2 h 56"/>
                              <a:gd name="T10" fmla="*/ 23 w 37"/>
                              <a:gd name="T11" fmla="*/ 2 h 56"/>
                              <a:gd name="T12" fmla="*/ 28 w 37"/>
                              <a:gd name="T13" fmla="*/ 3 h 56"/>
                              <a:gd name="T14" fmla="*/ 32 w 37"/>
                              <a:gd name="T15" fmla="*/ 3 h 56"/>
                              <a:gd name="T16" fmla="*/ 37 w 37"/>
                              <a:gd name="T17" fmla="*/ 4 h 56"/>
                              <a:gd name="T18" fmla="*/ 37 w 37"/>
                              <a:gd name="T19" fmla="*/ 11 h 56"/>
                              <a:gd name="T20" fmla="*/ 37 w 37"/>
                              <a:gd name="T21" fmla="*/ 17 h 56"/>
                              <a:gd name="T22" fmla="*/ 37 w 37"/>
                              <a:gd name="T23" fmla="*/ 23 h 56"/>
                              <a:gd name="T24" fmla="*/ 37 w 37"/>
                              <a:gd name="T25" fmla="*/ 30 h 56"/>
                              <a:gd name="T26" fmla="*/ 37 w 37"/>
                              <a:gd name="T27" fmla="*/ 36 h 56"/>
                              <a:gd name="T28" fmla="*/ 37 w 37"/>
                              <a:gd name="T29" fmla="*/ 43 h 56"/>
                              <a:gd name="T30" fmla="*/ 37 w 37"/>
                              <a:gd name="T31" fmla="*/ 49 h 56"/>
                              <a:gd name="T32" fmla="*/ 37 w 37"/>
                              <a:gd name="T33" fmla="*/ 56 h 56"/>
                              <a:gd name="T34" fmla="*/ 32 w 37"/>
                              <a:gd name="T35" fmla="*/ 55 h 56"/>
                              <a:gd name="T36" fmla="*/ 27 w 37"/>
                              <a:gd name="T37" fmla="*/ 55 h 56"/>
                              <a:gd name="T38" fmla="*/ 22 w 37"/>
                              <a:gd name="T39" fmla="*/ 54 h 56"/>
                              <a:gd name="T40" fmla="*/ 17 w 37"/>
                              <a:gd name="T41" fmla="*/ 54 h 56"/>
                              <a:gd name="T42" fmla="*/ 17 w 37"/>
                              <a:gd name="T43" fmla="*/ 46 h 56"/>
                              <a:gd name="T44" fmla="*/ 17 w 37"/>
                              <a:gd name="T45" fmla="*/ 40 h 56"/>
                              <a:gd name="T46" fmla="*/ 17 w 37"/>
                              <a:gd name="T47" fmla="*/ 33 h 56"/>
                              <a:gd name="T48" fmla="*/ 17 w 37"/>
                              <a:gd name="T49" fmla="*/ 26 h 56"/>
                              <a:gd name="T50" fmla="*/ 12 w 37"/>
                              <a:gd name="T51" fmla="*/ 25 h 56"/>
                              <a:gd name="T52" fmla="*/ 8 w 37"/>
                              <a:gd name="T53" fmla="*/ 25 h 56"/>
                              <a:gd name="T54" fmla="*/ 5 w 37"/>
                              <a:gd name="T55" fmla="*/ 25 h 56"/>
                              <a:gd name="T56" fmla="*/ 0 w 37"/>
                              <a:gd name="T57" fmla="*/ 23 h 56"/>
                              <a:gd name="T58" fmla="*/ 0 w 37"/>
                              <a:gd name="T59" fmla="*/ 18 h 56"/>
                              <a:gd name="T60" fmla="*/ 0 w 37"/>
                              <a:gd name="T61" fmla="*/ 12 h 56"/>
                              <a:gd name="T62" fmla="*/ 0 w 37"/>
                              <a:gd name="T63" fmla="*/ 6 h 56"/>
                              <a:gd name="T64" fmla="*/ 0 w 37"/>
                              <a:gd name="T6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7" h="56">
                                <a:moveTo>
                                  <a:pt x="0" y="0"/>
                                </a:moveTo>
                                <a:lnTo>
                                  <a:pt x="5" y="1"/>
                                </a:lnTo>
                                <a:lnTo>
                                  <a:pt x="10" y="1"/>
                                </a:lnTo>
                                <a:lnTo>
                                  <a:pt x="13" y="2"/>
                                </a:lnTo>
                                <a:lnTo>
                                  <a:pt x="18" y="2"/>
                                </a:lnTo>
                                <a:lnTo>
                                  <a:pt x="23" y="2"/>
                                </a:lnTo>
                                <a:lnTo>
                                  <a:pt x="28" y="3"/>
                                </a:lnTo>
                                <a:lnTo>
                                  <a:pt x="32" y="3"/>
                                </a:lnTo>
                                <a:lnTo>
                                  <a:pt x="37" y="4"/>
                                </a:lnTo>
                                <a:lnTo>
                                  <a:pt x="37" y="11"/>
                                </a:lnTo>
                                <a:lnTo>
                                  <a:pt x="37" y="17"/>
                                </a:lnTo>
                                <a:lnTo>
                                  <a:pt x="37" y="23"/>
                                </a:lnTo>
                                <a:lnTo>
                                  <a:pt x="37" y="30"/>
                                </a:lnTo>
                                <a:lnTo>
                                  <a:pt x="37" y="36"/>
                                </a:lnTo>
                                <a:lnTo>
                                  <a:pt x="37" y="43"/>
                                </a:lnTo>
                                <a:lnTo>
                                  <a:pt x="37" y="49"/>
                                </a:lnTo>
                                <a:lnTo>
                                  <a:pt x="37" y="56"/>
                                </a:lnTo>
                                <a:lnTo>
                                  <a:pt x="32" y="55"/>
                                </a:lnTo>
                                <a:lnTo>
                                  <a:pt x="27" y="55"/>
                                </a:lnTo>
                                <a:lnTo>
                                  <a:pt x="22" y="54"/>
                                </a:lnTo>
                                <a:lnTo>
                                  <a:pt x="17" y="54"/>
                                </a:lnTo>
                                <a:lnTo>
                                  <a:pt x="17" y="46"/>
                                </a:lnTo>
                                <a:lnTo>
                                  <a:pt x="17" y="40"/>
                                </a:lnTo>
                                <a:lnTo>
                                  <a:pt x="17" y="33"/>
                                </a:lnTo>
                                <a:lnTo>
                                  <a:pt x="17" y="26"/>
                                </a:lnTo>
                                <a:lnTo>
                                  <a:pt x="12" y="25"/>
                                </a:lnTo>
                                <a:lnTo>
                                  <a:pt x="8" y="25"/>
                                </a:lnTo>
                                <a:lnTo>
                                  <a:pt x="5" y="25"/>
                                </a:lnTo>
                                <a:lnTo>
                                  <a:pt x="0" y="23"/>
                                </a:lnTo>
                                <a:lnTo>
                                  <a:pt x="0" y="18"/>
                                </a:lnTo>
                                <a:lnTo>
                                  <a:pt x="0" y="12"/>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03"/>
                        <wps:cNvSpPr>
                          <a:spLocks/>
                        </wps:cNvSpPr>
                        <wps:spPr bwMode="auto">
                          <a:xfrm>
                            <a:off x="4453" y="5457"/>
                            <a:ext cx="57" cy="161"/>
                          </a:xfrm>
                          <a:custGeom>
                            <a:avLst/>
                            <a:gdLst>
                              <a:gd name="T0" fmla="*/ 18 w 18"/>
                              <a:gd name="T1" fmla="*/ 45 h 45"/>
                              <a:gd name="T2" fmla="*/ 13 w 18"/>
                              <a:gd name="T3" fmla="*/ 45 h 45"/>
                              <a:gd name="T4" fmla="*/ 9 w 18"/>
                              <a:gd name="T5" fmla="*/ 45 h 45"/>
                              <a:gd name="T6" fmla="*/ 5 w 18"/>
                              <a:gd name="T7" fmla="*/ 45 h 45"/>
                              <a:gd name="T8" fmla="*/ 0 w 18"/>
                              <a:gd name="T9" fmla="*/ 45 h 45"/>
                              <a:gd name="T10" fmla="*/ 0 w 18"/>
                              <a:gd name="T11" fmla="*/ 41 h 45"/>
                              <a:gd name="T12" fmla="*/ 0 w 18"/>
                              <a:gd name="T13" fmla="*/ 36 h 45"/>
                              <a:gd name="T14" fmla="*/ 0 w 18"/>
                              <a:gd name="T15" fmla="*/ 33 h 45"/>
                              <a:gd name="T16" fmla="*/ 0 w 18"/>
                              <a:gd name="T17" fmla="*/ 29 h 45"/>
                              <a:gd name="T18" fmla="*/ 2 w 18"/>
                              <a:gd name="T19" fmla="*/ 20 h 45"/>
                              <a:gd name="T20" fmla="*/ 7 w 18"/>
                              <a:gd name="T21" fmla="*/ 12 h 45"/>
                              <a:gd name="T22" fmla="*/ 13 w 18"/>
                              <a:gd name="T23" fmla="*/ 4 h 45"/>
                              <a:gd name="T24" fmla="*/ 18 w 18"/>
                              <a:gd name="T25" fmla="*/ 0 h 45"/>
                              <a:gd name="T26" fmla="*/ 18 w 18"/>
                              <a:gd name="T27" fmla="*/ 5 h 45"/>
                              <a:gd name="T28" fmla="*/ 18 w 18"/>
                              <a:gd name="T29" fmla="*/ 11 h 45"/>
                              <a:gd name="T30" fmla="*/ 18 w 18"/>
                              <a:gd name="T31" fmla="*/ 16 h 45"/>
                              <a:gd name="T32" fmla="*/ 18 w 18"/>
                              <a:gd name="T33" fmla="*/ 22 h 45"/>
                              <a:gd name="T34" fmla="*/ 18 w 18"/>
                              <a:gd name="T35" fmla="*/ 28 h 45"/>
                              <a:gd name="T36" fmla="*/ 18 w 18"/>
                              <a:gd name="T37" fmla="*/ 33 h 45"/>
                              <a:gd name="T38" fmla="*/ 18 w 18"/>
                              <a:gd name="T39" fmla="*/ 38 h 45"/>
                              <a:gd name="T40" fmla="*/ 18 w 18"/>
                              <a:gd name="T41"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 h="45">
                                <a:moveTo>
                                  <a:pt x="18" y="45"/>
                                </a:moveTo>
                                <a:lnTo>
                                  <a:pt x="13" y="45"/>
                                </a:lnTo>
                                <a:lnTo>
                                  <a:pt x="9" y="45"/>
                                </a:lnTo>
                                <a:lnTo>
                                  <a:pt x="5" y="45"/>
                                </a:lnTo>
                                <a:lnTo>
                                  <a:pt x="0" y="45"/>
                                </a:lnTo>
                                <a:lnTo>
                                  <a:pt x="0" y="41"/>
                                </a:lnTo>
                                <a:lnTo>
                                  <a:pt x="0" y="36"/>
                                </a:lnTo>
                                <a:lnTo>
                                  <a:pt x="0" y="33"/>
                                </a:lnTo>
                                <a:lnTo>
                                  <a:pt x="0" y="29"/>
                                </a:lnTo>
                                <a:lnTo>
                                  <a:pt x="2" y="20"/>
                                </a:lnTo>
                                <a:lnTo>
                                  <a:pt x="7" y="12"/>
                                </a:lnTo>
                                <a:lnTo>
                                  <a:pt x="13" y="4"/>
                                </a:lnTo>
                                <a:lnTo>
                                  <a:pt x="18" y="0"/>
                                </a:lnTo>
                                <a:lnTo>
                                  <a:pt x="18" y="5"/>
                                </a:lnTo>
                                <a:lnTo>
                                  <a:pt x="18" y="11"/>
                                </a:lnTo>
                                <a:lnTo>
                                  <a:pt x="18" y="16"/>
                                </a:lnTo>
                                <a:lnTo>
                                  <a:pt x="18" y="22"/>
                                </a:lnTo>
                                <a:lnTo>
                                  <a:pt x="18" y="28"/>
                                </a:lnTo>
                                <a:lnTo>
                                  <a:pt x="18" y="33"/>
                                </a:lnTo>
                                <a:lnTo>
                                  <a:pt x="18" y="38"/>
                                </a:lnTo>
                                <a:lnTo>
                                  <a:pt x="18"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04"/>
                        <wps:cNvSpPr>
                          <a:spLocks/>
                        </wps:cNvSpPr>
                        <wps:spPr bwMode="auto">
                          <a:xfrm>
                            <a:off x="4224" y="6315"/>
                            <a:ext cx="107" cy="168"/>
                          </a:xfrm>
                          <a:custGeom>
                            <a:avLst/>
                            <a:gdLst>
                              <a:gd name="T0" fmla="*/ 10 w 34"/>
                              <a:gd name="T1" fmla="*/ 0 h 47"/>
                              <a:gd name="T2" fmla="*/ 15 w 34"/>
                              <a:gd name="T3" fmla="*/ 0 h 47"/>
                              <a:gd name="T4" fmla="*/ 22 w 34"/>
                              <a:gd name="T5" fmla="*/ 0 h 47"/>
                              <a:gd name="T6" fmla="*/ 29 w 34"/>
                              <a:gd name="T7" fmla="*/ 0 h 47"/>
                              <a:gd name="T8" fmla="*/ 34 w 34"/>
                              <a:gd name="T9" fmla="*/ 1 h 47"/>
                              <a:gd name="T10" fmla="*/ 34 w 34"/>
                              <a:gd name="T11" fmla="*/ 47 h 47"/>
                              <a:gd name="T12" fmla="*/ 29 w 34"/>
                              <a:gd name="T13" fmla="*/ 47 h 47"/>
                              <a:gd name="T14" fmla="*/ 22 w 34"/>
                              <a:gd name="T15" fmla="*/ 47 h 47"/>
                              <a:gd name="T16" fmla="*/ 15 w 34"/>
                              <a:gd name="T17" fmla="*/ 47 h 47"/>
                              <a:gd name="T18" fmla="*/ 10 w 34"/>
                              <a:gd name="T19" fmla="*/ 47 h 47"/>
                              <a:gd name="T20" fmla="*/ 7 w 34"/>
                              <a:gd name="T21" fmla="*/ 47 h 47"/>
                              <a:gd name="T22" fmla="*/ 5 w 34"/>
                              <a:gd name="T23" fmla="*/ 47 h 47"/>
                              <a:gd name="T24" fmla="*/ 2 w 34"/>
                              <a:gd name="T25" fmla="*/ 47 h 47"/>
                              <a:gd name="T26" fmla="*/ 0 w 34"/>
                              <a:gd name="T27" fmla="*/ 47 h 47"/>
                              <a:gd name="T28" fmla="*/ 0 w 34"/>
                              <a:gd name="T29" fmla="*/ 40 h 47"/>
                              <a:gd name="T30" fmla="*/ 0 w 34"/>
                              <a:gd name="T31" fmla="*/ 33 h 47"/>
                              <a:gd name="T32" fmla="*/ 0 w 34"/>
                              <a:gd name="T33" fmla="*/ 26 h 47"/>
                              <a:gd name="T34" fmla="*/ 0 w 34"/>
                              <a:gd name="T35" fmla="*/ 19 h 47"/>
                              <a:gd name="T36" fmla="*/ 2 w 34"/>
                              <a:gd name="T37" fmla="*/ 19 h 47"/>
                              <a:gd name="T38" fmla="*/ 5 w 34"/>
                              <a:gd name="T39" fmla="*/ 19 h 47"/>
                              <a:gd name="T40" fmla="*/ 7 w 34"/>
                              <a:gd name="T41" fmla="*/ 19 h 47"/>
                              <a:gd name="T42" fmla="*/ 10 w 34"/>
                              <a:gd name="T43" fmla="*/ 19 h 47"/>
                              <a:gd name="T44" fmla="*/ 10 w 34"/>
                              <a:gd name="T45" fmla="*/ 14 h 47"/>
                              <a:gd name="T46" fmla="*/ 10 w 34"/>
                              <a:gd name="T47" fmla="*/ 10 h 47"/>
                              <a:gd name="T48" fmla="*/ 10 w 34"/>
                              <a:gd name="T49" fmla="*/ 4 h 47"/>
                              <a:gd name="T50" fmla="*/ 10 w 34"/>
                              <a:gd name="T51"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4" h="47">
                                <a:moveTo>
                                  <a:pt x="10" y="0"/>
                                </a:moveTo>
                                <a:lnTo>
                                  <a:pt x="15" y="0"/>
                                </a:lnTo>
                                <a:lnTo>
                                  <a:pt x="22" y="0"/>
                                </a:lnTo>
                                <a:lnTo>
                                  <a:pt x="29" y="0"/>
                                </a:lnTo>
                                <a:lnTo>
                                  <a:pt x="34" y="1"/>
                                </a:lnTo>
                                <a:lnTo>
                                  <a:pt x="34" y="47"/>
                                </a:lnTo>
                                <a:lnTo>
                                  <a:pt x="29" y="47"/>
                                </a:lnTo>
                                <a:lnTo>
                                  <a:pt x="22" y="47"/>
                                </a:lnTo>
                                <a:lnTo>
                                  <a:pt x="15" y="47"/>
                                </a:lnTo>
                                <a:lnTo>
                                  <a:pt x="10" y="47"/>
                                </a:lnTo>
                                <a:lnTo>
                                  <a:pt x="7" y="47"/>
                                </a:lnTo>
                                <a:lnTo>
                                  <a:pt x="5" y="47"/>
                                </a:lnTo>
                                <a:lnTo>
                                  <a:pt x="2" y="47"/>
                                </a:lnTo>
                                <a:lnTo>
                                  <a:pt x="0" y="47"/>
                                </a:lnTo>
                                <a:lnTo>
                                  <a:pt x="0" y="40"/>
                                </a:lnTo>
                                <a:lnTo>
                                  <a:pt x="0" y="33"/>
                                </a:lnTo>
                                <a:lnTo>
                                  <a:pt x="0" y="26"/>
                                </a:lnTo>
                                <a:lnTo>
                                  <a:pt x="0" y="19"/>
                                </a:lnTo>
                                <a:lnTo>
                                  <a:pt x="2" y="19"/>
                                </a:lnTo>
                                <a:lnTo>
                                  <a:pt x="5" y="19"/>
                                </a:lnTo>
                                <a:lnTo>
                                  <a:pt x="7" y="19"/>
                                </a:lnTo>
                                <a:lnTo>
                                  <a:pt x="10" y="19"/>
                                </a:lnTo>
                                <a:lnTo>
                                  <a:pt x="10" y="14"/>
                                </a:lnTo>
                                <a:lnTo>
                                  <a:pt x="10" y="10"/>
                                </a:lnTo>
                                <a:lnTo>
                                  <a:pt x="10" y="4"/>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05"/>
                        <wps:cNvSpPr>
                          <a:spLocks/>
                        </wps:cNvSpPr>
                        <wps:spPr bwMode="auto">
                          <a:xfrm>
                            <a:off x="4096" y="6279"/>
                            <a:ext cx="63" cy="201"/>
                          </a:xfrm>
                          <a:custGeom>
                            <a:avLst/>
                            <a:gdLst>
                              <a:gd name="T0" fmla="*/ 10 w 20"/>
                              <a:gd name="T1" fmla="*/ 19 h 56"/>
                              <a:gd name="T2" fmla="*/ 12 w 20"/>
                              <a:gd name="T3" fmla="*/ 19 h 56"/>
                              <a:gd name="T4" fmla="*/ 15 w 20"/>
                              <a:gd name="T5" fmla="*/ 19 h 56"/>
                              <a:gd name="T6" fmla="*/ 17 w 20"/>
                              <a:gd name="T7" fmla="*/ 20 h 56"/>
                              <a:gd name="T8" fmla="*/ 20 w 20"/>
                              <a:gd name="T9" fmla="*/ 20 h 56"/>
                              <a:gd name="T10" fmla="*/ 20 w 20"/>
                              <a:gd name="T11" fmla="*/ 24 h 56"/>
                              <a:gd name="T12" fmla="*/ 20 w 20"/>
                              <a:gd name="T13" fmla="*/ 28 h 56"/>
                              <a:gd name="T14" fmla="*/ 20 w 20"/>
                              <a:gd name="T15" fmla="*/ 34 h 56"/>
                              <a:gd name="T16" fmla="*/ 20 w 20"/>
                              <a:gd name="T17" fmla="*/ 38 h 56"/>
                              <a:gd name="T18" fmla="*/ 20 w 20"/>
                              <a:gd name="T19" fmla="*/ 42 h 56"/>
                              <a:gd name="T20" fmla="*/ 20 w 20"/>
                              <a:gd name="T21" fmla="*/ 48 h 56"/>
                              <a:gd name="T22" fmla="*/ 20 w 20"/>
                              <a:gd name="T23" fmla="*/ 52 h 56"/>
                              <a:gd name="T24" fmla="*/ 20 w 20"/>
                              <a:gd name="T25" fmla="*/ 56 h 56"/>
                              <a:gd name="T26" fmla="*/ 15 w 20"/>
                              <a:gd name="T27" fmla="*/ 56 h 56"/>
                              <a:gd name="T28" fmla="*/ 10 w 20"/>
                              <a:gd name="T29" fmla="*/ 56 h 56"/>
                              <a:gd name="T30" fmla="*/ 5 w 20"/>
                              <a:gd name="T31" fmla="*/ 56 h 56"/>
                              <a:gd name="T32" fmla="*/ 0 w 20"/>
                              <a:gd name="T33" fmla="*/ 56 h 56"/>
                              <a:gd name="T34" fmla="*/ 0 w 20"/>
                              <a:gd name="T35" fmla="*/ 52 h 56"/>
                              <a:gd name="T36" fmla="*/ 0 w 20"/>
                              <a:gd name="T37" fmla="*/ 46 h 56"/>
                              <a:gd name="T38" fmla="*/ 0 w 20"/>
                              <a:gd name="T39" fmla="*/ 42 h 56"/>
                              <a:gd name="T40" fmla="*/ 0 w 20"/>
                              <a:gd name="T41" fmla="*/ 37 h 56"/>
                              <a:gd name="T42" fmla="*/ 0 w 20"/>
                              <a:gd name="T43" fmla="*/ 33 h 56"/>
                              <a:gd name="T44" fmla="*/ 0 w 20"/>
                              <a:gd name="T45" fmla="*/ 28 h 56"/>
                              <a:gd name="T46" fmla="*/ 0 w 20"/>
                              <a:gd name="T47" fmla="*/ 23 h 56"/>
                              <a:gd name="T48" fmla="*/ 0 w 20"/>
                              <a:gd name="T49" fmla="*/ 19 h 56"/>
                              <a:gd name="T50" fmla="*/ 0 w 20"/>
                              <a:gd name="T51" fmla="*/ 14 h 56"/>
                              <a:gd name="T52" fmla="*/ 0 w 20"/>
                              <a:gd name="T53" fmla="*/ 9 h 56"/>
                              <a:gd name="T54" fmla="*/ 0 w 20"/>
                              <a:gd name="T55" fmla="*/ 5 h 56"/>
                              <a:gd name="T56" fmla="*/ 0 w 20"/>
                              <a:gd name="T57" fmla="*/ 0 h 56"/>
                              <a:gd name="T58" fmla="*/ 2 w 20"/>
                              <a:gd name="T59" fmla="*/ 0 h 56"/>
                              <a:gd name="T60" fmla="*/ 5 w 20"/>
                              <a:gd name="T61" fmla="*/ 0 h 56"/>
                              <a:gd name="T62" fmla="*/ 7 w 20"/>
                              <a:gd name="T63" fmla="*/ 0 h 56"/>
                              <a:gd name="T64" fmla="*/ 10 w 20"/>
                              <a:gd name="T65" fmla="*/ 0 h 56"/>
                              <a:gd name="T66" fmla="*/ 10 w 20"/>
                              <a:gd name="T67" fmla="*/ 5 h 56"/>
                              <a:gd name="T68" fmla="*/ 10 w 20"/>
                              <a:gd name="T69" fmla="*/ 10 h 56"/>
                              <a:gd name="T70" fmla="*/ 10 w 20"/>
                              <a:gd name="T71" fmla="*/ 14 h 56"/>
                              <a:gd name="T72" fmla="*/ 10 w 20"/>
                              <a:gd name="T73" fmla="*/ 19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 h="56">
                                <a:moveTo>
                                  <a:pt x="10" y="19"/>
                                </a:moveTo>
                                <a:lnTo>
                                  <a:pt x="12" y="19"/>
                                </a:lnTo>
                                <a:lnTo>
                                  <a:pt x="15" y="19"/>
                                </a:lnTo>
                                <a:lnTo>
                                  <a:pt x="17" y="20"/>
                                </a:lnTo>
                                <a:lnTo>
                                  <a:pt x="20" y="20"/>
                                </a:lnTo>
                                <a:lnTo>
                                  <a:pt x="20" y="24"/>
                                </a:lnTo>
                                <a:lnTo>
                                  <a:pt x="20" y="28"/>
                                </a:lnTo>
                                <a:lnTo>
                                  <a:pt x="20" y="34"/>
                                </a:lnTo>
                                <a:lnTo>
                                  <a:pt x="20" y="38"/>
                                </a:lnTo>
                                <a:lnTo>
                                  <a:pt x="20" y="42"/>
                                </a:lnTo>
                                <a:lnTo>
                                  <a:pt x="20" y="48"/>
                                </a:lnTo>
                                <a:lnTo>
                                  <a:pt x="20" y="52"/>
                                </a:lnTo>
                                <a:lnTo>
                                  <a:pt x="20" y="56"/>
                                </a:lnTo>
                                <a:lnTo>
                                  <a:pt x="15" y="56"/>
                                </a:lnTo>
                                <a:lnTo>
                                  <a:pt x="10" y="56"/>
                                </a:lnTo>
                                <a:lnTo>
                                  <a:pt x="5" y="56"/>
                                </a:lnTo>
                                <a:lnTo>
                                  <a:pt x="0" y="56"/>
                                </a:lnTo>
                                <a:lnTo>
                                  <a:pt x="0" y="52"/>
                                </a:lnTo>
                                <a:lnTo>
                                  <a:pt x="0" y="46"/>
                                </a:lnTo>
                                <a:lnTo>
                                  <a:pt x="0" y="42"/>
                                </a:lnTo>
                                <a:lnTo>
                                  <a:pt x="0" y="37"/>
                                </a:lnTo>
                                <a:lnTo>
                                  <a:pt x="0" y="33"/>
                                </a:lnTo>
                                <a:lnTo>
                                  <a:pt x="0" y="28"/>
                                </a:lnTo>
                                <a:lnTo>
                                  <a:pt x="0" y="23"/>
                                </a:lnTo>
                                <a:lnTo>
                                  <a:pt x="0" y="19"/>
                                </a:lnTo>
                                <a:lnTo>
                                  <a:pt x="0" y="14"/>
                                </a:lnTo>
                                <a:lnTo>
                                  <a:pt x="0" y="9"/>
                                </a:lnTo>
                                <a:lnTo>
                                  <a:pt x="0" y="5"/>
                                </a:lnTo>
                                <a:lnTo>
                                  <a:pt x="0" y="0"/>
                                </a:lnTo>
                                <a:lnTo>
                                  <a:pt x="2" y="0"/>
                                </a:lnTo>
                                <a:lnTo>
                                  <a:pt x="5" y="0"/>
                                </a:lnTo>
                                <a:lnTo>
                                  <a:pt x="7" y="0"/>
                                </a:lnTo>
                                <a:lnTo>
                                  <a:pt x="10" y="0"/>
                                </a:lnTo>
                                <a:lnTo>
                                  <a:pt x="10" y="5"/>
                                </a:lnTo>
                                <a:lnTo>
                                  <a:pt x="10" y="10"/>
                                </a:lnTo>
                                <a:lnTo>
                                  <a:pt x="10" y="14"/>
                                </a:lnTo>
                                <a:lnTo>
                                  <a:pt x="1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06"/>
                        <wps:cNvSpPr>
                          <a:spLocks/>
                        </wps:cNvSpPr>
                        <wps:spPr bwMode="auto">
                          <a:xfrm>
                            <a:off x="5922" y="7696"/>
                            <a:ext cx="141" cy="129"/>
                          </a:xfrm>
                          <a:custGeom>
                            <a:avLst/>
                            <a:gdLst>
                              <a:gd name="T0" fmla="*/ 45 w 45"/>
                              <a:gd name="T1" fmla="*/ 0 h 36"/>
                              <a:gd name="T2" fmla="*/ 43 w 45"/>
                              <a:gd name="T3" fmla="*/ 4 h 36"/>
                              <a:gd name="T4" fmla="*/ 40 w 45"/>
                              <a:gd name="T5" fmla="*/ 9 h 36"/>
                              <a:gd name="T6" fmla="*/ 36 w 45"/>
                              <a:gd name="T7" fmla="*/ 13 h 36"/>
                              <a:gd name="T8" fmla="*/ 34 w 45"/>
                              <a:gd name="T9" fmla="*/ 18 h 36"/>
                              <a:gd name="T10" fmla="*/ 30 w 45"/>
                              <a:gd name="T11" fmla="*/ 23 h 36"/>
                              <a:gd name="T12" fmla="*/ 28 w 45"/>
                              <a:gd name="T13" fmla="*/ 27 h 36"/>
                              <a:gd name="T14" fmla="*/ 24 w 45"/>
                              <a:gd name="T15" fmla="*/ 32 h 36"/>
                              <a:gd name="T16" fmla="*/ 21 w 45"/>
                              <a:gd name="T17" fmla="*/ 36 h 36"/>
                              <a:gd name="T18" fmla="*/ 21 w 45"/>
                              <a:gd name="T19" fmla="*/ 36 h 36"/>
                              <a:gd name="T20" fmla="*/ 17 w 45"/>
                              <a:gd name="T21" fmla="*/ 29 h 36"/>
                              <a:gd name="T22" fmla="*/ 12 w 45"/>
                              <a:gd name="T23" fmla="*/ 21 h 36"/>
                              <a:gd name="T24" fmla="*/ 5 w 45"/>
                              <a:gd name="T25" fmla="*/ 14 h 36"/>
                              <a:gd name="T26" fmla="*/ 0 w 45"/>
                              <a:gd name="T27" fmla="*/ 6 h 36"/>
                              <a:gd name="T28" fmla="*/ 0 w 45"/>
                              <a:gd name="T29" fmla="*/ 6 h 36"/>
                              <a:gd name="T30" fmla="*/ 5 w 45"/>
                              <a:gd name="T31" fmla="*/ 5 h 36"/>
                              <a:gd name="T32" fmla="*/ 12 w 45"/>
                              <a:gd name="T33" fmla="*/ 5 h 36"/>
                              <a:gd name="T34" fmla="*/ 17 w 45"/>
                              <a:gd name="T35" fmla="*/ 4 h 36"/>
                              <a:gd name="T36" fmla="*/ 23 w 45"/>
                              <a:gd name="T37" fmla="*/ 3 h 36"/>
                              <a:gd name="T38" fmla="*/ 29 w 45"/>
                              <a:gd name="T39" fmla="*/ 2 h 36"/>
                              <a:gd name="T40" fmla="*/ 34 w 45"/>
                              <a:gd name="T41" fmla="*/ 1 h 36"/>
                              <a:gd name="T42" fmla="*/ 40 w 45"/>
                              <a:gd name="T43" fmla="*/ 1 h 36"/>
                              <a:gd name="T44" fmla="*/ 45 w 45"/>
                              <a:gd name="T45"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 h="36">
                                <a:moveTo>
                                  <a:pt x="45" y="0"/>
                                </a:moveTo>
                                <a:lnTo>
                                  <a:pt x="43" y="4"/>
                                </a:lnTo>
                                <a:lnTo>
                                  <a:pt x="40" y="9"/>
                                </a:lnTo>
                                <a:lnTo>
                                  <a:pt x="36" y="13"/>
                                </a:lnTo>
                                <a:lnTo>
                                  <a:pt x="34" y="18"/>
                                </a:lnTo>
                                <a:lnTo>
                                  <a:pt x="30" y="23"/>
                                </a:lnTo>
                                <a:lnTo>
                                  <a:pt x="28" y="27"/>
                                </a:lnTo>
                                <a:lnTo>
                                  <a:pt x="24" y="32"/>
                                </a:lnTo>
                                <a:lnTo>
                                  <a:pt x="21" y="36"/>
                                </a:lnTo>
                                <a:lnTo>
                                  <a:pt x="21" y="36"/>
                                </a:lnTo>
                                <a:lnTo>
                                  <a:pt x="17" y="29"/>
                                </a:lnTo>
                                <a:lnTo>
                                  <a:pt x="12" y="21"/>
                                </a:lnTo>
                                <a:lnTo>
                                  <a:pt x="5" y="14"/>
                                </a:lnTo>
                                <a:lnTo>
                                  <a:pt x="0" y="6"/>
                                </a:lnTo>
                                <a:lnTo>
                                  <a:pt x="0" y="6"/>
                                </a:lnTo>
                                <a:lnTo>
                                  <a:pt x="5" y="5"/>
                                </a:lnTo>
                                <a:lnTo>
                                  <a:pt x="12" y="5"/>
                                </a:lnTo>
                                <a:lnTo>
                                  <a:pt x="17" y="4"/>
                                </a:lnTo>
                                <a:lnTo>
                                  <a:pt x="23" y="3"/>
                                </a:lnTo>
                                <a:lnTo>
                                  <a:pt x="29" y="2"/>
                                </a:lnTo>
                                <a:lnTo>
                                  <a:pt x="34" y="1"/>
                                </a:lnTo>
                                <a:lnTo>
                                  <a:pt x="40" y="1"/>
                                </a:lnTo>
                                <a:lnTo>
                                  <a:pt x="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07"/>
                        <wps:cNvSpPr>
                          <a:spLocks/>
                        </wps:cNvSpPr>
                        <wps:spPr bwMode="auto">
                          <a:xfrm>
                            <a:off x="5656" y="7728"/>
                            <a:ext cx="138" cy="129"/>
                          </a:xfrm>
                          <a:custGeom>
                            <a:avLst/>
                            <a:gdLst>
                              <a:gd name="T0" fmla="*/ 44 w 44"/>
                              <a:gd name="T1" fmla="*/ 0 h 36"/>
                              <a:gd name="T2" fmla="*/ 42 w 44"/>
                              <a:gd name="T3" fmla="*/ 4 h 36"/>
                              <a:gd name="T4" fmla="*/ 38 w 44"/>
                              <a:gd name="T5" fmla="*/ 8 h 36"/>
                              <a:gd name="T6" fmla="*/ 36 w 44"/>
                              <a:gd name="T7" fmla="*/ 14 h 36"/>
                              <a:gd name="T8" fmla="*/ 32 w 44"/>
                              <a:gd name="T9" fmla="*/ 18 h 36"/>
                              <a:gd name="T10" fmla="*/ 29 w 44"/>
                              <a:gd name="T11" fmla="*/ 22 h 36"/>
                              <a:gd name="T12" fmla="*/ 26 w 44"/>
                              <a:gd name="T13" fmla="*/ 27 h 36"/>
                              <a:gd name="T14" fmla="*/ 23 w 44"/>
                              <a:gd name="T15" fmla="*/ 32 h 36"/>
                              <a:gd name="T16" fmla="*/ 21 w 44"/>
                              <a:gd name="T17" fmla="*/ 36 h 36"/>
                              <a:gd name="T18" fmla="*/ 21 w 44"/>
                              <a:gd name="T19" fmla="*/ 36 h 36"/>
                              <a:gd name="T20" fmla="*/ 16 w 44"/>
                              <a:gd name="T21" fmla="*/ 29 h 36"/>
                              <a:gd name="T22" fmla="*/ 9 w 44"/>
                              <a:gd name="T23" fmla="*/ 21 h 36"/>
                              <a:gd name="T24" fmla="*/ 4 w 44"/>
                              <a:gd name="T25" fmla="*/ 12 h 36"/>
                              <a:gd name="T26" fmla="*/ 0 w 44"/>
                              <a:gd name="T27" fmla="*/ 5 h 36"/>
                              <a:gd name="T28" fmla="*/ 0 w 44"/>
                              <a:gd name="T29" fmla="*/ 5 h 36"/>
                              <a:gd name="T30" fmla="*/ 4 w 44"/>
                              <a:gd name="T31" fmla="*/ 5 h 36"/>
                              <a:gd name="T32" fmla="*/ 11 w 44"/>
                              <a:gd name="T33" fmla="*/ 4 h 36"/>
                              <a:gd name="T34" fmla="*/ 16 w 44"/>
                              <a:gd name="T35" fmla="*/ 3 h 36"/>
                              <a:gd name="T36" fmla="*/ 22 w 44"/>
                              <a:gd name="T37" fmla="*/ 2 h 36"/>
                              <a:gd name="T38" fmla="*/ 28 w 44"/>
                              <a:gd name="T39" fmla="*/ 2 h 36"/>
                              <a:gd name="T40" fmla="*/ 33 w 44"/>
                              <a:gd name="T41" fmla="*/ 1 h 36"/>
                              <a:gd name="T42" fmla="*/ 39 w 44"/>
                              <a:gd name="T43" fmla="*/ 0 h 36"/>
                              <a:gd name="T44" fmla="*/ 44 w 44"/>
                              <a:gd name="T45"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36">
                                <a:moveTo>
                                  <a:pt x="44" y="0"/>
                                </a:moveTo>
                                <a:lnTo>
                                  <a:pt x="42" y="4"/>
                                </a:lnTo>
                                <a:lnTo>
                                  <a:pt x="38" y="8"/>
                                </a:lnTo>
                                <a:lnTo>
                                  <a:pt x="36" y="14"/>
                                </a:lnTo>
                                <a:lnTo>
                                  <a:pt x="32" y="18"/>
                                </a:lnTo>
                                <a:lnTo>
                                  <a:pt x="29" y="22"/>
                                </a:lnTo>
                                <a:lnTo>
                                  <a:pt x="26" y="27"/>
                                </a:lnTo>
                                <a:lnTo>
                                  <a:pt x="23" y="32"/>
                                </a:lnTo>
                                <a:lnTo>
                                  <a:pt x="21" y="36"/>
                                </a:lnTo>
                                <a:lnTo>
                                  <a:pt x="21" y="36"/>
                                </a:lnTo>
                                <a:lnTo>
                                  <a:pt x="16" y="29"/>
                                </a:lnTo>
                                <a:lnTo>
                                  <a:pt x="9" y="21"/>
                                </a:lnTo>
                                <a:lnTo>
                                  <a:pt x="4" y="12"/>
                                </a:lnTo>
                                <a:lnTo>
                                  <a:pt x="0" y="5"/>
                                </a:lnTo>
                                <a:lnTo>
                                  <a:pt x="0" y="5"/>
                                </a:lnTo>
                                <a:lnTo>
                                  <a:pt x="4" y="5"/>
                                </a:lnTo>
                                <a:lnTo>
                                  <a:pt x="11" y="4"/>
                                </a:lnTo>
                                <a:lnTo>
                                  <a:pt x="16" y="3"/>
                                </a:lnTo>
                                <a:lnTo>
                                  <a:pt x="22" y="2"/>
                                </a:lnTo>
                                <a:lnTo>
                                  <a:pt x="28" y="2"/>
                                </a:lnTo>
                                <a:lnTo>
                                  <a:pt x="33" y="1"/>
                                </a:lnTo>
                                <a:lnTo>
                                  <a:pt x="39" y="0"/>
                                </a:lnTo>
                                <a:lnTo>
                                  <a:pt x="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308"/>
                        <wps:cNvSpPr>
                          <a:spLocks/>
                        </wps:cNvSpPr>
                        <wps:spPr bwMode="auto">
                          <a:xfrm>
                            <a:off x="7786" y="6798"/>
                            <a:ext cx="100" cy="122"/>
                          </a:xfrm>
                          <a:custGeom>
                            <a:avLst/>
                            <a:gdLst>
                              <a:gd name="T0" fmla="*/ 0 w 32"/>
                              <a:gd name="T1" fmla="*/ 16 h 34"/>
                              <a:gd name="T2" fmla="*/ 2 w 32"/>
                              <a:gd name="T3" fmla="*/ 16 h 34"/>
                              <a:gd name="T4" fmla="*/ 5 w 32"/>
                              <a:gd name="T5" fmla="*/ 15 h 34"/>
                              <a:gd name="T6" fmla="*/ 7 w 32"/>
                              <a:gd name="T7" fmla="*/ 15 h 34"/>
                              <a:gd name="T8" fmla="*/ 10 w 32"/>
                              <a:gd name="T9" fmla="*/ 14 h 34"/>
                              <a:gd name="T10" fmla="*/ 10 w 32"/>
                              <a:gd name="T11" fmla="*/ 12 h 34"/>
                              <a:gd name="T12" fmla="*/ 10 w 32"/>
                              <a:gd name="T13" fmla="*/ 10 h 34"/>
                              <a:gd name="T14" fmla="*/ 10 w 32"/>
                              <a:gd name="T15" fmla="*/ 8 h 34"/>
                              <a:gd name="T16" fmla="*/ 10 w 32"/>
                              <a:gd name="T17" fmla="*/ 5 h 34"/>
                              <a:gd name="T18" fmla="*/ 16 w 32"/>
                              <a:gd name="T19" fmla="*/ 4 h 34"/>
                              <a:gd name="T20" fmla="*/ 21 w 32"/>
                              <a:gd name="T21" fmla="*/ 2 h 34"/>
                              <a:gd name="T22" fmla="*/ 27 w 32"/>
                              <a:gd name="T23" fmla="*/ 1 h 34"/>
                              <a:gd name="T24" fmla="*/ 32 w 32"/>
                              <a:gd name="T25" fmla="*/ 0 h 34"/>
                              <a:gd name="T26" fmla="*/ 32 w 32"/>
                              <a:gd name="T27" fmla="*/ 8 h 34"/>
                              <a:gd name="T28" fmla="*/ 32 w 32"/>
                              <a:gd name="T29" fmla="*/ 14 h 34"/>
                              <a:gd name="T30" fmla="*/ 32 w 32"/>
                              <a:gd name="T31" fmla="*/ 20 h 34"/>
                              <a:gd name="T32" fmla="*/ 32 w 32"/>
                              <a:gd name="T33" fmla="*/ 28 h 34"/>
                              <a:gd name="T34" fmla="*/ 24 w 32"/>
                              <a:gd name="T35" fmla="*/ 29 h 34"/>
                              <a:gd name="T36" fmla="*/ 16 w 32"/>
                              <a:gd name="T37" fmla="*/ 31 h 34"/>
                              <a:gd name="T38" fmla="*/ 9 w 32"/>
                              <a:gd name="T39" fmla="*/ 32 h 34"/>
                              <a:gd name="T40" fmla="*/ 0 w 32"/>
                              <a:gd name="T41" fmla="*/ 34 h 34"/>
                              <a:gd name="T42" fmla="*/ 0 w 32"/>
                              <a:gd name="T43" fmla="*/ 30 h 34"/>
                              <a:gd name="T44" fmla="*/ 0 w 32"/>
                              <a:gd name="T45" fmla="*/ 25 h 34"/>
                              <a:gd name="T46" fmla="*/ 0 w 32"/>
                              <a:gd name="T47" fmla="*/ 20 h 34"/>
                              <a:gd name="T48" fmla="*/ 0 w 32"/>
                              <a:gd name="T49" fmla="*/ 1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2" h="34">
                                <a:moveTo>
                                  <a:pt x="0" y="16"/>
                                </a:moveTo>
                                <a:lnTo>
                                  <a:pt x="2" y="16"/>
                                </a:lnTo>
                                <a:lnTo>
                                  <a:pt x="5" y="15"/>
                                </a:lnTo>
                                <a:lnTo>
                                  <a:pt x="7" y="15"/>
                                </a:lnTo>
                                <a:lnTo>
                                  <a:pt x="10" y="14"/>
                                </a:lnTo>
                                <a:lnTo>
                                  <a:pt x="10" y="12"/>
                                </a:lnTo>
                                <a:lnTo>
                                  <a:pt x="10" y="10"/>
                                </a:lnTo>
                                <a:lnTo>
                                  <a:pt x="10" y="8"/>
                                </a:lnTo>
                                <a:lnTo>
                                  <a:pt x="10" y="5"/>
                                </a:lnTo>
                                <a:lnTo>
                                  <a:pt x="16" y="4"/>
                                </a:lnTo>
                                <a:lnTo>
                                  <a:pt x="21" y="2"/>
                                </a:lnTo>
                                <a:lnTo>
                                  <a:pt x="27" y="1"/>
                                </a:lnTo>
                                <a:lnTo>
                                  <a:pt x="32" y="0"/>
                                </a:lnTo>
                                <a:lnTo>
                                  <a:pt x="32" y="8"/>
                                </a:lnTo>
                                <a:lnTo>
                                  <a:pt x="32" y="14"/>
                                </a:lnTo>
                                <a:lnTo>
                                  <a:pt x="32" y="20"/>
                                </a:lnTo>
                                <a:lnTo>
                                  <a:pt x="32" y="28"/>
                                </a:lnTo>
                                <a:lnTo>
                                  <a:pt x="24" y="29"/>
                                </a:lnTo>
                                <a:lnTo>
                                  <a:pt x="16" y="31"/>
                                </a:lnTo>
                                <a:lnTo>
                                  <a:pt x="9" y="32"/>
                                </a:lnTo>
                                <a:lnTo>
                                  <a:pt x="0" y="34"/>
                                </a:lnTo>
                                <a:lnTo>
                                  <a:pt x="0" y="30"/>
                                </a:lnTo>
                                <a:lnTo>
                                  <a:pt x="0" y="25"/>
                                </a:lnTo>
                                <a:lnTo>
                                  <a:pt x="0" y="20"/>
                                </a:lnTo>
                                <a:lnTo>
                                  <a:pt x="0"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09"/>
                        <wps:cNvSpPr>
                          <a:spLocks/>
                        </wps:cNvSpPr>
                        <wps:spPr bwMode="auto">
                          <a:xfrm>
                            <a:off x="7686" y="6598"/>
                            <a:ext cx="185" cy="154"/>
                          </a:xfrm>
                          <a:custGeom>
                            <a:avLst/>
                            <a:gdLst>
                              <a:gd name="T0" fmla="*/ 59 w 59"/>
                              <a:gd name="T1" fmla="*/ 40 h 43"/>
                              <a:gd name="T2" fmla="*/ 56 w 59"/>
                              <a:gd name="T3" fmla="*/ 41 h 43"/>
                              <a:gd name="T4" fmla="*/ 52 w 59"/>
                              <a:gd name="T5" fmla="*/ 41 h 43"/>
                              <a:gd name="T6" fmla="*/ 47 w 59"/>
                              <a:gd name="T7" fmla="*/ 42 h 43"/>
                              <a:gd name="T8" fmla="*/ 43 w 59"/>
                              <a:gd name="T9" fmla="*/ 43 h 43"/>
                              <a:gd name="T10" fmla="*/ 43 w 59"/>
                              <a:gd name="T11" fmla="*/ 41 h 43"/>
                              <a:gd name="T12" fmla="*/ 43 w 59"/>
                              <a:gd name="T13" fmla="*/ 39 h 43"/>
                              <a:gd name="T14" fmla="*/ 43 w 59"/>
                              <a:gd name="T15" fmla="*/ 37 h 43"/>
                              <a:gd name="T16" fmla="*/ 43 w 59"/>
                              <a:gd name="T17" fmla="*/ 35 h 43"/>
                              <a:gd name="T18" fmla="*/ 36 w 59"/>
                              <a:gd name="T19" fmla="*/ 36 h 43"/>
                              <a:gd name="T20" fmla="*/ 29 w 59"/>
                              <a:gd name="T21" fmla="*/ 37 h 43"/>
                              <a:gd name="T22" fmla="*/ 23 w 59"/>
                              <a:gd name="T23" fmla="*/ 39 h 43"/>
                              <a:gd name="T24" fmla="*/ 16 w 59"/>
                              <a:gd name="T25" fmla="*/ 40 h 43"/>
                              <a:gd name="T26" fmla="*/ 16 w 59"/>
                              <a:gd name="T27" fmla="*/ 36 h 43"/>
                              <a:gd name="T28" fmla="*/ 16 w 59"/>
                              <a:gd name="T29" fmla="*/ 30 h 43"/>
                              <a:gd name="T30" fmla="*/ 16 w 59"/>
                              <a:gd name="T31" fmla="*/ 26 h 43"/>
                              <a:gd name="T32" fmla="*/ 16 w 59"/>
                              <a:gd name="T33" fmla="*/ 22 h 43"/>
                              <a:gd name="T34" fmla="*/ 12 w 59"/>
                              <a:gd name="T35" fmla="*/ 23 h 43"/>
                              <a:gd name="T36" fmla="*/ 8 w 59"/>
                              <a:gd name="T37" fmla="*/ 23 h 43"/>
                              <a:gd name="T38" fmla="*/ 3 w 59"/>
                              <a:gd name="T39" fmla="*/ 24 h 43"/>
                              <a:gd name="T40" fmla="*/ 0 w 59"/>
                              <a:gd name="T41" fmla="*/ 25 h 43"/>
                              <a:gd name="T42" fmla="*/ 0 w 59"/>
                              <a:gd name="T43" fmla="*/ 22 h 43"/>
                              <a:gd name="T44" fmla="*/ 0 w 59"/>
                              <a:gd name="T45" fmla="*/ 19 h 43"/>
                              <a:gd name="T46" fmla="*/ 0 w 59"/>
                              <a:gd name="T47" fmla="*/ 15 h 43"/>
                              <a:gd name="T48" fmla="*/ 0 w 59"/>
                              <a:gd name="T49" fmla="*/ 12 h 43"/>
                              <a:gd name="T50" fmla="*/ 7 w 59"/>
                              <a:gd name="T51" fmla="*/ 11 h 43"/>
                              <a:gd name="T52" fmla="*/ 15 w 59"/>
                              <a:gd name="T53" fmla="*/ 9 h 43"/>
                              <a:gd name="T54" fmla="*/ 22 w 59"/>
                              <a:gd name="T55" fmla="*/ 8 h 43"/>
                              <a:gd name="T56" fmla="*/ 29 w 59"/>
                              <a:gd name="T57" fmla="*/ 7 h 43"/>
                              <a:gd name="T58" fmla="*/ 29 w 59"/>
                              <a:gd name="T59" fmla="*/ 11 h 43"/>
                              <a:gd name="T60" fmla="*/ 29 w 59"/>
                              <a:gd name="T61" fmla="*/ 15 h 43"/>
                              <a:gd name="T62" fmla="*/ 29 w 59"/>
                              <a:gd name="T63" fmla="*/ 21 h 43"/>
                              <a:gd name="T64" fmla="*/ 29 w 59"/>
                              <a:gd name="T65" fmla="*/ 25 h 43"/>
                              <a:gd name="T66" fmla="*/ 32 w 59"/>
                              <a:gd name="T67" fmla="*/ 24 h 43"/>
                              <a:gd name="T68" fmla="*/ 34 w 59"/>
                              <a:gd name="T69" fmla="*/ 24 h 43"/>
                              <a:gd name="T70" fmla="*/ 37 w 59"/>
                              <a:gd name="T71" fmla="*/ 23 h 43"/>
                              <a:gd name="T72" fmla="*/ 39 w 59"/>
                              <a:gd name="T73" fmla="*/ 23 h 43"/>
                              <a:gd name="T74" fmla="*/ 39 w 59"/>
                              <a:gd name="T75" fmla="*/ 19 h 43"/>
                              <a:gd name="T76" fmla="*/ 39 w 59"/>
                              <a:gd name="T77" fmla="*/ 13 h 43"/>
                              <a:gd name="T78" fmla="*/ 39 w 59"/>
                              <a:gd name="T79" fmla="*/ 9 h 43"/>
                              <a:gd name="T80" fmla="*/ 39 w 59"/>
                              <a:gd name="T81" fmla="*/ 5 h 43"/>
                              <a:gd name="T82" fmla="*/ 44 w 59"/>
                              <a:gd name="T83" fmla="*/ 4 h 43"/>
                              <a:gd name="T84" fmla="*/ 49 w 59"/>
                              <a:gd name="T85" fmla="*/ 3 h 43"/>
                              <a:gd name="T86" fmla="*/ 54 w 59"/>
                              <a:gd name="T87" fmla="*/ 1 h 43"/>
                              <a:gd name="T88" fmla="*/ 59 w 59"/>
                              <a:gd name="T89" fmla="*/ 0 h 43"/>
                              <a:gd name="T90" fmla="*/ 59 w 59"/>
                              <a:gd name="T91" fmla="*/ 6 h 43"/>
                              <a:gd name="T92" fmla="*/ 59 w 59"/>
                              <a:gd name="T93" fmla="*/ 10 h 43"/>
                              <a:gd name="T94" fmla="*/ 59 w 59"/>
                              <a:gd name="T95" fmla="*/ 15 h 43"/>
                              <a:gd name="T96" fmla="*/ 59 w 59"/>
                              <a:gd name="T97" fmla="*/ 21 h 43"/>
                              <a:gd name="T98" fmla="*/ 59 w 59"/>
                              <a:gd name="T99" fmla="*/ 26 h 43"/>
                              <a:gd name="T100" fmla="*/ 59 w 59"/>
                              <a:gd name="T101" fmla="*/ 30 h 43"/>
                              <a:gd name="T102" fmla="*/ 59 w 59"/>
                              <a:gd name="T103" fmla="*/ 36 h 43"/>
                              <a:gd name="T104" fmla="*/ 59 w 59"/>
                              <a:gd name="T105" fmla="*/ 4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9" h="43">
                                <a:moveTo>
                                  <a:pt x="59" y="40"/>
                                </a:moveTo>
                                <a:lnTo>
                                  <a:pt x="56" y="41"/>
                                </a:lnTo>
                                <a:lnTo>
                                  <a:pt x="52" y="41"/>
                                </a:lnTo>
                                <a:lnTo>
                                  <a:pt x="47" y="42"/>
                                </a:lnTo>
                                <a:lnTo>
                                  <a:pt x="43" y="43"/>
                                </a:lnTo>
                                <a:lnTo>
                                  <a:pt x="43" y="41"/>
                                </a:lnTo>
                                <a:lnTo>
                                  <a:pt x="43" y="39"/>
                                </a:lnTo>
                                <a:lnTo>
                                  <a:pt x="43" y="37"/>
                                </a:lnTo>
                                <a:lnTo>
                                  <a:pt x="43" y="35"/>
                                </a:lnTo>
                                <a:lnTo>
                                  <a:pt x="36" y="36"/>
                                </a:lnTo>
                                <a:lnTo>
                                  <a:pt x="29" y="37"/>
                                </a:lnTo>
                                <a:lnTo>
                                  <a:pt x="23" y="39"/>
                                </a:lnTo>
                                <a:lnTo>
                                  <a:pt x="16" y="40"/>
                                </a:lnTo>
                                <a:lnTo>
                                  <a:pt x="16" y="36"/>
                                </a:lnTo>
                                <a:lnTo>
                                  <a:pt x="16" y="30"/>
                                </a:lnTo>
                                <a:lnTo>
                                  <a:pt x="16" y="26"/>
                                </a:lnTo>
                                <a:lnTo>
                                  <a:pt x="16" y="22"/>
                                </a:lnTo>
                                <a:lnTo>
                                  <a:pt x="12" y="23"/>
                                </a:lnTo>
                                <a:lnTo>
                                  <a:pt x="8" y="23"/>
                                </a:lnTo>
                                <a:lnTo>
                                  <a:pt x="3" y="24"/>
                                </a:lnTo>
                                <a:lnTo>
                                  <a:pt x="0" y="25"/>
                                </a:lnTo>
                                <a:lnTo>
                                  <a:pt x="0" y="22"/>
                                </a:lnTo>
                                <a:lnTo>
                                  <a:pt x="0" y="19"/>
                                </a:lnTo>
                                <a:lnTo>
                                  <a:pt x="0" y="15"/>
                                </a:lnTo>
                                <a:lnTo>
                                  <a:pt x="0" y="12"/>
                                </a:lnTo>
                                <a:lnTo>
                                  <a:pt x="7" y="11"/>
                                </a:lnTo>
                                <a:lnTo>
                                  <a:pt x="15" y="9"/>
                                </a:lnTo>
                                <a:lnTo>
                                  <a:pt x="22" y="8"/>
                                </a:lnTo>
                                <a:lnTo>
                                  <a:pt x="29" y="7"/>
                                </a:lnTo>
                                <a:lnTo>
                                  <a:pt x="29" y="11"/>
                                </a:lnTo>
                                <a:lnTo>
                                  <a:pt x="29" y="15"/>
                                </a:lnTo>
                                <a:lnTo>
                                  <a:pt x="29" y="21"/>
                                </a:lnTo>
                                <a:lnTo>
                                  <a:pt x="29" y="25"/>
                                </a:lnTo>
                                <a:lnTo>
                                  <a:pt x="32" y="24"/>
                                </a:lnTo>
                                <a:lnTo>
                                  <a:pt x="34" y="24"/>
                                </a:lnTo>
                                <a:lnTo>
                                  <a:pt x="37" y="23"/>
                                </a:lnTo>
                                <a:lnTo>
                                  <a:pt x="39" y="23"/>
                                </a:lnTo>
                                <a:lnTo>
                                  <a:pt x="39" y="19"/>
                                </a:lnTo>
                                <a:lnTo>
                                  <a:pt x="39" y="13"/>
                                </a:lnTo>
                                <a:lnTo>
                                  <a:pt x="39" y="9"/>
                                </a:lnTo>
                                <a:lnTo>
                                  <a:pt x="39" y="5"/>
                                </a:lnTo>
                                <a:lnTo>
                                  <a:pt x="44" y="4"/>
                                </a:lnTo>
                                <a:lnTo>
                                  <a:pt x="49" y="3"/>
                                </a:lnTo>
                                <a:lnTo>
                                  <a:pt x="54" y="1"/>
                                </a:lnTo>
                                <a:lnTo>
                                  <a:pt x="59" y="0"/>
                                </a:lnTo>
                                <a:lnTo>
                                  <a:pt x="59" y="6"/>
                                </a:lnTo>
                                <a:lnTo>
                                  <a:pt x="59" y="10"/>
                                </a:lnTo>
                                <a:lnTo>
                                  <a:pt x="59" y="15"/>
                                </a:lnTo>
                                <a:lnTo>
                                  <a:pt x="59" y="21"/>
                                </a:lnTo>
                                <a:lnTo>
                                  <a:pt x="59" y="26"/>
                                </a:lnTo>
                                <a:lnTo>
                                  <a:pt x="59" y="30"/>
                                </a:lnTo>
                                <a:lnTo>
                                  <a:pt x="59" y="36"/>
                                </a:lnTo>
                                <a:lnTo>
                                  <a:pt x="5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10"/>
                        <wps:cNvSpPr>
                          <a:spLocks/>
                        </wps:cNvSpPr>
                        <wps:spPr bwMode="auto">
                          <a:xfrm>
                            <a:off x="1656" y="6433"/>
                            <a:ext cx="135" cy="222"/>
                          </a:xfrm>
                          <a:custGeom>
                            <a:avLst/>
                            <a:gdLst>
                              <a:gd name="T0" fmla="*/ 21 w 43"/>
                              <a:gd name="T1" fmla="*/ 0 h 62"/>
                              <a:gd name="T2" fmla="*/ 29 w 43"/>
                              <a:gd name="T3" fmla="*/ 5 h 62"/>
                              <a:gd name="T4" fmla="*/ 34 w 43"/>
                              <a:gd name="T5" fmla="*/ 12 h 62"/>
                              <a:gd name="T6" fmla="*/ 38 w 43"/>
                              <a:gd name="T7" fmla="*/ 23 h 62"/>
                              <a:gd name="T8" fmla="*/ 40 w 43"/>
                              <a:gd name="T9" fmla="*/ 33 h 62"/>
                              <a:gd name="T10" fmla="*/ 41 w 43"/>
                              <a:gd name="T11" fmla="*/ 44 h 62"/>
                              <a:gd name="T12" fmla="*/ 43 w 43"/>
                              <a:gd name="T13" fmla="*/ 54 h 62"/>
                              <a:gd name="T14" fmla="*/ 43 w 43"/>
                              <a:gd name="T15" fmla="*/ 60 h 62"/>
                              <a:gd name="T16" fmla="*/ 43 w 43"/>
                              <a:gd name="T17" fmla="*/ 62 h 62"/>
                              <a:gd name="T18" fmla="*/ 38 w 43"/>
                              <a:gd name="T19" fmla="*/ 61 h 62"/>
                              <a:gd name="T20" fmla="*/ 33 w 43"/>
                              <a:gd name="T21" fmla="*/ 60 h 62"/>
                              <a:gd name="T22" fmla="*/ 26 w 43"/>
                              <a:gd name="T23" fmla="*/ 60 h 62"/>
                              <a:gd name="T24" fmla="*/ 21 w 43"/>
                              <a:gd name="T25" fmla="*/ 59 h 62"/>
                              <a:gd name="T26" fmla="*/ 16 w 43"/>
                              <a:gd name="T27" fmla="*/ 58 h 62"/>
                              <a:gd name="T28" fmla="*/ 10 w 43"/>
                              <a:gd name="T29" fmla="*/ 57 h 62"/>
                              <a:gd name="T30" fmla="*/ 5 w 43"/>
                              <a:gd name="T31" fmla="*/ 56 h 62"/>
                              <a:gd name="T32" fmla="*/ 0 w 43"/>
                              <a:gd name="T33" fmla="*/ 55 h 62"/>
                              <a:gd name="T34" fmla="*/ 0 w 43"/>
                              <a:gd name="T35" fmla="*/ 53 h 62"/>
                              <a:gd name="T36" fmla="*/ 0 w 43"/>
                              <a:gd name="T37" fmla="*/ 46 h 62"/>
                              <a:gd name="T38" fmla="*/ 2 w 43"/>
                              <a:gd name="T39" fmla="*/ 37 h 62"/>
                              <a:gd name="T40" fmla="*/ 3 w 43"/>
                              <a:gd name="T41" fmla="*/ 27 h 62"/>
                              <a:gd name="T42" fmla="*/ 5 w 43"/>
                              <a:gd name="T43" fmla="*/ 16 h 62"/>
                              <a:gd name="T44" fmla="*/ 9 w 43"/>
                              <a:gd name="T45" fmla="*/ 8 h 62"/>
                              <a:gd name="T46" fmla="*/ 14 w 43"/>
                              <a:gd name="T47" fmla="*/ 2 h 62"/>
                              <a:gd name="T48" fmla="*/ 21 w 43"/>
                              <a:gd name="T4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 h="62">
                                <a:moveTo>
                                  <a:pt x="21" y="0"/>
                                </a:moveTo>
                                <a:lnTo>
                                  <a:pt x="29" y="5"/>
                                </a:lnTo>
                                <a:lnTo>
                                  <a:pt x="34" y="12"/>
                                </a:lnTo>
                                <a:lnTo>
                                  <a:pt x="38" y="23"/>
                                </a:lnTo>
                                <a:lnTo>
                                  <a:pt x="40" y="33"/>
                                </a:lnTo>
                                <a:lnTo>
                                  <a:pt x="41" y="44"/>
                                </a:lnTo>
                                <a:lnTo>
                                  <a:pt x="43" y="54"/>
                                </a:lnTo>
                                <a:lnTo>
                                  <a:pt x="43" y="60"/>
                                </a:lnTo>
                                <a:lnTo>
                                  <a:pt x="43" y="62"/>
                                </a:lnTo>
                                <a:lnTo>
                                  <a:pt x="38" y="61"/>
                                </a:lnTo>
                                <a:lnTo>
                                  <a:pt x="33" y="60"/>
                                </a:lnTo>
                                <a:lnTo>
                                  <a:pt x="26" y="60"/>
                                </a:lnTo>
                                <a:lnTo>
                                  <a:pt x="21" y="59"/>
                                </a:lnTo>
                                <a:lnTo>
                                  <a:pt x="16" y="58"/>
                                </a:lnTo>
                                <a:lnTo>
                                  <a:pt x="10" y="57"/>
                                </a:lnTo>
                                <a:lnTo>
                                  <a:pt x="5" y="56"/>
                                </a:lnTo>
                                <a:lnTo>
                                  <a:pt x="0" y="55"/>
                                </a:lnTo>
                                <a:lnTo>
                                  <a:pt x="0" y="53"/>
                                </a:lnTo>
                                <a:lnTo>
                                  <a:pt x="0" y="46"/>
                                </a:lnTo>
                                <a:lnTo>
                                  <a:pt x="2" y="37"/>
                                </a:lnTo>
                                <a:lnTo>
                                  <a:pt x="3" y="27"/>
                                </a:lnTo>
                                <a:lnTo>
                                  <a:pt x="5" y="16"/>
                                </a:lnTo>
                                <a:lnTo>
                                  <a:pt x="9" y="8"/>
                                </a:lnTo>
                                <a:lnTo>
                                  <a:pt x="14" y="2"/>
                                </a:lnTo>
                                <a:lnTo>
                                  <a:pt x="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11"/>
                        <wps:cNvSpPr>
                          <a:spLocks/>
                        </wps:cNvSpPr>
                        <wps:spPr bwMode="auto">
                          <a:xfrm>
                            <a:off x="2295" y="6533"/>
                            <a:ext cx="110" cy="136"/>
                          </a:xfrm>
                          <a:custGeom>
                            <a:avLst/>
                            <a:gdLst>
                              <a:gd name="T0" fmla="*/ 0 w 35"/>
                              <a:gd name="T1" fmla="*/ 0 h 38"/>
                              <a:gd name="T2" fmla="*/ 9 w 35"/>
                              <a:gd name="T3" fmla="*/ 1 h 38"/>
                              <a:gd name="T4" fmla="*/ 18 w 35"/>
                              <a:gd name="T5" fmla="*/ 2 h 38"/>
                              <a:gd name="T6" fmla="*/ 26 w 35"/>
                              <a:gd name="T7" fmla="*/ 3 h 38"/>
                              <a:gd name="T8" fmla="*/ 35 w 35"/>
                              <a:gd name="T9" fmla="*/ 4 h 38"/>
                              <a:gd name="T10" fmla="*/ 35 w 35"/>
                              <a:gd name="T11" fmla="*/ 9 h 38"/>
                              <a:gd name="T12" fmla="*/ 35 w 35"/>
                              <a:gd name="T13" fmla="*/ 13 h 38"/>
                              <a:gd name="T14" fmla="*/ 35 w 35"/>
                              <a:gd name="T15" fmla="*/ 16 h 38"/>
                              <a:gd name="T16" fmla="*/ 35 w 35"/>
                              <a:gd name="T17" fmla="*/ 21 h 38"/>
                              <a:gd name="T18" fmla="*/ 35 w 35"/>
                              <a:gd name="T19" fmla="*/ 25 h 38"/>
                              <a:gd name="T20" fmla="*/ 35 w 35"/>
                              <a:gd name="T21" fmla="*/ 29 h 38"/>
                              <a:gd name="T22" fmla="*/ 35 w 35"/>
                              <a:gd name="T23" fmla="*/ 33 h 38"/>
                              <a:gd name="T24" fmla="*/ 35 w 35"/>
                              <a:gd name="T25" fmla="*/ 38 h 38"/>
                              <a:gd name="T26" fmla="*/ 26 w 35"/>
                              <a:gd name="T27" fmla="*/ 37 h 38"/>
                              <a:gd name="T28" fmla="*/ 18 w 35"/>
                              <a:gd name="T29" fmla="*/ 36 h 38"/>
                              <a:gd name="T30" fmla="*/ 9 w 35"/>
                              <a:gd name="T31" fmla="*/ 34 h 38"/>
                              <a:gd name="T32" fmla="*/ 0 w 35"/>
                              <a:gd name="T33" fmla="*/ 33 h 38"/>
                              <a:gd name="T34" fmla="*/ 0 w 35"/>
                              <a:gd name="T35" fmla="*/ 29 h 38"/>
                              <a:gd name="T36" fmla="*/ 0 w 35"/>
                              <a:gd name="T37" fmla="*/ 25 h 38"/>
                              <a:gd name="T38" fmla="*/ 0 w 35"/>
                              <a:gd name="T39" fmla="*/ 21 h 38"/>
                              <a:gd name="T40" fmla="*/ 0 w 35"/>
                              <a:gd name="T41" fmla="*/ 16 h 38"/>
                              <a:gd name="T42" fmla="*/ 0 w 35"/>
                              <a:gd name="T43" fmla="*/ 12 h 38"/>
                              <a:gd name="T44" fmla="*/ 0 w 35"/>
                              <a:gd name="T45" fmla="*/ 9 h 38"/>
                              <a:gd name="T46" fmla="*/ 0 w 35"/>
                              <a:gd name="T47" fmla="*/ 4 h 38"/>
                              <a:gd name="T48" fmla="*/ 0 w 35"/>
                              <a:gd name="T4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5" h="38">
                                <a:moveTo>
                                  <a:pt x="0" y="0"/>
                                </a:moveTo>
                                <a:lnTo>
                                  <a:pt x="9" y="1"/>
                                </a:lnTo>
                                <a:lnTo>
                                  <a:pt x="18" y="2"/>
                                </a:lnTo>
                                <a:lnTo>
                                  <a:pt x="26" y="3"/>
                                </a:lnTo>
                                <a:lnTo>
                                  <a:pt x="35" y="4"/>
                                </a:lnTo>
                                <a:lnTo>
                                  <a:pt x="35" y="9"/>
                                </a:lnTo>
                                <a:lnTo>
                                  <a:pt x="35" y="13"/>
                                </a:lnTo>
                                <a:lnTo>
                                  <a:pt x="35" y="16"/>
                                </a:lnTo>
                                <a:lnTo>
                                  <a:pt x="35" y="21"/>
                                </a:lnTo>
                                <a:lnTo>
                                  <a:pt x="35" y="25"/>
                                </a:lnTo>
                                <a:lnTo>
                                  <a:pt x="35" y="29"/>
                                </a:lnTo>
                                <a:lnTo>
                                  <a:pt x="35" y="33"/>
                                </a:lnTo>
                                <a:lnTo>
                                  <a:pt x="35" y="38"/>
                                </a:lnTo>
                                <a:lnTo>
                                  <a:pt x="26" y="37"/>
                                </a:lnTo>
                                <a:lnTo>
                                  <a:pt x="18" y="36"/>
                                </a:lnTo>
                                <a:lnTo>
                                  <a:pt x="9" y="34"/>
                                </a:lnTo>
                                <a:lnTo>
                                  <a:pt x="0" y="33"/>
                                </a:lnTo>
                                <a:lnTo>
                                  <a:pt x="0" y="29"/>
                                </a:lnTo>
                                <a:lnTo>
                                  <a:pt x="0" y="25"/>
                                </a:lnTo>
                                <a:lnTo>
                                  <a:pt x="0" y="21"/>
                                </a:lnTo>
                                <a:lnTo>
                                  <a:pt x="0" y="16"/>
                                </a:lnTo>
                                <a:lnTo>
                                  <a:pt x="0" y="12"/>
                                </a:lnTo>
                                <a:lnTo>
                                  <a:pt x="0" y="9"/>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12"/>
                        <wps:cNvSpPr>
                          <a:spLocks/>
                        </wps:cNvSpPr>
                        <wps:spPr bwMode="auto">
                          <a:xfrm>
                            <a:off x="2423" y="6730"/>
                            <a:ext cx="110" cy="133"/>
                          </a:xfrm>
                          <a:custGeom>
                            <a:avLst/>
                            <a:gdLst>
                              <a:gd name="T0" fmla="*/ 0 w 35"/>
                              <a:gd name="T1" fmla="*/ 0 h 37"/>
                              <a:gd name="T2" fmla="*/ 9 w 35"/>
                              <a:gd name="T3" fmla="*/ 1 h 37"/>
                              <a:gd name="T4" fmla="*/ 18 w 35"/>
                              <a:gd name="T5" fmla="*/ 1 h 37"/>
                              <a:gd name="T6" fmla="*/ 26 w 35"/>
                              <a:gd name="T7" fmla="*/ 2 h 37"/>
                              <a:gd name="T8" fmla="*/ 35 w 35"/>
                              <a:gd name="T9" fmla="*/ 3 h 37"/>
                              <a:gd name="T10" fmla="*/ 35 w 35"/>
                              <a:gd name="T11" fmla="*/ 7 h 37"/>
                              <a:gd name="T12" fmla="*/ 35 w 35"/>
                              <a:gd name="T13" fmla="*/ 12 h 37"/>
                              <a:gd name="T14" fmla="*/ 35 w 35"/>
                              <a:gd name="T15" fmla="*/ 16 h 37"/>
                              <a:gd name="T16" fmla="*/ 35 w 35"/>
                              <a:gd name="T17" fmla="*/ 20 h 37"/>
                              <a:gd name="T18" fmla="*/ 35 w 35"/>
                              <a:gd name="T19" fmla="*/ 24 h 37"/>
                              <a:gd name="T20" fmla="*/ 35 w 35"/>
                              <a:gd name="T21" fmla="*/ 29 h 37"/>
                              <a:gd name="T22" fmla="*/ 35 w 35"/>
                              <a:gd name="T23" fmla="*/ 33 h 37"/>
                              <a:gd name="T24" fmla="*/ 35 w 35"/>
                              <a:gd name="T25" fmla="*/ 37 h 37"/>
                              <a:gd name="T26" fmla="*/ 31 w 35"/>
                              <a:gd name="T27" fmla="*/ 33 h 37"/>
                              <a:gd name="T28" fmla="*/ 26 w 35"/>
                              <a:gd name="T29" fmla="*/ 28 h 37"/>
                              <a:gd name="T30" fmla="*/ 23 w 35"/>
                              <a:gd name="T31" fmla="*/ 23 h 37"/>
                              <a:gd name="T32" fmla="*/ 18 w 35"/>
                              <a:gd name="T33" fmla="*/ 18 h 37"/>
                              <a:gd name="T34" fmla="*/ 14 w 35"/>
                              <a:gd name="T35" fmla="*/ 14 h 37"/>
                              <a:gd name="T36" fmla="*/ 9 w 35"/>
                              <a:gd name="T37" fmla="*/ 8 h 37"/>
                              <a:gd name="T38" fmla="*/ 5 w 35"/>
                              <a:gd name="T39" fmla="*/ 4 h 37"/>
                              <a:gd name="T40" fmla="*/ 0 w 35"/>
                              <a:gd name="T4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5" h="37">
                                <a:moveTo>
                                  <a:pt x="0" y="0"/>
                                </a:moveTo>
                                <a:lnTo>
                                  <a:pt x="9" y="1"/>
                                </a:lnTo>
                                <a:lnTo>
                                  <a:pt x="18" y="1"/>
                                </a:lnTo>
                                <a:lnTo>
                                  <a:pt x="26" y="2"/>
                                </a:lnTo>
                                <a:lnTo>
                                  <a:pt x="35" y="3"/>
                                </a:lnTo>
                                <a:lnTo>
                                  <a:pt x="35" y="7"/>
                                </a:lnTo>
                                <a:lnTo>
                                  <a:pt x="35" y="12"/>
                                </a:lnTo>
                                <a:lnTo>
                                  <a:pt x="35" y="16"/>
                                </a:lnTo>
                                <a:lnTo>
                                  <a:pt x="35" y="20"/>
                                </a:lnTo>
                                <a:lnTo>
                                  <a:pt x="35" y="24"/>
                                </a:lnTo>
                                <a:lnTo>
                                  <a:pt x="35" y="29"/>
                                </a:lnTo>
                                <a:lnTo>
                                  <a:pt x="35" y="33"/>
                                </a:lnTo>
                                <a:lnTo>
                                  <a:pt x="35" y="37"/>
                                </a:lnTo>
                                <a:lnTo>
                                  <a:pt x="31" y="33"/>
                                </a:lnTo>
                                <a:lnTo>
                                  <a:pt x="26" y="28"/>
                                </a:lnTo>
                                <a:lnTo>
                                  <a:pt x="23" y="23"/>
                                </a:lnTo>
                                <a:lnTo>
                                  <a:pt x="18" y="18"/>
                                </a:lnTo>
                                <a:lnTo>
                                  <a:pt x="14" y="14"/>
                                </a:lnTo>
                                <a:lnTo>
                                  <a:pt x="9" y="8"/>
                                </a:lnTo>
                                <a:lnTo>
                                  <a:pt x="5"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13"/>
                        <wps:cNvSpPr>
                          <a:spLocks/>
                        </wps:cNvSpPr>
                        <wps:spPr bwMode="auto">
                          <a:xfrm>
                            <a:off x="3583" y="7635"/>
                            <a:ext cx="62" cy="115"/>
                          </a:xfrm>
                          <a:custGeom>
                            <a:avLst/>
                            <a:gdLst>
                              <a:gd name="T0" fmla="*/ 20 w 20"/>
                              <a:gd name="T1" fmla="*/ 32 h 32"/>
                              <a:gd name="T2" fmla="*/ 20 w 20"/>
                              <a:gd name="T3" fmla="*/ 25 h 32"/>
                              <a:gd name="T4" fmla="*/ 20 w 20"/>
                              <a:gd name="T5" fmla="*/ 16 h 32"/>
                              <a:gd name="T6" fmla="*/ 20 w 20"/>
                              <a:gd name="T7" fmla="*/ 8 h 32"/>
                              <a:gd name="T8" fmla="*/ 20 w 20"/>
                              <a:gd name="T9" fmla="*/ 1 h 32"/>
                              <a:gd name="T10" fmla="*/ 15 w 20"/>
                              <a:gd name="T11" fmla="*/ 1 h 32"/>
                              <a:gd name="T12" fmla="*/ 10 w 20"/>
                              <a:gd name="T13" fmla="*/ 0 h 32"/>
                              <a:gd name="T14" fmla="*/ 5 w 20"/>
                              <a:gd name="T15" fmla="*/ 0 h 32"/>
                              <a:gd name="T16" fmla="*/ 0 w 20"/>
                              <a:gd name="T17" fmla="*/ 0 h 32"/>
                              <a:gd name="T18" fmla="*/ 0 w 20"/>
                              <a:gd name="T19" fmla="*/ 7 h 32"/>
                              <a:gd name="T20" fmla="*/ 0 w 20"/>
                              <a:gd name="T21" fmla="*/ 15 h 32"/>
                              <a:gd name="T22" fmla="*/ 0 w 20"/>
                              <a:gd name="T23" fmla="*/ 23 h 32"/>
                              <a:gd name="T24" fmla="*/ 0 w 20"/>
                              <a:gd name="T25" fmla="*/ 31 h 32"/>
                              <a:gd name="T26" fmla="*/ 5 w 20"/>
                              <a:gd name="T27" fmla="*/ 31 h 32"/>
                              <a:gd name="T28" fmla="*/ 10 w 20"/>
                              <a:gd name="T29" fmla="*/ 31 h 32"/>
                              <a:gd name="T30" fmla="*/ 15 w 20"/>
                              <a:gd name="T31" fmla="*/ 32 h 32"/>
                              <a:gd name="T32" fmla="*/ 20 w 20"/>
                              <a:gd name="T33"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2">
                                <a:moveTo>
                                  <a:pt x="20" y="32"/>
                                </a:moveTo>
                                <a:lnTo>
                                  <a:pt x="20" y="25"/>
                                </a:lnTo>
                                <a:lnTo>
                                  <a:pt x="20" y="16"/>
                                </a:lnTo>
                                <a:lnTo>
                                  <a:pt x="20" y="8"/>
                                </a:lnTo>
                                <a:lnTo>
                                  <a:pt x="20" y="1"/>
                                </a:lnTo>
                                <a:lnTo>
                                  <a:pt x="15" y="1"/>
                                </a:lnTo>
                                <a:lnTo>
                                  <a:pt x="10" y="0"/>
                                </a:lnTo>
                                <a:lnTo>
                                  <a:pt x="5" y="0"/>
                                </a:lnTo>
                                <a:lnTo>
                                  <a:pt x="0" y="0"/>
                                </a:lnTo>
                                <a:lnTo>
                                  <a:pt x="0" y="7"/>
                                </a:lnTo>
                                <a:lnTo>
                                  <a:pt x="0" y="15"/>
                                </a:lnTo>
                                <a:lnTo>
                                  <a:pt x="0" y="23"/>
                                </a:lnTo>
                                <a:lnTo>
                                  <a:pt x="0" y="31"/>
                                </a:lnTo>
                                <a:lnTo>
                                  <a:pt x="5" y="31"/>
                                </a:lnTo>
                                <a:lnTo>
                                  <a:pt x="10" y="31"/>
                                </a:lnTo>
                                <a:lnTo>
                                  <a:pt x="15" y="32"/>
                                </a:lnTo>
                                <a:lnTo>
                                  <a:pt x="2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14"/>
                        <wps:cNvSpPr>
                          <a:spLocks/>
                        </wps:cNvSpPr>
                        <wps:spPr bwMode="auto">
                          <a:xfrm>
                            <a:off x="3708" y="7642"/>
                            <a:ext cx="59" cy="115"/>
                          </a:xfrm>
                          <a:custGeom>
                            <a:avLst/>
                            <a:gdLst>
                              <a:gd name="T0" fmla="*/ 19 w 19"/>
                              <a:gd name="T1" fmla="*/ 32 h 32"/>
                              <a:gd name="T2" fmla="*/ 19 w 19"/>
                              <a:gd name="T3" fmla="*/ 25 h 32"/>
                              <a:gd name="T4" fmla="*/ 19 w 19"/>
                              <a:gd name="T5" fmla="*/ 16 h 32"/>
                              <a:gd name="T6" fmla="*/ 19 w 19"/>
                              <a:gd name="T7" fmla="*/ 9 h 32"/>
                              <a:gd name="T8" fmla="*/ 19 w 19"/>
                              <a:gd name="T9" fmla="*/ 1 h 32"/>
                              <a:gd name="T10" fmla="*/ 14 w 19"/>
                              <a:gd name="T11" fmla="*/ 1 h 32"/>
                              <a:gd name="T12" fmla="*/ 10 w 19"/>
                              <a:gd name="T13" fmla="*/ 0 h 32"/>
                              <a:gd name="T14" fmla="*/ 5 w 19"/>
                              <a:gd name="T15" fmla="*/ 0 h 32"/>
                              <a:gd name="T16" fmla="*/ 0 w 19"/>
                              <a:gd name="T17" fmla="*/ 0 h 32"/>
                              <a:gd name="T18" fmla="*/ 0 w 19"/>
                              <a:gd name="T19" fmla="*/ 8 h 32"/>
                              <a:gd name="T20" fmla="*/ 0 w 19"/>
                              <a:gd name="T21" fmla="*/ 15 h 32"/>
                              <a:gd name="T22" fmla="*/ 0 w 19"/>
                              <a:gd name="T23" fmla="*/ 24 h 32"/>
                              <a:gd name="T24" fmla="*/ 0 w 19"/>
                              <a:gd name="T25" fmla="*/ 31 h 32"/>
                              <a:gd name="T26" fmla="*/ 5 w 19"/>
                              <a:gd name="T27" fmla="*/ 32 h 32"/>
                              <a:gd name="T28" fmla="*/ 10 w 19"/>
                              <a:gd name="T29" fmla="*/ 32 h 32"/>
                              <a:gd name="T30" fmla="*/ 14 w 19"/>
                              <a:gd name="T31" fmla="*/ 32 h 32"/>
                              <a:gd name="T32" fmla="*/ 19 w 19"/>
                              <a:gd name="T33"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32">
                                <a:moveTo>
                                  <a:pt x="19" y="32"/>
                                </a:moveTo>
                                <a:lnTo>
                                  <a:pt x="19" y="25"/>
                                </a:lnTo>
                                <a:lnTo>
                                  <a:pt x="19" y="16"/>
                                </a:lnTo>
                                <a:lnTo>
                                  <a:pt x="19" y="9"/>
                                </a:lnTo>
                                <a:lnTo>
                                  <a:pt x="19" y="1"/>
                                </a:lnTo>
                                <a:lnTo>
                                  <a:pt x="14" y="1"/>
                                </a:lnTo>
                                <a:lnTo>
                                  <a:pt x="10" y="0"/>
                                </a:lnTo>
                                <a:lnTo>
                                  <a:pt x="5" y="0"/>
                                </a:lnTo>
                                <a:lnTo>
                                  <a:pt x="0" y="0"/>
                                </a:lnTo>
                                <a:lnTo>
                                  <a:pt x="0" y="8"/>
                                </a:lnTo>
                                <a:lnTo>
                                  <a:pt x="0" y="15"/>
                                </a:lnTo>
                                <a:lnTo>
                                  <a:pt x="0" y="24"/>
                                </a:lnTo>
                                <a:lnTo>
                                  <a:pt x="0" y="31"/>
                                </a:lnTo>
                                <a:lnTo>
                                  <a:pt x="5" y="32"/>
                                </a:lnTo>
                                <a:lnTo>
                                  <a:pt x="10" y="32"/>
                                </a:lnTo>
                                <a:lnTo>
                                  <a:pt x="14" y="32"/>
                                </a:lnTo>
                                <a:lnTo>
                                  <a:pt x="19"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15"/>
                        <wps:cNvSpPr>
                          <a:spLocks/>
                        </wps:cNvSpPr>
                        <wps:spPr bwMode="auto">
                          <a:xfrm>
                            <a:off x="3952" y="7671"/>
                            <a:ext cx="75" cy="89"/>
                          </a:xfrm>
                          <a:custGeom>
                            <a:avLst/>
                            <a:gdLst>
                              <a:gd name="T0" fmla="*/ 24 w 24"/>
                              <a:gd name="T1" fmla="*/ 25 h 25"/>
                              <a:gd name="T2" fmla="*/ 24 w 24"/>
                              <a:gd name="T3" fmla="*/ 19 h 25"/>
                              <a:gd name="T4" fmla="*/ 24 w 24"/>
                              <a:gd name="T5" fmla="*/ 12 h 25"/>
                              <a:gd name="T6" fmla="*/ 24 w 24"/>
                              <a:gd name="T7" fmla="*/ 7 h 25"/>
                              <a:gd name="T8" fmla="*/ 24 w 24"/>
                              <a:gd name="T9" fmla="*/ 1 h 25"/>
                              <a:gd name="T10" fmla="*/ 17 w 24"/>
                              <a:gd name="T11" fmla="*/ 0 h 25"/>
                              <a:gd name="T12" fmla="*/ 11 w 24"/>
                              <a:gd name="T13" fmla="*/ 0 h 25"/>
                              <a:gd name="T14" fmla="*/ 6 w 24"/>
                              <a:gd name="T15" fmla="*/ 0 h 25"/>
                              <a:gd name="T16" fmla="*/ 0 w 24"/>
                              <a:gd name="T17" fmla="*/ 0 h 25"/>
                              <a:gd name="T18" fmla="*/ 0 w 24"/>
                              <a:gd name="T19" fmla="*/ 6 h 25"/>
                              <a:gd name="T20" fmla="*/ 0 w 24"/>
                              <a:gd name="T21" fmla="*/ 11 h 25"/>
                              <a:gd name="T22" fmla="*/ 0 w 24"/>
                              <a:gd name="T23" fmla="*/ 18 h 25"/>
                              <a:gd name="T24" fmla="*/ 0 w 24"/>
                              <a:gd name="T25" fmla="*/ 24 h 25"/>
                              <a:gd name="T26" fmla="*/ 6 w 24"/>
                              <a:gd name="T27" fmla="*/ 25 h 25"/>
                              <a:gd name="T28" fmla="*/ 11 w 24"/>
                              <a:gd name="T29" fmla="*/ 25 h 25"/>
                              <a:gd name="T30" fmla="*/ 17 w 24"/>
                              <a:gd name="T31" fmla="*/ 25 h 25"/>
                              <a:gd name="T32" fmla="*/ 24 w 24"/>
                              <a:gd name="T33"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5">
                                <a:moveTo>
                                  <a:pt x="24" y="25"/>
                                </a:moveTo>
                                <a:lnTo>
                                  <a:pt x="24" y="19"/>
                                </a:lnTo>
                                <a:lnTo>
                                  <a:pt x="24" y="12"/>
                                </a:lnTo>
                                <a:lnTo>
                                  <a:pt x="24" y="7"/>
                                </a:lnTo>
                                <a:lnTo>
                                  <a:pt x="24" y="1"/>
                                </a:lnTo>
                                <a:lnTo>
                                  <a:pt x="17" y="0"/>
                                </a:lnTo>
                                <a:lnTo>
                                  <a:pt x="11" y="0"/>
                                </a:lnTo>
                                <a:lnTo>
                                  <a:pt x="6" y="0"/>
                                </a:lnTo>
                                <a:lnTo>
                                  <a:pt x="0" y="0"/>
                                </a:lnTo>
                                <a:lnTo>
                                  <a:pt x="0" y="6"/>
                                </a:lnTo>
                                <a:lnTo>
                                  <a:pt x="0" y="11"/>
                                </a:lnTo>
                                <a:lnTo>
                                  <a:pt x="0" y="18"/>
                                </a:lnTo>
                                <a:lnTo>
                                  <a:pt x="0" y="24"/>
                                </a:lnTo>
                                <a:lnTo>
                                  <a:pt x="6" y="25"/>
                                </a:lnTo>
                                <a:lnTo>
                                  <a:pt x="11" y="25"/>
                                </a:lnTo>
                                <a:lnTo>
                                  <a:pt x="17" y="25"/>
                                </a:lnTo>
                                <a:lnTo>
                                  <a:pt x="2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16"/>
                        <wps:cNvSpPr>
                          <a:spLocks/>
                        </wps:cNvSpPr>
                        <wps:spPr bwMode="auto">
                          <a:xfrm>
                            <a:off x="4071" y="7603"/>
                            <a:ext cx="47" cy="61"/>
                          </a:xfrm>
                          <a:custGeom>
                            <a:avLst/>
                            <a:gdLst>
                              <a:gd name="T0" fmla="*/ 15 w 15"/>
                              <a:gd name="T1" fmla="*/ 17 h 17"/>
                              <a:gd name="T2" fmla="*/ 15 w 15"/>
                              <a:gd name="T3" fmla="*/ 13 h 17"/>
                              <a:gd name="T4" fmla="*/ 15 w 15"/>
                              <a:gd name="T5" fmla="*/ 9 h 17"/>
                              <a:gd name="T6" fmla="*/ 15 w 15"/>
                              <a:gd name="T7" fmla="*/ 5 h 17"/>
                              <a:gd name="T8" fmla="*/ 15 w 15"/>
                              <a:gd name="T9" fmla="*/ 0 h 17"/>
                              <a:gd name="T10" fmla="*/ 12 w 15"/>
                              <a:gd name="T11" fmla="*/ 0 h 17"/>
                              <a:gd name="T12" fmla="*/ 8 w 15"/>
                              <a:gd name="T13" fmla="*/ 0 h 17"/>
                              <a:gd name="T14" fmla="*/ 4 w 15"/>
                              <a:gd name="T15" fmla="*/ 0 h 17"/>
                              <a:gd name="T16" fmla="*/ 0 w 15"/>
                              <a:gd name="T17" fmla="*/ 0 h 17"/>
                              <a:gd name="T18" fmla="*/ 0 w 15"/>
                              <a:gd name="T19" fmla="*/ 5 h 17"/>
                              <a:gd name="T20" fmla="*/ 0 w 15"/>
                              <a:gd name="T21" fmla="*/ 8 h 17"/>
                              <a:gd name="T22" fmla="*/ 0 w 15"/>
                              <a:gd name="T23" fmla="*/ 12 h 17"/>
                              <a:gd name="T24" fmla="*/ 0 w 15"/>
                              <a:gd name="T25" fmla="*/ 16 h 17"/>
                              <a:gd name="T26" fmla="*/ 4 w 15"/>
                              <a:gd name="T27" fmla="*/ 17 h 17"/>
                              <a:gd name="T28" fmla="*/ 8 w 15"/>
                              <a:gd name="T29" fmla="*/ 17 h 17"/>
                              <a:gd name="T30" fmla="*/ 12 w 15"/>
                              <a:gd name="T31" fmla="*/ 17 h 17"/>
                              <a:gd name="T32" fmla="*/ 15 w 15"/>
                              <a:gd name="T33"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 h="17">
                                <a:moveTo>
                                  <a:pt x="15" y="17"/>
                                </a:moveTo>
                                <a:lnTo>
                                  <a:pt x="15" y="13"/>
                                </a:lnTo>
                                <a:lnTo>
                                  <a:pt x="15" y="9"/>
                                </a:lnTo>
                                <a:lnTo>
                                  <a:pt x="15" y="5"/>
                                </a:lnTo>
                                <a:lnTo>
                                  <a:pt x="15" y="0"/>
                                </a:lnTo>
                                <a:lnTo>
                                  <a:pt x="12" y="0"/>
                                </a:lnTo>
                                <a:lnTo>
                                  <a:pt x="8" y="0"/>
                                </a:lnTo>
                                <a:lnTo>
                                  <a:pt x="4" y="0"/>
                                </a:lnTo>
                                <a:lnTo>
                                  <a:pt x="0" y="0"/>
                                </a:lnTo>
                                <a:lnTo>
                                  <a:pt x="0" y="5"/>
                                </a:lnTo>
                                <a:lnTo>
                                  <a:pt x="0" y="8"/>
                                </a:lnTo>
                                <a:lnTo>
                                  <a:pt x="0" y="12"/>
                                </a:lnTo>
                                <a:lnTo>
                                  <a:pt x="0" y="16"/>
                                </a:lnTo>
                                <a:lnTo>
                                  <a:pt x="4" y="17"/>
                                </a:lnTo>
                                <a:lnTo>
                                  <a:pt x="8" y="17"/>
                                </a:lnTo>
                                <a:lnTo>
                                  <a:pt x="12" y="17"/>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17"/>
                        <wps:cNvSpPr>
                          <a:spLocks/>
                        </wps:cNvSpPr>
                        <wps:spPr bwMode="auto">
                          <a:xfrm>
                            <a:off x="2502" y="6952"/>
                            <a:ext cx="153" cy="93"/>
                          </a:xfrm>
                          <a:custGeom>
                            <a:avLst/>
                            <a:gdLst>
                              <a:gd name="T0" fmla="*/ 49 w 49"/>
                              <a:gd name="T1" fmla="*/ 26 h 26"/>
                              <a:gd name="T2" fmla="*/ 42 w 49"/>
                              <a:gd name="T3" fmla="*/ 26 h 26"/>
                              <a:gd name="T4" fmla="*/ 36 w 49"/>
                              <a:gd name="T5" fmla="*/ 25 h 26"/>
                              <a:gd name="T6" fmla="*/ 30 w 49"/>
                              <a:gd name="T7" fmla="*/ 25 h 26"/>
                              <a:gd name="T8" fmla="*/ 25 w 49"/>
                              <a:gd name="T9" fmla="*/ 24 h 26"/>
                              <a:gd name="T10" fmla="*/ 19 w 49"/>
                              <a:gd name="T11" fmla="*/ 24 h 26"/>
                              <a:gd name="T12" fmla="*/ 13 w 49"/>
                              <a:gd name="T13" fmla="*/ 23 h 26"/>
                              <a:gd name="T14" fmla="*/ 6 w 49"/>
                              <a:gd name="T15" fmla="*/ 23 h 26"/>
                              <a:gd name="T16" fmla="*/ 0 w 49"/>
                              <a:gd name="T17" fmla="*/ 21 h 26"/>
                              <a:gd name="T18" fmla="*/ 0 w 49"/>
                              <a:gd name="T19" fmla="*/ 0 h 26"/>
                              <a:gd name="T20" fmla="*/ 6 w 49"/>
                              <a:gd name="T21" fmla="*/ 1 h 26"/>
                              <a:gd name="T22" fmla="*/ 13 w 49"/>
                              <a:gd name="T23" fmla="*/ 1 h 26"/>
                              <a:gd name="T24" fmla="*/ 19 w 49"/>
                              <a:gd name="T25" fmla="*/ 2 h 26"/>
                              <a:gd name="T26" fmla="*/ 25 w 49"/>
                              <a:gd name="T27" fmla="*/ 3 h 26"/>
                              <a:gd name="T28" fmla="*/ 30 w 49"/>
                              <a:gd name="T29" fmla="*/ 4 h 26"/>
                              <a:gd name="T30" fmla="*/ 36 w 49"/>
                              <a:gd name="T31" fmla="*/ 4 h 26"/>
                              <a:gd name="T32" fmla="*/ 42 w 49"/>
                              <a:gd name="T33" fmla="*/ 5 h 26"/>
                              <a:gd name="T34" fmla="*/ 49 w 49"/>
                              <a:gd name="T35" fmla="*/ 6 h 26"/>
                              <a:gd name="T36" fmla="*/ 49 w 49"/>
                              <a:gd name="T37"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26">
                                <a:moveTo>
                                  <a:pt x="49" y="26"/>
                                </a:moveTo>
                                <a:lnTo>
                                  <a:pt x="42" y="26"/>
                                </a:lnTo>
                                <a:lnTo>
                                  <a:pt x="36" y="25"/>
                                </a:lnTo>
                                <a:lnTo>
                                  <a:pt x="30" y="25"/>
                                </a:lnTo>
                                <a:lnTo>
                                  <a:pt x="25" y="24"/>
                                </a:lnTo>
                                <a:lnTo>
                                  <a:pt x="19" y="24"/>
                                </a:lnTo>
                                <a:lnTo>
                                  <a:pt x="13" y="23"/>
                                </a:lnTo>
                                <a:lnTo>
                                  <a:pt x="6" y="23"/>
                                </a:lnTo>
                                <a:lnTo>
                                  <a:pt x="0" y="21"/>
                                </a:lnTo>
                                <a:lnTo>
                                  <a:pt x="0" y="0"/>
                                </a:lnTo>
                                <a:lnTo>
                                  <a:pt x="6" y="1"/>
                                </a:lnTo>
                                <a:lnTo>
                                  <a:pt x="13" y="1"/>
                                </a:lnTo>
                                <a:lnTo>
                                  <a:pt x="19" y="2"/>
                                </a:lnTo>
                                <a:lnTo>
                                  <a:pt x="25" y="3"/>
                                </a:lnTo>
                                <a:lnTo>
                                  <a:pt x="30" y="4"/>
                                </a:lnTo>
                                <a:lnTo>
                                  <a:pt x="36" y="4"/>
                                </a:lnTo>
                                <a:lnTo>
                                  <a:pt x="42" y="5"/>
                                </a:lnTo>
                                <a:lnTo>
                                  <a:pt x="49" y="6"/>
                                </a:lnTo>
                                <a:lnTo>
                                  <a:pt x="49"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18"/>
                        <wps:cNvSpPr>
                          <a:spLocks/>
                        </wps:cNvSpPr>
                        <wps:spPr bwMode="auto">
                          <a:xfrm>
                            <a:off x="2765" y="6988"/>
                            <a:ext cx="113" cy="75"/>
                          </a:xfrm>
                          <a:custGeom>
                            <a:avLst/>
                            <a:gdLst>
                              <a:gd name="T0" fmla="*/ 0 w 36"/>
                              <a:gd name="T1" fmla="*/ 0 h 21"/>
                              <a:gd name="T2" fmla="*/ 36 w 36"/>
                              <a:gd name="T3" fmla="*/ 4 h 21"/>
                              <a:gd name="T4" fmla="*/ 36 w 36"/>
                              <a:gd name="T5" fmla="*/ 21 h 21"/>
                              <a:gd name="T6" fmla="*/ 27 w 36"/>
                              <a:gd name="T7" fmla="*/ 21 h 21"/>
                              <a:gd name="T8" fmla="*/ 18 w 36"/>
                              <a:gd name="T9" fmla="*/ 20 h 21"/>
                              <a:gd name="T10" fmla="*/ 8 w 36"/>
                              <a:gd name="T11" fmla="*/ 20 h 21"/>
                              <a:gd name="T12" fmla="*/ 0 w 36"/>
                              <a:gd name="T13" fmla="*/ 19 h 21"/>
                              <a:gd name="T14" fmla="*/ 0 w 3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21">
                                <a:moveTo>
                                  <a:pt x="0" y="0"/>
                                </a:moveTo>
                                <a:lnTo>
                                  <a:pt x="36" y="4"/>
                                </a:lnTo>
                                <a:lnTo>
                                  <a:pt x="36" y="21"/>
                                </a:lnTo>
                                <a:lnTo>
                                  <a:pt x="27" y="21"/>
                                </a:lnTo>
                                <a:lnTo>
                                  <a:pt x="18" y="20"/>
                                </a:lnTo>
                                <a:lnTo>
                                  <a:pt x="8" y="20"/>
                                </a:lnTo>
                                <a:lnTo>
                                  <a:pt x="0" y="1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19"/>
                        <wps:cNvSpPr>
                          <a:spLocks/>
                        </wps:cNvSpPr>
                        <wps:spPr bwMode="auto">
                          <a:xfrm>
                            <a:off x="2502" y="7174"/>
                            <a:ext cx="147" cy="86"/>
                          </a:xfrm>
                          <a:custGeom>
                            <a:avLst/>
                            <a:gdLst>
                              <a:gd name="T0" fmla="*/ 47 w 47"/>
                              <a:gd name="T1" fmla="*/ 20 h 24"/>
                              <a:gd name="T2" fmla="*/ 41 w 47"/>
                              <a:gd name="T3" fmla="*/ 21 h 24"/>
                              <a:gd name="T4" fmla="*/ 35 w 47"/>
                              <a:gd name="T5" fmla="*/ 21 h 24"/>
                              <a:gd name="T6" fmla="*/ 30 w 47"/>
                              <a:gd name="T7" fmla="*/ 22 h 24"/>
                              <a:gd name="T8" fmla="*/ 24 w 47"/>
                              <a:gd name="T9" fmla="*/ 22 h 24"/>
                              <a:gd name="T10" fmla="*/ 18 w 47"/>
                              <a:gd name="T11" fmla="*/ 23 h 24"/>
                              <a:gd name="T12" fmla="*/ 13 w 47"/>
                              <a:gd name="T13" fmla="*/ 23 h 24"/>
                              <a:gd name="T14" fmla="*/ 6 w 47"/>
                              <a:gd name="T15" fmla="*/ 24 h 24"/>
                              <a:gd name="T16" fmla="*/ 0 w 47"/>
                              <a:gd name="T17" fmla="*/ 24 h 24"/>
                              <a:gd name="T18" fmla="*/ 0 w 47"/>
                              <a:gd name="T19" fmla="*/ 0 h 24"/>
                              <a:gd name="T20" fmla="*/ 6 w 47"/>
                              <a:gd name="T21" fmla="*/ 0 h 24"/>
                              <a:gd name="T22" fmla="*/ 13 w 47"/>
                              <a:gd name="T23" fmla="*/ 0 h 24"/>
                              <a:gd name="T24" fmla="*/ 18 w 47"/>
                              <a:gd name="T25" fmla="*/ 0 h 24"/>
                              <a:gd name="T26" fmla="*/ 24 w 47"/>
                              <a:gd name="T27" fmla="*/ 0 h 24"/>
                              <a:gd name="T28" fmla="*/ 30 w 47"/>
                              <a:gd name="T29" fmla="*/ 0 h 24"/>
                              <a:gd name="T30" fmla="*/ 35 w 47"/>
                              <a:gd name="T31" fmla="*/ 0 h 24"/>
                              <a:gd name="T32" fmla="*/ 41 w 47"/>
                              <a:gd name="T33" fmla="*/ 0 h 24"/>
                              <a:gd name="T34" fmla="*/ 47 w 47"/>
                              <a:gd name="T35" fmla="*/ 0 h 24"/>
                              <a:gd name="T36" fmla="*/ 47 w 47"/>
                              <a:gd name="T37" fmla="*/ 2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24">
                                <a:moveTo>
                                  <a:pt x="47" y="20"/>
                                </a:moveTo>
                                <a:lnTo>
                                  <a:pt x="41" y="21"/>
                                </a:lnTo>
                                <a:lnTo>
                                  <a:pt x="35" y="21"/>
                                </a:lnTo>
                                <a:lnTo>
                                  <a:pt x="30" y="22"/>
                                </a:lnTo>
                                <a:lnTo>
                                  <a:pt x="24" y="22"/>
                                </a:lnTo>
                                <a:lnTo>
                                  <a:pt x="18" y="23"/>
                                </a:lnTo>
                                <a:lnTo>
                                  <a:pt x="13" y="23"/>
                                </a:lnTo>
                                <a:lnTo>
                                  <a:pt x="6" y="24"/>
                                </a:lnTo>
                                <a:lnTo>
                                  <a:pt x="0" y="24"/>
                                </a:lnTo>
                                <a:lnTo>
                                  <a:pt x="0" y="0"/>
                                </a:lnTo>
                                <a:lnTo>
                                  <a:pt x="6" y="0"/>
                                </a:lnTo>
                                <a:lnTo>
                                  <a:pt x="13" y="0"/>
                                </a:lnTo>
                                <a:lnTo>
                                  <a:pt x="18" y="0"/>
                                </a:lnTo>
                                <a:lnTo>
                                  <a:pt x="24" y="0"/>
                                </a:lnTo>
                                <a:lnTo>
                                  <a:pt x="30" y="0"/>
                                </a:lnTo>
                                <a:lnTo>
                                  <a:pt x="35" y="0"/>
                                </a:lnTo>
                                <a:lnTo>
                                  <a:pt x="41" y="0"/>
                                </a:lnTo>
                                <a:lnTo>
                                  <a:pt x="47" y="0"/>
                                </a:lnTo>
                                <a:lnTo>
                                  <a:pt x="47"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20"/>
                        <wps:cNvSpPr>
                          <a:spLocks/>
                        </wps:cNvSpPr>
                        <wps:spPr bwMode="auto">
                          <a:xfrm>
                            <a:off x="2765" y="7167"/>
                            <a:ext cx="113" cy="68"/>
                          </a:xfrm>
                          <a:custGeom>
                            <a:avLst/>
                            <a:gdLst>
                              <a:gd name="T0" fmla="*/ 0 w 36"/>
                              <a:gd name="T1" fmla="*/ 1 h 19"/>
                              <a:gd name="T2" fmla="*/ 8 w 36"/>
                              <a:gd name="T3" fmla="*/ 1 h 19"/>
                              <a:gd name="T4" fmla="*/ 17 w 36"/>
                              <a:gd name="T5" fmla="*/ 0 h 19"/>
                              <a:gd name="T6" fmla="*/ 27 w 36"/>
                              <a:gd name="T7" fmla="*/ 0 h 19"/>
                              <a:gd name="T8" fmla="*/ 36 w 36"/>
                              <a:gd name="T9" fmla="*/ 0 h 19"/>
                              <a:gd name="T10" fmla="*/ 36 w 36"/>
                              <a:gd name="T11" fmla="*/ 4 h 19"/>
                              <a:gd name="T12" fmla="*/ 36 w 36"/>
                              <a:gd name="T13" fmla="*/ 8 h 19"/>
                              <a:gd name="T14" fmla="*/ 36 w 36"/>
                              <a:gd name="T15" fmla="*/ 11 h 19"/>
                              <a:gd name="T16" fmla="*/ 36 w 36"/>
                              <a:gd name="T17" fmla="*/ 16 h 19"/>
                              <a:gd name="T18" fmla="*/ 27 w 36"/>
                              <a:gd name="T19" fmla="*/ 17 h 19"/>
                              <a:gd name="T20" fmla="*/ 18 w 36"/>
                              <a:gd name="T21" fmla="*/ 17 h 19"/>
                              <a:gd name="T22" fmla="*/ 8 w 36"/>
                              <a:gd name="T23" fmla="*/ 18 h 19"/>
                              <a:gd name="T24" fmla="*/ 0 w 36"/>
                              <a:gd name="T25" fmla="*/ 19 h 19"/>
                              <a:gd name="T26" fmla="*/ 0 w 36"/>
                              <a:gd name="T27"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 h="19">
                                <a:moveTo>
                                  <a:pt x="0" y="1"/>
                                </a:moveTo>
                                <a:lnTo>
                                  <a:pt x="8" y="1"/>
                                </a:lnTo>
                                <a:lnTo>
                                  <a:pt x="17" y="0"/>
                                </a:lnTo>
                                <a:lnTo>
                                  <a:pt x="27" y="0"/>
                                </a:lnTo>
                                <a:lnTo>
                                  <a:pt x="36" y="0"/>
                                </a:lnTo>
                                <a:lnTo>
                                  <a:pt x="36" y="4"/>
                                </a:lnTo>
                                <a:lnTo>
                                  <a:pt x="36" y="8"/>
                                </a:lnTo>
                                <a:lnTo>
                                  <a:pt x="36" y="11"/>
                                </a:lnTo>
                                <a:lnTo>
                                  <a:pt x="36" y="16"/>
                                </a:lnTo>
                                <a:lnTo>
                                  <a:pt x="27" y="17"/>
                                </a:lnTo>
                                <a:lnTo>
                                  <a:pt x="18" y="17"/>
                                </a:lnTo>
                                <a:lnTo>
                                  <a:pt x="8" y="18"/>
                                </a:lnTo>
                                <a:lnTo>
                                  <a:pt x="0" y="19"/>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21"/>
                        <wps:cNvSpPr>
                          <a:spLocks/>
                        </wps:cNvSpPr>
                        <wps:spPr bwMode="auto">
                          <a:xfrm>
                            <a:off x="3075" y="6190"/>
                            <a:ext cx="75" cy="61"/>
                          </a:xfrm>
                          <a:custGeom>
                            <a:avLst/>
                            <a:gdLst>
                              <a:gd name="T0" fmla="*/ 0 w 24"/>
                              <a:gd name="T1" fmla="*/ 0 h 17"/>
                              <a:gd name="T2" fmla="*/ 6 w 24"/>
                              <a:gd name="T3" fmla="*/ 1 h 17"/>
                              <a:gd name="T4" fmla="*/ 12 w 24"/>
                              <a:gd name="T5" fmla="*/ 1 h 17"/>
                              <a:gd name="T6" fmla="*/ 17 w 24"/>
                              <a:gd name="T7" fmla="*/ 1 h 17"/>
                              <a:gd name="T8" fmla="*/ 24 w 24"/>
                              <a:gd name="T9" fmla="*/ 2 h 17"/>
                              <a:gd name="T10" fmla="*/ 24 w 24"/>
                              <a:gd name="T11" fmla="*/ 6 h 17"/>
                              <a:gd name="T12" fmla="*/ 24 w 24"/>
                              <a:gd name="T13" fmla="*/ 9 h 17"/>
                              <a:gd name="T14" fmla="*/ 24 w 24"/>
                              <a:gd name="T15" fmla="*/ 12 h 17"/>
                              <a:gd name="T16" fmla="*/ 24 w 24"/>
                              <a:gd name="T17" fmla="*/ 17 h 17"/>
                              <a:gd name="T18" fmla="*/ 17 w 24"/>
                              <a:gd name="T19" fmla="*/ 17 h 17"/>
                              <a:gd name="T20" fmla="*/ 12 w 24"/>
                              <a:gd name="T21" fmla="*/ 16 h 17"/>
                              <a:gd name="T22" fmla="*/ 6 w 24"/>
                              <a:gd name="T23" fmla="*/ 16 h 17"/>
                              <a:gd name="T24" fmla="*/ 0 w 24"/>
                              <a:gd name="T25" fmla="*/ 16 h 17"/>
                              <a:gd name="T26" fmla="*/ 0 w 24"/>
                              <a:gd name="T27" fmla="*/ 11 h 17"/>
                              <a:gd name="T28" fmla="*/ 0 w 24"/>
                              <a:gd name="T29" fmla="*/ 7 h 17"/>
                              <a:gd name="T30" fmla="*/ 0 w 24"/>
                              <a:gd name="T31" fmla="*/ 4 h 17"/>
                              <a:gd name="T32" fmla="*/ 0 w 24"/>
                              <a:gd name="T33"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17">
                                <a:moveTo>
                                  <a:pt x="0" y="0"/>
                                </a:moveTo>
                                <a:lnTo>
                                  <a:pt x="6" y="1"/>
                                </a:lnTo>
                                <a:lnTo>
                                  <a:pt x="12" y="1"/>
                                </a:lnTo>
                                <a:lnTo>
                                  <a:pt x="17" y="1"/>
                                </a:lnTo>
                                <a:lnTo>
                                  <a:pt x="24" y="2"/>
                                </a:lnTo>
                                <a:lnTo>
                                  <a:pt x="24" y="6"/>
                                </a:lnTo>
                                <a:lnTo>
                                  <a:pt x="24" y="9"/>
                                </a:lnTo>
                                <a:lnTo>
                                  <a:pt x="24" y="12"/>
                                </a:lnTo>
                                <a:lnTo>
                                  <a:pt x="24" y="17"/>
                                </a:lnTo>
                                <a:lnTo>
                                  <a:pt x="17" y="17"/>
                                </a:lnTo>
                                <a:lnTo>
                                  <a:pt x="12" y="16"/>
                                </a:lnTo>
                                <a:lnTo>
                                  <a:pt x="6" y="16"/>
                                </a:lnTo>
                                <a:lnTo>
                                  <a:pt x="0" y="16"/>
                                </a:lnTo>
                                <a:lnTo>
                                  <a:pt x="0" y="11"/>
                                </a:lnTo>
                                <a:lnTo>
                                  <a:pt x="0" y="7"/>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22"/>
                        <wps:cNvSpPr>
                          <a:spLocks/>
                        </wps:cNvSpPr>
                        <wps:spPr bwMode="auto">
                          <a:xfrm>
                            <a:off x="4240" y="6566"/>
                            <a:ext cx="91" cy="103"/>
                          </a:xfrm>
                          <a:custGeom>
                            <a:avLst/>
                            <a:gdLst>
                              <a:gd name="T0" fmla="*/ 29 w 29"/>
                              <a:gd name="T1" fmla="*/ 29 h 29"/>
                              <a:gd name="T2" fmla="*/ 26 w 29"/>
                              <a:gd name="T3" fmla="*/ 29 h 29"/>
                              <a:gd name="T4" fmla="*/ 24 w 29"/>
                              <a:gd name="T5" fmla="*/ 29 h 29"/>
                              <a:gd name="T6" fmla="*/ 20 w 29"/>
                              <a:gd name="T7" fmla="*/ 29 h 29"/>
                              <a:gd name="T8" fmla="*/ 17 w 29"/>
                              <a:gd name="T9" fmla="*/ 28 h 29"/>
                              <a:gd name="T10" fmla="*/ 12 w 29"/>
                              <a:gd name="T11" fmla="*/ 20 h 29"/>
                              <a:gd name="T12" fmla="*/ 9 w 29"/>
                              <a:gd name="T13" fmla="*/ 14 h 29"/>
                              <a:gd name="T14" fmla="*/ 5 w 29"/>
                              <a:gd name="T15" fmla="*/ 7 h 29"/>
                              <a:gd name="T16" fmla="*/ 0 w 29"/>
                              <a:gd name="T17" fmla="*/ 0 h 29"/>
                              <a:gd name="T18" fmla="*/ 7 w 29"/>
                              <a:gd name="T19" fmla="*/ 0 h 29"/>
                              <a:gd name="T20" fmla="*/ 15 w 29"/>
                              <a:gd name="T21" fmla="*/ 0 h 29"/>
                              <a:gd name="T22" fmla="*/ 21 w 29"/>
                              <a:gd name="T23" fmla="*/ 0 h 29"/>
                              <a:gd name="T24" fmla="*/ 29 w 29"/>
                              <a:gd name="T25" fmla="*/ 0 h 29"/>
                              <a:gd name="T26" fmla="*/ 29 w 29"/>
                              <a:gd name="T27" fmla="*/ 7 h 29"/>
                              <a:gd name="T28" fmla="*/ 29 w 29"/>
                              <a:gd name="T29" fmla="*/ 14 h 29"/>
                              <a:gd name="T30" fmla="*/ 29 w 29"/>
                              <a:gd name="T31" fmla="*/ 21 h 29"/>
                              <a:gd name="T32" fmla="*/ 29 w 29"/>
                              <a:gd name="T33"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9" h="29">
                                <a:moveTo>
                                  <a:pt x="29" y="29"/>
                                </a:moveTo>
                                <a:lnTo>
                                  <a:pt x="26" y="29"/>
                                </a:lnTo>
                                <a:lnTo>
                                  <a:pt x="24" y="29"/>
                                </a:lnTo>
                                <a:lnTo>
                                  <a:pt x="20" y="29"/>
                                </a:lnTo>
                                <a:lnTo>
                                  <a:pt x="17" y="28"/>
                                </a:lnTo>
                                <a:lnTo>
                                  <a:pt x="12" y="20"/>
                                </a:lnTo>
                                <a:lnTo>
                                  <a:pt x="9" y="14"/>
                                </a:lnTo>
                                <a:lnTo>
                                  <a:pt x="5" y="7"/>
                                </a:lnTo>
                                <a:lnTo>
                                  <a:pt x="0" y="0"/>
                                </a:lnTo>
                                <a:lnTo>
                                  <a:pt x="7" y="0"/>
                                </a:lnTo>
                                <a:lnTo>
                                  <a:pt x="15" y="0"/>
                                </a:lnTo>
                                <a:lnTo>
                                  <a:pt x="21" y="0"/>
                                </a:lnTo>
                                <a:lnTo>
                                  <a:pt x="29" y="0"/>
                                </a:lnTo>
                                <a:lnTo>
                                  <a:pt x="29" y="7"/>
                                </a:lnTo>
                                <a:lnTo>
                                  <a:pt x="29" y="14"/>
                                </a:lnTo>
                                <a:lnTo>
                                  <a:pt x="29" y="21"/>
                                </a:lnTo>
                                <a:lnTo>
                                  <a:pt x="29"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323"/>
                        <wps:cNvSpPr>
                          <a:spLocks/>
                        </wps:cNvSpPr>
                        <wps:spPr bwMode="auto">
                          <a:xfrm>
                            <a:off x="4256" y="7750"/>
                            <a:ext cx="94" cy="193"/>
                          </a:xfrm>
                          <a:custGeom>
                            <a:avLst/>
                            <a:gdLst>
                              <a:gd name="T0" fmla="*/ 10 w 30"/>
                              <a:gd name="T1" fmla="*/ 0 h 54"/>
                              <a:gd name="T2" fmla="*/ 15 w 30"/>
                              <a:gd name="T3" fmla="*/ 0 h 54"/>
                              <a:gd name="T4" fmla="*/ 20 w 30"/>
                              <a:gd name="T5" fmla="*/ 0 h 54"/>
                              <a:gd name="T6" fmla="*/ 25 w 30"/>
                              <a:gd name="T7" fmla="*/ 0 h 54"/>
                              <a:gd name="T8" fmla="*/ 30 w 30"/>
                              <a:gd name="T9" fmla="*/ 0 h 54"/>
                              <a:gd name="T10" fmla="*/ 30 w 30"/>
                              <a:gd name="T11" fmla="*/ 6 h 54"/>
                              <a:gd name="T12" fmla="*/ 30 w 30"/>
                              <a:gd name="T13" fmla="*/ 14 h 54"/>
                              <a:gd name="T14" fmla="*/ 30 w 30"/>
                              <a:gd name="T15" fmla="*/ 20 h 54"/>
                              <a:gd name="T16" fmla="*/ 30 w 30"/>
                              <a:gd name="T17" fmla="*/ 27 h 54"/>
                              <a:gd name="T18" fmla="*/ 30 w 30"/>
                              <a:gd name="T19" fmla="*/ 33 h 54"/>
                              <a:gd name="T20" fmla="*/ 30 w 30"/>
                              <a:gd name="T21" fmla="*/ 40 h 54"/>
                              <a:gd name="T22" fmla="*/ 30 w 30"/>
                              <a:gd name="T23" fmla="*/ 47 h 54"/>
                              <a:gd name="T24" fmla="*/ 30 w 30"/>
                              <a:gd name="T25" fmla="*/ 54 h 54"/>
                              <a:gd name="T26" fmla="*/ 25 w 30"/>
                              <a:gd name="T27" fmla="*/ 54 h 54"/>
                              <a:gd name="T28" fmla="*/ 20 w 30"/>
                              <a:gd name="T29" fmla="*/ 54 h 54"/>
                              <a:gd name="T30" fmla="*/ 15 w 30"/>
                              <a:gd name="T31" fmla="*/ 54 h 54"/>
                              <a:gd name="T32" fmla="*/ 10 w 30"/>
                              <a:gd name="T33" fmla="*/ 54 h 54"/>
                              <a:gd name="T34" fmla="*/ 7 w 30"/>
                              <a:gd name="T35" fmla="*/ 54 h 54"/>
                              <a:gd name="T36" fmla="*/ 5 w 30"/>
                              <a:gd name="T37" fmla="*/ 54 h 54"/>
                              <a:gd name="T38" fmla="*/ 2 w 30"/>
                              <a:gd name="T39" fmla="*/ 54 h 54"/>
                              <a:gd name="T40" fmla="*/ 0 w 30"/>
                              <a:gd name="T41" fmla="*/ 54 h 54"/>
                              <a:gd name="T42" fmla="*/ 0 w 30"/>
                              <a:gd name="T43" fmla="*/ 49 h 54"/>
                              <a:gd name="T44" fmla="*/ 0 w 30"/>
                              <a:gd name="T45" fmla="*/ 45 h 54"/>
                              <a:gd name="T46" fmla="*/ 0 w 30"/>
                              <a:gd name="T47" fmla="*/ 41 h 54"/>
                              <a:gd name="T48" fmla="*/ 0 w 30"/>
                              <a:gd name="T49" fmla="*/ 38 h 54"/>
                              <a:gd name="T50" fmla="*/ 0 w 30"/>
                              <a:gd name="T51" fmla="*/ 33 h 54"/>
                              <a:gd name="T52" fmla="*/ 0 w 30"/>
                              <a:gd name="T53" fmla="*/ 29 h 54"/>
                              <a:gd name="T54" fmla="*/ 0 w 30"/>
                              <a:gd name="T55" fmla="*/ 26 h 54"/>
                              <a:gd name="T56" fmla="*/ 0 w 30"/>
                              <a:gd name="T57" fmla="*/ 21 h 54"/>
                              <a:gd name="T58" fmla="*/ 2 w 30"/>
                              <a:gd name="T59" fmla="*/ 21 h 54"/>
                              <a:gd name="T60" fmla="*/ 5 w 30"/>
                              <a:gd name="T61" fmla="*/ 21 h 54"/>
                              <a:gd name="T62" fmla="*/ 7 w 30"/>
                              <a:gd name="T63" fmla="*/ 21 h 54"/>
                              <a:gd name="T64" fmla="*/ 10 w 30"/>
                              <a:gd name="T65" fmla="*/ 21 h 54"/>
                              <a:gd name="T66" fmla="*/ 10 w 30"/>
                              <a:gd name="T67" fmla="*/ 16 h 54"/>
                              <a:gd name="T68" fmla="*/ 10 w 30"/>
                              <a:gd name="T69" fmla="*/ 11 h 54"/>
                              <a:gd name="T70" fmla="*/ 10 w 30"/>
                              <a:gd name="T71" fmla="*/ 5 h 54"/>
                              <a:gd name="T72" fmla="*/ 10 w 30"/>
                              <a:gd name="T73"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 h="54">
                                <a:moveTo>
                                  <a:pt x="10" y="0"/>
                                </a:moveTo>
                                <a:lnTo>
                                  <a:pt x="15" y="0"/>
                                </a:lnTo>
                                <a:lnTo>
                                  <a:pt x="20" y="0"/>
                                </a:lnTo>
                                <a:lnTo>
                                  <a:pt x="25" y="0"/>
                                </a:lnTo>
                                <a:lnTo>
                                  <a:pt x="30" y="0"/>
                                </a:lnTo>
                                <a:lnTo>
                                  <a:pt x="30" y="6"/>
                                </a:lnTo>
                                <a:lnTo>
                                  <a:pt x="30" y="14"/>
                                </a:lnTo>
                                <a:lnTo>
                                  <a:pt x="30" y="20"/>
                                </a:lnTo>
                                <a:lnTo>
                                  <a:pt x="30" y="27"/>
                                </a:lnTo>
                                <a:lnTo>
                                  <a:pt x="30" y="33"/>
                                </a:lnTo>
                                <a:lnTo>
                                  <a:pt x="30" y="40"/>
                                </a:lnTo>
                                <a:lnTo>
                                  <a:pt x="30" y="47"/>
                                </a:lnTo>
                                <a:lnTo>
                                  <a:pt x="30" y="54"/>
                                </a:lnTo>
                                <a:lnTo>
                                  <a:pt x="25" y="54"/>
                                </a:lnTo>
                                <a:lnTo>
                                  <a:pt x="20" y="54"/>
                                </a:lnTo>
                                <a:lnTo>
                                  <a:pt x="15" y="54"/>
                                </a:lnTo>
                                <a:lnTo>
                                  <a:pt x="10" y="54"/>
                                </a:lnTo>
                                <a:lnTo>
                                  <a:pt x="7" y="54"/>
                                </a:lnTo>
                                <a:lnTo>
                                  <a:pt x="5" y="54"/>
                                </a:lnTo>
                                <a:lnTo>
                                  <a:pt x="2" y="54"/>
                                </a:lnTo>
                                <a:lnTo>
                                  <a:pt x="0" y="54"/>
                                </a:lnTo>
                                <a:lnTo>
                                  <a:pt x="0" y="49"/>
                                </a:lnTo>
                                <a:lnTo>
                                  <a:pt x="0" y="45"/>
                                </a:lnTo>
                                <a:lnTo>
                                  <a:pt x="0" y="41"/>
                                </a:lnTo>
                                <a:lnTo>
                                  <a:pt x="0" y="38"/>
                                </a:lnTo>
                                <a:lnTo>
                                  <a:pt x="0" y="33"/>
                                </a:lnTo>
                                <a:lnTo>
                                  <a:pt x="0" y="29"/>
                                </a:lnTo>
                                <a:lnTo>
                                  <a:pt x="0" y="26"/>
                                </a:lnTo>
                                <a:lnTo>
                                  <a:pt x="0" y="21"/>
                                </a:lnTo>
                                <a:lnTo>
                                  <a:pt x="2" y="21"/>
                                </a:lnTo>
                                <a:lnTo>
                                  <a:pt x="5" y="21"/>
                                </a:lnTo>
                                <a:lnTo>
                                  <a:pt x="7" y="21"/>
                                </a:lnTo>
                                <a:lnTo>
                                  <a:pt x="10" y="21"/>
                                </a:lnTo>
                                <a:lnTo>
                                  <a:pt x="10" y="16"/>
                                </a:lnTo>
                                <a:lnTo>
                                  <a:pt x="10" y="11"/>
                                </a:lnTo>
                                <a:lnTo>
                                  <a:pt x="10" y="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324"/>
                        <wps:cNvSpPr>
                          <a:spLocks/>
                        </wps:cNvSpPr>
                        <wps:spPr bwMode="auto">
                          <a:xfrm>
                            <a:off x="1042" y="6630"/>
                            <a:ext cx="113" cy="75"/>
                          </a:xfrm>
                          <a:custGeom>
                            <a:avLst/>
                            <a:gdLst>
                              <a:gd name="T0" fmla="*/ 35 w 36"/>
                              <a:gd name="T1" fmla="*/ 21 h 21"/>
                              <a:gd name="T2" fmla="*/ 26 w 36"/>
                              <a:gd name="T3" fmla="*/ 19 h 21"/>
                              <a:gd name="T4" fmla="*/ 17 w 36"/>
                              <a:gd name="T5" fmla="*/ 18 h 21"/>
                              <a:gd name="T6" fmla="*/ 8 w 36"/>
                              <a:gd name="T7" fmla="*/ 16 h 21"/>
                              <a:gd name="T8" fmla="*/ 0 w 36"/>
                              <a:gd name="T9" fmla="*/ 15 h 21"/>
                              <a:gd name="T10" fmla="*/ 0 w 36"/>
                              <a:gd name="T11" fmla="*/ 0 h 21"/>
                              <a:gd name="T12" fmla="*/ 8 w 36"/>
                              <a:gd name="T13" fmla="*/ 1 h 21"/>
                              <a:gd name="T14" fmla="*/ 18 w 36"/>
                              <a:gd name="T15" fmla="*/ 3 h 21"/>
                              <a:gd name="T16" fmla="*/ 27 w 36"/>
                              <a:gd name="T17" fmla="*/ 4 h 21"/>
                              <a:gd name="T18" fmla="*/ 36 w 36"/>
                              <a:gd name="T19" fmla="*/ 6 h 21"/>
                              <a:gd name="T20" fmla="*/ 35 w 36"/>
                              <a:gd name="T21"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 h="21">
                                <a:moveTo>
                                  <a:pt x="35" y="21"/>
                                </a:moveTo>
                                <a:lnTo>
                                  <a:pt x="26" y="19"/>
                                </a:lnTo>
                                <a:lnTo>
                                  <a:pt x="17" y="18"/>
                                </a:lnTo>
                                <a:lnTo>
                                  <a:pt x="8" y="16"/>
                                </a:lnTo>
                                <a:lnTo>
                                  <a:pt x="0" y="15"/>
                                </a:lnTo>
                                <a:lnTo>
                                  <a:pt x="0" y="0"/>
                                </a:lnTo>
                                <a:lnTo>
                                  <a:pt x="8" y="1"/>
                                </a:lnTo>
                                <a:lnTo>
                                  <a:pt x="18" y="3"/>
                                </a:lnTo>
                                <a:lnTo>
                                  <a:pt x="27" y="4"/>
                                </a:lnTo>
                                <a:lnTo>
                                  <a:pt x="36" y="6"/>
                                </a:lnTo>
                                <a:lnTo>
                                  <a:pt x="35"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325"/>
                        <wps:cNvSpPr>
                          <a:spLocks/>
                        </wps:cNvSpPr>
                        <wps:spPr bwMode="auto">
                          <a:xfrm>
                            <a:off x="1217" y="6669"/>
                            <a:ext cx="101" cy="76"/>
                          </a:xfrm>
                          <a:custGeom>
                            <a:avLst/>
                            <a:gdLst>
                              <a:gd name="T0" fmla="*/ 0 w 32"/>
                              <a:gd name="T1" fmla="*/ 0 h 21"/>
                              <a:gd name="T2" fmla="*/ 8 w 32"/>
                              <a:gd name="T3" fmla="*/ 1 h 21"/>
                              <a:gd name="T4" fmla="*/ 16 w 32"/>
                              <a:gd name="T5" fmla="*/ 3 h 21"/>
                              <a:gd name="T6" fmla="*/ 23 w 32"/>
                              <a:gd name="T7" fmla="*/ 4 h 21"/>
                              <a:gd name="T8" fmla="*/ 32 w 32"/>
                              <a:gd name="T9" fmla="*/ 6 h 21"/>
                              <a:gd name="T10" fmla="*/ 32 w 32"/>
                              <a:gd name="T11" fmla="*/ 21 h 21"/>
                              <a:gd name="T12" fmla="*/ 0 w 32"/>
                              <a:gd name="T13" fmla="*/ 15 h 21"/>
                              <a:gd name="T14" fmla="*/ 0 w 32"/>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21">
                                <a:moveTo>
                                  <a:pt x="0" y="0"/>
                                </a:moveTo>
                                <a:lnTo>
                                  <a:pt x="8" y="1"/>
                                </a:lnTo>
                                <a:lnTo>
                                  <a:pt x="16" y="3"/>
                                </a:lnTo>
                                <a:lnTo>
                                  <a:pt x="23" y="4"/>
                                </a:lnTo>
                                <a:lnTo>
                                  <a:pt x="32" y="6"/>
                                </a:lnTo>
                                <a:lnTo>
                                  <a:pt x="32" y="21"/>
                                </a:lnTo>
                                <a:lnTo>
                                  <a:pt x="0" y="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326"/>
                        <wps:cNvSpPr>
                          <a:spLocks/>
                        </wps:cNvSpPr>
                        <wps:spPr bwMode="auto">
                          <a:xfrm>
                            <a:off x="1471" y="6727"/>
                            <a:ext cx="91" cy="71"/>
                          </a:xfrm>
                          <a:custGeom>
                            <a:avLst/>
                            <a:gdLst>
                              <a:gd name="T0" fmla="*/ 29 w 29"/>
                              <a:gd name="T1" fmla="*/ 20 h 20"/>
                              <a:gd name="T2" fmla="*/ 23 w 29"/>
                              <a:gd name="T3" fmla="*/ 19 h 20"/>
                              <a:gd name="T4" fmla="*/ 16 w 29"/>
                              <a:gd name="T5" fmla="*/ 18 h 20"/>
                              <a:gd name="T6" fmla="*/ 8 w 29"/>
                              <a:gd name="T7" fmla="*/ 16 h 20"/>
                              <a:gd name="T8" fmla="*/ 0 w 29"/>
                              <a:gd name="T9" fmla="*/ 15 h 20"/>
                              <a:gd name="T10" fmla="*/ 0 w 29"/>
                              <a:gd name="T11" fmla="*/ 10 h 20"/>
                              <a:gd name="T12" fmla="*/ 0 w 29"/>
                              <a:gd name="T13" fmla="*/ 7 h 20"/>
                              <a:gd name="T14" fmla="*/ 0 w 29"/>
                              <a:gd name="T15" fmla="*/ 4 h 20"/>
                              <a:gd name="T16" fmla="*/ 0 w 29"/>
                              <a:gd name="T17" fmla="*/ 0 h 20"/>
                              <a:gd name="T18" fmla="*/ 8 w 29"/>
                              <a:gd name="T19" fmla="*/ 1 h 20"/>
                              <a:gd name="T20" fmla="*/ 16 w 29"/>
                              <a:gd name="T21" fmla="*/ 3 h 20"/>
                              <a:gd name="T22" fmla="*/ 23 w 29"/>
                              <a:gd name="T23" fmla="*/ 4 h 20"/>
                              <a:gd name="T24" fmla="*/ 29 w 29"/>
                              <a:gd name="T25" fmla="*/ 5 h 20"/>
                              <a:gd name="T26" fmla="*/ 29 w 29"/>
                              <a:gd name="T2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20">
                                <a:moveTo>
                                  <a:pt x="29" y="20"/>
                                </a:moveTo>
                                <a:lnTo>
                                  <a:pt x="23" y="19"/>
                                </a:lnTo>
                                <a:lnTo>
                                  <a:pt x="16" y="18"/>
                                </a:lnTo>
                                <a:lnTo>
                                  <a:pt x="8" y="16"/>
                                </a:lnTo>
                                <a:lnTo>
                                  <a:pt x="0" y="15"/>
                                </a:lnTo>
                                <a:lnTo>
                                  <a:pt x="0" y="10"/>
                                </a:lnTo>
                                <a:lnTo>
                                  <a:pt x="0" y="7"/>
                                </a:lnTo>
                                <a:lnTo>
                                  <a:pt x="0" y="4"/>
                                </a:lnTo>
                                <a:lnTo>
                                  <a:pt x="0" y="0"/>
                                </a:lnTo>
                                <a:lnTo>
                                  <a:pt x="8" y="1"/>
                                </a:lnTo>
                                <a:lnTo>
                                  <a:pt x="16" y="3"/>
                                </a:lnTo>
                                <a:lnTo>
                                  <a:pt x="23" y="4"/>
                                </a:lnTo>
                                <a:lnTo>
                                  <a:pt x="29" y="5"/>
                                </a:lnTo>
                                <a:lnTo>
                                  <a:pt x="29"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327"/>
                        <wps:cNvSpPr>
                          <a:spLocks/>
                        </wps:cNvSpPr>
                        <wps:spPr bwMode="auto">
                          <a:xfrm>
                            <a:off x="1640" y="6755"/>
                            <a:ext cx="88" cy="75"/>
                          </a:xfrm>
                          <a:custGeom>
                            <a:avLst/>
                            <a:gdLst>
                              <a:gd name="T0" fmla="*/ 0 w 28"/>
                              <a:gd name="T1" fmla="*/ 0 h 21"/>
                              <a:gd name="T2" fmla="*/ 7 w 28"/>
                              <a:gd name="T3" fmla="*/ 1 h 21"/>
                              <a:gd name="T4" fmla="*/ 14 w 28"/>
                              <a:gd name="T5" fmla="*/ 2 h 21"/>
                              <a:gd name="T6" fmla="*/ 20 w 28"/>
                              <a:gd name="T7" fmla="*/ 5 h 21"/>
                              <a:gd name="T8" fmla="*/ 28 w 28"/>
                              <a:gd name="T9" fmla="*/ 6 h 21"/>
                              <a:gd name="T10" fmla="*/ 28 w 28"/>
                              <a:gd name="T11" fmla="*/ 21 h 21"/>
                              <a:gd name="T12" fmla="*/ 20 w 28"/>
                              <a:gd name="T13" fmla="*/ 20 h 21"/>
                              <a:gd name="T14" fmla="*/ 14 w 28"/>
                              <a:gd name="T15" fmla="*/ 19 h 21"/>
                              <a:gd name="T16" fmla="*/ 7 w 28"/>
                              <a:gd name="T17" fmla="*/ 17 h 21"/>
                              <a:gd name="T18" fmla="*/ 0 w 28"/>
                              <a:gd name="T19" fmla="*/ 16 h 21"/>
                              <a:gd name="T20" fmla="*/ 0 w 28"/>
                              <a:gd name="T2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1">
                                <a:moveTo>
                                  <a:pt x="0" y="0"/>
                                </a:moveTo>
                                <a:lnTo>
                                  <a:pt x="7" y="1"/>
                                </a:lnTo>
                                <a:lnTo>
                                  <a:pt x="14" y="2"/>
                                </a:lnTo>
                                <a:lnTo>
                                  <a:pt x="20" y="5"/>
                                </a:lnTo>
                                <a:lnTo>
                                  <a:pt x="28" y="6"/>
                                </a:lnTo>
                                <a:lnTo>
                                  <a:pt x="28" y="21"/>
                                </a:lnTo>
                                <a:lnTo>
                                  <a:pt x="20" y="20"/>
                                </a:lnTo>
                                <a:lnTo>
                                  <a:pt x="14" y="19"/>
                                </a:lnTo>
                                <a:lnTo>
                                  <a:pt x="7" y="17"/>
                                </a:lnTo>
                                <a:lnTo>
                                  <a:pt x="0" y="1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28"/>
                        <wps:cNvSpPr>
                          <a:spLocks/>
                        </wps:cNvSpPr>
                        <wps:spPr bwMode="auto">
                          <a:xfrm>
                            <a:off x="1640" y="6927"/>
                            <a:ext cx="88" cy="71"/>
                          </a:xfrm>
                          <a:custGeom>
                            <a:avLst/>
                            <a:gdLst>
                              <a:gd name="T0" fmla="*/ 0 w 28"/>
                              <a:gd name="T1" fmla="*/ 0 h 20"/>
                              <a:gd name="T2" fmla="*/ 28 w 28"/>
                              <a:gd name="T3" fmla="*/ 5 h 20"/>
                              <a:gd name="T4" fmla="*/ 28 w 28"/>
                              <a:gd name="T5" fmla="*/ 9 h 20"/>
                              <a:gd name="T6" fmla="*/ 28 w 28"/>
                              <a:gd name="T7" fmla="*/ 12 h 20"/>
                              <a:gd name="T8" fmla="*/ 28 w 28"/>
                              <a:gd name="T9" fmla="*/ 16 h 20"/>
                              <a:gd name="T10" fmla="*/ 28 w 28"/>
                              <a:gd name="T11" fmla="*/ 20 h 20"/>
                              <a:gd name="T12" fmla="*/ 20 w 28"/>
                              <a:gd name="T13" fmla="*/ 19 h 20"/>
                              <a:gd name="T14" fmla="*/ 14 w 28"/>
                              <a:gd name="T15" fmla="*/ 18 h 20"/>
                              <a:gd name="T16" fmla="*/ 7 w 28"/>
                              <a:gd name="T17" fmla="*/ 16 h 20"/>
                              <a:gd name="T18" fmla="*/ 0 w 28"/>
                              <a:gd name="T19" fmla="*/ 15 h 20"/>
                              <a:gd name="T20" fmla="*/ 0 w 28"/>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0">
                                <a:moveTo>
                                  <a:pt x="0" y="0"/>
                                </a:moveTo>
                                <a:lnTo>
                                  <a:pt x="28" y="5"/>
                                </a:lnTo>
                                <a:lnTo>
                                  <a:pt x="28" y="9"/>
                                </a:lnTo>
                                <a:lnTo>
                                  <a:pt x="28" y="12"/>
                                </a:lnTo>
                                <a:lnTo>
                                  <a:pt x="28" y="16"/>
                                </a:lnTo>
                                <a:lnTo>
                                  <a:pt x="28" y="20"/>
                                </a:lnTo>
                                <a:lnTo>
                                  <a:pt x="20" y="19"/>
                                </a:lnTo>
                                <a:lnTo>
                                  <a:pt x="14" y="18"/>
                                </a:lnTo>
                                <a:lnTo>
                                  <a:pt x="7" y="16"/>
                                </a:lnTo>
                                <a:lnTo>
                                  <a:pt x="0" y="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29"/>
                        <wps:cNvSpPr>
                          <a:spLocks/>
                        </wps:cNvSpPr>
                        <wps:spPr bwMode="auto">
                          <a:xfrm>
                            <a:off x="1471" y="6891"/>
                            <a:ext cx="91" cy="75"/>
                          </a:xfrm>
                          <a:custGeom>
                            <a:avLst/>
                            <a:gdLst>
                              <a:gd name="T0" fmla="*/ 29 w 29"/>
                              <a:gd name="T1" fmla="*/ 21 h 21"/>
                              <a:gd name="T2" fmla="*/ 23 w 29"/>
                              <a:gd name="T3" fmla="*/ 20 h 21"/>
                              <a:gd name="T4" fmla="*/ 16 w 29"/>
                              <a:gd name="T5" fmla="*/ 18 h 21"/>
                              <a:gd name="T6" fmla="*/ 8 w 29"/>
                              <a:gd name="T7" fmla="*/ 17 h 21"/>
                              <a:gd name="T8" fmla="*/ 0 w 29"/>
                              <a:gd name="T9" fmla="*/ 15 h 21"/>
                              <a:gd name="T10" fmla="*/ 0 w 29"/>
                              <a:gd name="T11" fmla="*/ 12 h 21"/>
                              <a:gd name="T12" fmla="*/ 0 w 29"/>
                              <a:gd name="T13" fmla="*/ 7 h 21"/>
                              <a:gd name="T14" fmla="*/ 0 w 29"/>
                              <a:gd name="T15" fmla="*/ 4 h 21"/>
                              <a:gd name="T16" fmla="*/ 0 w 29"/>
                              <a:gd name="T17" fmla="*/ 0 h 21"/>
                              <a:gd name="T18" fmla="*/ 8 w 29"/>
                              <a:gd name="T19" fmla="*/ 1 h 21"/>
                              <a:gd name="T20" fmla="*/ 16 w 29"/>
                              <a:gd name="T21" fmla="*/ 3 h 21"/>
                              <a:gd name="T22" fmla="*/ 23 w 29"/>
                              <a:gd name="T23" fmla="*/ 4 h 21"/>
                              <a:gd name="T24" fmla="*/ 29 w 29"/>
                              <a:gd name="T25" fmla="*/ 5 h 21"/>
                              <a:gd name="T26" fmla="*/ 29 w 29"/>
                              <a:gd name="T27"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21">
                                <a:moveTo>
                                  <a:pt x="29" y="21"/>
                                </a:moveTo>
                                <a:lnTo>
                                  <a:pt x="23" y="20"/>
                                </a:lnTo>
                                <a:lnTo>
                                  <a:pt x="16" y="18"/>
                                </a:lnTo>
                                <a:lnTo>
                                  <a:pt x="8" y="17"/>
                                </a:lnTo>
                                <a:lnTo>
                                  <a:pt x="0" y="15"/>
                                </a:lnTo>
                                <a:lnTo>
                                  <a:pt x="0" y="12"/>
                                </a:lnTo>
                                <a:lnTo>
                                  <a:pt x="0" y="7"/>
                                </a:lnTo>
                                <a:lnTo>
                                  <a:pt x="0" y="4"/>
                                </a:lnTo>
                                <a:lnTo>
                                  <a:pt x="0" y="0"/>
                                </a:lnTo>
                                <a:lnTo>
                                  <a:pt x="8" y="1"/>
                                </a:lnTo>
                                <a:lnTo>
                                  <a:pt x="16" y="3"/>
                                </a:lnTo>
                                <a:lnTo>
                                  <a:pt x="23" y="4"/>
                                </a:lnTo>
                                <a:lnTo>
                                  <a:pt x="29" y="5"/>
                                </a:lnTo>
                                <a:lnTo>
                                  <a:pt x="29"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30"/>
                        <wps:cNvSpPr>
                          <a:spLocks/>
                        </wps:cNvSpPr>
                        <wps:spPr bwMode="auto">
                          <a:xfrm>
                            <a:off x="1875" y="6802"/>
                            <a:ext cx="107" cy="78"/>
                          </a:xfrm>
                          <a:custGeom>
                            <a:avLst/>
                            <a:gdLst>
                              <a:gd name="T0" fmla="*/ 32 w 34"/>
                              <a:gd name="T1" fmla="*/ 22 h 22"/>
                              <a:gd name="T2" fmla="*/ 25 w 34"/>
                              <a:gd name="T3" fmla="*/ 21 h 22"/>
                              <a:gd name="T4" fmla="*/ 17 w 34"/>
                              <a:gd name="T5" fmla="*/ 18 h 22"/>
                              <a:gd name="T6" fmla="*/ 9 w 34"/>
                              <a:gd name="T7" fmla="*/ 17 h 22"/>
                              <a:gd name="T8" fmla="*/ 0 w 34"/>
                              <a:gd name="T9" fmla="*/ 16 h 22"/>
                              <a:gd name="T10" fmla="*/ 0 w 34"/>
                              <a:gd name="T11" fmla="*/ 12 h 22"/>
                              <a:gd name="T12" fmla="*/ 0 w 34"/>
                              <a:gd name="T13" fmla="*/ 8 h 22"/>
                              <a:gd name="T14" fmla="*/ 0 w 34"/>
                              <a:gd name="T15" fmla="*/ 4 h 22"/>
                              <a:gd name="T16" fmla="*/ 0 w 34"/>
                              <a:gd name="T17" fmla="*/ 0 h 22"/>
                              <a:gd name="T18" fmla="*/ 9 w 34"/>
                              <a:gd name="T19" fmla="*/ 1 h 22"/>
                              <a:gd name="T20" fmla="*/ 17 w 34"/>
                              <a:gd name="T21" fmla="*/ 2 h 22"/>
                              <a:gd name="T22" fmla="*/ 25 w 34"/>
                              <a:gd name="T23" fmla="*/ 4 h 22"/>
                              <a:gd name="T24" fmla="*/ 34 w 34"/>
                              <a:gd name="T25" fmla="*/ 6 h 22"/>
                              <a:gd name="T26" fmla="*/ 32 w 34"/>
                              <a:gd name="T2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 h="22">
                                <a:moveTo>
                                  <a:pt x="32" y="22"/>
                                </a:moveTo>
                                <a:lnTo>
                                  <a:pt x="25" y="21"/>
                                </a:lnTo>
                                <a:lnTo>
                                  <a:pt x="17" y="18"/>
                                </a:lnTo>
                                <a:lnTo>
                                  <a:pt x="9" y="17"/>
                                </a:lnTo>
                                <a:lnTo>
                                  <a:pt x="0" y="16"/>
                                </a:lnTo>
                                <a:lnTo>
                                  <a:pt x="0" y="12"/>
                                </a:lnTo>
                                <a:lnTo>
                                  <a:pt x="0" y="8"/>
                                </a:lnTo>
                                <a:lnTo>
                                  <a:pt x="0" y="4"/>
                                </a:lnTo>
                                <a:lnTo>
                                  <a:pt x="0" y="0"/>
                                </a:lnTo>
                                <a:lnTo>
                                  <a:pt x="9" y="1"/>
                                </a:lnTo>
                                <a:lnTo>
                                  <a:pt x="17" y="2"/>
                                </a:lnTo>
                                <a:lnTo>
                                  <a:pt x="25" y="4"/>
                                </a:lnTo>
                                <a:lnTo>
                                  <a:pt x="34" y="6"/>
                                </a:lnTo>
                                <a:lnTo>
                                  <a:pt x="3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331"/>
                        <wps:cNvSpPr>
                          <a:spLocks/>
                        </wps:cNvSpPr>
                        <wps:spPr bwMode="auto">
                          <a:xfrm>
                            <a:off x="2035" y="6830"/>
                            <a:ext cx="100" cy="75"/>
                          </a:xfrm>
                          <a:custGeom>
                            <a:avLst/>
                            <a:gdLst>
                              <a:gd name="T0" fmla="*/ 0 w 32"/>
                              <a:gd name="T1" fmla="*/ 0 h 21"/>
                              <a:gd name="T2" fmla="*/ 9 w 32"/>
                              <a:gd name="T3" fmla="*/ 1 h 21"/>
                              <a:gd name="T4" fmla="*/ 16 w 32"/>
                              <a:gd name="T5" fmla="*/ 2 h 21"/>
                              <a:gd name="T6" fmla="*/ 24 w 32"/>
                              <a:gd name="T7" fmla="*/ 4 h 21"/>
                              <a:gd name="T8" fmla="*/ 32 w 32"/>
                              <a:gd name="T9" fmla="*/ 5 h 21"/>
                              <a:gd name="T10" fmla="*/ 32 w 32"/>
                              <a:gd name="T11" fmla="*/ 9 h 21"/>
                              <a:gd name="T12" fmla="*/ 32 w 32"/>
                              <a:gd name="T13" fmla="*/ 13 h 21"/>
                              <a:gd name="T14" fmla="*/ 32 w 32"/>
                              <a:gd name="T15" fmla="*/ 17 h 21"/>
                              <a:gd name="T16" fmla="*/ 32 w 32"/>
                              <a:gd name="T17" fmla="*/ 21 h 21"/>
                              <a:gd name="T18" fmla="*/ 24 w 32"/>
                              <a:gd name="T19" fmla="*/ 20 h 21"/>
                              <a:gd name="T20" fmla="*/ 16 w 32"/>
                              <a:gd name="T21" fmla="*/ 18 h 21"/>
                              <a:gd name="T22" fmla="*/ 9 w 32"/>
                              <a:gd name="T23" fmla="*/ 17 h 21"/>
                              <a:gd name="T24" fmla="*/ 0 w 32"/>
                              <a:gd name="T25" fmla="*/ 16 h 21"/>
                              <a:gd name="T26" fmla="*/ 0 w 32"/>
                              <a:gd name="T2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21">
                                <a:moveTo>
                                  <a:pt x="0" y="0"/>
                                </a:moveTo>
                                <a:lnTo>
                                  <a:pt x="9" y="1"/>
                                </a:lnTo>
                                <a:lnTo>
                                  <a:pt x="16" y="2"/>
                                </a:lnTo>
                                <a:lnTo>
                                  <a:pt x="24" y="4"/>
                                </a:lnTo>
                                <a:lnTo>
                                  <a:pt x="32" y="5"/>
                                </a:lnTo>
                                <a:lnTo>
                                  <a:pt x="32" y="9"/>
                                </a:lnTo>
                                <a:lnTo>
                                  <a:pt x="32" y="13"/>
                                </a:lnTo>
                                <a:lnTo>
                                  <a:pt x="32" y="17"/>
                                </a:lnTo>
                                <a:lnTo>
                                  <a:pt x="32" y="21"/>
                                </a:lnTo>
                                <a:lnTo>
                                  <a:pt x="24" y="20"/>
                                </a:lnTo>
                                <a:lnTo>
                                  <a:pt x="16" y="18"/>
                                </a:lnTo>
                                <a:lnTo>
                                  <a:pt x="9" y="17"/>
                                </a:lnTo>
                                <a:lnTo>
                                  <a:pt x="0" y="1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332"/>
                        <wps:cNvSpPr>
                          <a:spLocks/>
                        </wps:cNvSpPr>
                        <wps:spPr bwMode="auto">
                          <a:xfrm>
                            <a:off x="1875" y="6970"/>
                            <a:ext cx="260" cy="107"/>
                          </a:xfrm>
                          <a:custGeom>
                            <a:avLst/>
                            <a:gdLst>
                              <a:gd name="T0" fmla="*/ 83 w 83"/>
                              <a:gd name="T1" fmla="*/ 13 h 30"/>
                              <a:gd name="T2" fmla="*/ 83 w 83"/>
                              <a:gd name="T3" fmla="*/ 18 h 30"/>
                              <a:gd name="T4" fmla="*/ 83 w 83"/>
                              <a:gd name="T5" fmla="*/ 22 h 30"/>
                              <a:gd name="T6" fmla="*/ 83 w 83"/>
                              <a:gd name="T7" fmla="*/ 26 h 30"/>
                              <a:gd name="T8" fmla="*/ 83 w 83"/>
                              <a:gd name="T9" fmla="*/ 30 h 30"/>
                              <a:gd name="T10" fmla="*/ 72 w 83"/>
                              <a:gd name="T11" fmla="*/ 28 h 30"/>
                              <a:gd name="T12" fmla="*/ 62 w 83"/>
                              <a:gd name="T13" fmla="*/ 27 h 30"/>
                              <a:gd name="T14" fmla="*/ 52 w 83"/>
                              <a:gd name="T15" fmla="*/ 25 h 30"/>
                              <a:gd name="T16" fmla="*/ 42 w 83"/>
                              <a:gd name="T17" fmla="*/ 23 h 30"/>
                              <a:gd name="T18" fmla="*/ 31 w 83"/>
                              <a:gd name="T19" fmla="*/ 22 h 30"/>
                              <a:gd name="T20" fmla="*/ 21 w 83"/>
                              <a:gd name="T21" fmla="*/ 20 h 30"/>
                              <a:gd name="T22" fmla="*/ 11 w 83"/>
                              <a:gd name="T23" fmla="*/ 19 h 30"/>
                              <a:gd name="T24" fmla="*/ 0 w 83"/>
                              <a:gd name="T25" fmla="*/ 16 h 30"/>
                              <a:gd name="T26" fmla="*/ 0 w 83"/>
                              <a:gd name="T27" fmla="*/ 12 h 30"/>
                              <a:gd name="T28" fmla="*/ 0 w 83"/>
                              <a:gd name="T29" fmla="*/ 8 h 30"/>
                              <a:gd name="T30" fmla="*/ 0 w 83"/>
                              <a:gd name="T31" fmla="*/ 5 h 30"/>
                              <a:gd name="T32" fmla="*/ 0 w 83"/>
                              <a:gd name="T33" fmla="*/ 0 h 30"/>
                              <a:gd name="T34" fmla="*/ 11 w 83"/>
                              <a:gd name="T35" fmla="*/ 3 h 30"/>
                              <a:gd name="T36" fmla="*/ 21 w 83"/>
                              <a:gd name="T37" fmla="*/ 4 h 30"/>
                              <a:gd name="T38" fmla="*/ 31 w 83"/>
                              <a:gd name="T39" fmla="*/ 6 h 30"/>
                              <a:gd name="T40" fmla="*/ 42 w 83"/>
                              <a:gd name="T41" fmla="*/ 7 h 30"/>
                              <a:gd name="T42" fmla="*/ 52 w 83"/>
                              <a:gd name="T43" fmla="*/ 9 h 30"/>
                              <a:gd name="T44" fmla="*/ 62 w 83"/>
                              <a:gd name="T45" fmla="*/ 10 h 30"/>
                              <a:gd name="T46" fmla="*/ 72 w 83"/>
                              <a:gd name="T47" fmla="*/ 12 h 30"/>
                              <a:gd name="T48" fmla="*/ 83 w 83"/>
                              <a:gd name="T49" fmla="*/ 1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3" h="30">
                                <a:moveTo>
                                  <a:pt x="83" y="13"/>
                                </a:moveTo>
                                <a:lnTo>
                                  <a:pt x="83" y="18"/>
                                </a:lnTo>
                                <a:lnTo>
                                  <a:pt x="83" y="22"/>
                                </a:lnTo>
                                <a:lnTo>
                                  <a:pt x="83" y="26"/>
                                </a:lnTo>
                                <a:lnTo>
                                  <a:pt x="83" y="30"/>
                                </a:lnTo>
                                <a:lnTo>
                                  <a:pt x="72" y="28"/>
                                </a:lnTo>
                                <a:lnTo>
                                  <a:pt x="62" y="27"/>
                                </a:lnTo>
                                <a:lnTo>
                                  <a:pt x="52" y="25"/>
                                </a:lnTo>
                                <a:lnTo>
                                  <a:pt x="42" y="23"/>
                                </a:lnTo>
                                <a:lnTo>
                                  <a:pt x="31" y="22"/>
                                </a:lnTo>
                                <a:lnTo>
                                  <a:pt x="21" y="20"/>
                                </a:lnTo>
                                <a:lnTo>
                                  <a:pt x="11" y="19"/>
                                </a:lnTo>
                                <a:lnTo>
                                  <a:pt x="0" y="16"/>
                                </a:lnTo>
                                <a:lnTo>
                                  <a:pt x="0" y="12"/>
                                </a:lnTo>
                                <a:lnTo>
                                  <a:pt x="0" y="8"/>
                                </a:lnTo>
                                <a:lnTo>
                                  <a:pt x="0" y="5"/>
                                </a:lnTo>
                                <a:lnTo>
                                  <a:pt x="0" y="0"/>
                                </a:lnTo>
                                <a:lnTo>
                                  <a:pt x="11" y="3"/>
                                </a:lnTo>
                                <a:lnTo>
                                  <a:pt x="21" y="4"/>
                                </a:lnTo>
                                <a:lnTo>
                                  <a:pt x="31" y="6"/>
                                </a:lnTo>
                                <a:lnTo>
                                  <a:pt x="42" y="7"/>
                                </a:lnTo>
                                <a:lnTo>
                                  <a:pt x="52" y="9"/>
                                </a:lnTo>
                                <a:lnTo>
                                  <a:pt x="62" y="10"/>
                                </a:lnTo>
                                <a:lnTo>
                                  <a:pt x="72" y="12"/>
                                </a:lnTo>
                                <a:lnTo>
                                  <a:pt x="83"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33"/>
                        <wps:cNvSpPr>
                          <a:spLocks/>
                        </wps:cNvSpPr>
                        <wps:spPr bwMode="auto">
                          <a:xfrm>
                            <a:off x="5211" y="7832"/>
                            <a:ext cx="72" cy="86"/>
                          </a:xfrm>
                          <a:custGeom>
                            <a:avLst/>
                            <a:gdLst>
                              <a:gd name="T0" fmla="*/ 0 w 23"/>
                              <a:gd name="T1" fmla="*/ 1 h 24"/>
                              <a:gd name="T2" fmla="*/ 6 w 23"/>
                              <a:gd name="T3" fmla="*/ 1 h 24"/>
                              <a:gd name="T4" fmla="*/ 11 w 23"/>
                              <a:gd name="T5" fmla="*/ 0 h 24"/>
                              <a:gd name="T6" fmla="*/ 17 w 23"/>
                              <a:gd name="T7" fmla="*/ 0 h 24"/>
                              <a:gd name="T8" fmla="*/ 23 w 23"/>
                              <a:gd name="T9" fmla="*/ 0 h 24"/>
                              <a:gd name="T10" fmla="*/ 23 w 23"/>
                              <a:gd name="T11" fmla="*/ 6 h 24"/>
                              <a:gd name="T12" fmla="*/ 23 w 23"/>
                              <a:gd name="T13" fmla="*/ 11 h 24"/>
                              <a:gd name="T14" fmla="*/ 23 w 23"/>
                              <a:gd name="T15" fmla="*/ 18 h 24"/>
                              <a:gd name="T16" fmla="*/ 23 w 23"/>
                              <a:gd name="T17" fmla="*/ 24 h 24"/>
                              <a:gd name="T18" fmla="*/ 17 w 23"/>
                              <a:gd name="T19" fmla="*/ 19 h 24"/>
                              <a:gd name="T20" fmla="*/ 11 w 23"/>
                              <a:gd name="T21" fmla="*/ 12 h 24"/>
                              <a:gd name="T22" fmla="*/ 6 w 23"/>
                              <a:gd name="T23" fmla="*/ 7 h 24"/>
                              <a:gd name="T24" fmla="*/ 0 w 23"/>
                              <a:gd name="T25" fmla="*/ 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 h="24">
                                <a:moveTo>
                                  <a:pt x="0" y="1"/>
                                </a:moveTo>
                                <a:lnTo>
                                  <a:pt x="6" y="1"/>
                                </a:lnTo>
                                <a:lnTo>
                                  <a:pt x="11" y="0"/>
                                </a:lnTo>
                                <a:lnTo>
                                  <a:pt x="17" y="0"/>
                                </a:lnTo>
                                <a:lnTo>
                                  <a:pt x="23" y="0"/>
                                </a:lnTo>
                                <a:lnTo>
                                  <a:pt x="23" y="6"/>
                                </a:lnTo>
                                <a:lnTo>
                                  <a:pt x="23" y="11"/>
                                </a:lnTo>
                                <a:lnTo>
                                  <a:pt x="23" y="18"/>
                                </a:lnTo>
                                <a:lnTo>
                                  <a:pt x="23" y="24"/>
                                </a:lnTo>
                                <a:lnTo>
                                  <a:pt x="17" y="19"/>
                                </a:lnTo>
                                <a:lnTo>
                                  <a:pt x="11" y="12"/>
                                </a:lnTo>
                                <a:lnTo>
                                  <a:pt x="6" y="7"/>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334"/>
                        <wps:cNvSpPr>
                          <a:spLocks/>
                        </wps:cNvSpPr>
                        <wps:spPr bwMode="auto">
                          <a:xfrm>
                            <a:off x="5340" y="7821"/>
                            <a:ext cx="69" cy="93"/>
                          </a:xfrm>
                          <a:custGeom>
                            <a:avLst/>
                            <a:gdLst>
                              <a:gd name="T0" fmla="*/ 0 w 22"/>
                              <a:gd name="T1" fmla="*/ 1 h 26"/>
                              <a:gd name="T2" fmla="*/ 6 w 22"/>
                              <a:gd name="T3" fmla="*/ 1 h 26"/>
                              <a:gd name="T4" fmla="*/ 11 w 22"/>
                              <a:gd name="T5" fmla="*/ 0 h 26"/>
                              <a:gd name="T6" fmla="*/ 17 w 22"/>
                              <a:gd name="T7" fmla="*/ 0 h 26"/>
                              <a:gd name="T8" fmla="*/ 22 w 22"/>
                              <a:gd name="T9" fmla="*/ 0 h 26"/>
                              <a:gd name="T10" fmla="*/ 22 w 22"/>
                              <a:gd name="T11" fmla="*/ 7 h 26"/>
                              <a:gd name="T12" fmla="*/ 22 w 22"/>
                              <a:gd name="T13" fmla="*/ 12 h 26"/>
                              <a:gd name="T14" fmla="*/ 22 w 22"/>
                              <a:gd name="T15" fmla="*/ 19 h 26"/>
                              <a:gd name="T16" fmla="*/ 22 w 22"/>
                              <a:gd name="T17" fmla="*/ 25 h 26"/>
                              <a:gd name="T18" fmla="*/ 17 w 22"/>
                              <a:gd name="T19" fmla="*/ 25 h 26"/>
                              <a:gd name="T20" fmla="*/ 11 w 22"/>
                              <a:gd name="T21" fmla="*/ 25 h 26"/>
                              <a:gd name="T22" fmla="*/ 6 w 22"/>
                              <a:gd name="T23" fmla="*/ 26 h 26"/>
                              <a:gd name="T24" fmla="*/ 0 w 22"/>
                              <a:gd name="T25" fmla="*/ 26 h 26"/>
                              <a:gd name="T26" fmla="*/ 0 w 22"/>
                              <a:gd name="T27" fmla="*/ 20 h 26"/>
                              <a:gd name="T28" fmla="*/ 0 w 22"/>
                              <a:gd name="T29" fmla="*/ 13 h 26"/>
                              <a:gd name="T30" fmla="*/ 0 w 22"/>
                              <a:gd name="T31" fmla="*/ 8 h 26"/>
                              <a:gd name="T32" fmla="*/ 0 w 22"/>
                              <a:gd name="T33"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6">
                                <a:moveTo>
                                  <a:pt x="0" y="1"/>
                                </a:moveTo>
                                <a:lnTo>
                                  <a:pt x="6" y="1"/>
                                </a:lnTo>
                                <a:lnTo>
                                  <a:pt x="11" y="0"/>
                                </a:lnTo>
                                <a:lnTo>
                                  <a:pt x="17" y="0"/>
                                </a:lnTo>
                                <a:lnTo>
                                  <a:pt x="22" y="0"/>
                                </a:lnTo>
                                <a:lnTo>
                                  <a:pt x="22" y="7"/>
                                </a:lnTo>
                                <a:lnTo>
                                  <a:pt x="22" y="12"/>
                                </a:lnTo>
                                <a:lnTo>
                                  <a:pt x="22" y="19"/>
                                </a:lnTo>
                                <a:lnTo>
                                  <a:pt x="22" y="25"/>
                                </a:lnTo>
                                <a:lnTo>
                                  <a:pt x="17" y="25"/>
                                </a:lnTo>
                                <a:lnTo>
                                  <a:pt x="11" y="25"/>
                                </a:lnTo>
                                <a:lnTo>
                                  <a:pt x="6" y="26"/>
                                </a:lnTo>
                                <a:lnTo>
                                  <a:pt x="0" y="26"/>
                                </a:lnTo>
                                <a:lnTo>
                                  <a:pt x="0" y="20"/>
                                </a:lnTo>
                                <a:lnTo>
                                  <a:pt x="0" y="13"/>
                                </a:lnTo>
                                <a:lnTo>
                                  <a:pt x="0" y="8"/>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335"/>
                        <wps:cNvSpPr>
                          <a:spLocks/>
                        </wps:cNvSpPr>
                        <wps:spPr bwMode="auto">
                          <a:xfrm>
                            <a:off x="5465" y="7811"/>
                            <a:ext cx="72" cy="96"/>
                          </a:xfrm>
                          <a:custGeom>
                            <a:avLst/>
                            <a:gdLst>
                              <a:gd name="T0" fmla="*/ 0 w 23"/>
                              <a:gd name="T1" fmla="*/ 2 h 27"/>
                              <a:gd name="T2" fmla="*/ 6 w 23"/>
                              <a:gd name="T3" fmla="*/ 1 h 27"/>
                              <a:gd name="T4" fmla="*/ 12 w 23"/>
                              <a:gd name="T5" fmla="*/ 1 h 27"/>
                              <a:gd name="T6" fmla="*/ 17 w 23"/>
                              <a:gd name="T7" fmla="*/ 1 h 27"/>
                              <a:gd name="T8" fmla="*/ 23 w 23"/>
                              <a:gd name="T9" fmla="*/ 0 h 27"/>
                              <a:gd name="T10" fmla="*/ 23 w 23"/>
                              <a:gd name="T11" fmla="*/ 7 h 27"/>
                              <a:gd name="T12" fmla="*/ 23 w 23"/>
                              <a:gd name="T13" fmla="*/ 12 h 27"/>
                              <a:gd name="T14" fmla="*/ 23 w 23"/>
                              <a:gd name="T15" fmla="*/ 18 h 27"/>
                              <a:gd name="T16" fmla="*/ 23 w 23"/>
                              <a:gd name="T17" fmla="*/ 25 h 27"/>
                              <a:gd name="T18" fmla="*/ 17 w 23"/>
                              <a:gd name="T19" fmla="*/ 26 h 27"/>
                              <a:gd name="T20" fmla="*/ 11 w 23"/>
                              <a:gd name="T21" fmla="*/ 26 h 27"/>
                              <a:gd name="T22" fmla="*/ 6 w 23"/>
                              <a:gd name="T23" fmla="*/ 26 h 27"/>
                              <a:gd name="T24" fmla="*/ 0 w 23"/>
                              <a:gd name="T25" fmla="*/ 27 h 27"/>
                              <a:gd name="T26" fmla="*/ 0 w 23"/>
                              <a:gd name="T27" fmla="*/ 21 h 27"/>
                              <a:gd name="T28" fmla="*/ 0 w 23"/>
                              <a:gd name="T29" fmla="*/ 14 h 27"/>
                              <a:gd name="T30" fmla="*/ 0 w 23"/>
                              <a:gd name="T31" fmla="*/ 8 h 27"/>
                              <a:gd name="T32" fmla="*/ 0 w 23"/>
                              <a:gd name="T33" fmla="*/ 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7">
                                <a:moveTo>
                                  <a:pt x="0" y="2"/>
                                </a:moveTo>
                                <a:lnTo>
                                  <a:pt x="6" y="1"/>
                                </a:lnTo>
                                <a:lnTo>
                                  <a:pt x="12" y="1"/>
                                </a:lnTo>
                                <a:lnTo>
                                  <a:pt x="17" y="1"/>
                                </a:lnTo>
                                <a:lnTo>
                                  <a:pt x="23" y="0"/>
                                </a:lnTo>
                                <a:lnTo>
                                  <a:pt x="23" y="7"/>
                                </a:lnTo>
                                <a:lnTo>
                                  <a:pt x="23" y="12"/>
                                </a:lnTo>
                                <a:lnTo>
                                  <a:pt x="23" y="18"/>
                                </a:lnTo>
                                <a:lnTo>
                                  <a:pt x="23" y="25"/>
                                </a:lnTo>
                                <a:lnTo>
                                  <a:pt x="17" y="26"/>
                                </a:lnTo>
                                <a:lnTo>
                                  <a:pt x="11" y="26"/>
                                </a:lnTo>
                                <a:lnTo>
                                  <a:pt x="6" y="26"/>
                                </a:lnTo>
                                <a:lnTo>
                                  <a:pt x="0" y="27"/>
                                </a:lnTo>
                                <a:lnTo>
                                  <a:pt x="0" y="21"/>
                                </a:lnTo>
                                <a:lnTo>
                                  <a:pt x="0" y="14"/>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36"/>
                        <wps:cNvSpPr>
                          <a:spLocks/>
                        </wps:cNvSpPr>
                        <wps:spPr bwMode="auto">
                          <a:xfrm>
                            <a:off x="5211" y="7650"/>
                            <a:ext cx="72" cy="93"/>
                          </a:xfrm>
                          <a:custGeom>
                            <a:avLst/>
                            <a:gdLst>
                              <a:gd name="T0" fmla="*/ 0 w 23"/>
                              <a:gd name="T1" fmla="*/ 1 h 26"/>
                              <a:gd name="T2" fmla="*/ 6 w 23"/>
                              <a:gd name="T3" fmla="*/ 0 h 26"/>
                              <a:gd name="T4" fmla="*/ 11 w 23"/>
                              <a:gd name="T5" fmla="*/ 0 h 26"/>
                              <a:gd name="T6" fmla="*/ 17 w 23"/>
                              <a:gd name="T7" fmla="*/ 0 h 26"/>
                              <a:gd name="T8" fmla="*/ 23 w 23"/>
                              <a:gd name="T9" fmla="*/ 0 h 26"/>
                              <a:gd name="T10" fmla="*/ 23 w 23"/>
                              <a:gd name="T11" fmla="*/ 6 h 26"/>
                              <a:gd name="T12" fmla="*/ 23 w 23"/>
                              <a:gd name="T13" fmla="*/ 12 h 26"/>
                              <a:gd name="T14" fmla="*/ 23 w 23"/>
                              <a:gd name="T15" fmla="*/ 18 h 26"/>
                              <a:gd name="T16" fmla="*/ 23 w 23"/>
                              <a:gd name="T17" fmla="*/ 25 h 26"/>
                              <a:gd name="T18" fmla="*/ 17 w 23"/>
                              <a:gd name="T19" fmla="*/ 25 h 26"/>
                              <a:gd name="T20" fmla="*/ 11 w 23"/>
                              <a:gd name="T21" fmla="*/ 25 h 26"/>
                              <a:gd name="T22" fmla="*/ 6 w 23"/>
                              <a:gd name="T23" fmla="*/ 25 h 26"/>
                              <a:gd name="T24" fmla="*/ 0 w 23"/>
                              <a:gd name="T25" fmla="*/ 26 h 26"/>
                              <a:gd name="T26" fmla="*/ 0 w 23"/>
                              <a:gd name="T27" fmla="*/ 19 h 26"/>
                              <a:gd name="T28" fmla="*/ 0 w 23"/>
                              <a:gd name="T29" fmla="*/ 13 h 26"/>
                              <a:gd name="T30" fmla="*/ 0 w 23"/>
                              <a:gd name="T31" fmla="*/ 8 h 26"/>
                              <a:gd name="T32" fmla="*/ 0 w 23"/>
                              <a:gd name="T33"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6">
                                <a:moveTo>
                                  <a:pt x="0" y="1"/>
                                </a:moveTo>
                                <a:lnTo>
                                  <a:pt x="6" y="0"/>
                                </a:lnTo>
                                <a:lnTo>
                                  <a:pt x="11" y="0"/>
                                </a:lnTo>
                                <a:lnTo>
                                  <a:pt x="17" y="0"/>
                                </a:lnTo>
                                <a:lnTo>
                                  <a:pt x="23" y="0"/>
                                </a:lnTo>
                                <a:lnTo>
                                  <a:pt x="23" y="6"/>
                                </a:lnTo>
                                <a:lnTo>
                                  <a:pt x="23" y="12"/>
                                </a:lnTo>
                                <a:lnTo>
                                  <a:pt x="23" y="18"/>
                                </a:lnTo>
                                <a:lnTo>
                                  <a:pt x="23" y="25"/>
                                </a:lnTo>
                                <a:lnTo>
                                  <a:pt x="17" y="25"/>
                                </a:lnTo>
                                <a:lnTo>
                                  <a:pt x="11" y="25"/>
                                </a:lnTo>
                                <a:lnTo>
                                  <a:pt x="6" y="25"/>
                                </a:lnTo>
                                <a:lnTo>
                                  <a:pt x="0" y="26"/>
                                </a:lnTo>
                                <a:lnTo>
                                  <a:pt x="0" y="19"/>
                                </a:lnTo>
                                <a:lnTo>
                                  <a:pt x="0" y="13"/>
                                </a:lnTo>
                                <a:lnTo>
                                  <a:pt x="0" y="8"/>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337"/>
                        <wps:cNvSpPr>
                          <a:spLocks/>
                        </wps:cNvSpPr>
                        <wps:spPr bwMode="auto">
                          <a:xfrm>
                            <a:off x="5340" y="7639"/>
                            <a:ext cx="69" cy="96"/>
                          </a:xfrm>
                          <a:custGeom>
                            <a:avLst/>
                            <a:gdLst>
                              <a:gd name="T0" fmla="*/ 0 w 22"/>
                              <a:gd name="T1" fmla="*/ 2 h 27"/>
                              <a:gd name="T2" fmla="*/ 6 w 22"/>
                              <a:gd name="T3" fmla="*/ 1 h 27"/>
                              <a:gd name="T4" fmla="*/ 11 w 22"/>
                              <a:gd name="T5" fmla="*/ 1 h 27"/>
                              <a:gd name="T6" fmla="*/ 17 w 22"/>
                              <a:gd name="T7" fmla="*/ 1 h 27"/>
                              <a:gd name="T8" fmla="*/ 22 w 22"/>
                              <a:gd name="T9" fmla="*/ 0 h 27"/>
                              <a:gd name="T10" fmla="*/ 22 w 22"/>
                              <a:gd name="T11" fmla="*/ 6 h 27"/>
                              <a:gd name="T12" fmla="*/ 22 w 22"/>
                              <a:gd name="T13" fmla="*/ 13 h 27"/>
                              <a:gd name="T14" fmla="*/ 22 w 22"/>
                              <a:gd name="T15" fmla="*/ 19 h 27"/>
                              <a:gd name="T16" fmla="*/ 22 w 22"/>
                              <a:gd name="T17" fmla="*/ 25 h 27"/>
                              <a:gd name="T18" fmla="*/ 17 w 22"/>
                              <a:gd name="T19" fmla="*/ 26 h 27"/>
                              <a:gd name="T20" fmla="*/ 11 w 22"/>
                              <a:gd name="T21" fmla="*/ 26 h 27"/>
                              <a:gd name="T22" fmla="*/ 6 w 22"/>
                              <a:gd name="T23" fmla="*/ 26 h 27"/>
                              <a:gd name="T24" fmla="*/ 0 w 22"/>
                              <a:gd name="T25" fmla="*/ 27 h 27"/>
                              <a:gd name="T26" fmla="*/ 0 w 22"/>
                              <a:gd name="T27" fmla="*/ 20 h 27"/>
                              <a:gd name="T28" fmla="*/ 0 w 22"/>
                              <a:gd name="T29" fmla="*/ 14 h 27"/>
                              <a:gd name="T30" fmla="*/ 0 w 22"/>
                              <a:gd name="T31" fmla="*/ 9 h 27"/>
                              <a:gd name="T32" fmla="*/ 0 w 22"/>
                              <a:gd name="T33" fmla="*/ 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7">
                                <a:moveTo>
                                  <a:pt x="0" y="2"/>
                                </a:moveTo>
                                <a:lnTo>
                                  <a:pt x="6" y="1"/>
                                </a:lnTo>
                                <a:lnTo>
                                  <a:pt x="11" y="1"/>
                                </a:lnTo>
                                <a:lnTo>
                                  <a:pt x="17" y="1"/>
                                </a:lnTo>
                                <a:lnTo>
                                  <a:pt x="22" y="0"/>
                                </a:lnTo>
                                <a:lnTo>
                                  <a:pt x="22" y="6"/>
                                </a:lnTo>
                                <a:lnTo>
                                  <a:pt x="22" y="13"/>
                                </a:lnTo>
                                <a:lnTo>
                                  <a:pt x="22" y="19"/>
                                </a:lnTo>
                                <a:lnTo>
                                  <a:pt x="22" y="25"/>
                                </a:lnTo>
                                <a:lnTo>
                                  <a:pt x="17" y="26"/>
                                </a:lnTo>
                                <a:lnTo>
                                  <a:pt x="11" y="26"/>
                                </a:lnTo>
                                <a:lnTo>
                                  <a:pt x="6" y="26"/>
                                </a:lnTo>
                                <a:lnTo>
                                  <a:pt x="0" y="27"/>
                                </a:lnTo>
                                <a:lnTo>
                                  <a:pt x="0" y="20"/>
                                </a:lnTo>
                                <a:lnTo>
                                  <a:pt x="0" y="14"/>
                                </a:lnTo>
                                <a:lnTo>
                                  <a:pt x="0" y="9"/>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338"/>
                        <wps:cNvSpPr>
                          <a:spLocks/>
                        </wps:cNvSpPr>
                        <wps:spPr bwMode="auto">
                          <a:xfrm>
                            <a:off x="5465" y="7632"/>
                            <a:ext cx="72" cy="93"/>
                          </a:xfrm>
                          <a:custGeom>
                            <a:avLst/>
                            <a:gdLst>
                              <a:gd name="T0" fmla="*/ 0 w 23"/>
                              <a:gd name="T1" fmla="*/ 1 h 26"/>
                              <a:gd name="T2" fmla="*/ 6 w 23"/>
                              <a:gd name="T3" fmla="*/ 1 h 26"/>
                              <a:gd name="T4" fmla="*/ 12 w 23"/>
                              <a:gd name="T5" fmla="*/ 0 h 26"/>
                              <a:gd name="T6" fmla="*/ 17 w 23"/>
                              <a:gd name="T7" fmla="*/ 0 h 26"/>
                              <a:gd name="T8" fmla="*/ 23 w 23"/>
                              <a:gd name="T9" fmla="*/ 0 h 26"/>
                              <a:gd name="T10" fmla="*/ 23 w 23"/>
                              <a:gd name="T11" fmla="*/ 6 h 26"/>
                              <a:gd name="T12" fmla="*/ 23 w 23"/>
                              <a:gd name="T13" fmla="*/ 12 h 26"/>
                              <a:gd name="T14" fmla="*/ 23 w 23"/>
                              <a:gd name="T15" fmla="*/ 18 h 26"/>
                              <a:gd name="T16" fmla="*/ 23 w 23"/>
                              <a:gd name="T17" fmla="*/ 24 h 26"/>
                              <a:gd name="T18" fmla="*/ 17 w 23"/>
                              <a:gd name="T19" fmla="*/ 24 h 26"/>
                              <a:gd name="T20" fmla="*/ 12 w 23"/>
                              <a:gd name="T21" fmla="*/ 24 h 26"/>
                              <a:gd name="T22" fmla="*/ 6 w 23"/>
                              <a:gd name="T23" fmla="*/ 26 h 26"/>
                              <a:gd name="T24" fmla="*/ 0 w 23"/>
                              <a:gd name="T25" fmla="*/ 26 h 26"/>
                              <a:gd name="T26" fmla="*/ 0 w 23"/>
                              <a:gd name="T27" fmla="*/ 20 h 26"/>
                              <a:gd name="T28" fmla="*/ 0 w 23"/>
                              <a:gd name="T29" fmla="*/ 14 h 26"/>
                              <a:gd name="T30" fmla="*/ 0 w 23"/>
                              <a:gd name="T31" fmla="*/ 7 h 26"/>
                              <a:gd name="T32" fmla="*/ 0 w 23"/>
                              <a:gd name="T33"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6">
                                <a:moveTo>
                                  <a:pt x="0" y="1"/>
                                </a:moveTo>
                                <a:lnTo>
                                  <a:pt x="6" y="1"/>
                                </a:lnTo>
                                <a:lnTo>
                                  <a:pt x="12" y="0"/>
                                </a:lnTo>
                                <a:lnTo>
                                  <a:pt x="17" y="0"/>
                                </a:lnTo>
                                <a:lnTo>
                                  <a:pt x="23" y="0"/>
                                </a:lnTo>
                                <a:lnTo>
                                  <a:pt x="23" y="6"/>
                                </a:lnTo>
                                <a:lnTo>
                                  <a:pt x="23" y="12"/>
                                </a:lnTo>
                                <a:lnTo>
                                  <a:pt x="23" y="18"/>
                                </a:lnTo>
                                <a:lnTo>
                                  <a:pt x="23" y="24"/>
                                </a:lnTo>
                                <a:lnTo>
                                  <a:pt x="17" y="24"/>
                                </a:lnTo>
                                <a:lnTo>
                                  <a:pt x="12" y="24"/>
                                </a:lnTo>
                                <a:lnTo>
                                  <a:pt x="6" y="26"/>
                                </a:lnTo>
                                <a:lnTo>
                                  <a:pt x="0" y="26"/>
                                </a:lnTo>
                                <a:lnTo>
                                  <a:pt x="0" y="20"/>
                                </a:lnTo>
                                <a:lnTo>
                                  <a:pt x="0" y="14"/>
                                </a:lnTo>
                                <a:lnTo>
                                  <a:pt x="0" y="7"/>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39"/>
                        <wps:cNvSpPr>
                          <a:spLocks/>
                        </wps:cNvSpPr>
                        <wps:spPr bwMode="auto">
                          <a:xfrm>
                            <a:off x="6286" y="6487"/>
                            <a:ext cx="81" cy="86"/>
                          </a:xfrm>
                          <a:custGeom>
                            <a:avLst/>
                            <a:gdLst>
                              <a:gd name="T0" fmla="*/ 0 w 26"/>
                              <a:gd name="T1" fmla="*/ 24 h 24"/>
                              <a:gd name="T2" fmla="*/ 4 w 26"/>
                              <a:gd name="T3" fmla="*/ 17 h 24"/>
                              <a:gd name="T4" fmla="*/ 7 w 26"/>
                              <a:gd name="T5" fmla="*/ 12 h 24"/>
                              <a:gd name="T6" fmla="*/ 10 w 26"/>
                              <a:gd name="T7" fmla="*/ 7 h 24"/>
                              <a:gd name="T8" fmla="*/ 14 w 26"/>
                              <a:gd name="T9" fmla="*/ 0 h 24"/>
                              <a:gd name="T10" fmla="*/ 14 w 26"/>
                              <a:gd name="T11" fmla="*/ 0 h 24"/>
                              <a:gd name="T12" fmla="*/ 16 w 26"/>
                              <a:gd name="T13" fmla="*/ 6 h 24"/>
                              <a:gd name="T14" fmla="*/ 20 w 26"/>
                              <a:gd name="T15" fmla="*/ 11 h 24"/>
                              <a:gd name="T16" fmla="*/ 22 w 26"/>
                              <a:gd name="T17" fmla="*/ 16 h 24"/>
                              <a:gd name="T18" fmla="*/ 26 w 26"/>
                              <a:gd name="T19" fmla="*/ 22 h 24"/>
                              <a:gd name="T20" fmla="*/ 26 w 26"/>
                              <a:gd name="T21" fmla="*/ 22 h 24"/>
                              <a:gd name="T22" fmla="*/ 20 w 26"/>
                              <a:gd name="T23" fmla="*/ 23 h 24"/>
                              <a:gd name="T24" fmla="*/ 14 w 26"/>
                              <a:gd name="T25" fmla="*/ 23 h 24"/>
                              <a:gd name="T26" fmla="*/ 6 w 26"/>
                              <a:gd name="T27" fmla="*/ 23 h 24"/>
                              <a:gd name="T28" fmla="*/ 0 w 26"/>
                              <a:gd name="T29"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24">
                                <a:moveTo>
                                  <a:pt x="0" y="24"/>
                                </a:moveTo>
                                <a:lnTo>
                                  <a:pt x="4" y="17"/>
                                </a:lnTo>
                                <a:lnTo>
                                  <a:pt x="7" y="12"/>
                                </a:lnTo>
                                <a:lnTo>
                                  <a:pt x="10" y="7"/>
                                </a:lnTo>
                                <a:lnTo>
                                  <a:pt x="14" y="0"/>
                                </a:lnTo>
                                <a:lnTo>
                                  <a:pt x="14" y="0"/>
                                </a:lnTo>
                                <a:lnTo>
                                  <a:pt x="16" y="6"/>
                                </a:lnTo>
                                <a:lnTo>
                                  <a:pt x="20" y="11"/>
                                </a:lnTo>
                                <a:lnTo>
                                  <a:pt x="22" y="16"/>
                                </a:lnTo>
                                <a:lnTo>
                                  <a:pt x="26" y="22"/>
                                </a:lnTo>
                                <a:lnTo>
                                  <a:pt x="26" y="22"/>
                                </a:lnTo>
                                <a:lnTo>
                                  <a:pt x="20" y="23"/>
                                </a:lnTo>
                                <a:lnTo>
                                  <a:pt x="14" y="23"/>
                                </a:lnTo>
                                <a:lnTo>
                                  <a:pt x="6" y="23"/>
                                </a:lnTo>
                                <a:lnTo>
                                  <a:pt x="0"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340"/>
                        <wps:cNvSpPr>
                          <a:spLocks/>
                        </wps:cNvSpPr>
                        <wps:spPr bwMode="auto">
                          <a:xfrm>
                            <a:off x="6912" y="6526"/>
                            <a:ext cx="72" cy="86"/>
                          </a:xfrm>
                          <a:custGeom>
                            <a:avLst/>
                            <a:gdLst>
                              <a:gd name="T0" fmla="*/ 0 w 23"/>
                              <a:gd name="T1" fmla="*/ 3 h 24"/>
                              <a:gd name="T2" fmla="*/ 7 w 23"/>
                              <a:gd name="T3" fmla="*/ 2 h 24"/>
                              <a:gd name="T4" fmla="*/ 11 w 23"/>
                              <a:gd name="T5" fmla="*/ 1 h 24"/>
                              <a:gd name="T6" fmla="*/ 18 w 23"/>
                              <a:gd name="T7" fmla="*/ 1 h 24"/>
                              <a:gd name="T8" fmla="*/ 23 w 23"/>
                              <a:gd name="T9" fmla="*/ 0 h 24"/>
                              <a:gd name="T10" fmla="*/ 23 w 23"/>
                              <a:gd name="T11" fmla="*/ 5 h 24"/>
                              <a:gd name="T12" fmla="*/ 23 w 23"/>
                              <a:gd name="T13" fmla="*/ 11 h 24"/>
                              <a:gd name="T14" fmla="*/ 23 w 23"/>
                              <a:gd name="T15" fmla="*/ 16 h 24"/>
                              <a:gd name="T16" fmla="*/ 23 w 23"/>
                              <a:gd name="T17" fmla="*/ 21 h 24"/>
                              <a:gd name="T18" fmla="*/ 18 w 23"/>
                              <a:gd name="T19" fmla="*/ 23 h 24"/>
                              <a:gd name="T20" fmla="*/ 11 w 23"/>
                              <a:gd name="T21" fmla="*/ 23 h 24"/>
                              <a:gd name="T22" fmla="*/ 7 w 23"/>
                              <a:gd name="T23" fmla="*/ 23 h 24"/>
                              <a:gd name="T24" fmla="*/ 0 w 23"/>
                              <a:gd name="T25" fmla="*/ 24 h 24"/>
                              <a:gd name="T26" fmla="*/ 0 w 23"/>
                              <a:gd name="T27" fmla="*/ 18 h 24"/>
                              <a:gd name="T28" fmla="*/ 0 w 23"/>
                              <a:gd name="T29" fmla="*/ 13 h 24"/>
                              <a:gd name="T30" fmla="*/ 0 w 23"/>
                              <a:gd name="T31" fmla="*/ 9 h 24"/>
                              <a:gd name="T32" fmla="*/ 0 w 23"/>
                              <a:gd name="T33"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4">
                                <a:moveTo>
                                  <a:pt x="0" y="3"/>
                                </a:moveTo>
                                <a:lnTo>
                                  <a:pt x="7" y="2"/>
                                </a:lnTo>
                                <a:lnTo>
                                  <a:pt x="11" y="1"/>
                                </a:lnTo>
                                <a:lnTo>
                                  <a:pt x="18" y="1"/>
                                </a:lnTo>
                                <a:lnTo>
                                  <a:pt x="23" y="0"/>
                                </a:lnTo>
                                <a:lnTo>
                                  <a:pt x="23" y="5"/>
                                </a:lnTo>
                                <a:lnTo>
                                  <a:pt x="23" y="11"/>
                                </a:lnTo>
                                <a:lnTo>
                                  <a:pt x="23" y="16"/>
                                </a:lnTo>
                                <a:lnTo>
                                  <a:pt x="23" y="21"/>
                                </a:lnTo>
                                <a:lnTo>
                                  <a:pt x="18" y="23"/>
                                </a:lnTo>
                                <a:lnTo>
                                  <a:pt x="11" y="23"/>
                                </a:lnTo>
                                <a:lnTo>
                                  <a:pt x="7" y="23"/>
                                </a:lnTo>
                                <a:lnTo>
                                  <a:pt x="0" y="24"/>
                                </a:lnTo>
                                <a:lnTo>
                                  <a:pt x="0" y="18"/>
                                </a:lnTo>
                                <a:lnTo>
                                  <a:pt x="0" y="13"/>
                                </a:lnTo>
                                <a:lnTo>
                                  <a:pt x="0" y="9"/>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41"/>
                        <wps:cNvSpPr>
                          <a:spLocks/>
                        </wps:cNvSpPr>
                        <wps:spPr bwMode="auto">
                          <a:xfrm>
                            <a:off x="7072" y="6508"/>
                            <a:ext cx="75" cy="83"/>
                          </a:xfrm>
                          <a:custGeom>
                            <a:avLst/>
                            <a:gdLst>
                              <a:gd name="T0" fmla="*/ 0 w 24"/>
                              <a:gd name="T1" fmla="*/ 2 h 23"/>
                              <a:gd name="T2" fmla="*/ 7 w 24"/>
                              <a:gd name="T3" fmla="*/ 2 h 23"/>
                              <a:gd name="T4" fmla="*/ 13 w 24"/>
                              <a:gd name="T5" fmla="*/ 1 h 23"/>
                              <a:gd name="T6" fmla="*/ 18 w 24"/>
                              <a:gd name="T7" fmla="*/ 1 h 23"/>
                              <a:gd name="T8" fmla="*/ 24 w 24"/>
                              <a:gd name="T9" fmla="*/ 0 h 23"/>
                              <a:gd name="T10" fmla="*/ 24 w 24"/>
                              <a:gd name="T11" fmla="*/ 5 h 23"/>
                              <a:gd name="T12" fmla="*/ 24 w 24"/>
                              <a:gd name="T13" fmla="*/ 9 h 23"/>
                              <a:gd name="T14" fmla="*/ 24 w 24"/>
                              <a:gd name="T15" fmla="*/ 15 h 23"/>
                              <a:gd name="T16" fmla="*/ 24 w 24"/>
                              <a:gd name="T17" fmla="*/ 20 h 23"/>
                              <a:gd name="T18" fmla="*/ 18 w 24"/>
                              <a:gd name="T19" fmla="*/ 21 h 23"/>
                              <a:gd name="T20" fmla="*/ 13 w 24"/>
                              <a:gd name="T21" fmla="*/ 21 h 23"/>
                              <a:gd name="T22" fmla="*/ 7 w 24"/>
                              <a:gd name="T23" fmla="*/ 22 h 23"/>
                              <a:gd name="T24" fmla="*/ 0 w 24"/>
                              <a:gd name="T25" fmla="*/ 23 h 23"/>
                              <a:gd name="T26" fmla="*/ 0 w 24"/>
                              <a:gd name="T27" fmla="*/ 18 h 23"/>
                              <a:gd name="T28" fmla="*/ 0 w 24"/>
                              <a:gd name="T29" fmla="*/ 12 h 23"/>
                              <a:gd name="T30" fmla="*/ 0 w 24"/>
                              <a:gd name="T31" fmla="*/ 7 h 23"/>
                              <a:gd name="T32" fmla="*/ 0 w 24"/>
                              <a:gd name="T33"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3">
                                <a:moveTo>
                                  <a:pt x="0" y="2"/>
                                </a:moveTo>
                                <a:lnTo>
                                  <a:pt x="7" y="2"/>
                                </a:lnTo>
                                <a:lnTo>
                                  <a:pt x="13" y="1"/>
                                </a:lnTo>
                                <a:lnTo>
                                  <a:pt x="18" y="1"/>
                                </a:lnTo>
                                <a:lnTo>
                                  <a:pt x="24" y="0"/>
                                </a:lnTo>
                                <a:lnTo>
                                  <a:pt x="24" y="5"/>
                                </a:lnTo>
                                <a:lnTo>
                                  <a:pt x="24" y="9"/>
                                </a:lnTo>
                                <a:lnTo>
                                  <a:pt x="24" y="15"/>
                                </a:lnTo>
                                <a:lnTo>
                                  <a:pt x="24" y="20"/>
                                </a:lnTo>
                                <a:lnTo>
                                  <a:pt x="18" y="21"/>
                                </a:lnTo>
                                <a:lnTo>
                                  <a:pt x="13" y="21"/>
                                </a:lnTo>
                                <a:lnTo>
                                  <a:pt x="7" y="22"/>
                                </a:lnTo>
                                <a:lnTo>
                                  <a:pt x="0" y="23"/>
                                </a:lnTo>
                                <a:lnTo>
                                  <a:pt x="0" y="18"/>
                                </a:lnTo>
                                <a:lnTo>
                                  <a:pt x="0" y="12"/>
                                </a:lnTo>
                                <a:lnTo>
                                  <a:pt x="0" y="7"/>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342"/>
                        <wps:cNvSpPr>
                          <a:spLocks/>
                        </wps:cNvSpPr>
                        <wps:spPr bwMode="auto">
                          <a:xfrm>
                            <a:off x="6749" y="6687"/>
                            <a:ext cx="69" cy="86"/>
                          </a:xfrm>
                          <a:custGeom>
                            <a:avLst/>
                            <a:gdLst>
                              <a:gd name="T0" fmla="*/ 0 w 22"/>
                              <a:gd name="T1" fmla="*/ 2 h 24"/>
                              <a:gd name="T2" fmla="*/ 6 w 22"/>
                              <a:gd name="T3" fmla="*/ 2 h 24"/>
                              <a:gd name="T4" fmla="*/ 11 w 22"/>
                              <a:gd name="T5" fmla="*/ 1 h 24"/>
                              <a:gd name="T6" fmla="*/ 17 w 22"/>
                              <a:gd name="T7" fmla="*/ 1 h 24"/>
                              <a:gd name="T8" fmla="*/ 22 w 22"/>
                              <a:gd name="T9" fmla="*/ 0 h 24"/>
                              <a:gd name="T10" fmla="*/ 22 w 22"/>
                              <a:gd name="T11" fmla="*/ 5 h 24"/>
                              <a:gd name="T12" fmla="*/ 22 w 22"/>
                              <a:gd name="T13" fmla="*/ 11 h 24"/>
                              <a:gd name="T14" fmla="*/ 22 w 22"/>
                              <a:gd name="T15" fmla="*/ 16 h 24"/>
                              <a:gd name="T16" fmla="*/ 22 w 22"/>
                              <a:gd name="T17" fmla="*/ 21 h 24"/>
                              <a:gd name="T18" fmla="*/ 17 w 22"/>
                              <a:gd name="T19" fmla="*/ 23 h 24"/>
                              <a:gd name="T20" fmla="*/ 11 w 22"/>
                              <a:gd name="T21" fmla="*/ 23 h 24"/>
                              <a:gd name="T22" fmla="*/ 6 w 22"/>
                              <a:gd name="T23" fmla="*/ 24 h 24"/>
                              <a:gd name="T24" fmla="*/ 0 w 22"/>
                              <a:gd name="T25" fmla="*/ 24 h 24"/>
                              <a:gd name="T26" fmla="*/ 0 w 22"/>
                              <a:gd name="T27" fmla="*/ 18 h 24"/>
                              <a:gd name="T28" fmla="*/ 0 w 22"/>
                              <a:gd name="T29" fmla="*/ 13 h 24"/>
                              <a:gd name="T30" fmla="*/ 0 w 22"/>
                              <a:gd name="T31" fmla="*/ 8 h 24"/>
                              <a:gd name="T32" fmla="*/ 0 w 22"/>
                              <a:gd name="T33" fmla="*/ 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4">
                                <a:moveTo>
                                  <a:pt x="0" y="2"/>
                                </a:moveTo>
                                <a:lnTo>
                                  <a:pt x="6" y="2"/>
                                </a:lnTo>
                                <a:lnTo>
                                  <a:pt x="11" y="1"/>
                                </a:lnTo>
                                <a:lnTo>
                                  <a:pt x="17" y="1"/>
                                </a:lnTo>
                                <a:lnTo>
                                  <a:pt x="22" y="0"/>
                                </a:lnTo>
                                <a:lnTo>
                                  <a:pt x="22" y="5"/>
                                </a:lnTo>
                                <a:lnTo>
                                  <a:pt x="22" y="11"/>
                                </a:lnTo>
                                <a:lnTo>
                                  <a:pt x="22" y="16"/>
                                </a:lnTo>
                                <a:lnTo>
                                  <a:pt x="22" y="21"/>
                                </a:lnTo>
                                <a:lnTo>
                                  <a:pt x="17" y="23"/>
                                </a:lnTo>
                                <a:lnTo>
                                  <a:pt x="11" y="23"/>
                                </a:lnTo>
                                <a:lnTo>
                                  <a:pt x="6" y="24"/>
                                </a:lnTo>
                                <a:lnTo>
                                  <a:pt x="0" y="24"/>
                                </a:lnTo>
                                <a:lnTo>
                                  <a:pt x="0" y="18"/>
                                </a:lnTo>
                                <a:lnTo>
                                  <a:pt x="0" y="13"/>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343"/>
                        <wps:cNvSpPr>
                          <a:spLocks/>
                        </wps:cNvSpPr>
                        <wps:spPr bwMode="auto">
                          <a:xfrm>
                            <a:off x="6912" y="6669"/>
                            <a:ext cx="72" cy="83"/>
                          </a:xfrm>
                          <a:custGeom>
                            <a:avLst/>
                            <a:gdLst>
                              <a:gd name="T0" fmla="*/ 0 w 23"/>
                              <a:gd name="T1" fmla="*/ 2 h 23"/>
                              <a:gd name="T2" fmla="*/ 7 w 23"/>
                              <a:gd name="T3" fmla="*/ 1 h 23"/>
                              <a:gd name="T4" fmla="*/ 11 w 23"/>
                              <a:gd name="T5" fmla="*/ 1 h 23"/>
                              <a:gd name="T6" fmla="*/ 18 w 23"/>
                              <a:gd name="T7" fmla="*/ 0 h 23"/>
                              <a:gd name="T8" fmla="*/ 23 w 23"/>
                              <a:gd name="T9" fmla="*/ 0 h 23"/>
                              <a:gd name="T10" fmla="*/ 23 w 23"/>
                              <a:gd name="T11" fmla="*/ 5 h 23"/>
                              <a:gd name="T12" fmla="*/ 23 w 23"/>
                              <a:gd name="T13" fmla="*/ 9 h 23"/>
                              <a:gd name="T14" fmla="*/ 23 w 23"/>
                              <a:gd name="T15" fmla="*/ 15 h 23"/>
                              <a:gd name="T16" fmla="*/ 23 w 23"/>
                              <a:gd name="T17" fmla="*/ 20 h 23"/>
                              <a:gd name="T18" fmla="*/ 18 w 23"/>
                              <a:gd name="T19" fmla="*/ 21 h 23"/>
                              <a:gd name="T20" fmla="*/ 11 w 23"/>
                              <a:gd name="T21" fmla="*/ 21 h 23"/>
                              <a:gd name="T22" fmla="*/ 7 w 23"/>
                              <a:gd name="T23" fmla="*/ 22 h 23"/>
                              <a:gd name="T24" fmla="*/ 0 w 23"/>
                              <a:gd name="T25" fmla="*/ 23 h 23"/>
                              <a:gd name="T26" fmla="*/ 0 w 23"/>
                              <a:gd name="T27" fmla="*/ 18 h 23"/>
                              <a:gd name="T28" fmla="*/ 0 w 23"/>
                              <a:gd name="T29" fmla="*/ 13 h 23"/>
                              <a:gd name="T30" fmla="*/ 0 w 23"/>
                              <a:gd name="T31" fmla="*/ 7 h 23"/>
                              <a:gd name="T32" fmla="*/ 0 w 23"/>
                              <a:gd name="T33"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3">
                                <a:moveTo>
                                  <a:pt x="0" y="2"/>
                                </a:moveTo>
                                <a:lnTo>
                                  <a:pt x="7" y="1"/>
                                </a:lnTo>
                                <a:lnTo>
                                  <a:pt x="11" y="1"/>
                                </a:lnTo>
                                <a:lnTo>
                                  <a:pt x="18" y="0"/>
                                </a:lnTo>
                                <a:lnTo>
                                  <a:pt x="23" y="0"/>
                                </a:lnTo>
                                <a:lnTo>
                                  <a:pt x="23" y="5"/>
                                </a:lnTo>
                                <a:lnTo>
                                  <a:pt x="23" y="9"/>
                                </a:lnTo>
                                <a:lnTo>
                                  <a:pt x="23" y="15"/>
                                </a:lnTo>
                                <a:lnTo>
                                  <a:pt x="23" y="20"/>
                                </a:lnTo>
                                <a:lnTo>
                                  <a:pt x="18" y="21"/>
                                </a:lnTo>
                                <a:lnTo>
                                  <a:pt x="11" y="21"/>
                                </a:lnTo>
                                <a:lnTo>
                                  <a:pt x="7" y="22"/>
                                </a:lnTo>
                                <a:lnTo>
                                  <a:pt x="0" y="23"/>
                                </a:lnTo>
                                <a:lnTo>
                                  <a:pt x="0" y="18"/>
                                </a:lnTo>
                                <a:lnTo>
                                  <a:pt x="0" y="13"/>
                                </a:lnTo>
                                <a:lnTo>
                                  <a:pt x="0" y="7"/>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44"/>
                        <wps:cNvSpPr>
                          <a:spLocks/>
                        </wps:cNvSpPr>
                        <wps:spPr bwMode="auto">
                          <a:xfrm>
                            <a:off x="7072" y="6644"/>
                            <a:ext cx="75" cy="90"/>
                          </a:xfrm>
                          <a:custGeom>
                            <a:avLst/>
                            <a:gdLst>
                              <a:gd name="T0" fmla="*/ 0 w 24"/>
                              <a:gd name="T1" fmla="*/ 3 h 25"/>
                              <a:gd name="T2" fmla="*/ 7 w 24"/>
                              <a:gd name="T3" fmla="*/ 2 h 25"/>
                              <a:gd name="T4" fmla="*/ 13 w 24"/>
                              <a:gd name="T5" fmla="*/ 1 h 25"/>
                              <a:gd name="T6" fmla="*/ 18 w 24"/>
                              <a:gd name="T7" fmla="*/ 1 h 25"/>
                              <a:gd name="T8" fmla="*/ 24 w 24"/>
                              <a:gd name="T9" fmla="*/ 0 h 25"/>
                              <a:gd name="T10" fmla="*/ 24 w 24"/>
                              <a:gd name="T11" fmla="*/ 6 h 25"/>
                              <a:gd name="T12" fmla="*/ 24 w 24"/>
                              <a:gd name="T13" fmla="*/ 11 h 25"/>
                              <a:gd name="T14" fmla="*/ 24 w 24"/>
                              <a:gd name="T15" fmla="*/ 16 h 25"/>
                              <a:gd name="T16" fmla="*/ 24 w 24"/>
                              <a:gd name="T17" fmla="*/ 22 h 25"/>
                              <a:gd name="T18" fmla="*/ 18 w 24"/>
                              <a:gd name="T19" fmla="*/ 23 h 25"/>
                              <a:gd name="T20" fmla="*/ 13 w 24"/>
                              <a:gd name="T21" fmla="*/ 23 h 25"/>
                              <a:gd name="T22" fmla="*/ 7 w 24"/>
                              <a:gd name="T23" fmla="*/ 24 h 25"/>
                              <a:gd name="T24" fmla="*/ 0 w 24"/>
                              <a:gd name="T25" fmla="*/ 25 h 25"/>
                              <a:gd name="T26" fmla="*/ 0 w 24"/>
                              <a:gd name="T27" fmla="*/ 20 h 25"/>
                              <a:gd name="T28" fmla="*/ 0 w 24"/>
                              <a:gd name="T29" fmla="*/ 14 h 25"/>
                              <a:gd name="T30" fmla="*/ 0 w 24"/>
                              <a:gd name="T31" fmla="*/ 9 h 25"/>
                              <a:gd name="T32" fmla="*/ 0 w 24"/>
                              <a:gd name="T33" fmla="*/ 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5">
                                <a:moveTo>
                                  <a:pt x="0" y="3"/>
                                </a:moveTo>
                                <a:lnTo>
                                  <a:pt x="7" y="2"/>
                                </a:lnTo>
                                <a:lnTo>
                                  <a:pt x="13" y="1"/>
                                </a:lnTo>
                                <a:lnTo>
                                  <a:pt x="18" y="1"/>
                                </a:lnTo>
                                <a:lnTo>
                                  <a:pt x="24" y="0"/>
                                </a:lnTo>
                                <a:lnTo>
                                  <a:pt x="24" y="6"/>
                                </a:lnTo>
                                <a:lnTo>
                                  <a:pt x="24" y="11"/>
                                </a:lnTo>
                                <a:lnTo>
                                  <a:pt x="24" y="16"/>
                                </a:lnTo>
                                <a:lnTo>
                                  <a:pt x="24" y="22"/>
                                </a:lnTo>
                                <a:lnTo>
                                  <a:pt x="18" y="23"/>
                                </a:lnTo>
                                <a:lnTo>
                                  <a:pt x="13" y="23"/>
                                </a:lnTo>
                                <a:lnTo>
                                  <a:pt x="7" y="24"/>
                                </a:lnTo>
                                <a:lnTo>
                                  <a:pt x="0" y="25"/>
                                </a:lnTo>
                                <a:lnTo>
                                  <a:pt x="0" y="20"/>
                                </a:lnTo>
                                <a:lnTo>
                                  <a:pt x="0" y="14"/>
                                </a:lnTo>
                                <a:lnTo>
                                  <a:pt x="0" y="9"/>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345"/>
                        <wps:cNvSpPr>
                          <a:spLocks/>
                        </wps:cNvSpPr>
                        <wps:spPr bwMode="auto">
                          <a:xfrm>
                            <a:off x="6749" y="6830"/>
                            <a:ext cx="69" cy="86"/>
                          </a:xfrm>
                          <a:custGeom>
                            <a:avLst/>
                            <a:gdLst>
                              <a:gd name="T0" fmla="*/ 0 w 22"/>
                              <a:gd name="T1" fmla="*/ 3 h 24"/>
                              <a:gd name="T2" fmla="*/ 6 w 22"/>
                              <a:gd name="T3" fmla="*/ 2 h 24"/>
                              <a:gd name="T4" fmla="*/ 11 w 22"/>
                              <a:gd name="T5" fmla="*/ 1 h 24"/>
                              <a:gd name="T6" fmla="*/ 17 w 22"/>
                              <a:gd name="T7" fmla="*/ 1 h 24"/>
                              <a:gd name="T8" fmla="*/ 22 w 22"/>
                              <a:gd name="T9" fmla="*/ 0 h 24"/>
                              <a:gd name="T10" fmla="*/ 22 w 22"/>
                              <a:gd name="T11" fmla="*/ 5 h 24"/>
                              <a:gd name="T12" fmla="*/ 22 w 22"/>
                              <a:gd name="T13" fmla="*/ 10 h 24"/>
                              <a:gd name="T14" fmla="*/ 22 w 22"/>
                              <a:gd name="T15" fmla="*/ 16 h 24"/>
                              <a:gd name="T16" fmla="*/ 22 w 22"/>
                              <a:gd name="T17" fmla="*/ 21 h 24"/>
                              <a:gd name="T18" fmla="*/ 17 w 22"/>
                              <a:gd name="T19" fmla="*/ 22 h 24"/>
                              <a:gd name="T20" fmla="*/ 11 w 22"/>
                              <a:gd name="T21" fmla="*/ 22 h 24"/>
                              <a:gd name="T22" fmla="*/ 6 w 22"/>
                              <a:gd name="T23" fmla="*/ 23 h 24"/>
                              <a:gd name="T24" fmla="*/ 0 w 22"/>
                              <a:gd name="T25" fmla="*/ 24 h 24"/>
                              <a:gd name="T26" fmla="*/ 0 w 22"/>
                              <a:gd name="T27" fmla="*/ 19 h 24"/>
                              <a:gd name="T28" fmla="*/ 0 w 22"/>
                              <a:gd name="T29" fmla="*/ 14 h 24"/>
                              <a:gd name="T30" fmla="*/ 0 w 22"/>
                              <a:gd name="T31" fmla="*/ 8 h 24"/>
                              <a:gd name="T32" fmla="*/ 0 w 22"/>
                              <a:gd name="T33"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4">
                                <a:moveTo>
                                  <a:pt x="0" y="3"/>
                                </a:moveTo>
                                <a:lnTo>
                                  <a:pt x="6" y="2"/>
                                </a:lnTo>
                                <a:lnTo>
                                  <a:pt x="11" y="1"/>
                                </a:lnTo>
                                <a:lnTo>
                                  <a:pt x="17" y="1"/>
                                </a:lnTo>
                                <a:lnTo>
                                  <a:pt x="22" y="0"/>
                                </a:lnTo>
                                <a:lnTo>
                                  <a:pt x="22" y="5"/>
                                </a:lnTo>
                                <a:lnTo>
                                  <a:pt x="22" y="10"/>
                                </a:lnTo>
                                <a:lnTo>
                                  <a:pt x="22" y="16"/>
                                </a:lnTo>
                                <a:lnTo>
                                  <a:pt x="22" y="21"/>
                                </a:lnTo>
                                <a:lnTo>
                                  <a:pt x="17" y="22"/>
                                </a:lnTo>
                                <a:lnTo>
                                  <a:pt x="11" y="22"/>
                                </a:lnTo>
                                <a:lnTo>
                                  <a:pt x="6" y="23"/>
                                </a:lnTo>
                                <a:lnTo>
                                  <a:pt x="0" y="24"/>
                                </a:lnTo>
                                <a:lnTo>
                                  <a:pt x="0" y="19"/>
                                </a:lnTo>
                                <a:lnTo>
                                  <a:pt x="0" y="14"/>
                                </a:lnTo>
                                <a:lnTo>
                                  <a:pt x="0" y="8"/>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46"/>
                        <wps:cNvSpPr>
                          <a:spLocks/>
                        </wps:cNvSpPr>
                        <wps:spPr bwMode="auto">
                          <a:xfrm>
                            <a:off x="6912" y="6809"/>
                            <a:ext cx="72" cy="89"/>
                          </a:xfrm>
                          <a:custGeom>
                            <a:avLst/>
                            <a:gdLst>
                              <a:gd name="T0" fmla="*/ 0 w 23"/>
                              <a:gd name="T1" fmla="*/ 4 h 25"/>
                              <a:gd name="T2" fmla="*/ 7 w 23"/>
                              <a:gd name="T3" fmla="*/ 2 h 25"/>
                              <a:gd name="T4" fmla="*/ 11 w 23"/>
                              <a:gd name="T5" fmla="*/ 1 h 25"/>
                              <a:gd name="T6" fmla="*/ 18 w 23"/>
                              <a:gd name="T7" fmla="*/ 1 h 25"/>
                              <a:gd name="T8" fmla="*/ 23 w 23"/>
                              <a:gd name="T9" fmla="*/ 0 h 25"/>
                              <a:gd name="T10" fmla="*/ 23 w 23"/>
                              <a:gd name="T11" fmla="*/ 6 h 25"/>
                              <a:gd name="T12" fmla="*/ 23 w 23"/>
                              <a:gd name="T13" fmla="*/ 11 h 25"/>
                              <a:gd name="T14" fmla="*/ 23 w 23"/>
                              <a:gd name="T15" fmla="*/ 16 h 25"/>
                              <a:gd name="T16" fmla="*/ 23 w 23"/>
                              <a:gd name="T17" fmla="*/ 22 h 25"/>
                              <a:gd name="T18" fmla="*/ 18 w 23"/>
                              <a:gd name="T19" fmla="*/ 23 h 25"/>
                              <a:gd name="T20" fmla="*/ 11 w 23"/>
                              <a:gd name="T21" fmla="*/ 23 h 25"/>
                              <a:gd name="T22" fmla="*/ 7 w 23"/>
                              <a:gd name="T23" fmla="*/ 24 h 25"/>
                              <a:gd name="T24" fmla="*/ 0 w 23"/>
                              <a:gd name="T25" fmla="*/ 25 h 25"/>
                              <a:gd name="T26" fmla="*/ 0 w 23"/>
                              <a:gd name="T27" fmla="*/ 20 h 25"/>
                              <a:gd name="T28" fmla="*/ 0 w 23"/>
                              <a:gd name="T29" fmla="*/ 14 h 25"/>
                              <a:gd name="T30" fmla="*/ 0 w 23"/>
                              <a:gd name="T31" fmla="*/ 9 h 25"/>
                              <a:gd name="T32" fmla="*/ 0 w 23"/>
                              <a:gd name="T33" fmla="*/ 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5">
                                <a:moveTo>
                                  <a:pt x="0" y="4"/>
                                </a:moveTo>
                                <a:lnTo>
                                  <a:pt x="7" y="2"/>
                                </a:lnTo>
                                <a:lnTo>
                                  <a:pt x="11" y="1"/>
                                </a:lnTo>
                                <a:lnTo>
                                  <a:pt x="18" y="1"/>
                                </a:lnTo>
                                <a:lnTo>
                                  <a:pt x="23" y="0"/>
                                </a:lnTo>
                                <a:lnTo>
                                  <a:pt x="23" y="6"/>
                                </a:lnTo>
                                <a:lnTo>
                                  <a:pt x="23" y="11"/>
                                </a:lnTo>
                                <a:lnTo>
                                  <a:pt x="23" y="16"/>
                                </a:lnTo>
                                <a:lnTo>
                                  <a:pt x="23" y="22"/>
                                </a:lnTo>
                                <a:lnTo>
                                  <a:pt x="18" y="23"/>
                                </a:lnTo>
                                <a:lnTo>
                                  <a:pt x="11" y="23"/>
                                </a:lnTo>
                                <a:lnTo>
                                  <a:pt x="7" y="24"/>
                                </a:lnTo>
                                <a:lnTo>
                                  <a:pt x="0" y="25"/>
                                </a:lnTo>
                                <a:lnTo>
                                  <a:pt x="0" y="20"/>
                                </a:lnTo>
                                <a:lnTo>
                                  <a:pt x="0" y="14"/>
                                </a:lnTo>
                                <a:lnTo>
                                  <a:pt x="0" y="9"/>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347"/>
                        <wps:cNvSpPr>
                          <a:spLocks/>
                        </wps:cNvSpPr>
                        <wps:spPr bwMode="auto">
                          <a:xfrm>
                            <a:off x="7072" y="6787"/>
                            <a:ext cx="75" cy="90"/>
                          </a:xfrm>
                          <a:custGeom>
                            <a:avLst/>
                            <a:gdLst>
                              <a:gd name="T0" fmla="*/ 0 w 24"/>
                              <a:gd name="T1" fmla="*/ 3 h 25"/>
                              <a:gd name="T2" fmla="*/ 7 w 24"/>
                              <a:gd name="T3" fmla="*/ 2 h 25"/>
                              <a:gd name="T4" fmla="*/ 13 w 24"/>
                              <a:gd name="T5" fmla="*/ 1 h 25"/>
                              <a:gd name="T6" fmla="*/ 18 w 24"/>
                              <a:gd name="T7" fmla="*/ 1 h 25"/>
                              <a:gd name="T8" fmla="*/ 24 w 24"/>
                              <a:gd name="T9" fmla="*/ 0 h 25"/>
                              <a:gd name="T10" fmla="*/ 24 w 24"/>
                              <a:gd name="T11" fmla="*/ 5 h 25"/>
                              <a:gd name="T12" fmla="*/ 24 w 24"/>
                              <a:gd name="T13" fmla="*/ 11 h 25"/>
                              <a:gd name="T14" fmla="*/ 24 w 24"/>
                              <a:gd name="T15" fmla="*/ 16 h 25"/>
                              <a:gd name="T16" fmla="*/ 24 w 24"/>
                              <a:gd name="T17" fmla="*/ 21 h 25"/>
                              <a:gd name="T18" fmla="*/ 18 w 24"/>
                              <a:gd name="T19" fmla="*/ 22 h 25"/>
                              <a:gd name="T20" fmla="*/ 13 w 24"/>
                              <a:gd name="T21" fmla="*/ 22 h 25"/>
                              <a:gd name="T22" fmla="*/ 7 w 24"/>
                              <a:gd name="T23" fmla="*/ 23 h 25"/>
                              <a:gd name="T24" fmla="*/ 0 w 24"/>
                              <a:gd name="T25" fmla="*/ 25 h 25"/>
                              <a:gd name="T26" fmla="*/ 0 w 24"/>
                              <a:gd name="T27" fmla="*/ 19 h 25"/>
                              <a:gd name="T28" fmla="*/ 0 w 24"/>
                              <a:gd name="T29" fmla="*/ 14 h 25"/>
                              <a:gd name="T30" fmla="*/ 0 w 24"/>
                              <a:gd name="T31" fmla="*/ 8 h 25"/>
                              <a:gd name="T32" fmla="*/ 0 w 24"/>
                              <a:gd name="T33" fmla="*/ 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5">
                                <a:moveTo>
                                  <a:pt x="0" y="3"/>
                                </a:moveTo>
                                <a:lnTo>
                                  <a:pt x="7" y="2"/>
                                </a:lnTo>
                                <a:lnTo>
                                  <a:pt x="13" y="1"/>
                                </a:lnTo>
                                <a:lnTo>
                                  <a:pt x="18" y="1"/>
                                </a:lnTo>
                                <a:lnTo>
                                  <a:pt x="24" y="0"/>
                                </a:lnTo>
                                <a:lnTo>
                                  <a:pt x="24" y="5"/>
                                </a:lnTo>
                                <a:lnTo>
                                  <a:pt x="24" y="11"/>
                                </a:lnTo>
                                <a:lnTo>
                                  <a:pt x="24" y="16"/>
                                </a:lnTo>
                                <a:lnTo>
                                  <a:pt x="24" y="21"/>
                                </a:lnTo>
                                <a:lnTo>
                                  <a:pt x="18" y="22"/>
                                </a:lnTo>
                                <a:lnTo>
                                  <a:pt x="13" y="22"/>
                                </a:lnTo>
                                <a:lnTo>
                                  <a:pt x="7" y="23"/>
                                </a:lnTo>
                                <a:lnTo>
                                  <a:pt x="0" y="25"/>
                                </a:lnTo>
                                <a:lnTo>
                                  <a:pt x="0" y="19"/>
                                </a:lnTo>
                                <a:lnTo>
                                  <a:pt x="0" y="14"/>
                                </a:lnTo>
                                <a:lnTo>
                                  <a:pt x="0" y="8"/>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48"/>
                        <wps:cNvSpPr>
                          <a:spLocks/>
                        </wps:cNvSpPr>
                        <wps:spPr bwMode="auto">
                          <a:xfrm>
                            <a:off x="6749" y="6973"/>
                            <a:ext cx="69" cy="90"/>
                          </a:xfrm>
                          <a:custGeom>
                            <a:avLst/>
                            <a:gdLst>
                              <a:gd name="T0" fmla="*/ 0 w 22"/>
                              <a:gd name="T1" fmla="*/ 4 h 25"/>
                              <a:gd name="T2" fmla="*/ 6 w 22"/>
                              <a:gd name="T3" fmla="*/ 3 h 25"/>
                              <a:gd name="T4" fmla="*/ 11 w 22"/>
                              <a:gd name="T5" fmla="*/ 2 h 25"/>
                              <a:gd name="T6" fmla="*/ 17 w 22"/>
                              <a:gd name="T7" fmla="*/ 2 h 25"/>
                              <a:gd name="T8" fmla="*/ 22 w 22"/>
                              <a:gd name="T9" fmla="*/ 0 h 25"/>
                              <a:gd name="T10" fmla="*/ 22 w 22"/>
                              <a:gd name="T11" fmla="*/ 6 h 25"/>
                              <a:gd name="T12" fmla="*/ 22 w 22"/>
                              <a:gd name="T13" fmla="*/ 11 h 25"/>
                              <a:gd name="T14" fmla="*/ 22 w 22"/>
                              <a:gd name="T15" fmla="*/ 17 h 25"/>
                              <a:gd name="T16" fmla="*/ 22 w 22"/>
                              <a:gd name="T17" fmla="*/ 22 h 25"/>
                              <a:gd name="T18" fmla="*/ 17 w 22"/>
                              <a:gd name="T19" fmla="*/ 23 h 25"/>
                              <a:gd name="T20" fmla="*/ 11 w 22"/>
                              <a:gd name="T21" fmla="*/ 23 h 25"/>
                              <a:gd name="T22" fmla="*/ 6 w 22"/>
                              <a:gd name="T23" fmla="*/ 24 h 25"/>
                              <a:gd name="T24" fmla="*/ 0 w 22"/>
                              <a:gd name="T25" fmla="*/ 25 h 25"/>
                              <a:gd name="T26" fmla="*/ 0 w 22"/>
                              <a:gd name="T27" fmla="*/ 20 h 25"/>
                              <a:gd name="T28" fmla="*/ 0 w 22"/>
                              <a:gd name="T29" fmla="*/ 14 h 25"/>
                              <a:gd name="T30" fmla="*/ 0 w 22"/>
                              <a:gd name="T31" fmla="*/ 9 h 25"/>
                              <a:gd name="T32" fmla="*/ 0 w 22"/>
                              <a:gd name="T33" fmla="*/ 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5">
                                <a:moveTo>
                                  <a:pt x="0" y="4"/>
                                </a:moveTo>
                                <a:lnTo>
                                  <a:pt x="6" y="3"/>
                                </a:lnTo>
                                <a:lnTo>
                                  <a:pt x="11" y="2"/>
                                </a:lnTo>
                                <a:lnTo>
                                  <a:pt x="17" y="2"/>
                                </a:lnTo>
                                <a:lnTo>
                                  <a:pt x="22" y="0"/>
                                </a:lnTo>
                                <a:lnTo>
                                  <a:pt x="22" y="6"/>
                                </a:lnTo>
                                <a:lnTo>
                                  <a:pt x="22" y="11"/>
                                </a:lnTo>
                                <a:lnTo>
                                  <a:pt x="22" y="17"/>
                                </a:lnTo>
                                <a:lnTo>
                                  <a:pt x="22" y="22"/>
                                </a:lnTo>
                                <a:lnTo>
                                  <a:pt x="17" y="23"/>
                                </a:lnTo>
                                <a:lnTo>
                                  <a:pt x="11" y="23"/>
                                </a:lnTo>
                                <a:lnTo>
                                  <a:pt x="6" y="24"/>
                                </a:lnTo>
                                <a:lnTo>
                                  <a:pt x="0" y="25"/>
                                </a:lnTo>
                                <a:lnTo>
                                  <a:pt x="0" y="20"/>
                                </a:lnTo>
                                <a:lnTo>
                                  <a:pt x="0" y="14"/>
                                </a:lnTo>
                                <a:lnTo>
                                  <a:pt x="0" y="9"/>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49"/>
                        <wps:cNvSpPr>
                          <a:spLocks/>
                        </wps:cNvSpPr>
                        <wps:spPr bwMode="auto">
                          <a:xfrm>
                            <a:off x="6912" y="6956"/>
                            <a:ext cx="50" cy="89"/>
                          </a:xfrm>
                          <a:custGeom>
                            <a:avLst/>
                            <a:gdLst>
                              <a:gd name="T0" fmla="*/ 0 w 16"/>
                              <a:gd name="T1" fmla="*/ 2 h 25"/>
                              <a:gd name="T2" fmla="*/ 4 w 16"/>
                              <a:gd name="T3" fmla="*/ 2 h 25"/>
                              <a:gd name="T4" fmla="*/ 9 w 16"/>
                              <a:gd name="T5" fmla="*/ 1 h 25"/>
                              <a:gd name="T6" fmla="*/ 13 w 16"/>
                              <a:gd name="T7" fmla="*/ 1 h 25"/>
                              <a:gd name="T8" fmla="*/ 16 w 16"/>
                              <a:gd name="T9" fmla="*/ 0 h 25"/>
                              <a:gd name="T10" fmla="*/ 11 w 16"/>
                              <a:gd name="T11" fmla="*/ 7 h 25"/>
                              <a:gd name="T12" fmla="*/ 8 w 16"/>
                              <a:gd name="T13" fmla="*/ 12 h 25"/>
                              <a:gd name="T14" fmla="*/ 4 w 16"/>
                              <a:gd name="T15" fmla="*/ 18 h 25"/>
                              <a:gd name="T16" fmla="*/ 0 w 16"/>
                              <a:gd name="T17" fmla="*/ 25 h 25"/>
                              <a:gd name="T18" fmla="*/ 0 w 16"/>
                              <a:gd name="T19" fmla="*/ 19 h 25"/>
                              <a:gd name="T20" fmla="*/ 0 w 16"/>
                              <a:gd name="T21" fmla="*/ 13 h 25"/>
                              <a:gd name="T22" fmla="*/ 0 w 16"/>
                              <a:gd name="T23" fmla="*/ 8 h 25"/>
                              <a:gd name="T24" fmla="*/ 0 w 16"/>
                              <a:gd name="T25" fmla="*/ 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25">
                                <a:moveTo>
                                  <a:pt x="0" y="2"/>
                                </a:moveTo>
                                <a:lnTo>
                                  <a:pt x="4" y="2"/>
                                </a:lnTo>
                                <a:lnTo>
                                  <a:pt x="9" y="1"/>
                                </a:lnTo>
                                <a:lnTo>
                                  <a:pt x="13" y="1"/>
                                </a:lnTo>
                                <a:lnTo>
                                  <a:pt x="16" y="0"/>
                                </a:lnTo>
                                <a:lnTo>
                                  <a:pt x="11" y="7"/>
                                </a:lnTo>
                                <a:lnTo>
                                  <a:pt x="8" y="12"/>
                                </a:lnTo>
                                <a:lnTo>
                                  <a:pt x="4" y="18"/>
                                </a:lnTo>
                                <a:lnTo>
                                  <a:pt x="0" y="25"/>
                                </a:lnTo>
                                <a:lnTo>
                                  <a:pt x="0" y="19"/>
                                </a:lnTo>
                                <a:lnTo>
                                  <a:pt x="0" y="13"/>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50"/>
                        <wps:cNvSpPr>
                          <a:spLocks/>
                        </wps:cNvSpPr>
                        <wps:spPr bwMode="auto">
                          <a:xfrm>
                            <a:off x="4845" y="6351"/>
                            <a:ext cx="206" cy="100"/>
                          </a:xfrm>
                          <a:custGeom>
                            <a:avLst/>
                            <a:gdLst>
                              <a:gd name="T0" fmla="*/ 0 w 66"/>
                              <a:gd name="T1" fmla="*/ 1 h 28"/>
                              <a:gd name="T2" fmla="*/ 7 w 66"/>
                              <a:gd name="T3" fmla="*/ 1 h 28"/>
                              <a:gd name="T4" fmla="*/ 15 w 66"/>
                              <a:gd name="T5" fmla="*/ 1 h 28"/>
                              <a:gd name="T6" fmla="*/ 23 w 66"/>
                              <a:gd name="T7" fmla="*/ 1 h 28"/>
                              <a:gd name="T8" fmla="*/ 33 w 66"/>
                              <a:gd name="T9" fmla="*/ 1 h 28"/>
                              <a:gd name="T10" fmla="*/ 42 w 66"/>
                              <a:gd name="T11" fmla="*/ 1 h 28"/>
                              <a:gd name="T12" fmla="*/ 51 w 66"/>
                              <a:gd name="T13" fmla="*/ 1 h 28"/>
                              <a:gd name="T14" fmla="*/ 59 w 66"/>
                              <a:gd name="T15" fmla="*/ 0 h 28"/>
                              <a:gd name="T16" fmla="*/ 66 w 66"/>
                              <a:gd name="T17" fmla="*/ 0 h 28"/>
                              <a:gd name="T18" fmla="*/ 64 w 66"/>
                              <a:gd name="T19" fmla="*/ 7 h 28"/>
                              <a:gd name="T20" fmla="*/ 62 w 66"/>
                              <a:gd name="T21" fmla="*/ 14 h 28"/>
                              <a:gd name="T22" fmla="*/ 61 w 66"/>
                              <a:gd name="T23" fmla="*/ 20 h 28"/>
                              <a:gd name="T24" fmla="*/ 58 w 66"/>
                              <a:gd name="T25" fmla="*/ 28 h 28"/>
                              <a:gd name="T26" fmla="*/ 57 w 66"/>
                              <a:gd name="T27" fmla="*/ 28 h 28"/>
                              <a:gd name="T28" fmla="*/ 55 w 66"/>
                              <a:gd name="T29" fmla="*/ 28 h 28"/>
                              <a:gd name="T30" fmla="*/ 53 w 66"/>
                              <a:gd name="T31" fmla="*/ 28 h 28"/>
                              <a:gd name="T32" fmla="*/ 51 w 66"/>
                              <a:gd name="T33" fmla="*/ 28 h 28"/>
                              <a:gd name="T34" fmla="*/ 51 w 66"/>
                              <a:gd name="T35" fmla="*/ 24 h 28"/>
                              <a:gd name="T36" fmla="*/ 51 w 66"/>
                              <a:gd name="T37" fmla="*/ 20 h 28"/>
                              <a:gd name="T38" fmla="*/ 51 w 66"/>
                              <a:gd name="T39" fmla="*/ 17 h 28"/>
                              <a:gd name="T40" fmla="*/ 51 w 66"/>
                              <a:gd name="T41" fmla="*/ 14 h 28"/>
                              <a:gd name="T42" fmla="*/ 46 w 66"/>
                              <a:gd name="T43" fmla="*/ 14 h 28"/>
                              <a:gd name="T44" fmla="*/ 40 w 66"/>
                              <a:gd name="T45" fmla="*/ 15 h 28"/>
                              <a:gd name="T46" fmla="*/ 32 w 66"/>
                              <a:gd name="T47" fmla="*/ 15 h 28"/>
                              <a:gd name="T48" fmla="*/ 26 w 66"/>
                              <a:gd name="T49" fmla="*/ 15 h 28"/>
                              <a:gd name="T50" fmla="*/ 18 w 66"/>
                              <a:gd name="T51" fmla="*/ 15 h 28"/>
                              <a:gd name="T52" fmla="*/ 11 w 66"/>
                              <a:gd name="T53" fmla="*/ 15 h 28"/>
                              <a:gd name="T54" fmla="*/ 5 w 66"/>
                              <a:gd name="T55" fmla="*/ 15 h 28"/>
                              <a:gd name="T56" fmla="*/ 0 w 66"/>
                              <a:gd name="T57" fmla="*/ 15 h 28"/>
                              <a:gd name="T58" fmla="*/ 0 w 66"/>
                              <a:gd name="T59" fmla="*/ 11 h 28"/>
                              <a:gd name="T60" fmla="*/ 0 w 66"/>
                              <a:gd name="T61" fmla="*/ 7 h 28"/>
                              <a:gd name="T62" fmla="*/ 0 w 66"/>
                              <a:gd name="T63" fmla="*/ 4 h 28"/>
                              <a:gd name="T64" fmla="*/ 0 w 66"/>
                              <a:gd name="T65" fmla="*/ 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28">
                                <a:moveTo>
                                  <a:pt x="0" y="1"/>
                                </a:moveTo>
                                <a:lnTo>
                                  <a:pt x="7" y="1"/>
                                </a:lnTo>
                                <a:lnTo>
                                  <a:pt x="15" y="1"/>
                                </a:lnTo>
                                <a:lnTo>
                                  <a:pt x="23" y="1"/>
                                </a:lnTo>
                                <a:lnTo>
                                  <a:pt x="33" y="1"/>
                                </a:lnTo>
                                <a:lnTo>
                                  <a:pt x="42" y="1"/>
                                </a:lnTo>
                                <a:lnTo>
                                  <a:pt x="51" y="1"/>
                                </a:lnTo>
                                <a:lnTo>
                                  <a:pt x="59" y="0"/>
                                </a:lnTo>
                                <a:lnTo>
                                  <a:pt x="66" y="0"/>
                                </a:lnTo>
                                <a:lnTo>
                                  <a:pt x="64" y="7"/>
                                </a:lnTo>
                                <a:lnTo>
                                  <a:pt x="62" y="14"/>
                                </a:lnTo>
                                <a:lnTo>
                                  <a:pt x="61" y="20"/>
                                </a:lnTo>
                                <a:lnTo>
                                  <a:pt x="58" y="28"/>
                                </a:lnTo>
                                <a:lnTo>
                                  <a:pt x="57" y="28"/>
                                </a:lnTo>
                                <a:lnTo>
                                  <a:pt x="55" y="28"/>
                                </a:lnTo>
                                <a:lnTo>
                                  <a:pt x="53" y="28"/>
                                </a:lnTo>
                                <a:lnTo>
                                  <a:pt x="51" y="28"/>
                                </a:lnTo>
                                <a:lnTo>
                                  <a:pt x="51" y="24"/>
                                </a:lnTo>
                                <a:lnTo>
                                  <a:pt x="51" y="20"/>
                                </a:lnTo>
                                <a:lnTo>
                                  <a:pt x="51" y="17"/>
                                </a:lnTo>
                                <a:lnTo>
                                  <a:pt x="51" y="14"/>
                                </a:lnTo>
                                <a:lnTo>
                                  <a:pt x="46" y="14"/>
                                </a:lnTo>
                                <a:lnTo>
                                  <a:pt x="40" y="15"/>
                                </a:lnTo>
                                <a:lnTo>
                                  <a:pt x="32" y="15"/>
                                </a:lnTo>
                                <a:lnTo>
                                  <a:pt x="26" y="15"/>
                                </a:lnTo>
                                <a:lnTo>
                                  <a:pt x="18" y="15"/>
                                </a:lnTo>
                                <a:lnTo>
                                  <a:pt x="11" y="15"/>
                                </a:lnTo>
                                <a:lnTo>
                                  <a:pt x="5" y="15"/>
                                </a:lnTo>
                                <a:lnTo>
                                  <a:pt x="0" y="15"/>
                                </a:lnTo>
                                <a:lnTo>
                                  <a:pt x="0" y="11"/>
                                </a:lnTo>
                                <a:lnTo>
                                  <a:pt x="0" y="7"/>
                                </a:lnTo>
                                <a:lnTo>
                                  <a:pt x="0" y="4"/>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351"/>
                        <wps:cNvSpPr>
                          <a:spLocks/>
                        </wps:cNvSpPr>
                        <wps:spPr bwMode="auto">
                          <a:xfrm>
                            <a:off x="4845" y="6498"/>
                            <a:ext cx="172" cy="64"/>
                          </a:xfrm>
                          <a:custGeom>
                            <a:avLst/>
                            <a:gdLst>
                              <a:gd name="T0" fmla="*/ 0 w 55"/>
                              <a:gd name="T1" fmla="*/ 2 h 18"/>
                              <a:gd name="T2" fmla="*/ 5 w 55"/>
                              <a:gd name="T3" fmla="*/ 2 h 18"/>
                              <a:gd name="T4" fmla="*/ 11 w 55"/>
                              <a:gd name="T5" fmla="*/ 2 h 18"/>
                              <a:gd name="T6" fmla="*/ 20 w 55"/>
                              <a:gd name="T7" fmla="*/ 2 h 18"/>
                              <a:gd name="T8" fmla="*/ 27 w 55"/>
                              <a:gd name="T9" fmla="*/ 0 h 18"/>
                              <a:gd name="T10" fmla="*/ 35 w 55"/>
                              <a:gd name="T11" fmla="*/ 0 h 18"/>
                              <a:gd name="T12" fmla="*/ 43 w 55"/>
                              <a:gd name="T13" fmla="*/ 0 h 18"/>
                              <a:gd name="T14" fmla="*/ 50 w 55"/>
                              <a:gd name="T15" fmla="*/ 0 h 18"/>
                              <a:gd name="T16" fmla="*/ 55 w 55"/>
                              <a:gd name="T17" fmla="*/ 0 h 18"/>
                              <a:gd name="T18" fmla="*/ 53 w 55"/>
                              <a:gd name="T19" fmla="*/ 5 h 18"/>
                              <a:gd name="T20" fmla="*/ 53 w 55"/>
                              <a:gd name="T21" fmla="*/ 8 h 18"/>
                              <a:gd name="T22" fmla="*/ 52 w 55"/>
                              <a:gd name="T23" fmla="*/ 12 h 18"/>
                              <a:gd name="T24" fmla="*/ 51 w 55"/>
                              <a:gd name="T25" fmla="*/ 17 h 18"/>
                              <a:gd name="T26" fmla="*/ 46 w 55"/>
                              <a:gd name="T27" fmla="*/ 17 h 18"/>
                              <a:gd name="T28" fmla="*/ 40 w 55"/>
                              <a:gd name="T29" fmla="*/ 17 h 18"/>
                              <a:gd name="T30" fmla="*/ 33 w 55"/>
                              <a:gd name="T31" fmla="*/ 17 h 18"/>
                              <a:gd name="T32" fmla="*/ 26 w 55"/>
                              <a:gd name="T33" fmla="*/ 17 h 18"/>
                              <a:gd name="T34" fmla="*/ 17 w 55"/>
                              <a:gd name="T35" fmla="*/ 18 h 18"/>
                              <a:gd name="T36" fmla="*/ 11 w 55"/>
                              <a:gd name="T37" fmla="*/ 18 h 18"/>
                              <a:gd name="T38" fmla="*/ 5 w 55"/>
                              <a:gd name="T39" fmla="*/ 18 h 18"/>
                              <a:gd name="T40" fmla="*/ 0 w 55"/>
                              <a:gd name="T41" fmla="*/ 18 h 18"/>
                              <a:gd name="T42" fmla="*/ 0 w 55"/>
                              <a:gd name="T43" fmla="*/ 13 h 18"/>
                              <a:gd name="T44" fmla="*/ 0 w 55"/>
                              <a:gd name="T45" fmla="*/ 9 h 18"/>
                              <a:gd name="T46" fmla="*/ 0 w 55"/>
                              <a:gd name="T47" fmla="*/ 5 h 18"/>
                              <a:gd name="T48" fmla="*/ 0 w 55"/>
                              <a:gd name="T49"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8">
                                <a:moveTo>
                                  <a:pt x="0" y="2"/>
                                </a:moveTo>
                                <a:lnTo>
                                  <a:pt x="5" y="2"/>
                                </a:lnTo>
                                <a:lnTo>
                                  <a:pt x="11" y="2"/>
                                </a:lnTo>
                                <a:lnTo>
                                  <a:pt x="20" y="2"/>
                                </a:lnTo>
                                <a:lnTo>
                                  <a:pt x="27" y="0"/>
                                </a:lnTo>
                                <a:lnTo>
                                  <a:pt x="35" y="0"/>
                                </a:lnTo>
                                <a:lnTo>
                                  <a:pt x="43" y="0"/>
                                </a:lnTo>
                                <a:lnTo>
                                  <a:pt x="50" y="0"/>
                                </a:lnTo>
                                <a:lnTo>
                                  <a:pt x="55" y="0"/>
                                </a:lnTo>
                                <a:lnTo>
                                  <a:pt x="53" y="5"/>
                                </a:lnTo>
                                <a:lnTo>
                                  <a:pt x="53" y="8"/>
                                </a:lnTo>
                                <a:lnTo>
                                  <a:pt x="52" y="12"/>
                                </a:lnTo>
                                <a:lnTo>
                                  <a:pt x="51" y="17"/>
                                </a:lnTo>
                                <a:lnTo>
                                  <a:pt x="46" y="17"/>
                                </a:lnTo>
                                <a:lnTo>
                                  <a:pt x="40" y="17"/>
                                </a:lnTo>
                                <a:lnTo>
                                  <a:pt x="33" y="17"/>
                                </a:lnTo>
                                <a:lnTo>
                                  <a:pt x="26" y="17"/>
                                </a:lnTo>
                                <a:lnTo>
                                  <a:pt x="17" y="18"/>
                                </a:lnTo>
                                <a:lnTo>
                                  <a:pt x="11" y="18"/>
                                </a:lnTo>
                                <a:lnTo>
                                  <a:pt x="5" y="18"/>
                                </a:lnTo>
                                <a:lnTo>
                                  <a:pt x="0" y="18"/>
                                </a:lnTo>
                                <a:lnTo>
                                  <a:pt x="0" y="13"/>
                                </a:lnTo>
                                <a:lnTo>
                                  <a:pt x="0" y="9"/>
                                </a:lnTo>
                                <a:lnTo>
                                  <a:pt x="0" y="5"/>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352"/>
                        <wps:cNvSpPr>
                          <a:spLocks/>
                        </wps:cNvSpPr>
                        <wps:spPr bwMode="auto">
                          <a:xfrm>
                            <a:off x="4913" y="6619"/>
                            <a:ext cx="73" cy="61"/>
                          </a:xfrm>
                          <a:custGeom>
                            <a:avLst/>
                            <a:gdLst>
                              <a:gd name="T0" fmla="*/ 0 w 23"/>
                              <a:gd name="T1" fmla="*/ 1 h 17"/>
                              <a:gd name="T2" fmla="*/ 5 w 23"/>
                              <a:gd name="T3" fmla="*/ 1 h 17"/>
                              <a:gd name="T4" fmla="*/ 11 w 23"/>
                              <a:gd name="T5" fmla="*/ 0 h 17"/>
                              <a:gd name="T6" fmla="*/ 18 w 23"/>
                              <a:gd name="T7" fmla="*/ 0 h 17"/>
                              <a:gd name="T8" fmla="*/ 23 w 23"/>
                              <a:gd name="T9" fmla="*/ 0 h 17"/>
                              <a:gd name="T10" fmla="*/ 19 w 23"/>
                              <a:gd name="T11" fmla="*/ 16 h 17"/>
                              <a:gd name="T12" fmla="*/ 14 w 23"/>
                              <a:gd name="T13" fmla="*/ 17 h 17"/>
                              <a:gd name="T14" fmla="*/ 10 w 23"/>
                              <a:gd name="T15" fmla="*/ 17 h 17"/>
                              <a:gd name="T16" fmla="*/ 5 w 23"/>
                              <a:gd name="T17" fmla="*/ 17 h 17"/>
                              <a:gd name="T18" fmla="*/ 0 w 23"/>
                              <a:gd name="T19" fmla="*/ 17 h 17"/>
                              <a:gd name="T20" fmla="*/ 0 w 23"/>
                              <a:gd name="T21" fmla="*/ 13 h 17"/>
                              <a:gd name="T22" fmla="*/ 0 w 23"/>
                              <a:gd name="T23" fmla="*/ 8 h 17"/>
                              <a:gd name="T24" fmla="*/ 0 w 23"/>
                              <a:gd name="T25" fmla="*/ 4 h 17"/>
                              <a:gd name="T26" fmla="*/ 0 w 23"/>
                              <a:gd name="T2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17">
                                <a:moveTo>
                                  <a:pt x="0" y="1"/>
                                </a:moveTo>
                                <a:lnTo>
                                  <a:pt x="5" y="1"/>
                                </a:lnTo>
                                <a:lnTo>
                                  <a:pt x="11" y="0"/>
                                </a:lnTo>
                                <a:lnTo>
                                  <a:pt x="18" y="0"/>
                                </a:lnTo>
                                <a:lnTo>
                                  <a:pt x="23" y="0"/>
                                </a:lnTo>
                                <a:lnTo>
                                  <a:pt x="19" y="16"/>
                                </a:lnTo>
                                <a:lnTo>
                                  <a:pt x="14" y="17"/>
                                </a:lnTo>
                                <a:lnTo>
                                  <a:pt x="10" y="17"/>
                                </a:lnTo>
                                <a:lnTo>
                                  <a:pt x="5" y="17"/>
                                </a:lnTo>
                                <a:lnTo>
                                  <a:pt x="0" y="17"/>
                                </a:lnTo>
                                <a:lnTo>
                                  <a:pt x="0" y="13"/>
                                </a:lnTo>
                                <a:lnTo>
                                  <a:pt x="0" y="8"/>
                                </a:lnTo>
                                <a:lnTo>
                                  <a:pt x="0" y="4"/>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53"/>
                        <wps:cNvSpPr>
                          <a:spLocks/>
                        </wps:cNvSpPr>
                        <wps:spPr bwMode="auto">
                          <a:xfrm>
                            <a:off x="6025" y="6641"/>
                            <a:ext cx="51" cy="96"/>
                          </a:xfrm>
                          <a:custGeom>
                            <a:avLst/>
                            <a:gdLst>
                              <a:gd name="T0" fmla="*/ 0 w 16"/>
                              <a:gd name="T1" fmla="*/ 0 h 27"/>
                              <a:gd name="T2" fmla="*/ 0 w 16"/>
                              <a:gd name="T3" fmla="*/ 7 h 27"/>
                              <a:gd name="T4" fmla="*/ 0 w 16"/>
                              <a:gd name="T5" fmla="*/ 13 h 27"/>
                              <a:gd name="T6" fmla="*/ 0 w 16"/>
                              <a:gd name="T7" fmla="*/ 19 h 27"/>
                              <a:gd name="T8" fmla="*/ 0 w 16"/>
                              <a:gd name="T9" fmla="*/ 27 h 27"/>
                              <a:gd name="T10" fmla="*/ 3 w 16"/>
                              <a:gd name="T11" fmla="*/ 27 h 27"/>
                              <a:gd name="T12" fmla="*/ 7 w 16"/>
                              <a:gd name="T13" fmla="*/ 26 h 27"/>
                              <a:gd name="T14" fmla="*/ 11 w 16"/>
                              <a:gd name="T15" fmla="*/ 26 h 27"/>
                              <a:gd name="T16" fmla="*/ 16 w 16"/>
                              <a:gd name="T17" fmla="*/ 26 h 27"/>
                              <a:gd name="T18" fmla="*/ 16 w 16"/>
                              <a:gd name="T19" fmla="*/ 22 h 27"/>
                              <a:gd name="T20" fmla="*/ 16 w 16"/>
                              <a:gd name="T21" fmla="*/ 13 h 27"/>
                              <a:gd name="T22" fmla="*/ 11 w 16"/>
                              <a:gd name="T23" fmla="*/ 4 h 27"/>
                              <a:gd name="T24" fmla="*/ 0 w 16"/>
                              <a:gd name="T25"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27">
                                <a:moveTo>
                                  <a:pt x="0" y="0"/>
                                </a:moveTo>
                                <a:lnTo>
                                  <a:pt x="0" y="7"/>
                                </a:lnTo>
                                <a:lnTo>
                                  <a:pt x="0" y="13"/>
                                </a:lnTo>
                                <a:lnTo>
                                  <a:pt x="0" y="19"/>
                                </a:lnTo>
                                <a:lnTo>
                                  <a:pt x="0" y="27"/>
                                </a:lnTo>
                                <a:lnTo>
                                  <a:pt x="3" y="27"/>
                                </a:lnTo>
                                <a:lnTo>
                                  <a:pt x="7" y="26"/>
                                </a:lnTo>
                                <a:lnTo>
                                  <a:pt x="11" y="26"/>
                                </a:lnTo>
                                <a:lnTo>
                                  <a:pt x="16" y="26"/>
                                </a:lnTo>
                                <a:lnTo>
                                  <a:pt x="16" y="22"/>
                                </a:lnTo>
                                <a:lnTo>
                                  <a:pt x="16" y="13"/>
                                </a:lnTo>
                                <a:lnTo>
                                  <a:pt x="11"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54"/>
                        <wps:cNvSpPr>
                          <a:spLocks/>
                        </wps:cNvSpPr>
                        <wps:spPr bwMode="auto">
                          <a:xfrm>
                            <a:off x="6176" y="6802"/>
                            <a:ext cx="72" cy="89"/>
                          </a:xfrm>
                          <a:custGeom>
                            <a:avLst/>
                            <a:gdLst>
                              <a:gd name="T0" fmla="*/ 0 w 23"/>
                              <a:gd name="T1" fmla="*/ 2 h 25"/>
                              <a:gd name="T2" fmla="*/ 6 w 23"/>
                              <a:gd name="T3" fmla="*/ 2 h 25"/>
                              <a:gd name="T4" fmla="*/ 11 w 23"/>
                              <a:gd name="T5" fmla="*/ 1 h 25"/>
                              <a:gd name="T6" fmla="*/ 18 w 23"/>
                              <a:gd name="T7" fmla="*/ 1 h 25"/>
                              <a:gd name="T8" fmla="*/ 23 w 23"/>
                              <a:gd name="T9" fmla="*/ 0 h 25"/>
                              <a:gd name="T10" fmla="*/ 23 w 23"/>
                              <a:gd name="T11" fmla="*/ 6 h 25"/>
                              <a:gd name="T12" fmla="*/ 23 w 23"/>
                              <a:gd name="T13" fmla="*/ 11 h 25"/>
                              <a:gd name="T14" fmla="*/ 23 w 23"/>
                              <a:gd name="T15" fmla="*/ 17 h 25"/>
                              <a:gd name="T16" fmla="*/ 23 w 23"/>
                              <a:gd name="T17" fmla="*/ 23 h 25"/>
                              <a:gd name="T18" fmla="*/ 18 w 23"/>
                              <a:gd name="T19" fmla="*/ 23 h 25"/>
                              <a:gd name="T20" fmla="*/ 11 w 23"/>
                              <a:gd name="T21" fmla="*/ 24 h 25"/>
                              <a:gd name="T22" fmla="*/ 6 w 23"/>
                              <a:gd name="T23" fmla="*/ 24 h 25"/>
                              <a:gd name="T24" fmla="*/ 0 w 23"/>
                              <a:gd name="T25" fmla="*/ 25 h 25"/>
                              <a:gd name="T26" fmla="*/ 0 w 23"/>
                              <a:gd name="T27" fmla="*/ 19 h 25"/>
                              <a:gd name="T28" fmla="*/ 0 w 23"/>
                              <a:gd name="T29" fmla="*/ 13 h 25"/>
                              <a:gd name="T30" fmla="*/ 0 w 23"/>
                              <a:gd name="T31" fmla="*/ 8 h 25"/>
                              <a:gd name="T32" fmla="*/ 0 w 23"/>
                              <a:gd name="T33" fmla="*/ 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5">
                                <a:moveTo>
                                  <a:pt x="0" y="2"/>
                                </a:moveTo>
                                <a:lnTo>
                                  <a:pt x="6" y="2"/>
                                </a:lnTo>
                                <a:lnTo>
                                  <a:pt x="11" y="1"/>
                                </a:lnTo>
                                <a:lnTo>
                                  <a:pt x="18" y="1"/>
                                </a:lnTo>
                                <a:lnTo>
                                  <a:pt x="23" y="0"/>
                                </a:lnTo>
                                <a:lnTo>
                                  <a:pt x="23" y="6"/>
                                </a:lnTo>
                                <a:lnTo>
                                  <a:pt x="23" y="11"/>
                                </a:lnTo>
                                <a:lnTo>
                                  <a:pt x="23" y="17"/>
                                </a:lnTo>
                                <a:lnTo>
                                  <a:pt x="23" y="23"/>
                                </a:lnTo>
                                <a:lnTo>
                                  <a:pt x="18" y="23"/>
                                </a:lnTo>
                                <a:lnTo>
                                  <a:pt x="11" y="24"/>
                                </a:lnTo>
                                <a:lnTo>
                                  <a:pt x="6" y="24"/>
                                </a:lnTo>
                                <a:lnTo>
                                  <a:pt x="0" y="25"/>
                                </a:lnTo>
                                <a:lnTo>
                                  <a:pt x="0" y="19"/>
                                </a:lnTo>
                                <a:lnTo>
                                  <a:pt x="0" y="13"/>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55"/>
                        <wps:cNvSpPr>
                          <a:spLocks/>
                        </wps:cNvSpPr>
                        <wps:spPr bwMode="auto">
                          <a:xfrm>
                            <a:off x="5258" y="6641"/>
                            <a:ext cx="82" cy="82"/>
                          </a:xfrm>
                          <a:custGeom>
                            <a:avLst/>
                            <a:gdLst>
                              <a:gd name="T0" fmla="*/ 0 w 26"/>
                              <a:gd name="T1" fmla="*/ 1 h 23"/>
                              <a:gd name="T2" fmla="*/ 6 w 26"/>
                              <a:gd name="T3" fmla="*/ 1 h 23"/>
                              <a:gd name="T4" fmla="*/ 13 w 26"/>
                              <a:gd name="T5" fmla="*/ 1 h 23"/>
                              <a:gd name="T6" fmla="*/ 20 w 26"/>
                              <a:gd name="T7" fmla="*/ 1 h 23"/>
                              <a:gd name="T8" fmla="*/ 26 w 26"/>
                              <a:gd name="T9" fmla="*/ 0 h 23"/>
                              <a:gd name="T10" fmla="*/ 26 w 26"/>
                              <a:gd name="T11" fmla="*/ 6 h 23"/>
                              <a:gd name="T12" fmla="*/ 26 w 26"/>
                              <a:gd name="T13" fmla="*/ 11 h 23"/>
                              <a:gd name="T14" fmla="*/ 26 w 26"/>
                              <a:gd name="T15" fmla="*/ 17 h 23"/>
                              <a:gd name="T16" fmla="*/ 26 w 26"/>
                              <a:gd name="T17" fmla="*/ 23 h 23"/>
                              <a:gd name="T18" fmla="*/ 21 w 26"/>
                              <a:gd name="T19" fmla="*/ 23 h 23"/>
                              <a:gd name="T20" fmla="*/ 16 w 26"/>
                              <a:gd name="T21" fmla="*/ 23 h 23"/>
                              <a:gd name="T22" fmla="*/ 10 w 26"/>
                              <a:gd name="T23" fmla="*/ 23 h 23"/>
                              <a:gd name="T24" fmla="*/ 5 w 26"/>
                              <a:gd name="T25" fmla="*/ 23 h 23"/>
                              <a:gd name="T26" fmla="*/ 0 w 26"/>
                              <a:gd name="T27" fmla="*/ 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23">
                                <a:moveTo>
                                  <a:pt x="0" y="1"/>
                                </a:moveTo>
                                <a:lnTo>
                                  <a:pt x="6" y="1"/>
                                </a:lnTo>
                                <a:lnTo>
                                  <a:pt x="13" y="1"/>
                                </a:lnTo>
                                <a:lnTo>
                                  <a:pt x="20" y="1"/>
                                </a:lnTo>
                                <a:lnTo>
                                  <a:pt x="26" y="0"/>
                                </a:lnTo>
                                <a:lnTo>
                                  <a:pt x="26" y="6"/>
                                </a:lnTo>
                                <a:lnTo>
                                  <a:pt x="26" y="11"/>
                                </a:lnTo>
                                <a:lnTo>
                                  <a:pt x="26" y="17"/>
                                </a:lnTo>
                                <a:lnTo>
                                  <a:pt x="26" y="23"/>
                                </a:lnTo>
                                <a:lnTo>
                                  <a:pt x="21" y="23"/>
                                </a:lnTo>
                                <a:lnTo>
                                  <a:pt x="16" y="23"/>
                                </a:lnTo>
                                <a:lnTo>
                                  <a:pt x="10" y="23"/>
                                </a:lnTo>
                                <a:lnTo>
                                  <a:pt x="5" y="23"/>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356"/>
                        <wps:cNvSpPr>
                          <a:spLocks/>
                        </wps:cNvSpPr>
                        <wps:spPr bwMode="auto">
                          <a:xfrm>
                            <a:off x="5405" y="6634"/>
                            <a:ext cx="69" cy="85"/>
                          </a:xfrm>
                          <a:custGeom>
                            <a:avLst/>
                            <a:gdLst>
                              <a:gd name="T0" fmla="*/ 0 w 22"/>
                              <a:gd name="T1" fmla="*/ 1 h 24"/>
                              <a:gd name="T2" fmla="*/ 6 w 22"/>
                              <a:gd name="T3" fmla="*/ 1 h 24"/>
                              <a:gd name="T4" fmla="*/ 11 w 22"/>
                              <a:gd name="T5" fmla="*/ 1 h 24"/>
                              <a:gd name="T6" fmla="*/ 17 w 22"/>
                              <a:gd name="T7" fmla="*/ 1 h 24"/>
                              <a:gd name="T8" fmla="*/ 22 w 22"/>
                              <a:gd name="T9" fmla="*/ 0 h 24"/>
                              <a:gd name="T10" fmla="*/ 22 w 22"/>
                              <a:gd name="T11" fmla="*/ 5 h 24"/>
                              <a:gd name="T12" fmla="*/ 22 w 22"/>
                              <a:gd name="T13" fmla="*/ 11 h 24"/>
                              <a:gd name="T14" fmla="*/ 22 w 22"/>
                              <a:gd name="T15" fmla="*/ 17 h 24"/>
                              <a:gd name="T16" fmla="*/ 22 w 22"/>
                              <a:gd name="T17" fmla="*/ 23 h 24"/>
                              <a:gd name="T18" fmla="*/ 17 w 22"/>
                              <a:gd name="T19" fmla="*/ 23 h 24"/>
                              <a:gd name="T20" fmla="*/ 11 w 22"/>
                              <a:gd name="T21" fmla="*/ 23 h 24"/>
                              <a:gd name="T22" fmla="*/ 6 w 22"/>
                              <a:gd name="T23" fmla="*/ 23 h 24"/>
                              <a:gd name="T24" fmla="*/ 0 w 22"/>
                              <a:gd name="T25" fmla="*/ 24 h 24"/>
                              <a:gd name="T26" fmla="*/ 0 w 22"/>
                              <a:gd name="T27" fmla="*/ 18 h 24"/>
                              <a:gd name="T28" fmla="*/ 0 w 22"/>
                              <a:gd name="T29" fmla="*/ 12 h 24"/>
                              <a:gd name="T30" fmla="*/ 0 w 22"/>
                              <a:gd name="T31" fmla="*/ 6 h 24"/>
                              <a:gd name="T32" fmla="*/ 0 w 22"/>
                              <a:gd name="T33" fmla="*/ 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4">
                                <a:moveTo>
                                  <a:pt x="0" y="1"/>
                                </a:moveTo>
                                <a:lnTo>
                                  <a:pt x="6" y="1"/>
                                </a:lnTo>
                                <a:lnTo>
                                  <a:pt x="11" y="1"/>
                                </a:lnTo>
                                <a:lnTo>
                                  <a:pt x="17" y="1"/>
                                </a:lnTo>
                                <a:lnTo>
                                  <a:pt x="22" y="0"/>
                                </a:lnTo>
                                <a:lnTo>
                                  <a:pt x="22" y="5"/>
                                </a:lnTo>
                                <a:lnTo>
                                  <a:pt x="22" y="11"/>
                                </a:lnTo>
                                <a:lnTo>
                                  <a:pt x="22" y="17"/>
                                </a:lnTo>
                                <a:lnTo>
                                  <a:pt x="22" y="23"/>
                                </a:lnTo>
                                <a:lnTo>
                                  <a:pt x="17" y="23"/>
                                </a:lnTo>
                                <a:lnTo>
                                  <a:pt x="11" y="23"/>
                                </a:lnTo>
                                <a:lnTo>
                                  <a:pt x="6" y="23"/>
                                </a:lnTo>
                                <a:lnTo>
                                  <a:pt x="0" y="24"/>
                                </a:lnTo>
                                <a:lnTo>
                                  <a:pt x="0" y="18"/>
                                </a:lnTo>
                                <a:lnTo>
                                  <a:pt x="0" y="12"/>
                                </a:lnTo>
                                <a:lnTo>
                                  <a:pt x="0" y="6"/>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357"/>
                        <wps:cNvSpPr>
                          <a:spLocks/>
                        </wps:cNvSpPr>
                        <wps:spPr bwMode="auto">
                          <a:xfrm>
                            <a:off x="5822" y="6512"/>
                            <a:ext cx="81" cy="107"/>
                          </a:xfrm>
                          <a:custGeom>
                            <a:avLst/>
                            <a:gdLst>
                              <a:gd name="T0" fmla="*/ 0 w 26"/>
                              <a:gd name="T1" fmla="*/ 30 h 30"/>
                              <a:gd name="T2" fmla="*/ 5 w 26"/>
                              <a:gd name="T3" fmla="*/ 30 h 30"/>
                              <a:gd name="T4" fmla="*/ 26 w 26"/>
                              <a:gd name="T5" fmla="*/ 0 h 30"/>
                              <a:gd name="T6" fmla="*/ 20 w 26"/>
                              <a:gd name="T7" fmla="*/ 1 h 30"/>
                              <a:gd name="T8" fmla="*/ 14 w 26"/>
                              <a:gd name="T9" fmla="*/ 1 h 30"/>
                              <a:gd name="T10" fmla="*/ 6 w 26"/>
                              <a:gd name="T11" fmla="*/ 2 h 30"/>
                              <a:gd name="T12" fmla="*/ 0 w 26"/>
                              <a:gd name="T13" fmla="*/ 2 h 30"/>
                              <a:gd name="T14" fmla="*/ 0 w 26"/>
                              <a:gd name="T15" fmla="*/ 3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30">
                                <a:moveTo>
                                  <a:pt x="0" y="30"/>
                                </a:moveTo>
                                <a:lnTo>
                                  <a:pt x="5" y="30"/>
                                </a:lnTo>
                                <a:lnTo>
                                  <a:pt x="26" y="0"/>
                                </a:lnTo>
                                <a:lnTo>
                                  <a:pt x="20" y="1"/>
                                </a:lnTo>
                                <a:lnTo>
                                  <a:pt x="14" y="1"/>
                                </a:lnTo>
                                <a:lnTo>
                                  <a:pt x="6" y="2"/>
                                </a:lnTo>
                                <a:lnTo>
                                  <a:pt x="0" y="2"/>
                                </a:lnTo>
                                <a:lnTo>
                                  <a:pt x="0"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58"/>
                        <wps:cNvSpPr>
                          <a:spLocks/>
                        </wps:cNvSpPr>
                        <wps:spPr bwMode="auto">
                          <a:xfrm>
                            <a:off x="5716" y="6523"/>
                            <a:ext cx="43" cy="100"/>
                          </a:xfrm>
                          <a:custGeom>
                            <a:avLst/>
                            <a:gdLst>
                              <a:gd name="T0" fmla="*/ 14 w 14"/>
                              <a:gd name="T1" fmla="*/ 0 h 28"/>
                              <a:gd name="T2" fmla="*/ 0 w 14"/>
                              <a:gd name="T3" fmla="*/ 1 h 28"/>
                              <a:gd name="T4" fmla="*/ 8 w 14"/>
                              <a:gd name="T5" fmla="*/ 28 h 28"/>
                              <a:gd name="T6" fmla="*/ 14 w 14"/>
                              <a:gd name="T7" fmla="*/ 28 h 28"/>
                              <a:gd name="T8" fmla="*/ 14 w 14"/>
                              <a:gd name="T9" fmla="*/ 0 h 28"/>
                            </a:gdLst>
                            <a:ahLst/>
                            <a:cxnLst>
                              <a:cxn ang="0">
                                <a:pos x="T0" y="T1"/>
                              </a:cxn>
                              <a:cxn ang="0">
                                <a:pos x="T2" y="T3"/>
                              </a:cxn>
                              <a:cxn ang="0">
                                <a:pos x="T4" y="T5"/>
                              </a:cxn>
                              <a:cxn ang="0">
                                <a:pos x="T6" y="T7"/>
                              </a:cxn>
                              <a:cxn ang="0">
                                <a:pos x="T8" y="T9"/>
                              </a:cxn>
                            </a:cxnLst>
                            <a:rect l="0" t="0" r="r" b="b"/>
                            <a:pathLst>
                              <a:path w="14" h="28">
                                <a:moveTo>
                                  <a:pt x="14" y="0"/>
                                </a:moveTo>
                                <a:lnTo>
                                  <a:pt x="0" y="1"/>
                                </a:lnTo>
                                <a:lnTo>
                                  <a:pt x="8" y="28"/>
                                </a:lnTo>
                                <a:lnTo>
                                  <a:pt x="14" y="28"/>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359"/>
                        <wps:cNvSpPr>
                          <a:spLocks/>
                        </wps:cNvSpPr>
                        <wps:spPr bwMode="auto">
                          <a:xfrm>
                            <a:off x="7952" y="6576"/>
                            <a:ext cx="110" cy="140"/>
                          </a:xfrm>
                          <a:custGeom>
                            <a:avLst/>
                            <a:gdLst>
                              <a:gd name="T0" fmla="*/ 0 w 35"/>
                              <a:gd name="T1" fmla="*/ 7 h 39"/>
                              <a:gd name="T2" fmla="*/ 9 w 35"/>
                              <a:gd name="T3" fmla="*/ 5 h 39"/>
                              <a:gd name="T4" fmla="*/ 18 w 35"/>
                              <a:gd name="T5" fmla="*/ 3 h 39"/>
                              <a:gd name="T6" fmla="*/ 27 w 35"/>
                              <a:gd name="T7" fmla="*/ 2 h 39"/>
                              <a:gd name="T8" fmla="*/ 35 w 35"/>
                              <a:gd name="T9" fmla="*/ 0 h 39"/>
                              <a:gd name="T10" fmla="*/ 35 w 35"/>
                              <a:gd name="T11" fmla="*/ 7 h 39"/>
                              <a:gd name="T12" fmla="*/ 35 w 35"/>
                              <a:gd name="T13" fmla="*/ 15 h 39"/>
                              <a:gd name="T14" fmla="*/ 35 w 35"/>
                              <a:gd name="T15" fmla="*/ 24 h 39"/>
                              <a:gd name="T16" fmla="*/ 35 w 35"/>
                              <a:gd name="T17" fmla="*/ 31 h 39"/>
                              <a:gd name="T18" fmla="*/ 27 w 35"/>
                              <a:gd name="T19" fmla="*/ 33 h 39"/>
                              <a:gd name="T20" fmla="*/ 18 w 35"/>
                              <a:gd name="T21" fmla="*/ 35 h 39"/>
                              <a:gd name="T22" fmla="*/ 9 w 35"/>
                              <a:gd name="T23" fmla="*/ 36 h 39"/>
                              <a:gd name="T24" fmla="*/ 0 w 35"/>
                              <a:gd name="T25" fmla="*/ 39 h 39"/>
                              <a:gd name="T26" fmla="*/ 0 w 35"/>
                              <a:gd name="T27" fmla="*/ 31 h 39"/>
                              <a:gd name="T28" fmla="*/ 0 w 35"/>
                              <a:gd name="T29" fmla="*/ 22 h 39"/>
                              <a:gd name="T30" fmla="*/ 0 w 35"/>
                              <a:gd name="T31" fmla="*/ 15 h 39"/>
                              <a:gd name="T32" fmla="*/ 0 w 35"/>
                              <a:gd name="T33" fmla="*/ 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39">
                                <a:moveTo>
                                  <a:pt x="0" y="7"/>
                                </a:moveTo>
                                <a:lnTo>
                                  <a:pt x="9" y="5"/>
                                </a:lnTo>
                                <a:lnTo>
                                  <a:pt x="18" y="3"/>
                                </a:lnTo>
                                <a:lnTo>
                                  <a:pt x="27" y="2"/>
                                </a:lnTo>
                                <a:lnTo>
                                  <a:pt x="35" y="0"/>
                                </a:lnTo>
                                <a:lnTo>
                                  <a:pt x="35" y="7"/>
                                </a:lnTo>
                                <a:lnTo>
                                  <a:pt x="35" y="15"/>
                                </a:lnTo>
                                <a:lnTo>
                                  <a:pt x="35" y="24"/>
                                </a:lnTo>
                                <a:lnTo>
                                  <a:pt x="35" y="31"/>
                                </a:lnTo>
                                <a:lnTo>
                                  <a:pt x="27" y="33"/>
                                </a:lnTo>
                                <a:lnTo>
                                  <a:pt x="18" y="35"/>
                                </a:lnTo>
                                <a:lnTo>
                                  <a:pt x="9" y="36"/>
                                </a:lnTo>
                                <a:lnTo>
                                  <a:pt x="0" y="39"/>
                                </a:lnTo>
                                <a:lnTo>
                                  <a:pt x="0" y="31"/>
                                </a:lnTo>
                                <a:lnTo>
                                  <a:pt x="0" y="22"/>
                                </a:lnTo>
                                <a:lnTo>
                                  <a:pt x="0" y="15"/>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60"/>
                        <wps:cNvSpPr>
                          <a:spLocks/>
                        </wps:cNvSpPr>
                        <wps:spPr bwMode="auto">
                          <a:xfrm>
                            <a:off x="7962" y="6752"/>
                            <a:ext cx="109" cy="111"/>
                          </a:xfrm>
                          <a:custGeom>
                            <a:avLst/>
                            <a:gdLst>
                              <a:gd name="T0" fmla="*/ 0 w 35"/>
                              <a:gd name="T1" fmla="*/ 8 h 31"/>
                              <a:gd name="T2" fmla="*/ 9 w 35"/>
                              <a:gd name="T3" fmla="*/ 6 h 31"/>
                              <a:gd name="T4" fmla="*/ 17 w 35"/>
                              <a:gd name="T5" fmla="*/ 3 h 31"/>
                              <a:gd name="T6" fmla="*/ 26 w 35"/>
                              <a:gd name="T7" fmla="*/ 2 h 31"/>
                              <a:gd name="T8" fmla="*/ 35 w 35"/>
                              <a:gd name="T9" fmla="*/ 0 h 31"/>
                              <a:gd name="T10" fmla="*/ 35 w 35"/>
                              <a:gd name="T11" fmla="*/ 8 h 31"/>
                              <a:gd name="T12" fmla="*/ 35 w 35"/>
                              <a:gd name="T13" fmla="*/ 15 h 31"/>
                              <a:gd name="T14" fmla="*/ 35 w 35"/>
                              <a:gd name="T15" fmla="*/ 24 h 31"/>
                              <a:gd name="T16" fmla="*/ 35 w 35"/>
                              <a:gd name="T17" fmla="*/ 31 h 31"/>
                              <a:gd name="T18" fmla="*/ 26 w 35"/>
                              <a:gd name="T19" fmla="*/ 25 h 31"/>
                              <a:gd name="T20" fmla="*/ 17 w 35"/>
                              <a:gd name="T21" fmla="*/ 20 h 31"/>
                              <a:gd name="T22" fmla="*/ 9 w 35"/>
                              <a:gd name="T23" fmla="*/ 13 h 31"/>
                              <a:gd name="T24" fmla="*/ 0 w 35"/>
                              <a:gd name="T25"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31">
                                <a:moveTo>
                                  <a:pt x="0" y="8"/>
                                </a:moveTo>
                                <a:lnTo>
                                  <a:pt x="9" y="6"/>
                                </a:lnTo>
                                <a:lnTo>
                                  <a:pt x="17" y="3"/>
                                </a:lnTo>
                                <a:lnTo>
                                  <a:pt x="26" y="2"/>
                                </a:lnTo>
                                <a:lnTo>
                                  <a:pt x="35" y="0"/>
                                </a:lnTo>
                                <a:lnTo>
                                  <a:pt x="35" y="8"/>
                                </a:lnTo>
                                <a:lnTo>
                                  <a:pt x="35" y="15"/>
                                </a:lnTo>
                                <a:lnTo>
                                  <a:pt x="35" y="24"/>
                                </a:lnTo>
                                <a:lnTo>
                                  <a:pt x="35" y="31"/>
                                </a:lnTo>
                                <a:lnTo>
                                  <a:pt x="26" y="25"/>
                                </a:lnTo>
                                <a:lnTo>
                                  <a:pt x="17" y="20"/>
                                </a:lnTo>
                                <a:lnTo>
                                  <a:pt x="9" y="13"/>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61"/>
                        <wps:cNvSpPr>
                          <a:spLocks/>
                        </wps:cNvSpPr>
                        <wps:spPr bwMode="auto">
                          <a:xfrm>
                            <a:off x="8174" y="6526"/>
                            <a:ext cx="110" cy="140"/>
                          </a:xfrm>
                          <a:custGeom>
                            <a:avLst/>
                            <a:gdLst>
                              <a:gd name="T0" fmla="*/ 0 w 35"/>
                              <a:gd name="T1" fmla="*/ 7 h 39"/>
                              <a:gd name="T2" fmla="*/ 9 w 35"/>
                              <a:gd name="T3" fmla="*/ 5 h 39"/>
                              <a:gd name="T4" fmla="*/ 18 w 35"/>
                              <a:gd name="T5" fmla="*/ 3 h 39"/>
                              <a:gd name="T6" fmla="*/ 26 w 35"/>
                              <a:gd name="T7" fmla="*/ 2 h 39"/>
                              <a:gd name="T8" fmla="*/ 35 w 35"/>
                              <a:gd name="T9" fmla="*/ 0 h 39"/>
                              <a:gd name="T10" fmla="*/ 31 w 35"/>
                              <a:gd name="T11" fmla="*/ 4 h 39"/>
                              <a:gd name="T12" fmla="*/ 26 w 35"/>
                              <a:gd name="T13" fmla="*/ 10 h 39"/>
                              <a:gd name="T14" fmla="*/ 23 w 35"/>
                              <a:gd name="T15" fmla="*/ 14 h 39"/>
                              <a:gd name="T16" fmla="*/ 18 w 35"/>
                              <a:gd name="T17" fmla="*/ 19 h 39"/>
                              <a:gd name="T18" fmla="*/ 14 w 35"/>
                              <a:gd name="T19" fmla="*/ 24 h 39"/>
                              <a:gd name="T20" fmla="*/ 9 w 35"/>
                              <a:gd name="T21" fmla="*/ 29 h 39"/>
                              <a:gd name="T22" fmla="*/ 5 w 35"/>
                              <a:gd name="T23" fmla="*/ 33 h 39"/>
                              <a:gd name="T24" fmla="*/ 0 w 35"/>
                              <a:gd name="T25" fmla="*/ 39 h 39"/>
                              <a:gd name="T26" fmla="*/ 0 w 35"/>
                              <a:gd name="T27" fmla="*/ 31 h 39"/>
                              <a:gd name="T28" fmla="*/ 0 w 35"/>
                              <a:gd name="T29" fmla="*/ 23 h 39"/>
                              <a:gd name="T30" fmla="*/ 0 w 35"/>
                              <a:gd name="T31" fmla="*/ 15 h 39"/>
                              <a:gd name="T32" fmla="*/ 0 w 35"/>
                              <a:gd name="T33" fmla="*/ 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39">
                                <a:moveTo>
                                  <a:pt x="0" y="7"/>
                                </a:moveTo>
                                <a:lnTo>
                                  <a:pt x="9" y="5"/>
                                </a:lnTo>
                                <a:lnTo>
                                  <a:pt x="18" y="3"/>
                                </a:lnTo>
                                <a:lnTo>
                                  <a:pt x="26" y="2"/>
                                </a:lnTo>
                                <a:lnTo>
                                  <a:pt x="35" y="0"/>
                                </a:lnTo>
                                <a:lnTo>
                                  <a:pt x="31" y="4"/>
                                </a:lnTo>
                                <a:lnTo>
                                  <a:pt x="26" y="10"/>
                                </a:lnTo>
                                <a:lnTo>
                                  <a:pt x="23" y="14"/>
                                </a:lnTo>
                                <a:lnTo>
                                  <a:pt x="18" y="19"/>
                                </a:lnTo>
                                <a:lnTo>
                                  <a:pt x="14" y="24"/>
                                </a:lnTo>
                                <a:lnTo>
                                  <a:pt x="9" y="29"/>
                                </a:lnTo>
                                <a:lnTo>
                                  <a:pt x="5" y="33"/>
                                </a:lnTo>
                                <a:lnTo>
                                  <a:pt x="0" y="39"/>
                                </a:lnTo>
                                <a:lnTo>
                                  <a:pt x="0" y="31"/>
                                </a:lnTo>
                                <a:lnTo>
                                  <a:pt x="0" y="23"/>
                                </a:lnTo>
                                <a:lnTo>
                                  <a:pt x="0" y="15"/>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362"/>
                        <wps:cNvSpPr>
                          <a:spLocks/>
                        </wps:cNvSpPr>
                        <wps:spPr bwMode="auto">
                          <a:xfrm>
                            <a:off x="7266" y="6719"/>
                            <a:ext cx="116" cy="97"/>
                          </a:xfrm>
                          <a:custGeom>
                            <a:avLst/>
                            <a:gdLst>
                              <a:gd name="T0" fmla="*/ 0 w 37"/>
                              <a:gd name="T1" fmla="*/ 0 h 27"/>
                              <a:gd name="T2" fmla="*/ 9 w 37"/>
                              <a:gd name="T3" fmla="*/ 3 h 27"/>
                              <a:gd name="T4" fmla="*/ 18 w 37"/>
                              <a:gd name="T5" fmla="*/ 6 h 27"/>
                              <a:gd name="T6" fmla="*/ 28 w 37"/>
                              <a:gd name="T7" fmla="*/ 9 h 27"/>
                              <a:gd name="T8" fmla="*/ 37 w 37"/>
                              <a:gd name="T9" fmla="*/ 11 h 27"/>
                              <a:gd name="T10" fmla="*/ 37 w 37"/>
                              <a:gd name="T11" fmla="*/ 16 h 27"/>
                              <a:gd name="T12" fmla="*/ 37 w 37"/>
                              <a:gd name="T13" fmla="*/ 19 h 27"/>
                              <a:gd name="T14" fmla="*/ 37 w 37"/>
                              <a:gd name="T15" fmla="*/ 23 h 27"/>
                              <a:gd name="T16" fmla="*/ 37 w 37"/>
                              <a:gd name="T17" fmla="*/ 27 h 27"/>
                              <a:gd name="T18" fmla="*/ 28 w 37"/>
                              <a:gd name="T19" fmla="*/ 24 h 27"/>
                              <a:gd name="T20" fmla="*/ 19 w 37"/>
                              <a:gd name="T21" fmla="*/ 21 h 27"/>
                              <a:gd name="T22" fmla="*/ 9 w 37"/>
                              <a:gd name="T23" fmla="*/ 19 h 27"/>
                              <a:gd name="T24" fmla="*/ 0 w 37"/>
                              <a:gd name="T25" fmla="*/ 16 h 27"/>
                              <a:gd name="T26" fmla="*/ 0 w 37"/>
                              <a:gd name="T27" fmla="*/ 11 h 27"/>
                              <a:gd name="T28" fmla="*/ 0 w 37"/>
                              <a:gd name="T29" fmla="*/ 7 h 27"/>
                              <a:gd name="T30" fmla="*/ 0 w 37"/>
                              <a:gd name="T31" fmla="*/ 4 h 27"/>
                              <a:gd name="T32" fmla="*/ 0 w 37"/>
                              <a:gd name="T33"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7" h="27">
                                <a:moveTo>
                                  <a:pt x="0" y="0"/>
                                </a:moveTo>
                                <a:lnTo>
                                  <a:pt x="9" y="3"/>
                                </a:lnTo>
                                <a:lnTo>
                                  <a:pt x="18" y="6"/>
                                </a:lnTo>
                                <a:lnTo>
                                  <a:pt x="28" y="9"/>
                                </a:lnTo>
                                <a:lnTo>
                                  <a:pt x="37" y="11"/>
                                </a:lnTo>
                                <a:lnTo>
                                  <a:pt x="37" y="16"/>
                                </a:lnTo>
                                <a:lnTo>
                                  <a:pt x="37" y="19"/>
                                </a:lnTo>
                                <a:lnTo>
                                  <a:pt x="37" y="23"/>
                                </a:lnTo>
                                <a:lnTo>
                                  <a:pt x="37" y="27"/>
                                </a:lnTo>
                                <a:lnTo>
                                  <a:pt x="28" y="24"/>
                                </a:lnTo>
                                <a:lnTo>
                                  <a:pt x="19" y="21"/>
                                </a:lnTo>
                                <a:lnTo>
                                  <a:pt x="9" y="19"/>
                                </a:lnTo>
                                <a:lnTo>
                                  <a:pt x="0" y="16"/>
                                </a:lnTo>
                                <a:lnTo>
                                  <a:pt x="0" y="11"/>
                                </a:lnTo>
                                <a:lnTo>
                                  <a:pt x="0" y="7"/>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63"/>
                        <wps:cNvSpPr>
                          <a:spLocks/>
                        </wps:cNvSpPr>
                        <wps:spPr bwMode="auto">
                          <a:xfrm>
                            <a:off x="7266" y="6866"/>
                            <a:ext cx="116" cy="97"/>
                          </a:xfrm>
                          <a:custGeom>
                            <a:avLst/>
                            <a:gdLst>
                              <a:gd name="T0" fmla="*/ 0 w 37"/>
                              <a:gd name="T1" fmla="*/ 0 h 27"/>
                              <a:gd name="T2" fmla="*/ 9 w 37"/>
                              <a:gd name="T3" fmla="*/ 4 h 27"/>
                              <a:gd name="T4" fmla="*/ 18 w 37"/>
                              <a:gd name="T5" fmla="*/ 6 h 27"/>
                              <a:gd name="T6" fmla="*/ 28 w 37"/>
                              <a:gd name="T7" fmla="*/ 9 h 27"/>
                              <a:gd name="T8" fmla="*/ 37 w 37"/>
                              <a:gd name="T9" fmla="*/ 12 h 27"/>
                              <a:gd name="T10" fmla="*/ 37 w 37"/>
                              <a:gd name="T11" fmla="*/ 15 h 27"/>
                              <a:gd name="T12" fmla="*/ 37 w 37"/>
                              <a:gd name="T13" fmla="*/ 20 h 27"/>
                              <a:gd name="T14" fmla="*/ 37 w 37"/>
                              <a:gd name="T15" fmla="*/ 24 h 27"/>
                              <a:gd name="T16" fmla="*/ 37 w 37"/>
                              <a:gd name="T17" fmla="*/ 27 h 27"/>
                              <a:gd name="T18" fmla="*/ 28 w 37"/>
                              <a:gd name="T19" fmla="*/ 25 h 27"/>
                              <a:gd name="T20" fmla="*/ 19 w 37"/>
                              <a:gd name="T21" fmla="*/ 22 h 27"/>
                              <a:gd name="T22" fmla="*/ 9 w 37"/>
                              <a:gd name="T23" fmla="*/ 19 h 27"/>
                              <a:gd name="T24" fmla="*/ 0 w 37"/>
                              <a:gd name="T25" fmla="*/ 17 h 27"/>
                              <a:gd name="T26" fmla="*/ 0 w 37"/>
                              <a:gd name="T27" fmla="*/ 12 h 27"/>
                              <a:gd name="T28" fmla="*/ 0 w 37"/>
                              <a:gd name="T29" fmla="*/ 8 h 27"/>
                              <a:gd name="T30" fmla="*/ 0 w 37"/>
                              <a:gd name="T31" fmla="*/ 5 h 27"/>
                              <a:gd name="T32" fmla="*/ 0 w 37"/>
                              <a:gd name="T33"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7" h="27">
                                <a:moveTo>
                                  <a:pt x="0" y="0"/>
                                </a:moveTo>
                                <a:lnTo>
                                  <a:pt x="9" y="4"/>
                                </a:lnTo>
                                <a:lnTo>
                                  <a:pt x="18" y="6"/>
                                </a:lnTo>
                                <a:lnTo>
                                  <a:pt x="28" y="9"/>
                                </a:lnTo>
                                <a:lnTo>
                                  <a:pt x="37" y="12"/>
                                </a:lnTo>
                                <a:lnTo>
                                  <a:pt x="37" y="15"/>
                                </a:lnTo>
                                <a:lnTo>
                                  <a:pt x="37" y="20"/>
                                </a:lnTo>
                                <a:lnTo>
                                  <a:pt x="37" y="24"/>
                                </a:lnTo>
                                <a:lnTo>
                                  <a:pt x="37" y="27"/>
                                </a:lnTo>
                                <a:lnTo>
                                  <a:pt x="28" y="25"/>
                                </a:lnTo>
                                <a:lnTo>
                                  <a:pt x="19" y="22"/>
                                </a:lnTo>
                                <a:lnTo>
                                  <a:pt x="9" y="19"/>
                                </a:lnTo>
                                <a:lnTo>
                                  <a:pt x="0" y="17"/>
                                </a:lnTo>
                                <a:lnTo>
                                  <a:pt x="0" y="12"/>
                                </a:lnTo>
                                <a:lnTo>
                                  <a:pt x="0" y="8"/>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364"/>
                        <wps:cNvSpPr>
                          <a:spLocks/>
                        </wps:cNvSpPr>
                        <wps:spPr bwMode="auto">
                          <a:xfrm>
                            <a:off x="4547" y="5718"/>
                            <a:ext cx="160" cy="243"/>
                          </a:xfrm>
                          <a:custGeom>
                            <a:avLst/>
                            <a:gdLst>
                              <a:gd name="T0" fmla="*/ 5 w 51"/>
                              <a:gd name="T1" fmla="*/ 34 h 68"/>
                              <a:gd name="T2" fmla="*/ 8 w 51"/>
                              <a:gd name="T3" fmla="*/ 30 h 68"/>
                              <a:gd name="T4" fmla="*/ 10 w 51"/>
                              <a:gd name="T5" fmla="*/ 27 h 68"/>
                              <a:gd name="T6" fmla="*/ 11 w 51"/>
                              <a:gd name="T7" fmla="*/ 23 h 68"/>
                              <a:gd name="T8" fmla="*/ 14 w 51"/>
                              <a:gd name="T9" fmla="*/ 19 h 68"/>
                              <a:gd name="T10" fmla="*/ 18 w 51"/>
                              <a:gd name="T11" fmla="*/ 25 h 68"/>
                              <a:gd name="T12" fmla="*/ 20 w 51"/>
                              <a:gd name="T13" fmla="*/ 31 h 68"/>
                              <a:gd name="T14" fmla="*/ 24 w 51"/>
                              <a:gd name="T15" fmla="*/ 37 h 68"/>
                              <a:gd name="T16" fmla="*/ 28 w 51"/>
                              <a:gd name="T17" fmla="*/ 44 h 68"/>
                              <a:gd name="T18" fmla="*/ 30 w 51"/>
                              <a:gd name="T19" fmla="*/ 49 h 68"/>
                              <a:gd name="T20" fmla="*/ 34 w 51"/>
                              <a:gd name="T21" fmla="*/ 55 h 68"/>
                              <a:gd name="T22" fmla="*/ 36 w 51"/>
                              <a:gd name="T23" fmla="*/ 62 h 68"/>
                              <a:gd name="T24" fmla="*/ 40 w 51"/>
                              <a:gd name="T25" fmla="*/ 68 h 68"/>
                              <a:gd name="T26" fmla="*/ 43 w 51"/>
                              <a:gd name="T27" fmla="*/ 68 h 68"/>
                              <a:gd name="T28" fmla="*/ 46 w 51"/>
                              <a:gd name="T29" fmla="*/ 68 h 68"/>
                              <a:gd name="T30" fmla="*/ 49 w 51"/>
                              <a:gd name="T31" fmla="*/ 68 h 68"/>
                              <a:gd name="T32" fmla="*/ 51 w 51"/>
                              <a:gd name="T33" fmla="*/ 68 h 68"/>
                              <a:gd name="T34" fmla="*/ 46 w 51"/>
                              <a:gd name="T35" fmla="*/ 60 h 68"/>
                              <a:gd name="T36" fmla="*/ 43 w 51"/>
                              <a:gd name="T37" fmla="*/ 51 h 68"/>
                              <a:gd name="T38" fmla="*/ 38 w 51"/>
                              <a:gd name="T39" fmla="*/ 43 h 68"/>
                              <a:gd name="T40" fmla="*/ 33 w 51"/>
                              <a:gd name="T41" fmla="*/ 34 h 68"/>
                              <a:gd name="T42" fmla="*/ 28 w 51"/>
                              <a:gd name="T43" fmla="*/ 25 h 68"/>
                              <a:gd name="T44" fmla="*/ 24 w 51"/>
                              <a:gd name="T45" fmla="*/ 17 h 68"/>
                              <a:gd name="T46" fmla="*/ 19 w 51"/>
                              <a:gd name="T47" fmla="*/ 8 h 68"/>
                              <a:gd name="T48" fmla="*/ 14 w 51"/>
                              <a:gd name="T49" fmla="*/ 0 h 68"/>
                              <a:gd name="T50" fmla="*/ 10 w 51"/>
                              <a:gd name="T51" fmla="*/ 5 h 68"/>
                              <a:gd name="T52" fmla="*/ 8 w 51"/>
                              <a:gd name="T53" fmla="*/ 12 h 68"/>
                              <a:gd name="T54" fmla="*/ 4 w 51"/>
                              <a:gd name="T55" fmla="*/ 17 h 68"/>
                              <a:gd name="T56" fmla="*/ 0 w 51"/>
                              <a:gd name="T57" fmla="*/ 23 h 68"/>
                              <a:gd name="T58" fmla="*/ 1 w 51"/>
                              <a:gd name="T59" fmla="*/ 25 h 68"/>
                              <a:gd name="T60" fmla="*/ 3 w 51"/>
                              <a:gd name="T61" fmla="*/ 29 h 68"/>
                              <a:gd name="T62" fmla="*/ 4 w 51"/>
                              <a:gd name="T63" fmla="*/ 31 h 68"/>
                              <a:gd name="T64" fmla="*/ 5 w 51"/>
                              <a:gd name="T65" fmla="*/ 3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 h="68">
                                <a:moveTo>
                                  <a:pt x="5" y="34"/>
                                </a:moveTo>
                                <a:lnTo>
                                  <a:pt x="8" y="30"/>
                                </a:lnTo>
                                <a:lnTo>
                                  <a:pt x="10" y="27"/>
                                </a:lnTo>
                                <a:lnTo>
                                  <a:pt x="11" y="23"/>
                                </a:lnTo>
                                <a:lnTo>
                                  <a:pt x="14" y="19"/>
                                </a:lnTo>
                                <a:lnTo>
                                  <a:pt x="18" y="25"/>
                                </a:lnTo>
                                <a:lnTo>
                                  <a:pt x="20" y="31"/>
                                </a:lnTo>
                                <a:lnTo>
                                  <a:pt x="24" y="37"/>
                                </a:lnTo>
                                <a:lnTo>
                                  <a:pt x="28" y="44"/>
                                </a:lnTo>
                                <a:lnTo>
                                  <a:pt x="30" y="49"/>
                                </a:lnTo>
                                <a:lnTo>
                                  <a:pt x="34" y="55"/>
                                </a:lnTo>
                                <a:lnTo>
                                  <a:pt x="36" y="62"/>
                                </a:lnTo>
                                <a:lnTo>
                                  <a:pt x="40" y="68"/>
                                </a:lnTo>
                                <a:lnTo>
                                  <a:pt x="43" y="68"/>
                                </a:lnTo>
                                <a:lnTo>
                                  <a:pt x="46" y="68"/>
                                </a:lnTo>
                                <a:lnTo>
                                  <a:pt x="49" y="68"/>
                                </a:lnTo>
                                <a:lnTo>
                                  <a:pt x="51" y="68"/>
                                </a:lnTo>
                                <a:lnTo>
                                  <a:pt x="46" y="60"/>
                                </a:lnTo>
                                <a:lnTo>
                                  <a:pt x="43" y="51"/>
                                </a:lnTo>
                                <a:lnTo>
                                  <a:pt x="38" y="43"/>
                                </a:lnTo>
                                <a:lnTo>
                                  <a:pt x="33" y="34"/>
                                </a:lnTo>
                                <a:lnTo>
                                  <a:pt x="28" y="25"/>
                                </a:lnTo>
                                <a:lnTo>
                                  <a:pt x="24" y="17"/>
                                </a:lnTo>
                                <a:lnTo>
                                  <a:pt x="19" y="8"/>
                                </a:lnTo>
                                <a:lnTo>
                                  <a:pt x="14" y="0"/>
                                </a:lnTo>
                                <a:lnTo>
                                  <a:pt x="10" y="5"/>
                                </a:lnTo>
                                <a:lnTo>
                                  <a:pt x="8" y="12"/>
                                </a:lnTo>
                                <a:lnTo>
                                  <a:pt x="4" y="17"/>
                                </a:lnTo>
                                <a:lnTo>
                                  <a:pt x="0" y="23"/>
                                </a:lnTo>
                                <a:lnTo>
                                  <a:pt x="1" y="25"/>
                                </a:lnTo>
                                <a:lnTo>
                                  <a:pt x="3" y="29"/>
                                </a:lnTo>
                                <a:lnTo>
                                  <a:pt x="4" y="31"/>
                                </a:lnTo>
                                <a:lnTo>
                                  <a:pt x="5"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65"/>
                        <wps:cNvSpPr>
                          <a:spLocks/>
                        </wps:cNvSpPr>
                        <wps:spPr bwMode="auto">
                          <a:xfrm>
                            <a:off x="3519" y="7585"/>
                            <a:ext cx="436" cy="462"/>
                          </a:xfrm>
                          <a:custGeom>
                            <a:avLst/>
                            <a:gdLst>
                              <a:gd name="T0" fmla="*/ 139 w 139"/>
                              <a:gd name="T1" fmla="*/ 129 h 129"/>
                              <a:gd name="T2" fmla="*/ 137 w 139"/>
                              <a:gd name="T3" fmla="*/ 121 h 129"/>
                              <a:gd name="T4" fmla="*/ 134 w 139"/>
                              <a:gd name="T5" fmla="*/ 113 h 129"/>
                              <a:gd name="T6" fmla="*/ 132 w 139"/>
                              <a:gd name="T7" fmla="*/ 105 h 129"/>
                              <a:gd name="T8" fmla="*/ 129 w 139"/>
                              <a:gd name="T9" fmla="*/ 98 h 129"/>
                              <a:gd name="T10" fmla="*/ 127 w 139"/>
                              <a:gd name="T11" fmla="*/ 90 h 129"/>
                              <a:gd name="T12" fmla="*/ 124 w 139"/>
                              <a:gd name="T13" fmla="*/ 83 h 129"/>
                              <a:gd name="T14" fmla="*/ 122 w 139"/>
                              <a:gd name="T15" fmla="*/ 74 h 129"/>
                              <a:gd name="T16" fmla="*/ 119 w 139"/>
                              <a:gd name="T17" fmla="*/ 66 h 129"/>
                              <a:gd name="T18" fmla="*/ 119 w 139"/>
                              <a:gd name="T19" fmla="*/ 58 h 129"/>
                              <a:gd name="T20" fmla="*/ 119 w 139"/>
                              <a:gd name="T21" fmla="*/ 49 h 129"/>
                              <a:gd name="T22" fmla="*/ 119 w 139"/>
                              <a:gd name="T23" fmla="*/ 42 h 129"/>
                              <a:gd name="T24" fmla="*/ 119 w 139"/>
                              <a:gd name="T25" fmla="*/ 33 h 129"/>
                              <a:gd name="T26" fmla="*/ 119 w 139"/>
                              <a:gd name="T27" fmla="*/ 26 h 129"/>
                              <a:gd name="T28" fmla="*/ 119 w 139"/>
                              <a:gd name="T29" fmla="*/ 17 h 129"/>
                              <a:gd name="T30" fmla="*/ 119 w 139"/>
                              <a:gd name="T31" fmla="*/ 10 h 129"/>
                              <a:gd name="T32" fmla="*/ 119 w 139"/>
                              <a:gd name="T33" fmla="*/ 1 h 129"/>
                              <a:gd name="T34" fmla="*/ 114 w 139"/>
                              <a:gd name="T35" fmla="*/ 0 h 129"/>
                              <a:gd name="T36" fmla="*/ 109 w 139"/>
                              <a:gd name="T37" fmla="*/ 0 h 129"/>
                              <a:gd name="T38" fmla="*/ 104 w 139"/>
                              <a:gd name="T39" fmla="*/ 0 h 129"/>
                              <a:gd name="T40" fmla="*/ 99 w 139"/>
                              <a:gd name="T41" fmla="*/ 0 h 129"/>
                              <a:gd name="T42" fmla="*/ 99 w 139"/>
                              <a:gd name="T43" fmla="*/ 7 h 129"/>
                              <a:gd name="T44" fmla="*/ 99 w 139"/>
                              <a:gd name="T45" fmla="*/ 15 h 129"/>
                              <a:gd name="T46" fmla="*/ 99 w 139"/>
                              <a:gd name="T47" fmla="*/ 24 h 129"/>
                              <a:gd name="T48" fmla="*/ 99 w 139"/>
                              <a:gd name="T49" fmla="*/ 31 h 129"/>
                              <a:gd name="T50" fmla="*/ 99 w 139"/>
                              <a:gd name="T51" fmla="*/ 40 h 129"/>
                              <a:gd name="T52" fmla="*/ 99 w 139"/>
                              <a:gd name="T53" fmla="*/ 47 h 129"/>
                              <a:gd name="T54" fmla="*/ 99 w 139"/>
                              <a:gd name="T55" fmla="*/ 56 h 129"/>
                              <a:gd name="T56" fmla="*/ 99 w 139"/>
                              <a:gd name="T57" fmla="*/ 63 h 129"/>
                              <a:gd name="T58" fmla="*/ 97 w 139"/>
                              <a:gd name="T59" fmla="*/ 71 h 129"/>
                              <a:gd name="T60" fmla="*/ 94 w 139"/>
                              <a:gd name="T61" fmla="*/ 78 h 129"/>
                              <a:gd name="T62" fmla="*/ 91 w 139"/>
                              <a:gd name="T63" fmla="*/ 86 h 129"/>
                              <a:gd name="T64" fmla="*/ 88 w 139"/>
                              <a:gd name="T65" fmla="*/ 93 h 129"/>
                              <a:gd name="T66" fmla="*/ 77 w 139"/>
                              <a:gd name="T67" fmla="*/ 92 h 129"/>
                              <a:gd name="T68" fmla="*/ 66 w 139"/>
                              <a:gd name="T69" fmla="*/ 92 h 129"/>
                              <a:gd name="T70" fmla="*/ 55 w 139"/>
                              <a:gd name="T71" fmla="*/ 91 h 129"/>
                              <a:gd name="T72" fmla="*/ 45 w 139"/>
                              <a:gd name="T73" fmla="*/ 90 h 129"/>
                              <a:gd name="T74" fmla="*/ 33 w 139"/>
                              <a:gd name="T75" fmla="*/ 90 h 129"/>
                              <a:gd name="T76" fmla="*/ 22 w 139"/>
                              <a:gd name="T77" fmla="*/ 89 h 129"/>
                              <a:gd name="T78" fmla="*/ 11 w 139"/>
                              <a:gd name="T79" fmla="*/ 89 h 129"/>
                              <a:gd name="T80" fmla="*/ 0 w 139"/>
                              <a:gd name="T81" fmla="*/ 88 h 129"/>
                              <a:gd name="T82" fmla="*/ 0 w 139"/>
                              <a:gd name="T83" fmla="*/ 92 h 129"/>
                              <a:gd name="T84" fmla="*/ 0 w 139"/>
                              <a:gd name="T85" fmla="*/ 95 h 129"/>
                              <a:gd name="T86" fmla="*/ 0 w 139"/>
                              <a:gd name="T87" fmla="*/ 100 h 129"/>
                              <a:gd name="T88" fmla="*/ 1 w 139"/>
                              <a:gd name="T89" fmla="*/ 104 h 129"/>
                              <a:gd name="T90" fmla="*/ 1 w 139"/>
                              <a:gd name="T91" fmla="*/ 107 h 129"/>
                              <a:gd name="T92" fmla="*/ 1 w 139"/>
                              <a:gd name="T93" fmla="*/ 111 h 129"/>
                              <a:gd name="T94" fmla="*/ 1 w 139"/>
                              <a:gd name="T95" fmla="*/ 116 h 129"/>
                              <a:gd name="T96" fmla="*/ 1 w 139"/>
                              <a:gd name="T97" fmla="*/ 120 h 129"/>
                              <a:gd name="T98" fmla="*/ 19 w 139"/>
                              <a:gd name="T99" fmla="*/ 121 h 129"/>
                              <a:gd name="T100" fmla="*/ 36 w 139"/>
                              <a:gd name="T101" fmla="*/ 122 h 129"/>
                              <a:gd name="T102" fmla="*/ 52 w 139"/>
                              <a:gd name="T103" fmla="*/ 123 h 129"/>
                              <a:gd name="T104" fmla="*/ 70 w 139"/>
                              <a:gd name="T105" fmla="*/ 124 h 129"/>
                              <a:gd name="T106" fmla="*/ 87 w 139"/>
                              <a:gd name="T107" fmla="*/ 125 h 129"/>
                              <a:gd name="T108" fmla="*/ 104 w 139"/>
                              <a:gd name="T109" fmla="*/ 126 h 129"/>
                              <a:gd name="T110" fmla="*/ 122 w 139"/>
                              <a:gd name="T111" fmla="*/ 128 h 129"/>
                              <a:gd name="T112" fmla="*/ 139 w 139"/>
                              <a:gd name="T113" fmla="*/ 129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9" h="129">
                                <a:moveTo>
                                  <a:pt x="139" y="129"/>
                                </a:moveTo>
                                <a:lnTo>
                                  <a:pt x="137" y="121"/>
                                </a:lnTo>
                                <a:lnTo>
                                  <a:pt x="134" y="113"/>
                                </a:lnTo>
                                <a:lnTo>
                                  <a:pt x="132" y="105"/>
                                </a:lnTo>
                                <a:lnTo>
                                  <a:pt x="129" y="98"/>
                                </a:lnTo>
                                <a:lnTo>
                                  <a:pt x="127" y="90"/>
                                </a:lnTo>
                                <a:lnTo>
                                  <a:pt x="124" y="83"/>
                                </a:lnTo>
                                <a:lnTo>
                                  <a:pt x="122" y="74"/>
                                </a:lnTo>
                                <a:lnTo>
                                  <a:pt x="119" y="66"/>
                                </a:lnTo>
                                <a:lnTo>
                                  <a:pt x="119" y="58"/>
                                </a:lnTo>
                                <a:lnTo>
                                  <a:pt x="119" y="49"/>
                                </a:lnTo>
                                <a:lnTo>
                                  <a:pt x="119" y="42"/>
                                </a:lnTo>
                                <a:lnTo>
                                  <a:pt x="119" y="33"/>
                                </a:lnTo>
                                <a:lnTo>
                                  <a:pt x="119" y="26"/>
                                </a:lnTo>
                                <a:lnTo>
                                  <a:pt x="119" y="17"/>
                                </a:lnTo>
                                <a:lnTo>
                                  <a:pt x="119" y="10"/>
                                </a:lnTo>
                                <a:lnTo>
                                  <a:pt x="119" y="1"/>
                                </a:lnTo>
                                <a:lnTo>
                                  <a:pt x="114" y="0"/>
                                </a:lnTo>
                                <a:lnTo>
                                  <a:pt x="109" y="0"/>
                                </a:lnTo>
                                <a:lnTo>
                                  <a:pt x="104" y="0"/>
                                </a:lnTo>
                                <a:lnTo>
                                  <a:pt x="99" y="0"/>
                                </a:lnTo>
                                <a:lnTo>
                                  <a:pt x="99" y="7"/>
                                </a:lnTo>
                                <a:lnTo>
                                  <a:pt x="99" y="15"/>
                                </a:lnTo>
                                <a:lnTo>
                                  <a:pt x="99" y="24"/>
                                </a:lnTo>
                                <a:lnTo>
                                  <a:pt x="99" y="31"/>
                                </a:lnTo>
                                <a:lnTo>
                                  <a:pt x="99" y="40"/>
                                </a:lnTo>
                                <a:lnTo>
                                  <a:pt x="99" y="47"/>
                                </a:lnTo>
                                <a:lnTo>
                                  <a:pt x="99" y="56"/>
                                </a:lnTo>
                                <a:lnTo>
                                  <a:pt x="99" y="63"/>
                                </a:lnTo>
                                <a:lnTo>
                                  <a:pt x="97" y="71"/>
                                </a:lnTo>
                                <a:lnTo>
                                  <a:pt x="94" y="78"/>
                                </a:lnTo>
                                <a:lnTo>
                                  <a:pt x="91" y="86"/>
                                </a:lnTo>
                                <a:lnTo>
                                  <a:pt x="88" y="93"/>
                                </a:lnTo>
                                <a:lnTo>
                                  <a:pt x="77" y="92"/>
                                </a:lnTo>
                                <a:lnTo>
                                  <a:pt x="66" y="92"/>
                                </a:lnTo>
                                <a:lnTo>
                                  <a:pt x="55" y="91"/>
                                </a:lnTo>
                                <a:lnTo>
                                  <a:pt x="45" y="90"/>
                                </a:lnTo>
                                <a:lnTo>
                                  <a:pt x="33" y="90"/>
                                </a:lnTo>
                                <a:lnTo>
                                  <a:pt x="22" y="89"/>
                                </a:lnTo>
                                <a:lnTo>
                                  <a:pt x="11" y="89"/>
                                </a:lnTo>
                                <a:lnTo>
                                  <a:pt x="0" y="88"/>
                                </a:lnTo>
                                <a:lnTo>
                                  <a:pt x="0" y="92"/>
                                </a:lnTo>
                                <a:lnTo>
                                  <a:pt x="0" y="95"/>
                                </a:lnTo>
                                <a:lnTo>
                                  <a:pt x="0" y="100"/>
                                </a:lnTo>
                                <a:lnTo>
                                  <a:pt x="1" y="104"/>
                                </a:lnTo>
                                <a:lnTo>
                                  <a:pt x="1" y="107"/>
                                </a:lnTo>
                                <a:lnTo>
                                  <a:pt x="1" y="111"/>
                                </a:lnTo>
                                <a:lnTo>
                                  <a:pt x="1" y="116"/>
                                </a:lnTo>
                                <a:lnTo>
                                  <a:pt x="1" y="120"/>
                                </a:lnTo>
                                <a:lnTo>
                                  <a:pt x="19" y="121"/>
                                </a:lnTo>
                                <a:lnTo>
                                  <a:pt x="36" y="122"/>
                                </a:lnTo>
                                <a:lnTo>
                                  <a:pt x="52" y="123"/>
                                </a:lnTo>
                                <a:lnTo>
                                  <a:pt x="70" y="124"/>
                                </a:lnTo>
                                <a:lnTo>
                                  <a:pt x="87" y="125"/>
                                </a:lnTo>
                                <a:lnTo>
                                  <a:pt x="104" y="126"/>
                                </a:lnTo>
                                <a:lnTo>
                                  <a:pt x="122" y="128"/>
                                </a:lnTo>
                                <a:lnTo>
                                  <a:pt x="139"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366"/>
                        <wps:cNvSpPr>
                          <a:spLocks/>
                        </wps:cNvSpPr>
                        <wps:spPr bwMode="auto">
                          <a:xfrm>
                            <a:off x="6352" y="6723"/>
                            <a:ext cx="256" cy="93"/>
                          </a:xfrm>
                          <a:custGeom>
                            <a:avLst/>
                            <a:gdLst>
                              <a:gd name="T0" fmla="*/ 82 w 82"/>
                              <a:gd name="T1" fmla="*/ 0 h 26"/>
                              <a:gd name="T2" fmla="*/ 71 w 82"/>
                              <a:gd name="T3" fmla="*/ 1 h 26"/>
                              <a:gd name="T4" fmla="*/ 57 w 82"/>
                              <a:gd name="T5" fmla="*/ 3 h 26"/>
                              <a:gd name="T6" fmla="*/ 44 w 82"/>
                              <a:gd name="T7" fmla="*/ 4 h 26"/>
                              <a:gd name="T8" fmla="*/ 31 w 82"/>
                              <a:gd name="T9" fmla="*/ 5 h 26"/>
                              <a:gd name="T10" fmla="*/ 19 w 82"/>
                              <a:gd name="T11" fmla="*/ 6 h 26"/>
                              <a:gd name="T12" fmla="*/ 9 w 82"/>
                              <a:gd name="T13" fmla="*/ 7 h 26"/>
                              <a:gd name="T14" fmla="*/ 3 w 82"/>
                              <a:gd name="T15" fmla="*/ 8 h 26"/>
                              <a:gd name="T16" fmla="*/ 0 w 82"/>
                              <a:gd name="T17" fmla="*/ 8 h 26"/>
                              <a:gd name="T18" fmla="*/ 0 w 82"/>
                              <a:gd name="T19" fmla="*/ 14 h 26"/>
                              <a:gd name="T20" fmla="*/ 0 w 82"/>
                              <a:gd name="T21" fmla="*/ 20 h 26"/>
                              <a:gd name="T22" fmla="*/ 0 w 82"/>
                              <a:gd name="T23" fmla="*/ 24 h 26"/>
                              <a:gd name="T24" fmla="*/ 0 w 82"/>
                              <a:gd name="T25" fmla="*/ 26 h 26"/>
                              <a:gd name="T26" fmla="*/ 11 w 82"/>
                              <a:gd name="T27" fmla="*/ 25 h 26"/>
                              <a:gd name="T28" fmla="*/ 25 w 82"/>
                              <a:gd name="T29" fmla="*/ 24 h 26"/>
                              <a:gd name="T30" fmla="*/ 39 w 82"/>
                              <a:gd name="T31" fmla="*/ 23 h 26"/>
                              <a:gd name="T32" fmla="*/ 51 w 82"/>
                              <a:gd name="T33" fmla="*/ 22 h 26"/>
                              <a:gd name="T34" fmla="*/ 64 w 82"/>
                              <a:gd name="T35" fmla="*/ 21 h 26"/>
                              <a:gd name="T36" fmla="*/ 74 w 82"/>
                              <a:gd name="T37" fmla="*/ 21 h 26"/>
                              <a:gd name="T38" fmla="*/ 80 w 82"/>
                              <a:gd name="T39" fmla="*/ 20 h 26"/>
                              <a:gd name="T40" fmla="*/ 82 w 82"/>
                              <a:gd name="T41" fmla="*/ 20 h 26"/>
                              <a:gd name="T42" fmla="*/ 82 w 82"/>
                              <a:gd name="T43" fmla="*/ 15 h 26"/>
                              <a:gd name="T44" fmla="*/ 82 w 82"/>
                              <a:gd name="T45" fmla="*/ 9 h 26"/>
                              <a:gd name="T46" fmla="*/ 82 w 82"/>
                              <a:gd name="T47" fmla="*/ 5 h 26"/>
                              <a:gd name="T48" fmla="*/ 82 w 82"/>
                              <a:gd name="T4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 h="26">
                                <a:moveTo>
                                  <a:pt x="82" y="0"/>
                                </a:moveTo>
                                <a:lnTo>
                                  <a:pt x="71" y="1"/>
                                </a:lnTo>
                                <a:lnTo>
                                  <a:pt x="57" y="3"/>
                                </a:lnTo>
                                <a:lnTo>
                                  <a:pt x="44" y="4"/>
                                </a:lnTo>
                                <a:lnTo>
                                  <a:pt x="31" y="5"/>
                                </a:lnTo>
                                <a:lnTo>
                                  <a:pt x="19" y="6"/>
                                </a:lnTo>
                                <a:lnTo>
                                  <a:pt x="9" y="7"/>
                                </a:lnTo>
                                <a:lnTo>
                                  <a:pt x="3" y="8"/>
                                </a:lnTo>
                                <a:lnTo>
                                  <a:pt x="0" y="8"/>
                                </a:lnTo>
                                <a:lnTo>
                                  <a:pt x="0" y="14"/>
                                </a:lnTo>
                                <a:lnTo>
                                  <a:pt x="0" y="20"/>
                                </a:lnTo>
                                <a:lnTo>
                                  <a:pt x="0" y="24"/>
                                </a:lnTo>
                                <a:lnTo>
                                  <a:pt x="0" y="26"/>
                                </a:lnTo>
                                <a:lnTo>
                                  <a:pt x="11" y="25"/>
                                </a:lnTo>
                                <a:lnTo>
                                  <a:pt x="25" y="24"/>
                                </a:lnTo>
                                <a:lnTo>
                                  <a:pt x="39" y="23"/>
                                </a:lnTo>
                                <a:lnTo>
                                  <a:pt x="51" y="22"/>
                                </a:lnTo>
                                <a:lnTo>
                                  <a:pt x="64" y="21"/>
                                </a:lnTo>
                                <a:lnTo>
                                  <a:pt x="74" y="21"/>
                                </a:lnTo>
                                <a:lnTo>
                                  <a:pt x="80" y="20"/>
                                </a:lnTo>
                                <a:lnTo>
                                  <a:pt x="82" y="20"/>
                                </a:lnTo>
                                <a:lnTo>
                                  <a:pt x="82" y="15"/>
                                </a:lnTo>
                                <a:lnTo>
                                  <a:pt x="82" y="9"/>
                                </a:lnTo>
                                <a:lnTo>
                                  <a:pt x="82" y="5"/>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67"/>
                        <wps:cNvSpPr>
                          <a:spLocks/>
                        </wps:cNvSpPr>
                        <wps:spPr bwMode="auto">
                          <a:xfrm>
                            <a:off x="6352" y="6884"/>
                            <a:ext cx="256" cy="107"/>
                          </a:xfrm>
                          <a:custGeom>
                            <a:avLst/>
                            <a:gdLst>
                              <a:gd name="T0" fmla="*/ 82 w 82"/>
                              <a:gd name="T1" fmla="*/ 4 h 30"/>
                              <a:gd name="T2" fmla="*/ 71 w 82"/>
                              <a:gd name="T3" fmla="*/ 4 h 30"/>
                              <a:gd name="T4" fmla="*/ 57 w 82"/>
                              <a:gd name="T5" fmla="*/ 3 h 30"/>
                              <a:gd name="T6" fmla="*/ 44 w 82"/>
                              <a:gd name="T7" fmla="*/ 2 h 30"/>
                              <a:gd name="T8" fmla="*/ 31 w 82"/>
                              <a:gd name="T9" fmla="*/ 2 h 30"/>
                              <a:gd name="T10" fmla="*/ 19 w 82"/>
                              <a:gd name="T11" fmla="*/ 1 h 30"/>
                              <a:gd name="T12" fmla="*/ 9 w 82"/>
                              <a:gd name="T13" fmla="*/ 0 h 30"/>
                              <a:gd name="T14" fmla="*/ 3 w 82"/>
                              <a:gd name="T15" fmla="*/ 0 h 30"/>
                              <a:gd name="T16" fmla="*/ 0 w 82"/>
                              <a:gd name="T17" fmla="*/ 0 h 30"/>
                              <a:gd name="T18" fmla="*/ 0 w 82"/>
                              <a:gd name="T19" fmla="*/ 5 h 30"/>
                              <a:gd name="T20" fmla="*/ 0 w 82"/>
                              <a:gd name="T21" fmla="*/ 12 h 30"/>
                              <a:gd name="T22" fmla="*/ 0 w 82"/>
                              <a:gd name="T23" fmla="*/ 17 h 30"/>
                              <a:gd name="T24" fmla="*/ 0 w 82"/>
                              <a:gd name="T25" fmla="*/ 19 h 30"/>
                              <a:gd name="T26" fmla="*/ 11 w 82"/>
                              <a:gd name="T27" fmla="*/ 21 h 30"/>
                              <a:gd name="T28" fmla="*/ 25 w 82"/>
                              <a:gd name="T29" fmla="*/ 22 h 30"/>
                              <a:gd name="T30" fmla="*/ 39 w 82"/>
                              <a:gd name="T31" fmla="*/ 24 h 30"/>
                              <a:gd name="T32" fmla="*/ 51 w 82"/>
                              <a:gd name="T33" fmla="*/ 25 h 30"/>
                              <a:gd name="T34" fmla="*/ 64 w 82"/>
                              <a:gd name="T35" fmla="*/ 28 h 30"/>
                              <a:gd name="T36" fmla="*/ 74 w 82"/>
                              <a:gd name="T37" fmla="*/ 29 h 30"/>
                              <a:gd name="T38" fmla="*/ 80 w 82"/>
                              <a:gd name="T39" fmla="*/ 30 h 30"/>
                              <a:gd name="T40" fmla="*/ 82 w 82"/>
                              <a:gd name="T41" fmla="*/ 30 h 30"/>
                              <a:gd name="T42" fmla="*/ 82 w 82"/>
                              <a:gd name="T43" fmla="*/ 23 h 30"/>
                              <a:gd name="T44" fmla="*/ 82 w 82"/>
                              <a:gd name="T45" fmla="*/ 17 h 30"/>
                              <a:gd name="T46" fmla="*/ 82 w 82"/>
                              <a:gd name="T47" fmla="*/ 10 h 30"/>
                              <a:gd name="T48" fmla="*/ 82 w 82"/>
                              <a:gd name="T49"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 h="30">
                                <a:moveTo>
                                  <a:pt x="82" y="4"/>
                                </a:moveTo>
                                <a:lnTo>
                                  <a:pt x="71" y="4"/>
                                </a:lnTo>
                                <a:lnTo>
                                  <a:pt x="57" y="3"/>
                                </a:lnTo>
                                <a:lnTo>
                                  <a:pt x="44" y="2"/>
                                </a:lnTo>
                                <a:lnTo>
                                  <a:pt x="31" y="2"/>
                                </a:lnTo>
                                <a:lnTo>
                                  <a:pt x="19" y="1"/>
                                </a:lnTo>
                                <a:lnTo>
                                  <a:pt x="9" y="0"/>
                                </a:lnTo>
                                <a:lnTo>
                                  <a:pt x="3" y="0"/>
                                </a:lnTo>
                                <a:lnTo>
                                  <a:pt x="0" y="0"/>
                                </a:lnTo>
                                <a:lnTo>
                                  <a:pt x="0" y="5"/>
                                </a:lnTo>
                                <a:lnTo>
                                  <a:pt x="0" y="12"/>
                                </a:lnTo>
                                <a:lnTo>
                                  <a:pt x="0" y="17"/>
                                </a:lnTo>
                                <a:lnTo>
                                  <a:pt x="0" y="19"/>
                                </a:lnTo>
                                <a:lnTo>
                                  <a:pt x="11" y="21"/>
                                </a:lnTo>
                                <a:lnTo>
                                  <a:pt x="25" y="22"/>
                                </a:lnTo>
                                <a:lnTo>
                                  <a:pt x="39" y="24"/>
                                </a:lnTo>
                                <a:lnTo>
                                  <a:pt x="51" y="25"/>
                                </a:lnTo>
                                <a:lnTo>
                                  <a:pt x="64" y="28"/>
                                </a:lnTo>
                                <a:lnTo>
                                  <a:pt x="74" y="29"/>
                                </a:lnTo>
                                <a:lnTo>
                                  <a:pt x="80" y="30"/>
                                </a:lnTo>
                                <a:lnTo>
                                  <a:pt x="82" y="30"/>
                                </a:lnTo>
                                <a:lnTo>
                                  <a:pt x="82" y="23"/>
                                </a:lnTo>
                                <a:lnTo>
                                  <a:pt x="82" y="17"/>
                                </a:lnTo>
                                <a:lnTo>
                                  <a:pt x="82" y="10"/>
                                </a:lnTo>
                                <a:lnTo>
                                  <a:pt x="82"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68"/>
                        <wps:cNvSpPr>
                          <a:spLocks/>
                        </wps:cNvSpPr>
                        <wps:spPr bwMode="auto">
                          <a:xfrm>
                            <a:off x="6226" y="7517"/>
                            <a:ext cx="63" cy="82"/>
                          </a:xfrm>
                          <a:custGeom>
                            <a:avLst/>
                            <a:gdLst>
                              <a:gd name="T0" fmla="*/ 0 w 20"/>
                              <a:gd name="T1" fmla="*/ 3 h 23"/>
                              <a:gd name="T2" fmla="*/ 5 w 20"/>
                              <a:gd name="T3" fmla="*/ 2 h 23"/>
                              <a:gd name="T4" fmla="*/ 10 w 20"/>
                              <a:gd name="T5" fmla="*/ 1 h 23"/>
                              <a:gd name="T6" fmla="*/ 15 w 20"/>
                              <a:gd name="T7" fmla="*/ 1 h 23"/>
                              <a:gd name="T8" fmla="*/ 20 w 20"/>
                              <a:gd name="T9" fmla="*/ 0 h 23"/>
                              <a:gd name="T10" fmla="*/ 20 w 20"/>
                              <a:gd name="T11" fmla="*/ 5 h 23"/>
                              <a:gd name="T12" fmla="*/ 20 w 20"/>
                              <a:gd name="T13" fmla="*/ 10 h 23"/>
                              <a:gd name="T14" fmla="*/ 20 w 20"/>
                              <a:gd name="T15" fmla="*/ 15 h 23"/>
                              <a:gd name="T16" fmla="*/ 20 w 20"/>
                              <a:gd name="T17" fmla="*/ 20 h 23"/>
                              <a:gd name="T18" fmla="*/ 15 w 20"/>
                              <a:gd name="T19" fmla="*/ 21 h 23"/>
                              <a:gd name="T20" fmla="*/ 10 w 20"/>
                              <a:gd name="T21" fmla="*/ 21 h 23"/>
                              <a:gd name="T22" fmla="*/ 5 w 20"/>
                              <a:gd name="T23" fmla="*/ 22 h 23"/>
                              <a:gd name="T24" fmla="*/ 0 w 20"/>
                              <a:gd name="T25" fmla="*/ 23 h 23"/>
                              <a:gd name="T26" fmla="*/ 0 w 20"/>
                              <a:gd name="T27" fmla="*/ 18 h 23"/>
                              <a:gd name="T28" fmla="*/ 0 w 20"/>
                              <a:gd name="T29" fmla="*/ 13 h 23"/>
                              <a:gd name="T30" fmla="*/ 0 w 20"/>
                              <a:gd name="T31" fmla="*/ 8 h 23"/>
                              <a:gd name="T32" fmla="*/ 0 w 20"/>
                              <a:gd name="T33" fmla="*/ 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3">
                                <a:moveTo>
                                  <a:pt x="0" y="3"/>
                                </a:moveTo>
                                <a:lnTo>
                                  <a:pt x="5" y="2"/>
                                </a:lnTo>
                                <a:lnTo>
                                  <a:pt x="10" y="1"/>
                                </a:lnTo>
                                <a:lnTo>
                                  <a:pt x="15" y="1"/>
                                </a:lnTo>
                                <a:lnTo>
                                  <a:pt x="20" y="0"/>
                                </a:lnTo>
                                <a:lnTo>
                                  <a:pt x="20" y="5"/>
                                </a:lnTo>
                                <a:lnTo>
                                  <a:pt x="20" y="10"/>
                                </a:lnTo>
                                <a:lnTo>
                                  <a:pt x="20" y="15"/>
                                </a:lnTo>
                                <a:lnTo>
                                  <a:pt x="20" y="20"/>
                                </a:lnTo>
                                <a:lnTo>
                                  <a:pt x="15" y="21"/>
                                </a:lnTo>
                                <a:lnTo>
                                  <a:pt x="10" y="21"/>
                                </a:lnTo>
                                <a:lnTo>
                                  <a:pt x="5" y="22"/>
                                </a:lnTo>
                                <a:lnTo>
                                  <a:pt x="0" y="23"/>
                                </a:lnTo>
                                <a:lnTo>
                                  <a:pt x="0" y="18"/>
                                </a:lnTo>
                                <a:lnTo>
                                  <a:pt x="0" y="13"/>
                                </a:lnTo>
                                <a:lnTo>
                                  <a:pt x="0" y="8"/>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69"/>
                        <wps:cNvSpPr>
                          <a:spLocks/>
                        </wps:cNvSpPr>
                        <wps:spPr bwMode="auto">
                          <a:xfrm>
                            <a:off x="6107" y="7517"/>
                            <a:ext cx="63" cy="82"/>
                          </a:xfrm>
                          <a:custGeom>
                            <a:avLst/>
                            <a:gdLst>
                              <a:gd name="T0" fmla="*/ 0 w 20"/>
                              <a:gd name="T1" fmla="*/ 3 h 23"/>
                              <a:gd name="T2" fmla="*/ 5 w 20"/>
                              <a:gd name="T3" fmla="*/ 2 h 23"/>
                              <a:gd name="T4" fmla="*/ 10 w 20"/>
                              <a:gd name="T5" fmla="*/ 1 h 23"/>
                              <a:gd name="T6" fmla="*/ 15 w 20"/>
                              <a:gd name="T7" fmla="*/ 1 h 23"/>
                              <a:gd name="T8" fmla="*/ 20 w 20"/>
                              <a:gd name="T9" fmla="*/ 0 h 23"/>
                              <a:gd name="T10" fmla="*/ 20 w 20"/>
                              <a:gd name="T11" fmla="*/ 5 h 23"/>
                              <a:gd name="T12" fmla="*/ 20 w 20"/>
                              <a:gd name="T13" fmla="*/ 10 h 23"/>
                              <a:gd name="T14" fmla="*/ 20 w 20"/>
                              <a:gd name="T15" fmla="*/ 15 h 23"/>
                              <a:gd name="T16" fmla="*/ 20 w 20"/>
                              <a:gd name="T17" fmla="*/ 20 h 23"/>
                              <a:gd name="T18" fmla="*/ 15 w 20"/>
                              <a:gd name="T19" fmla="*/ 21 h 23"/>
                              <a:gd name="T20" fmla="*/ 10 w 20"/>
                              <a:gd name="T21" fmla="*/ 21 h 23"/>
                              <a:gd name="T22" fmla="*/ 5 w 20"/>
                              <a:gd name="T23" fmla="*/ 22 h 23"/>
                              <a:gd name="T24" fmla="*/ 0 w 20"/>
                              <a:gd name="T25" fmla="*/ 23 h 23"/>
                              <a:gd name="T26" fmla="*/ 0 w 20"/>
                              <a:gd name="T27" fmla="*/ 18 h 23"/>
                              <a:gd name="T28" fmla="*/ 0 w 20"/>
                              <a:gd name="T29" fmla="*/ 13 h 23"/>
                              <a:gd name="T30" fmla="*/ 0 w 20"/>
                              <a:gd name="T31" fmla="*/ 8 h 23"/>
                              <a:gd name="T32" fmla="*/ 0 w 20"/>
                              <a:gd name="T33" fmla="*/ 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3">
                                <a:moveTo>
                                  <a:pt x="0" y="3"/>
                                </a:moveTo>
                                <a:lnTo>
                                  <a:pt x="5" y="2"/>
                                </a:lnTo>
                                <a:lnTo>
                                  <a:pt x="10" y="1"/>
                                </a:lnTo>
                                <a:lnTo>
                                  <a:pt x="15" y="1"/>
                                </a:lnTo>
                                <a:lnTo>
                                  <a:pt x="20" y="0"/>
                                </a:lnTo>
                                <a:lnTo>
                                  <a:pt x="20" y="5"/>
                                </a:lnTo>
                                <a:lnTo>
                                  <a:pt x="20" y="10"/>
                                </a:lnTo>
                                <a:lnTo>
                                  <a:pt x="20" y="15"/>
                                </a:lnTo>
                                <a:lnTo>
                                  <a:pt x="20" y="20"/>
                                </a:lnTo>
                                <a:lnTo>
                                  <a:pt x="15" y="21"/>
                                </a:lnTo>
                                <a:lnTo>
                                  <a:pt x="10" y="21"/>
                                </a:lnTo>
                                <a:lnTo>
                                  <a:pt x="5" y="22"/>
                                </a:lnTo>
                                <a:lnTo>
                                  <a:pt x="0" y="23"/>
                                </a:lnTo>
                                <a:lnTo>
                                  <a:pt x="0" y="18"/>
                                </a:lnTo>
                                <a:lnTo>
                                  <a:pt x="0" y="13"/>
                                </a:lnTo>
                                <a:lnTo>
                                  <a:pt x="0" y="8"/>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370"/>
                        <wps:cNvSpPr>
                          <a:spLocks/>
                        </wps:cNvSpPr>
                        <wps:spPr bwMode="auto">
                          <a:xfrm>
                            <a:off x="6035" y="7063"/>
                            <a:ext cx="157" cy="36"/>
                          </a:xfrm>
                          <a:custGeom>
                            <a:avLst/>
                            <a:gdLst>
                              <a:gd name="T0" fmla="*/ 0 w 50"/>
                              <a:gd name="T1" fmla="*/ 7 h 10"/>
                              <a:gd name="T2" fmla="*/ 4 w 50"/>
                              <a:gd name="T3" fmla="*/ 10 h 10"/>
                              <a:gd name="T4" fmla="*/ 9 w 50"/>
                              <a:gd name="T5" fmla="*/ 9 h 10"/>
                              <a:gd name="T6" fmla="*/ 15 w 50"/>
                              <a:gd name="T7" fmla="*/ 9 h 10"/>
                              <a:gd name="T8" fmla="*/ 20 w 50"/>
                              <a:gd name="T9" fmla="*/ 8 h 10"/>
                              <a:gd name="T10" fmla="*/ 27 w 50"/>
                              <a:gd name="T11" fmla="*/ 8 h 10"/>
                              <a:gd name="T12" fmla="*/ 32 w 50"/>
                              <a:gd name="T13" fmla="*/ 7 h 10"/>
                              <a:gd name="T14" fmla="*/ 38 w 50"/>
                              <a:gd name="T15" fmla="*/ 7 h 10"/>
                              <a:gd name="T16" fmla="*/ 44 w 50"/>
                              <a:gd name="T17" fmla="*/ 5 h 10"/>
                              <a:gd name="T18" fmla="*/ 50 w 50"/>
                              <a:gd name="T19" fmla="*/ 5 h 10"/>
                              <a:gd name="T20" fmla="*/ 41 w 50"/>
                              <a:gd name="T21" fmla="*/ 3 h 10"/>
                              <a:gd name="T22" fmla="*/ 34 w 50"/>
                              <a:gd name="T23" fmla="*/ 1 h 10"/>
                              <a:gd name="T24" fmla="*/ 29 w 50"/>
                              <a:gd name="T25" fmla="*/ 0 h 10"/>
                              <a:gd name="T26" fmla="*/ 28 w 50"/>
                              <a:gd name="T27" fmla="*/ 0 h 10"/>
                              <a:gd name="T28" fmla="*/ 20 w 50"/>
                              <a:gd name="T29" fmla="*/ 1 h 10"/>
                              <a:gd name="T30" fmla="*/ 14 w 50"/>
                              <a:gd name="T31" fmla="*/ 3 h 10"/>
                              <a:gd name="T32" fmla="*/ 7 w 50"/>
                              <a:gd name="T33" fmla="*/ 4 h 10"/>
                              <a:gd name="T34" fmla="*/ 0 w 50"/>
                              <a:gd name="T35" fmla="*/ 7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0" h="10">
                                <a:moveTo>
                                  <a:pt x="0" y="7"/>
                                </a:moveTo>
                                <a:lnTo>
                                  <a:pt x="4" y="10"/>
                                </a:lnTo>
                                <a:lnTo>
                                  <a:pt x="9" y="9"/>
                                </a:lnTo>
                                <a:lnTo>
                                  <a:pt x="15" y="9"/>
                                </a:lnTo>
                                <a:lnTo>
                                  <a:pt x="20" y="8"/>
                                </a:lnTo>
                                <a:lnTo>
                                  <a:pt x="27" y="8"/>
                                </a:lnTo>
                                <a:lnTo>
                                  <a:pt x="32" y="7"/>
                                </a:lnTo>
                                <a:lnTo>
                                  <a:pt x="38" y="7"/>
                                </a:lnTo>
                                <a:lnTo>
                                  <a:pt x="44" y="5"/>
                                </a:lnTo>
                                <a:lnTo>
                                  <a:pt x="50" y="5"/>
                                </a:lnTo>
                                <a:lnTo>
                                  <a:pt x="41" y="3"/>
                                </a:lnTo>
                                <a:lnTo>
                                  <a:pt x="34" y="1"/>
                                </a:lnTo>
                                <a:lnTo>
                                  <a:pt x="29" y="0"/>
                                </a:lnTo>
                                <a:lnTo>
                                  <a:pt x="28" y="0"/>
                                </a:lnTo>
                                <a:lnTo>
                                  <a:pt x="20" y="1"/>
                                </a:lnTo>
                                <a:lnTo>
                                  <a:pt x="14" y="3"/>
                                </a:lnTo>
                                <a:lnTo>
                                  <a:pt x="7" y="4"/>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71"/>
                        <wps:cNvSpPr>
                          <a:spLocks/>
                        </wps:cNvSpPr>
                        <wps:spPr bwMode="auto">
                          <a:xfrm>
                            <a:off x="6082" y="7117"/>
                            <a:ext cx="91" cy="46"/>
                          </a:xfrm>
                          <a:custGeom>
                            <a:avLst/>
                            <a:gdLst>
                              <a:gd name="T0" fmla="*/ 0 w 29"/>
                              <a:gd name="T1" fmla="*/ 2 h 13"/>
                              <a:gd name="T2" fmla="*/ 14 w 29"/>
                              <a:gd name="T3" fmla="*/ 13 h 13"/>
                              <a:gd name="T4" fmla="*/ 18 w 29"/>
                              <a:gd name="T5" fmla="*/ 10 h 13"/>
                              <a:gd name="T6" fmla="*/ 21 w 29"/>
                              <a:gd name="T7" fmla="*/ 7 h 13"/>
                              <a:gd name="T8" fmla="*/ 25 w 29"/>
                              <a:gd name="T9" fmla="*/ 3 h 13"/>
                              <a:gd name="T10" fmla="*/ 29 w 29"/>
                              <a:gd name="T11" fmla="*/ 0 h 13"/>
                              <a:gd name="T12" fmla="*/ 21 w 29"/>
                              <a:gd name="T13" fmla="*/ 1 h 13"/>
                              <a:gd name="T14" fmla="*/ 15 w 29"/>
                              <a:gd name="T15" fmla="*/ 1 h 13"/>
                              <a:gd name="T16" fmla="*/ 8 w 29"/>
                              <a:gd name="T17" fmla="*/ 1 h 13"/>
                              <a:gd name="T18" fmla="*/ 0 w 29"/>
                              <a:gd name="T19"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3">
                                <a:moveTo>
                                  <a:pt x="0" y="2"/>
                                </a:moveTo>
                                <a:lnTo>
                                  <a:pt x="14" y="13"/>
                                </a:lnTo>
                                <a:lnTo>
                                  <a:pt x="18" y="10"/>
                                </a:lnTo>
                                <a:lnTo>
                                  <a:pt x="21" y="7"/>
                                </a:lnTo>
                                <a:lnTo>
                                  <a:pt x="25" y="3"/>
                                </a:lnTo>
                                <a:lnTo>
                                  <a:pt x="29" y="0"/>
                                </a:lnTo>
                                <a:lnTo>
                                  <a:pt x="21" y="1"/>
                                </a:lnTo>
                                <a:lnTo>
                                  <a:pt x="15" y="1"/>
                                </a:lnTo>
                                <a:lnTo>
                                  <a:pt x="8"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72"/>
                        <wps:cNvSpPr>
                          <a:spLocks/>
                        </wps:cNvSpPr>
                        <wps:spPr bwMode="auto">
                          <a:xfrm>
                            <a:off x="5907" y="7131"/>
                            <a:ext cx="187" cy="82"/>
                          </a:xfrm>
                          <a:custGeom>
                            <a:avLst/>
                            <a:gdLst>
                              <a:gd name="T0" fmla="*/ 60 w 60"/>
                              <a:gd name="T1" fmla="*/ 13 h 23"/>
                              <a:gd name="T2" fmla="*/ 43 w 60"/>
                              <a:gd name="T3" fmla="*/ 0 h 23"/>
                              <a:gd name="T4" fmla="*/ 38 w 60"/>
                              <a:gd name="T5" fmla="*/ 1 h 23"/>
                              <a:gd name="T6" fmla="*/ 31 w 60"/>
                              <a:gd name="T7" fmla="*/ 3 h 23"/>
                              <a:gd name="T8" fmla="*/ 26 w 60"/>
                              <a:gd name="T9" fmla="*/ 3 h 23"/>
                              <a:gd name="T10" fmla="*/ 22 w 60"/>
                              <a:gd name="T11" fmla="*/ 4 h 23"/>
                              <a:gd name="T12" fmla="*/ 15 w 60"/>
                              <a:gd name="T13" fmla="*/ 5 h 23"/>
                              <a:gd name="T14" fmla="*/ 10 w 60"/>
                              <a:gd name="T15" fmla="*/ 6 h 23"/>
                              <a:gd name="T16" fmla="*/ 5 w 60"/>
                              <a:gd name="T17" fmla="*/ 7 h 23"/>
                              <a:gd name="T18" fmla="*/ 0 w 60"/>
                              <a:gd name="T19" fmla="*/ 8 h 23"/>
                              <a:gd name="T20" fmla="*/ 15 w 60"/>
                              <a:gd name="T21" fmla="*/ 23 h 23"/>
                              <a:gd name="T22" fmla="*/ 22 w 60"/>
                              <a:gd name="T23" fmla="*/ 22 h 23"/>
                              <a:gd name="T24" fmla="*/ 28 w 60"/>
                              <a:gd name="T25" fmla="*/ 20 h 23"/>
                              <a:gd name="T26" fmla="*/ 33 w 60"/>
                              <a:gd name="T27" fmla="*/ 19 h 23"/>
                              <a:gd name="T28" fmla="*/ 39 w 60"/>
                              <a:gd name="T29" fmla="*/ 18 h 23"/>
                              <a:gd name="T30" fmla="*/ 44 w 60"/>
                              <a:gd name="T31" fmla="*/ 16 h 23"/>
                              <a:gd name="T32" fmla="*/ 50 w 60"/>
                              <a:gd name="T33" fmla="*/ 15 h 23"/>
                              <a:gd name="T34" fmla="*/ 55 w 60"/>
                              <a:gd name="T35" fmla="*/ 14 h 23"/>
                              <a:gd name="T36" fmla="*/ 60 w 60"/>
                              <a:gd name="T37"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3">
                                <a:moveTo>
                                  <a:pt x="60" y="13"/>
                                </a:moveTo>
                                <a:lnTo>
                                  <a:pt x="43" y="0"/>
                                </a:lnTo>
                                <a:lnTo>
                                  <a:pt x="38" y="1"/>
                                </a:lnTo>
                                <a:lnTo>
                                  <a:pt x="31" y="3"/>
                                </a:lnTo>
                                <a:lnTo>
                                  <a:pt x="26" y="3"/>
                                </a:lnTo>
                                <a:lnTo>
                                  <a:pt x="22" y="4"/>
                                </a:lnTo>
                                <a:lnTo>
                                  <a:pt x="15" y="5"/>
                                </a:lnTo>
                                <a:lnTo>
                                  <a:pt x="10" y="6"/>
                                </a:lnTo>
                                <a:lnTo>
                                  <a:pt x="5" y="7"/>
                                </a:lnTo>
                                <a:lnTo>
                                  <a:pt x="0" y="8"/>
                                </a:lnTo>
                                <a:lnTo>
                                  <a:pt x="15" y="23"/>
                                </a:lnTo>
                                <a:lnTo>
                                  <a:pt x="22" y="22"/>
                                </a:lnTo>
                                <a:lnTo>
                                  <a:pt x="28" y="20"/>
                                </a:lnTo>
                                <a:lnTo>
                                  <a:pt x="33" y="19"/>
                                </a:lnTo>
                                <a:lnTo>
                                  <a:pt x="39" y="18"/>
                                </a:lnTo>
                                <a:lnTo>
                                  <a:pt x="44" y="16"/>
                                </a:lnTo>
                                <a:lnTo>
                                  <a:pt x="50" y="15"/>
                                </a:lnTo>
                                <a:lnTo>
                                  <a:pt x="55" y="14"/>
                                </a:lnTo>
                                <a:lnTo>
                                  <a:pt x="6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73"/>
                        <wps:cNvSpPr>
                          <a:spLocks/>
                        </wps:cNvSpPr>
                        <wps:spPr bwMode="auto">
                          <a:xfrm>
                            <a:off x="5982" y="7213"/>
                            <a:ext cx="100" cy="79"/>
                          </a:xfrm>
                          <a:custGeom>
                            <a:avLst/>
                            <a:gdLst>
                              <a:gd name="T0" fmla="*/ 0 w 32"/>
                              <a:gd name="T1" fmla="*/ 7 h 22"/>
                              <a:gd name="T2" fmla="*/ 16 w 32"/>
                              <a:gd name="T3" fmla="*/ 22 h 22"/>
                              <a:gd name="T4" fmla="*/ 20 w 32"/>
                              <a:gd name="T5" fmla="*/ 17 h 22"/>
                              <a:gd name="T6" fmla="*/ 25 w 32"/>
                              <a:gd name="T7" fmla="*/ 11 h 22"/>
                              <a:gd name="T8" fmla="*/ 29 w 32"/>
                              <a:gd name="T9" fmla="*/ 5 h 22"/>
                              <a:gd name="T10" fmla="*/ 32 w 32"/>
                              <a:gd name="T11" fmla="*/ 0 h 22"/>
                              <a:gd name="T12" fmla="*/ 25 w 32"/>
                              <a:gd name="T13" fmla="*/ 2 h 22"/>
                              <a:gd name="T14" fmla="*/ 16 w 32"/>
                              <a:gd name="T15" fmla="*/ 3 h 22"/>
                              <a:gd name="T16" fmla="*/ 9 w 32"/>
                              <a:gd name="T17" fmla="*/ 5 h 22"/>
                              <a:gd name="T18" fmla="*/ 0 w 32"/>
                              <a:gd name="T19" fmla="*/ 7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
                                <a:moveTo>
                                  <a:pt x="0" y="7"/>
                                </a:moveTo>
                                <a:lnTo>
                                  <a:pt x="16" y="22"/>
                                </a:lnTo>
                                <a:lnTo>
                                  <a:pt x="20" y="17"/>
                                </a:lnTo>
                                <a:lnTo>
                                  <a:pt x="25" y="11"/>
                                </a:lnTo>
                                <a:lnTo>
                                  <a:pt x="29" y="5"/>
                                </a:lnTo>
                                <a:lnTo>
                                  <a:pt x="32" y="0"/>
                                </a:lnTo>
                                <a:lnTo>
                                  <a:pt x="25" y="2"/>
                                </a:lnTo>
                                <a:lnTo>
                                  <a:pt x="16" y="3"/>
                                </a:lnTo>
                                <a:lnTo>
                                  <a:pt x="9" y="5"/>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74"/>
                        <wps:cNvSpPr>
                          <a:spLocks/>
                        </wps:cNvSpPr>
                        <wps:spPr bwMode="auto">
                          <a:xfrm>
                            <a:off x="5763" y="7170"/>
                            <a:ext cx="156" cy="93"/>
                          </a:xfrm>
                          <a:custGeom>
                            <a:avLst/>
                            <a:gdLst>
                              <a:gd name="T0" fmla="*/ 50 w 50"/>
                              <a:gd name="T1" fmla="*/ 14 h 26"/>
                              <a:gd name="T2" fmla="*/ 35 w 50"/>
                              <a:gd name="T3" fmla="*/ 0 h 26"/>
                              <a:gd name="T4" fmla="*/ 25 w 50"/>
                              <a:gd name="T5" fmla="*/ 7 h 26"/>
                              <a:gd name="T6" fmla="*/ 17 w 50"/>
                              <a:gd name="T7" fmla="*/ 13 h 26"/>
                              <a:gd name="T8" fmla="*/ 8 w 50"/>
                              <a:gd name="T9" fmla="*/ 19 h 26"/>
                              <a:gd name="T10" fmla="*/ 0 w 50"/>
                              <a:gd name="T11" fmla="*/ 26 h 26"/>
                              <a:gd name="T12" fmla="*/ 7 w 50"/>
                              <a:gd name="T13" fmla="*/ 25 h 26"/>
                              <a:gd name="T14" fmla="*/ 12 w 50"/>
                              <a:gd name="T15" fmla="*/ 24 h 26"/>
                              <a:gd name="T16" fmla="*/ 18 w 50"/>
                              <a:gd name="T17" fmla="*/ 22 h 26"/>
                              <a:gd name="T18" fmla="*/ 24 w 50"/>
                              <a:gd name="T19" fmla="*/ 21 h 26"/>
                              <a:gd name="T20" fmla="*/ 30 w 50"/>
                              <a:gd name="T21" fmla="*/ 18 h 26"/>
                              <a:gd name="T22" fmla="*/ 38 w 50"/>
                              <a:gd name="T23" fmla="*/ 17 h 26"/>
                              <a:gd name="T24" fmla="*/ 44 w 50"/>
                              <a:gd name="T25" fmla="*/ 15 h 26"/>
                              <a:gd name="T26" fmla="*/ 50 w 50"/>
                              <a:gd name="T27"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26">
                                <a:moveTo>
                                  <a:pt x="50" y="14"/>
                                </a:moveTo>
                                <a:lnTo>
                                  <a:pt x="35" y="0"/>
                                </a:lnTo>
                                <a:lnTo>
                                  <a:pt x="25" y="7"/>
                                </a:lnTo>
                                <a:lnTo>
                                  <a:pt x="17" y="13"/>
                                </a:lnTo>
                                <a:lnTo>
                                  <a:pt x="8" y="19"/>
                                </a:lnTo>
                                <a:lnTo>
                                  <a:pt x="0" y="26"/>
                                </a:lnTo>
                                <a:lnTo>
                                  <a:pt x="7" y="25"/>
                                </a:lnTo>
                                <a:lnTo>
                                  <a:pt x="12" y="24"/>
                                </a:lnTo>
                                <a:lnTo>
                                  <a:pt x="18" y="22"/>
                                </a:lnTo>
                                <a:lnTo>
                                  <a:pt x="24" y="21"/>
                                </a:lnTo>
                                <a:lnTo>
                                  <a:pt x="30" y="18"/>
                                </a:lnTo>
                                <a:lnTo>
                                  <a:pt x="38" y="17"/>
                                </a:lnTo>
                                <a:lnTo>
                                  <a:pt x="44" y="15"/>
                                </a:lnTo>
                                <a:lnTo>
                                  <a:pt x="5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75"/>
                        <wps:cNvSpPr>
                          <a:spLocks/>
                        </wps:cNvSpPr>
                        <wps:spPr bwMode="auto">
                          <a:xfrm>
                            <a:off x="6552" y="7163"/>
                            <a:ext cx="113" cy="57"/>
                          </a:xfrm>
                          <a:custGeom>
                            <a:avLst/>
                            <a:gdLst>
                              <a:gd name="T0" fmla="*/ 15 w 36"/>
                              <a:gd name="T1" fmla="*/ 0 h 16"/>
                              <a:gd name="T2" fmla="*/ 11 w 36"/>
                              <a:gd name="T3" fmla="*/ 1 h 16"/>
                              <a:gd name="T4" fmla="*/ 7 w 36"/>
                              <a:gd name="T5" fmla="*/ 2 h 16"/>
                              <a:gd name="T6" fmla="*/ 3 w 36"/>
                              <a:gd name="T7" fmla="*/ 4 h 16"/>
                              <a:gd name="T8" fmla="*/ 0 w 36"/>
                              <a:gd name="T9" fmla="*/ 5 h 16"/>
                              <a:gd name="T10" fmla="*/ 8 w 36"/>
                              <a:gd name="T11" fmla="*/ 7 h 16"/>
                              <a:gd name="T12" fmla="*/ 18 w 36"/>
                              <a:gd name="T13" fmla="*/ 11 h 16"/>
                              <a:gd name="T14" fmla="*/ 27 w 36"/>
                              <a:gd name="T15" fmla="*/ 13 h 16"/>
                              <a:gd name="T16" fmla="*/ 36 w 36"/>
                              <a:gd name="T17" fmla="*/ 16 h 16"/>
                              <a:gd name="T18" fmla="*/ 31 w 36"/>
                              <a:gd name="T19" fmla="*/ 12 h 16"/>
                              <a:gd name="T20" fmla="*/ 26 w 36"/>
                              <a:gd name="T21" fmla="*/ 7 h 16"/>
                              <a:gd name="T22" fmla="*/ 20 w 36"/>
                              <a:gd name="T23" fmla="*/ 4 h 16"/>
                              <a:gd name="T24" fmla="*/ 15 w 36"/>
                              <a:gd name="T2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16">
                                <a:moveTo>
                                  <a:pt x="15" y="0"/>
                                </a:moveTo>
                                <a:lnTo>
                                  <a:pt x="11" y="1"/>
                                </a:lnTo>
                                <a:lnTo>
                                  <a:pt x="7" y="2"/>
                                </a:lnTo>
                                <a:lnTo>
                                  <a:pt x="3" y="4"/>
                                </a:lnTo>
                                <a:lnTo>
                                  <a:pt x="0" y="5"/>
                                </a:lnTo>
                                <a:lnTo>
                                  <a:pt x="8" y="7"/>
                                </a:lnTo>
                                <a:lnTo>
                                  <a:pt x="18" y="11"/>
                                </a:lnTo>
                                <a:lnTo>
                                  <a:pt x="27" y="13"/>
                                </a:lnTo>
                                <a:lnTo>
                                  <a:pt x="36" y="16"/>
                                </a:lnTo>
                                <a:lnTo>
                                  <a:pt x="31" y="12"/>
                                </a:lnTo>
                                <a:lnTo>
                                  <a:pt x="26" y="7"/>
                                </a:lnTo>
                                <a:lnTo>
                                  <a:pt x="20" y="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376"/>
                        <wps:cNvSpPr>
                          <a:spLocks/>
                        </wps:cNvSpPr>
                        <wps:spPr bwMode="auto">
                          <a:xfrm>
                            <a:off x="6352" y="7088"/>
                            <a:ext cx="209" cy="79"/>
                          </a:xfrm>
                          <a:custGeom>
                            <a:avLst/>
                            <a:gdLst>
                              <a:gd name="T0" fmla="*/ 47 w 67"/>
                              <a:gd name="T1" fmla="*/ 22 h 22"/>
                              <a:gd name="T2" fmla="*/ 52 w 67"/>
                              <a:gd name="T3" fmla="*/ 20 h 22"/>
                              <a:gd name="T4" fmla="*/ 57 w 67"/>
                              <a:gd name="T5" fmla="*/ 18 h 22"/>
                              <a:gd name="T6" fmla="*/ 62 w 67"/>
                              <a:gd name="T7" fmla="*/ 17 h 22"/>
                              <a:gd name="T8" fmla="*/ 67 w 67"/>
                              <a:gd name="T9" fmla="*/ 15 h 22"/>
                              <a:gd name="T10" fmla="*/ 60 w 67"/>
                              <a:gd name="T11" fmla="*/ 10 h 22"/>
                              <a:gd name="T12" fmla="*/ 51 w 67"/>
                              <a:gd name="T13" fmla="*/ 7 h 22"/>
                              <a:gd name="T14" fmla="*/ 42 w 67"/>
                              <a:gd name="T15" fmla="*/ 3 h 22"/>
                              <a:gd name="T16" fmla="*/ 34 w 67"/>
                              <a:gd name="T17" fmla="*/ 0 h 22"/>
                              <a:gd name="T18" fmla="*/ 0 w 67"/>
                              <a:gd name="T19" fmla="*/ 13 h 22"/>
                              <a:gd name="T20" fmla="*/ 5 w 67"/>
                              <a:gd name="T21" fmla="*/ 15 h 22"/>
                              <a:gd name="T22" fmla="*/ 11 w 67"/>
                              <a:gd name="T23" fmla="*/ 16 h 22"/>
                              <a:gd name="T24" fmla="*/ 16 w 67"/>
                              <a:gd name="T25" fmla="*/ 17 h 22"/>
                              <a:gd name="T26" fmla="*/ 23 w 67"/>
                              <a:gd name="T27" fmla="*/ 18 h 22"/>
                              <a:gd name="T28" fmla="*/ 29 w 67"/>
                              <a:gd name="T29" fmla="*/ 19 h 22"/>
                              <a:gd name="T30" fmla="*/ 35 w 67"/>
                              <a:gd name="T31" fmla="*/ 20 h 22"/>
                              <a:gd name="T32" fmla="*/ 41 w 67"/>
                              <a:gd name="T33" fmla="*/ 21 h 22"/>
                              <a:gd name="T34" fmla="*/ 47 w 67"/>
                              <a:gd name="T35"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22">
                                <a:moveTo>
                                  <a:pt x="47" y="22"/>
                                </a:moveTo>
                                <a:lnTo>
                                  <a:pt x="52" y="20"/>
                                </a:lnTo>
                                <a:lnTo>
                                  <a:pt x="57" y="18"/>
                                </a:lnTo>
                                <a:lnTo>
                                  <a:pt x="62" y="17"/>
                                </a:lnTo>
                                <a:lnTo>
                                  <a:pt x="67" y="15"/>
                                </a:lnTo>
                                <a:lnTo>
                                  <a:pt x="60" y="10"/>
                                </a:lnTo>
                                <a:lnTo>
                                  <a:pt x="51" y="7"/>
                                </a:lnTo>
                                <a:lnTo>
                                  <a:pt x="42" y="3"/>
                                </a:lnTo>
                                <a:lnTo>
                                  <a:pt x="34" y="0"/>
                                </a:lnTo>
                                <a:lnTo>
                                  <a:pt x="0" y="13"/>
                                </a:lnTo>
                                <a:lnTo>
                                  <a:pt x="5" y="15"/>
                                </a:lnTo>
                                <a:lnTo>
                                  <a:pt x="11" y="16"/>
                                </a:lnTo>
                                <a:lnTo>
                                  <a:pt x="16" y="17"/>
                                </a:lnTo>
                                <a:lnTo>
                                  <a:pt x="23" y="18"/>
                                </a:lnTo>
                                <a:lnTo>
                                  <a:pt x="29" y="19"/>
                                </a:lnTo>
                                <a:lnTo>
                                  <a:pt x="35" y="20"/>
                                </a:lnTo>
                                <a:lnTo>
                                  <a:pt x="41" y="21"/>
                                </a:lnTo>
                                <a:lnTo>
                                  <a:pt x="4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377"/>
                        <wps:cNvSpPr>
                          <a:spLocks/>
                        </wps:cNvSpPr>
                        <wps:spPr bwMode="auto">
                          <a:xfrm>
                            <a:off x="6352" y="7170"/>
                            <a:ext cx="106" cy="54"/>
                          </a:xfrm>
                          <a:custGeom>
                            <a:avLst/>
                            <a:gdLst>
                              <a:gd name="T0" fmla="*/ 18 w 34"/>
                              <a:gd name="T1" fmla="*/ 15 h 15"/>
                              <a:gd name="T2" fmla="*/ 21 w 34"/>
                              <a:gd name="T3" fmla="*/ 13 h 15"/>
                              <a:gd name="T4" fmla="*/ 25 w 34"/>
                              <a:gd name="T5" fmla="*/ 10 h 15"/>
                              <a:gd name="T6" fmla="*/ 29 w 34"/>
                              <a:gd name="T7" fmla="*/ 8 h 15"/>
                              <a:gd name="T8" fmla="*/ 34 w 34"/>
                              <a:gd name="T9" fmla="*/ 5 h 15"/>
                              <a:gd name="T10" fmla="*/ 25 w 34"/>
                              <a:gd name="T11" fmla="*/ 4 h 15"/>
                              <a:gd name="T12" fmla="*/ 16 w 34"/>
                              <a:gd name="T13" fmla="*/ 2 h 15"/>
                              <a:gd name="T14" fmla="*/ 8 w 34"/>
                              <a:gd name="T15" fmla="*/ 1 h 15"/>
                              <a:gd name="T16" fmla="*/ 0 w 34"/>
                              <a:gd name="T17" fmla="*/ 0 h 15"/>
                              <a:gd name="T18" fmla="*/ 5 w 34"/>
                              <a:gd name="T19" fmla="*/ 3 h 15"/>
                              <a:gd name="T20" fmla="*/ 9 w 34"/>
                              <a:gd name="T21" fmla="*/ 7 h 15"/>
                              <a:gd name="T22" fmla="*/ 13 w 34"/>
                              <a:gd name="T23" fmla="*/ 11 h 15"/>
                              <a:gd name="T24" fmla="*/ 18 w 34"/>
                              <a:gd name="T25"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 h="15">
                                <a:moveTo>
                                  <a:pt x="18" y="15"/>
                                </a:moveTo>
                                <a:lnTo>
                                  <a:pt x="21" y="13"/>
                                </a:lnTo>
                                <a:lnTo>
                                  <a:pt x="25" y="10"/>
                                </a:lnTo>
                                <a:lnTo>
                                  <a:pt x="29" y="8"/>
                                </a:lnTo>
                                <a:lnTo>
                                  <a:pt x="34" y="5"/>
                                </a:lnTo>
                                <a:lnTo>
                                  <a:pt x="25" y="4"/>
                                </a:lnTo>
                                <a:lnTo>
                                  <a:pt x="16" y="2"/>
                                </a:lnTo>
                                <a:lnTo>
                                  <a:pt x="8" y="1"/>
                                </a:lnTo>
                                <a:lnTo>
                                  <a:pt x="0" y="0"/>
                                </a:lnTo>
                                <a:lnTo>
                                  <a:pt x="5" y="3"/>
                                </a:lnTo>
                                <a:lnTo>
                                  <a:pt x="9" y="7"/>
                                </a:lnTo>
                                <a:lnTo>
                                  <a:pt x="13" y="11"/>
                                </a:lnTo>
                                <a:lnTo>
                                  <a:pt x="1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78"/>
                        <wps:cNvSpPr>
                          <a:spLocks/>
                        </wps:cNvSpPr>
                        <wps:spPr bwMode="auto">
                          <a:xfrm>
                            <a:off x="6427" y="7206"/>
                            <a:ext cx="357" cy="172"/>
                          </a:xfrm>
                          <a:custGeom>
                            <a:avLst/>
                            <a:gdLst>
                              <a:gd name="T0" fmla="*/ 25 w 114"/>
                              <a:gd name="T1" fmla="*/ 0 h 48"/>
                              <a:gd name="T2" fmla="*/ 18 w 114"/>
                              <a:gd name="T3" fmla="*/ 3 h 48"/>
                              <a:gd name="T4" fmla="*/ 12 w 114"/>
                              <a:gd name="T5" fmla="*/ 6 h 48"/>
                              <a:gd name="T6" fmla="*/ 6 w 114"/>
                              <a:gd name="T7" fmla="*/ 9 h 48"/>
                              <a:gd name="T8" fmla="*/ 0 w 114"/>
                              <a:gd name="T9" fmla="*/ 12 h 48"/>
                              <a:gd name="T10" fmla="*/ 4 w 114"/>
                              <a:gd name="T11" fmla="*/ 16 h 48"/>
                              <a:gd name="T12" fmla="*/ 6 w 114"/>
                              <a:gd name="T13" fmla="*/ 20 h 48"/>
                              <a:gd name="T14" fmla="*/ 9 w 114"/>
                              <a:gd name="T15" fmla="*/ 26 h 48"/>
                              <a:gd name="T16" fmla="*/ 12 w 114"/>
                              <a:gd name="T17" fmla="*/ 30 h 48"/>
                              <a:gd name="T18" fmla="*/ 15 w 114"/>
                              <a:gd name="T19" fmla="*/ 34 h 48"/>
                              <a:gd name="T20" fmla="*/ 17 w 114"/>
                              <a:gd name="T21" fmla="*/ 39 h 48"/>
                              <a:gd name="T22" fmla="*/ 18 w 114"/>
                              <a:gd name="T23" fmla="*/ 44 h 48"/>
                              <a:gd name="T24" fmla="*/ 21 w 114"/>
                              <a:gd name="T25" fmla="*/ 48 h 48"/>
                              <a:gd name="T26" fmla="*/ 32 w 114"/>
                              <a:gd name="T27" fmla="*/ 48 h 48"/>
                              <a:gd name="T28" fmla="*/ 43 w 114"/>
                              <a:gd name="T29" fmla="*/ 47 h 48"/>
                              <a:gd name="T30" fmla="*/ 55 w 114"/>
                              <a:gd name="T31" fmla="*/ 47 h 48"/>
                              <a:gd name="T32" fmla="*/ 66 w 114"/>
                              <a:gd name="T33" fmla="*/ 47 h 48"/>
                              <a:gd name="T34" fmla="*/ 78 w 114"/>
                              <a:gd name="T35" fmla="*/ 46 h 48"/>
                              <a:gd name="T36" fmla="*/ 89 w 114"/>
                              <a:gd name="T37" fmla="*/ 46 h 48"/>
                              <a:gd name="T38" fmla="*/ 102 w 114"/>
                              <a:gd name="T39" fmla="*/ 46 h 48"/>
                              <a:gd name="T40" fmla="*/ 114 w 114"/>
                              <a:gd name="T41" fmla="*/ 46 h 48"/>
                              <a:gd name="T42" fmla="*/ 111 w 114"/>
                              <a:gd name="T43" fmla="*/ 41 h 48"/>
                              <a:gd name="T44" fmla="*/ 107 w 114"/>
                              <a:gd name="T45" fmla="*/ 35 h 48"/>
                              <a:gd name="T46" fmla="*/ 102 w 114"/>
                              <a:gd name="T47" fmla="*/ 30 h 48"/>
                              <a:gd name="T48" fmla="*/ 94 w 114"/>
                              <a:gd name="T49" fmla="*/ 22 h 48"/>
                              <a:gd name="T50" fmla="*/ 87 w 114"/>
                              <a:gd name="T51" fmla="*/ 19 h 48"/>
                              <a:gd name="T52" fmla="*/ 79 w 114"/>
                              <a:gd name="T53" fmla="*/ 16 h 48"/>
                              <a:gd name="T54" fmla="*/ 72 w 114"/>
                              <a:gd name="T55" fmla="*/ 13 h 48"/>
                              <a:gd name="T56" fmla="*/ 63 w 114"/>
                              <a:gd name="T57" fmla="*/ 9 h 48"/>
                              <a:gd name="T58" fmla="*/ 53 w 114"/>
                              <a:gd name="T59" fmla="*/ 6 h 48"/>
                              <a:gd name="T60" fmla="*/ 45 w 114"/>
                              <a:gd name="T61" fmla="*/ 4 h 48"/>
                              <a:gd name="T62" fmla="*/ 35 w 114"/>
                              <a:gd name="T63" fmla="*/ 2 h 48"/>
                              <a:gd name="T64" fmla="*/ 25 w 114"/>
                              <a:gd name="T65"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4" h="48">
                                <a:moveTo>
                                  <a:pt x="25" y="0"/>
                                </a:moveTo>
                                <a:lnTo>
                                  <a:pt x="18" y="3"/>
                                </a:lnTo>
                                <a:lnTo>
                                  <a:pt x="12" y="6"/>
                                </a:lnTo>
                                <a:lnTo>
                                  <a:pt x="6" y="9"/>
                                </a:lnTo>
                                <a:lnTo>
                                  <a:pt x="0" y="12"/>
                                </a:lnTo>
                                <a:lnTo>
                                  <a:pt x="4" y="16"/>
                                </a:lnTo>
                                <a:lnTo>
                                  <a:pt x="6" y="20"/>
                                </a:lnTo>
                                <a:lnTo>
                                  <a:pt x="9" y="26"/>
                                </a:lnTo>
                                <a:lnTo>
                                  <a:pt x="12" y="30"/>
                                </a:lnTo>
                                <a:lnTo>
                                  <a:pt x="15" y="34"/>
                                </a:lnTo>
                                <a:lnTo>
                                  <a:pt x="17" y="39"/>
                                </a:lnTo>
                                <a:lnTo>
                                  <a:pt x="18" y="44"/>
                                </a:lnTo>
                                <a:lnTo>
                                  <a:pt x="21" y="48"/>
                                </a:lnTo>
                                <a:lnTo>
                                  <a:pt x="32" y="48"/>
                                </a:lnTo>
                                <a:lnTo>
                                  <a:pt x="43" y="47"/>
                                </a:lnTo>
                                <a:lnTo>
                                  <a:pt x="55" y="47"/>
                                </a:lnTo>
                                <a:lnTo>
                                  <a:pt x="66" y="47"/>
                                </a:lnTo>
                                <a:lnTo>
                                  <a:pt x="78" y="46"/>
                                </a:lnTo>
                                <a:lnTo>
                                  <a:pt x="89" y="46"/>
                                </a:lnTo>
                                <a:lnTo>
                                  <a:pt x="102" y="46"/>
                                </a:lnTo>
                                <a:lnTo>
                                  <a:pt x="114" y="46"/>
                                </a:lnTo>
                                <a:lnTo>
                                  <a:pt x="111" y="41"/>
                                </a:lnTo>
                                <a:lnTo>
                                  <a:pt x="107" y="35"/>
                                </a:lnTo>
                                <a:lnTo>
                                  <a:pt x="102" y="30"/>
                                </a:lnTo>
                                <a:lnTo>
                                  <a:pt x="94" y="22"/>
                                </a:lnTo>
                                <a:lnTo>
                                  <a:pt x="87" y="19"/>
                                </a:lnTo>
                                <a:lnTo>
                                  <a:pt x="79" y="16"/>
                                </a:lnTo>
                                <a:lnTo>
                                  <a:pt x="72" y="13"/>
                                </a:lnTo>
                                <a:lnTo>
                                  <a:pt x="63" y="9"/>
                                </a:lnTo>
                                <a:lnTo>
                                  <a:pt x="53" y="6"/>
                                </a:lnTo>
                                <a:lnTo>
                                  <a:pt x="45" y="4"/>
                                </a:lnTo>
                                <a:lnTo>
                                  <a:pt x="35"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79"/>
                        <wps:cNvSpPr>
                          <a:spLocks/>
                        </wps:cNvSpPr>
                        <wps:spPr bwMode="auto">
                          <a:xfrm>
                            <a:off x="4484" y="6119"/>
                            <a:ext cx="204" cy="200"/>
                          </a:xfrm>
                          <a:custGeom>
                            <a:avLst/>
                            <a:gdLst>
                              <a:gd name="T0" fmla="*/ 0 w 65"/>
                              <a:gd name="T1" fmla="*/ 28 h 56"/>
                              <a:gd name="T2" fmla="*/ 3 w 65"/>
                              <a:gd name="T3" fmla="*/ 17 h 56"/>
                              <a:gd name="T4" fmla="*/ 10 w 65"/>
                              <a:gd name="T5" fmla="*/ 9 h 56"/>
                              <a:gd name="T6" fmla="*/ 20 w 65"/>
                              <a:gd name="T7" fmla="*/ 2 h 56"/>
                              <a:gd name="T8" fmla="*/ 33 w 65"/>
                              <a:gd name="T9" fmla="*/ 0 h 56"/>
                              <a:gd name="T10" fmla="*/ 45 w 65"/>
                              <a:gd name="T11" fmla="*/ 2 h 56"/>
                              <a:gd name="T12" fmla="*/ 56 w 65"/>
                              <a:gd name="T13" fmla="*/ 9 h 56"/>
                              <a:gd name="T14" fmla="*/ 63 w 65"/>
                              <a:gd name="T15" fmla="*/ 17 h 56"/>
                              <a:gd name="T16" fmla="*/ 65 w 65"/>
                              <a:gd name="T17" fmla="*/ 28 h 56"/>
                              <a:gd name="T18" fmla="*/ 63 w 65"/>
                              <a:gd name="T19" fmla="*/ 39 h 56"/>
                              <a:gd name="T20" fmla="*/ 56 w 65"/>
                              <a:gd name="T21" fmla="*/ 49 h 56"/>
                              <a:gd name="T22" fmla="*/ 45 w 65"/>
                              <a:gd name="T23" fmla="*/ 54 h 56"/>
                              <a:gd name="T24" fmla="*/ 33 w 65"/>
                              <a:gd name="T25" fmla="*/ 56 h 56"/>
                              <a:gd name="T26" fmla="*/ 20 w 65"/>
                              <a:gd name="T27" fmla="*/ 54 h 56"/>
                              <a:gd name="T28" fmla="*/ 10 w 65"/>
                              <a:gd name="T29" fmla="*/ 49 h 56"/>
                              <a:gd name="T30" fmla="*/ 3 w 65"/>
                              <a:gd name="T31" fmla="*/ 39 h 56"/>
                              <a:gd name="T32" fmla="*/ 0 w 65"/>
                              <a:gd name="T33" fmla="*/ 2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56">
                                <a:moveTo>
                                  <a:pt x="0" y="28"/>
                                </a:moveTo>
                                <a:lnTo>
                                  <a:pt x="3" y="17"/>
                                </a:lnTo>
                                <a:lnTo>
                                  <a:pt x="10" y="9"/>
                                </a:lnTo>
                                <a:lnTo>
                                  <a:pt x="20" y="2"/>
                                </a:lnTo>
                                <a:lnTo>
                                  <a:pt x="33" y="0"/>
                                </a:lnTo>
                                <a:lnTo>
                                  <a:pt x="45" y="2"/>
                                </a:lnTo>
                                <a:lnTo>
                                  <a:pt x="56" y="9"/>
                                </a:lnTo>
                                <a:lnTo>
                                  <a:pt x="63" y="17"/>
                                </a:lnTo>
                                <a:lnTo>
                                  <a:pt x="65" y="28"/>
                                </a:lnTo>
                                <a:lnTo>
                                  <a:pt x="63" y="39"/>
                                </a:lnTo>
                                <a:lnTo>
                                  <a:pt x="56" y="49"/>
                                </a:lnTo>
                                <a:lnTo>
                                  <a:pt x="45" y="54"/>
                                </a:lnTo>
                                <a:lnTo>
                                  <a:pt x="33" y="56"/>
                                </a:lnTo>
                                <a:lnTo>
                                  <a:pt x="20" y="54"/>
                                </a:lnTo>
                                <a:lnTo>
                                  <a:pt x="10" y="49"/>
                                </a:lnTo>
                                <a:lnTo>
                                  <a:pt x="3" y="39"/>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380"/>
                        <wps:cNvSpPr>
                          <a:spLocks/>
                        </wps:cNvSpPr>
                        <wps:spPr bwMode="auto">
                          <a:xfrm>
                            <a:off x="5549" y="6748"/>
                            <a:ext cx="66" cy="100"/>
                          </a:xfrm>
                          <a:custGeom>
                            <a:avLst/>
                            <a:gdLst>
                              <a:gd name="T0" fmla="*/ 0 w 21"/>
                              <a:gd name="T1" fmla="*/ 1 h 28"/>
                              <a:gd name="T2" fmla="*/ 6 w 21"/>
                              <a:gd name="T3" fmla="*/ 1 h 28"/>
                              <a:gd name="T4" fmla="*/ 14 w 21"/>
                              <a:gd name="T5" fmla="*/ 0 h 28"/>
                              <a:gd name="T6" fmla="*/ 19 w 21"/>
                              <a:gd name="T7" fmla="*/ 0 h 28"/>
                              <a:gd name="T8" fmla="*/ 21 w 21"/>
                              <a:gd name="T9" fmla="*/ 0 h 28"/>
                              <a:gd name="T10" fmla="*/ 21 w 21"/>
                              <a:gd name="T11" fmla="*/ 9 h 28"/>
                              <a:gd name="T12" fmla="*/ 21 w 21"/>
                              <a:gd name="T13" fmla="*/ 17 h 28"/>
                              <a:gd name="T14" fmla="*/ 21 w 21"/>
                              <a:gd name="T15" fmla="*/ 24 h 28"/>
                              <a:gd name="T16" fmla="*/ 21 w 21"/>
                              <a:gd name="T17" fmla="*/ 27 h 28"/>
                              <a:gd name="T18" fmla="*/ 15 w 21"/>
                              <a:gd name="T19" fmla="*/ 27 h 28"/>
                              <a:gd name="T20" fmla="*/ 7 w 21"/>
                              <a:gd name="T21" fmla="*/ 27 h 28"/>
                              <a:gd name="T22" fmla="*/ 2 w 21"/>
                              <a:gd name="T23" fmla="*/ 28 h 28"/>
                              <a:gd name="T24" fmla="*/ 0 w 21"/>
                              <a:gd name="T25" fmla="*/ 28 h 28"/>
                              <a:gd name="T26" fmla="*/ 0 w 21"/>
                              <a:gd name="T27" fmla="*/ 21 h 28"/>
                              <a:gd name="T28" fmla="*/ 0 w 21"/>
                              <a:gd name="T29" fmla="*/ 14 h 28"/>
                              <a:gd name="T30" fmla="*/ 0 w 21"/>
                              <a:gd name="T31" fmla="*/ 8 h 28"/>
                              <a:gd name="T32" fmla="*/ 0 w 21"/>
                              <a:gd name="T33" fmla="*/ 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8">
                                <a:moveTo>
                                  <a:pt x="0" y="1"/>
                                </a:moveTo>
                                <a:lnTo>
                                  <a:pt x="6" y="1"/>
                                </a:lnTo>
                                <a:lnTo>
                                  <a:pt x="14" y="0"/>
                                </a:lnTo>
                                <a:lnTo>
                                  <a:pt x="19" y="0"/>
                                </a:lnTo>
                                <a:lnTo>
                                  <a:pt x="21" y="0"/>
                                </a:lnTo>
                                <a:lnTo>
                                  <a:pt x="21" y="9"/>
                                </a:lnTo>
                                <a:lnTo>
                                  <a:pt x="21" y="17"/>
                                </a:lnTo>
                                <a:lnTo>
                                  <a:pt x="21" y="24"/>
                                </a:lnTo>
                                <a:lnTo>
                                  <a:pt x="21" y="27"/>
                                </a:lnTo>
                                <a:lnTo>
                                  <a:pt x="15" y="27"/>
                                </a:lnTo>
                                <a:lnTo>
                                  <a:pt x="7" y="27"/>
                                </a:lnTo>
                                <a:lnTo>
                                  <a:pt x="2" y="28"/>
                                </a:lnTo>
                                <a:lnTo>
                                  <a:pt x="0" y="28"/>
                                </a:lnTo>
                                <a:lnTo>
                                  <a:pt x="0" y="21"/>
                                </a:lnTo>
                                <a:lnTo>
                                  <a:pt x="0" y="14"/>
                                </a:lnTo>
                                <a:lnTo>
                                  <a:pt x="0" y="8"/>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381"/>
                        <wps:cNvSpPr>
                          <a:spLocks/>
                        </wps:cNvSpPr>
                        <wps:spPr bwMode="auto">
                          <a:xfrm>
                            <a:off x="5678" y="6748"/>
                            <a:ext cx="53" cy="93"/>
                          </a:xfrm>
                          <a:custGeom>
                            <a:avLst/>
                            <a:gdLst>
                              <a:gd name="T0" fmla="*/ 0 w 17"/>
                              <a:gd name="T1" fmla="*/ 0 h 26"/>
                              <a:gd name="T2" fmla="*/ 5 w 17"/>
                              <a:gd name="T3" fmla="*/ 0 h 26"/>
                              <a:gd name="T4" fmla="*/ 11 w 17"/>
                              <a:gd name="T5" fmla="*/ 0 h 26"/>
                              <a:gd name="T6" fmla="*/ 16 w 17"/>
                              <a:gd name="T7" fmla="*/ 0 h 26"/>
                              <a:gd name="T8" fmla="*/ 17 w 17"/>
                              <a:gd name="T9" fmla="*/ 0 h 26"/>
                              <a:gd name="T10" fmla="*/ 17 w 17"/>
                              <a:gd name="T11" fmla="*/ 8 h 26"/>
                              <a:gd name="T12" fmla="*/ 17 w 17"/>
                              <a:gd name="T13" fmla="*/ 15 h 26"/>
                              <a:gd name="T14" fmla="*/ 17 w 17"/>
                              <a:gd name="T15" fmla="*/ 22 h 26"/>
                              <a:gd name="T16" fmla="*/ 17 w 17"/>
                              <a:gd name="T17" fmla="*/ 24 h 26"/>
                              <a:gd name="T18" fmla="*/ 12 w 17"/>
                              <a:gd name="T19" fmla="*/ 25 h 26"/>
                              <a:gd name="T20" fmla="*/ 6 w 17"/>
                              <a:gd name="T21" fmla="*/ 25 h 26"/>
                              <a:gd name="T22" fmla="*/ 1 w 17"/>
                              <a:gd name="T23" fmla="*/ 26 h 26"/>
                              <a:gd name="T24" fmla="*/ 0 w 17"/>
                              <a:gd name="T25" fmla="*/ 26 h 26"/>
                              <a:gd name="T26" fmla="*/ 0 w 17"/>
                              <a:gd name="T27" fmla="*/ 19 h 26"/>
                              <a:gd name="T28" fmla="*/ 0 w 17"/>
                              <a:gd name="T29" fmla="*/ 13 h 26"/>
                              <a:gd name="T30" fmla="*/ 0 w 17"/>
                              <a:gd name="T31" fmla="*/ 7 h 26"/>
                              <a:gd name="T32" fmla="*/ 0 w 17"/>
                              <a:gd name="T3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26">
                                <a:moveTo>
                                  <a:pt x="0" y="0"/>
                                </a:moveTo>
                                <a:lnTo>
                                  <a:pt x="5" y="0"/>
                                </a:lnTo>
                                <a:lnTo>
                                  <a:pt x="11" y="0"/>
                                </a:lnTo>
                                <a:lnTo>
                                  <a:pt x="16" y="0"/>
                                </a:lnTo>
                                <a:lnTo>
                                  <a:pt x="17" y="0"/>
                                </a:lnTo>
                                <a:lnTo>
                                  <a:pt x="17" y="8"/>
                                </a:lnTo>
                                <a:lnTo>
                                  <a:pt x="17" y="15"/>
                                </a:lnTo>
                                <a:lnTo>
                                  <a:pt x="17" y="22"/>
                                </a:lnTo>
                                <a:lnTo>
                                  <a:pt x="17" y="24"/>
                                </a:lnTo>
                                <a:lnTo>
                                  <a:pt x="12" y="25"/>
                                </a:lnTo>
                                <a:lnTo>
                                  <a:pt x="6" y="25"/>
                                </a:lnTo>
                                <a:lnTo>
                                  <a:pt x="1" y="26"/>
                                </a:lnTo>
                                <a:lnTo>
                                  <a:pt x="0" y="26"/>
                                </a:lnTo>
                                <a:lnTo>
                                  <a:pt x="0" y="19"/>
                                </a:lnTo>
                                <a:lnTo>
                                  <a:pt x="0" y="13"/>
                                </a:lnTo>
                                <a:lnTo>
                                  <a:pt x="0"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382"/>
                        <wps:cNvSpPr>
                          <a:spLocks/>
                        </wps:cNvSpPr>
                        <wps:spPr bwMode="auto">
                          <a:xfrm>
                            <a:off x="5787" y="6748"/>
                            <a:ext cx="51" cy="86"/>
                          </a:xfrm>
                          <a:custGeom>
                            <a:avLst/>
                            <a:gdLst>
                              <a:gd name="T0" fmla="*/ 0 w 16"/>
                              <a:gd name="T1" fmla="*/ 0 h 24"/>
                              <a:gd name="T2" fmla="*/ 5 w 16"/>
                              <a:gd name="T3" fmla="*/ 7 h 24"/>
                              <a:gd name="T4" fmla="*/ 10 w 16"/>
                              <a:gd name="T5" fmla="*/ 14 h 24"/>
                              <a:gd name="T6" fmla="*/ 15 w 16"/>
                              <a:gd name="T7" fmla="*/ 19 h 24"/>
                              <a:gd name="T8" fmla="*/ 16 w 16"/>
                              <a:gd name="T9" fmla="*/ 22 h 24"/>
                              <a:gd name="T10" fmla="*/ 11 w 16"/>
                              <a:gd name="T11" fmla="*/ 23 h 24"/>
                              <a:gd name="T12" fmla="*/ 6 w 16"/>
                              <a:gd name="T13" fmla="*/ 23 h 24"/>
                              <a:gd name="T14" fmla="*/ 1 w 16"/>
                              <a:gd name="T15" fmla="*/ 24 h 24"/>
                              <a:gd name="T16" fmla="*/ 0 w 16"/>
                              <a:gd name="T17" fmla="*/ 24 h 24"/>
                              <a:gd name="T18" fmla="*/ 0 w 16"/>
                              <a:gd name="T19" fmla="*/ 17 h 24"/>
                              <a:gd name="T20" fmla="*/ 0 w 16"/>
                              <a:gd name="T21" fmla="*/ 12 h 24"/>
                              <a:gd name="T22" fmla="*/ 0 w 16"/>
                              <a:gd name="T23" fmla="*/ 6 h 24"/>
                              <a:gd name="T24" fmla="*/ 0 w 16"/>
                              <a:gd name="T25"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24">
                                <a:moveTo>
                                  <a:pt x="0" y="0"/>
                                </a:moveTo>
                                <a:lnTo>
                                  <a:pt x="5" y="7"/>
                                </a:lnTo>
                                <a:lnTo>
                                  <a:pt x="10" y="14"/>
                                </a:lnTo>
                                <a:lnTo>
                                  <a:pt x="15" y="19"/>
                                </a:lnTo>
                                <a:lnTo>
                                  <a:pt x="16" y="22"/>
                                </a:lnTo>
                                <a:lnTo>
                                  <a:pt x="11" y="23"/>
                                </a:lnTo>
                                <a:lnTo>
                                  <a:pt x="6" y="23"/>
                                </a:lnTo>
                                <a:lnTo>
                                  <a:pt x="1" y="24"/>
                                </a:lnTo>
                                <a:lnTo>
                                  <a:pt x="0" y="24"/>
                                </a:lnTo>
                                <a:lnTo>
                                  <a:pt x="0" y="17"/>
                                </a:lnTo>
                                <a:lnTo>
                                  <a:pt x="0" y="12"/>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383"/>
                        <wps:cNvSpPr>
                          <a:spLocks/>
                        </wps:cNvSpPr>
                        <wps:spPr bwMode="auto">
                          <a:xfrm>
                            <a:off x="5549" y="6927"/>
                            <a:ext cx="66" cy="107"/>
                          </a:xfrm>
                          <a:custGeom>
                            <a:avLst/>
                            <a:gdLst>
                              <a:gd name="T0" fmla="*/ 0 w 21"/>
                              <a:gd name="T1" fmla="*/ 2 h 30"/>
                              <a:gd name="T2" fmla="*/ 6 w 21"/>
                              <a:gd name="T3" fmla="*/ 1 h 30"/>
                              <a:gd name="T4" fmla="*/ 14 w 21"/>
                              <a:gd name="T5" fmla="*/ 1 h 30"/>
                              <a:gd name="T6" fmla="*/ 19 w 21"/>
                              <a:gd name="T7" fmla="*/ 0 h 30"/>
                              <a:gd name="T8" fmla="*/ 21 w 21"/>
                              <a:gd name="T9" fmla="*/ 0 h 30"/>
                              <a:gd name="T10" fmla="*/ 21 w 21"/>
                              <a:gd name="T11" fmla="*/ 7 h 30"/>
                              <a:gd name="T12" fmla="*/ 21 w 21"/>
                              <a:gd name="T13" fmla="*/ 16 h 30"/>
                              <a:gd name="T14" fmla="*/ 21 w 21"/>
                              <a:gd name="T15" fmla="*/ 22 h 30"/>
                              <a:gd name="T16" fmla="*/ 21 w 21"/>
                              <a:gd name="T17" fmla="*/ 25 h 30"/>
                              <a:gd name="T18" fmla="*/ 15 w 21"/>
                              <a:gd name="T19" fmla="*/ 26 h 30"/>
                              <a:gd name="T20" fmla="*/ 7 w 21"/>
                              <a:gd name="T21" fmla="*/ 27 h 30"/>
                              <a:gd name="T22" fmla="*/ 2 w 21"/>
                              <a:gd name="T23" fmla="*/ 30 h 30"/>
                              <a:gd name="T24" fmla="*/ 0 w 21"/>
                              <a:gd name="T25" fmla="*/ 30 h 30"/>
                              <a:gd name="T26" fmla="*/ 0 w 21"/>
                              <a:gd name="T27" fmla="*/ 22 h 30"/>
                              <a:gd name="T28" fmla="*/ 0 w 21"/>
                              <a:gd name="T29" fmla="*/ 16 h 30"/>
                              <a:gd name="T30" fmla="*/ 0 w 21"/>
                              <a:gd name="T31" fmla="*/ 9 h 30"/>
                              <a:gd name="T32" fmla="*/ 0 w 21"/>
                              <a:gd name="T33" fmla="*/ 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30">
                                <a:moveTo>
                                  <a:pt x="0" y="2"/>
                                </a:moveTo>
                                <a:lnTo>
                                  <a:pt x="6" y="1"/>
                                </a:lnTo>
                                <a:lnTo>
                                  <a:pt x="14" y="1"/>
                                </a:lnTo>
                                <a:lnTo>
                                  <a:pt x="19" y="0"/>
                                </a:lnTo>
                                <a:lnTo>
                                  <a:pt x="21" y="0"/>
                                </a:lnTo>
                                <a:lnTo>
                                  <a:pt x="21" y="7"/>
                                </a:lnTo>
                                <a:lnTo>
                                  <a:pt x="21" y="16"/>
                                </a:lnTo>
                                <a:lnTo>
                                  <a:pt x="21" y="22"/>
                                </a:lnTo>
                                <a:lnTo>
                                  <a:pt x="21" y="25"/>
                                </a:lnTo>
                                <a:lnTo>
                                  <a:pt x="15" y="26"/>
                                </a:lnTo>
                                <a:lnTo>
                                  <a:pt x="7" y="27"/>
                                </a:lnTo>
                                <a:lnTo>
                                  <a:pt x="2" y="30"/>
                                </a:lnTo>
                                <a:lnTo>
                                  <a:pt x="0" y="30"/>
                                </a:lnTo>
                                <a:lnTo>
                                  <a:pt x="0" y="22"/>
                                </a:lnTo>
                                <a:lnTo>
                                  <a:pt x="0" y="16"/>
                                </a:lnTo>
                                <a:lnTo>
                                  <a:pt x="0" y="9"/>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384"/>
                        <wps:cNvSpPr>
                          <a:spLocks/>
                        </wps:cNvSpPr>
                        <wps:spPr bwMode="auto">
                          <a:xfrm>
                            <a:off x="5678" y="6909"/>
                            <a:ext cx="53" cy="100"/>
                          </a:xfrm>
                          <a:custGeom>
                            <a:avLst/>
                            <a:gdLst>
                              <a:gd name="T0" fmla="*/ 0 w 17"/>
                              <a:gd name="T1" fmla="*/ 2 h 28"/>
                              <a:gd name="T2" fmla="*/ 5 w 17"/>
                              <a:gd name="T3" fmla="*/ 2 h 28"/>
                              <a:gd name="T4" fmla="*/ 11 w 17"/>
                              <a:gd name="T5" fmla="*/ 1 h 28"/>
                              <a:gd name="T6" fmla="*/ 16 w 17"/>
                              <a:gd name="T7" fmla="*/ 0 h 28"/>
                              <a:gd name="T8" fmla="*/ 17 w 17"/>
                              <a:gd name="T9" fmla="*/ 0 h 28"/>
                              <a:gd name="T10" fmla="*/ 17 w 17"/>
                              <a:gd name="T11" fmla="*/ 8 h 28"/>
                              <a:gd name="T12" fmla="*/ 17 w 17"/>
                              <a:gd name="T13" fmla="*/ 15 h 28"/>
                              <a:gd name="T14" fmla="*/ 17 w 17"/>
                              <a:gd name="T15" fmla="*/ 23 h 28"/>
                              <a:gd name="T16" fmla="*/ 17 w 17"/>
                              <a:gd name="T17" fmla="*/ 25 h 28"/>
                              <a:gd name="T18" fmla="*/ 12 w 17"/>
                              <a:gd name="T19" fmla="*/ 26 h 28"/>
                              <a:gd name="T20" fmla="*/ 6 w 17"/>
                              <a:gd name="T21" fmla="*/ 27 h 28"/>
                              <a:gd name="T22" fmla="*/ 1 w 17"/>
                              <a:gd name="T23" fmla="*/ 28 h 28"/>
                              <a:gd name="T24" fmla="*/ 0 w 17"/>
                              <a:gd name="T25" fmla="*/ 28 h 28"/>
                              <a:gd name="T26" fmla="*/ 0 w 17"/>
                              <a:gd name="T27" fmla="*/ 22 h 28"/>
                              <a:gd name="T28" fmla="*/ 0 w 17"/>
                              <a:gd name="T29" fmla="*/ 15 h 28"/>
                              <a:gd name="T30" fmla="*/ 0 w 17"/>
                              <a:gd name="T31" fmla="*/ 9 h 28"/>
                              <a:gd name="T32" fmla="*/ 0 w 17"/>
                              <a:gd name="T33"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28">
                                <a:moveTo>
                                  <a:pt x="0" y="2"/>
                                </a:moveTo>
                                <a:lnTo>
                                  <a:pt x="5" y="2"/>
                                </a:lnTo>
                                <a:lnTo>
                                  <a:pt x="11" y="1"/>
                                </a:lnTo>
                                <a:lnTo>
                                  <a:pt x="16" y="0"/>
                                </a:lnTo>
                                <a:lnTo>
                                  <a:pt x="17" y="0"/>
                                </a:lnTo>
                                <a:lnTo>
                                  <a:pt x="17" y="8"/>
                                </a:lnTo>
                                <a:lnTo>
                                  <a:pt x="17" y="15"/>
                                </a:lnTo>
                                <a:lnTo>
                                  <a:pt x="17" y="23"/>
                                </a:lnTo>
                                <a:lnTo>
                                  <a:pt x="17" y="25"/>
                                </a:lnTo>
                                <a:lnTo>
                                  <a:pt x="12" y="26"/>
                                </a:lnTo>
                                <a:lnTo>
                                  <a:pt x="6" y="27"/>
                                </a:lnTo>
                                <a:lnTo>
                                  <a:pt x="1" y="28"/>
                                </a:lnTo>
                                <a:lnTo>
                                  <a:pt x="0" y="28"/>
                                </a:lnTo>
                                <a:lnTo>
                                  <a:pt x="0" y="22"/>
                                </a:lnTo>
                                <a:lnTo>
                                  <a:pt x="0" y="15"/>
                                </a:lnTo>
                                <a:lnTo>
                                  <a:pt x="0" y="9"/>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385"/>
                        <wps:cNvSpPr>
                          <a:spLocks/>
                        </wps:cNvSpPr>
                        <wps:spPr bwMode="auto">
                          <a:xfrm>
                            <a:off x="5787" y="6898"/>
                            <a:ext cx="51" cy="93"/>
                          </a:xfrm>
                          <a:custGeom>
                            <a:avLst/>
                            <a:gdLst>
                              <a:gd name="T0" fmla="*/ 0 w 16"/>
                              <a:gd name="T1" fmla="*/ 2 h 26"/>
                              <a:gd name="T2" fmla="*/ 5 w 16"/>
                              <a:gd name="T3" fmla="*/ 1 h 26"/>
                              <a:gd name="T4" fmla="*/ 10 w 16"/>
                              <a:gd name="T5" fmla="*/ 1 h 26"/>
                              <a:gd name="T6" fmla="*/ 15 w 16"/>
                              <a:gd name="T7" fmla="*/ 0 h 26"/>
                              <a:gd name="T8" fmla="*/ 16 w 16"/>
                              <a:gd name="T9" fmla="*/ 0 h 26"/>
                              <a:gd name="T10" fmla="*/ 16 w 16"/>
                              <a:gd name="T11" fmla="*/ 6 h 26"/>
                              <a:gd name="T12" fmla="*/ 16 w 16"/>
                              <a:gd name="T13" fmla="*/ 14 h 26"/>
                              <a:gd name="T14" fmla="*/ 16 w 16"/>
                              <a:gd name="T15" fmla="*/ 20 h 26"/>
                              <a:gd name="T16" fmla="*/ 16 w 16"/>
                              <a:gd name="T17" fmla="*/ 23 h 26"/>
                              <a:gd name="T18" fmla="*/ 11 w 16"/>
                              <a:gd name="T19" fmla="*/ 24 h 26"/>
                              <a:gd name="T20" fmla="*/ 6 w 16"/>
                              <a:gd name="T21" fmla="*/ 25 h 26"/>
                              <a:gd name="T22" fmla="*/ 1 w 16"/>
                              <a:gd name="T23" fmla="*/ 26 h 26"/>
                              <a:gd name="T24" fmla="*/ 0 w 16"/>
                              <a:gd name="T25" fmla="*/ 26 h 26"/>
                              <a:gd name="T26" fmla="*/ 0 w 16"/>
                              <a:gd name="T27" fmla="*/ 19 h 26"/>
                              <a:gd name="T28" fmla="*/ 0 w 16"/>
                              <a:gd name="T29" fmla="*/ 14 h 26"/>
                              <a:gd name="T30" fmla="*/ 0 w 16"/>
                              <a:gd name="T31" fmla="*/ 8 h 26"/>
                              <a:gd name="T32" fmla="*/ 0 w 16"/>
                              <a:gd name="T33"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6">
                                <a:moveTo>
                                  <a:pt x="0" y="2"/>
                                </a:moveTo>
                                <a:lnTo>
                                  <a:pt x="5" y="1"/>
                                </a:lnTo>
                                <a:lnTo>
                                  <a:pt x="10" y="1"/>
                                </a:lnTo>
                                <a:lnTo>
                                  <a:pt x="15" y="0"/>
                                </a:lnTo>
                                <a:lnTo>
                                  <a:pt x="16" y="0"/>
                                </a:lnTo>
                                <a:lnTo>
                                  <a:pt x="16" y="6"/>
                                </a:lnTo>
                                <a:lnTo>
                                  <a:pt x="16" y="14"/>
                                </a:lnTo>
                                <a:lnTo>
                                  <a:pt x="16" y="20"/>
                                </a:lnTo>
                                <a:lnTo>
                                  <a:pt x="16" y="23"/>
                                </a:lnTo>
                                <a:lnTo>
                                  <a:pt x="11" y="24"/>
                                </a:lnTo>
                                <a:lnTo>
                                  <a:pt x="6" y="25"/>
                                </a:lnTo>
                                <a:lnTo>
                                  <a:pt x="1" y="26"/>
                                </a:lnTo>
                                <a:lnTo>
                                  <a:pt x="0" y="26"/>
                                </a:lnTo>
                                <a:lnTo>
                                  <a:pt x="0" y="19"/>
                                </a:lnTo>
                                <a:lnTo>
                                  <a:pt x="0" y="14"/>
                                </a:lnTo>
                                <a:lnTo>
                                  <a:pt x="0" y="8"/>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386"/>
                        <wps:cNvSpPr>
                          <a:spLocks/>
                        </wps:cNvSpPr>
                        <wps:spPr bwMode="auto">
                          <a:xfrm>
                            <a:off x="5549" y="7102"/>
                            <a:ext cx="66" cy="115"/>
                          </a:xfrm>
                          <a:custGeom>
                            <a:avLst/>
                            <a:gdLst>
                              <a:gd name="T0" fmla="*/ 0 w 21"/>
                              <a:gd name="T1" fmla="*/ 4 h 32"/>
                              <a:gd name="T2" fmla="*/ 6 w 21"/>
                              <a:gd name="T3" fmla="*/ 3 h 32"/>
                              <a:gd name="T4" fmla="*/ 14 w 21"/>
                              <a:gd name="T5" fmla="*/ 2 h 32"/>
                              <a:gd name="T6" fmla="*/ 19 w 21"/>
                              <a:gd name="T7" fmla="*/ 0 h 32"/>
                              <a:gd name="T8" fmla="*/ 21 w 21"/>
                              <a:gd name="T9" fmla="*/ 0 h 32"/>
                              <a:gd name="T10" fmla="*/ 19 w 21"/>
                              <a:gd name="T11" fmla="*/ 4 h 32"/>
                              <a:gd name="T12" fmla="*/ 15 w 21"/>
                              <a:gd name="T13" fmla="*/ 9 h 32"/>
                              <a:gd name="T14" fmla="*/ 11 w 21"/>
                              <a:gd name="T15" fmla="*/ 15 h 32"/>
                              <a:gd name="T16" fmla="*/ 7 w 21"/>
                              <a:gd name="T17" fmla="*/ 20 h 32"/>
                              <a:gd name="T18" fmla="*/ 5 w 21"/>
                              <a:gd name="T19" fmla="*/ 24 h 32"/>
                              <a:gd name="T20" fmla="*/ 2 w 21"/>
                              <a:gd name="T21" fmla="*/ 29 h 32"/>
                              <a:gd name="T22" fmla="*/ 0 w 21"/>
                              <a:gd name="T23" fmla="*/ 31 h 32"/>
                              <a:gd name="T24" fmla="*/ 0 w 21"/>
                              <a:gd name="T25" fmla="*/ 32 h 32"/>
                              <a:gd name="T26" fmla="*/ 0 w 21"/>
                              <a:gd name="T27" fmla="*/ 24 h 32"/>
                              <a:gd name="T28" fmla="*/ 0 w 21"/>
                              <a:gd name="T29" fmla="*/ 18 h 32"/>
                              <a:gd name="T30" fmla="*/ 0 w 21"/>
                              <a:gd name="T31" fmla="*/ 12 h 32"/>
                              <a:gd name="T32" fmla="*/ 0 w 21"/>
                              <a:gd name="T33" fmla="*/ 4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32">
                                <a:moveTo>
                                  <a:pt x="0" y="4"/>
                                </a:moveTo>
                                <a:lnTo>
                                  <a:pt x="6" y="3"/>
                                </a:lnTo>
                                <a:lnTo>
                                  <a:pt x="14" y="2"/>
                                </a:lnTo>
                                <a:lnTo>
                                  <a:pt x="19" y="0"/>
                                </a:lnTo>
                                <a:lnTo>
                                  <a:pt x="21" y="0"/>
                                </a:lnTo>
                                <a:lnTo>
                                  <a:pt x="19" y="4"/>
                                </a:lnTo>
                                <a:lnTo>
                                  <a:pt x="15" y="9"/>
                                </a:lnTo>
                                <a:lnTo>
                                  <a:pt x="11" y="15"/>
                                </a:lnTo>
                                <a:lnTo>
                                  <a:pt x="7" y="20"/>
                                </a:lnTo>
                                <a:lnTo>
                                  <a:pt x="5" y="24"/>
                                </a:lnTo>
                                <a:lnTo>
                                  <a:pt x="2" y="29"/>
                                </a:lnTo>
                                <a:lnTo>
                                  <a:pt x="0" y="31"/>
                                </a:lnTo>
                                <a:lnTo>
                                  <a:pt x="0" y="32"/>
                                </a:lnTo>
                                <a:lnTo>
                                  <a:pt x="0" y="24"/>
                                </a:lnTo>
                                <a:lnTo>
                                  <a:pt x="0" y="18"/>
                                </a:lnTo>
                                <a:lnTo>
                                  <a:pt x="0" y="12"/>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387"/>
                        <wps:cNvSpPr>
                          <a:spLocks/>
                        </wps:cNvSpPr>
                        <wps:spPr bwMode="auto">
                          <a:xfrm>
                            <a:off x="3730" y="6269"/>
                            <a:ext cx="75" cy="78"/>
                          </a:xfrm>
                          <a:custGeom>
                            <a:avLst/>
                            <a:gdLst>
                              <a:gd name="T0" fmla="*/ 0 w 24"/>
                              <a:gd name="T1" fmla="*/ 0 h 22"/>
                              <a:gd name="T2" fmla="*/ 7 w 24"/>
                              <a:gd name="T3" fmla="*/ 0 h 22"/>
                              <a:gd name="T4" fmla="*/ 15 w 24"/>
                              <a:gd name="T5" fmla="*/ 0 h 22"/>
                              <a:gd name="T6" fmla="*/ 21 w 24"/>
                              <a:gd name="T7" fmla="*/ 1 h 22"/>
                              <a:gd name="T8" fmla="*/ 24 w 24"/>
                              <a:gd name="T9" fmla="*/ 1 h 22"/>
                              <a:gd name="T10" fmla="*/ 24 w 24"/>
                              <a:gd name="T11" fmla="*/ 7 h 22"/>
                              <a:gd name="T12" fmla="*/ 24 w 24"/>
                              <a:gd name="T13" fmla="*/ 14 h 22"/>
                              <a:gd name="T14" fmla="*/ 24 w 24"/>
                              <a:gd name="T15" fmla="*/ 19 h 22"/>
                              <a:gd name="T16" fmla="*/ 24 w 24"/>
                              <a:gd name="T17" fmla="*/ 22 h 22"/>
                              <a:gd name="T18" fmla="*/ 17 w 24"/>
                              <a:gd name="T19" fmla="*/ 22 h 22"/>
                              <a:gd name="T20" fmla="*/ 10 w 24"/>
                              <a:gd name="T21" fmla="*/ 22 h 22"/>
                              <a:gd name="T22" fmla="*/ 4 w 24"/>
                              <a:gd name="T23" fmla="*/ 22 h 22"/>
                              <a:gd name="T24" fmla="*/ 1 w 24"/>
                              <a:gd name="T25" fmla="*/ 22 h 22"/>
                              <a:gd name="T26" fmla="*/ 1 w 24"/>
                              <a:gd name="T27" fmla="*/ 16 h 22"/>
                              <a:gd name="T28" fmla="*/ 1 w 24"/>
                              <a:gd name="T29" fmla="*/ 11 h 22"/>
                              <a:gd name="T30" fmla="*/ 0 w 24"/>
                              <a:gd name="T31" fmla="*/ 6 h 22"/>
                              <a:gd name="T32" fmla="*/ 0 w 24"/>
                              <a:gd name="T3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2">
                                <a:moveTo>
                                  <a:pt x="0" y="0"/>
                                </a:moveTo>
                                <a:lnTo>
                                  <a:pt x="7" y="0"/>
                                </a:lnTo>
                                <a:lnTo>
                                  <a:pt x="15" y="0"/>
                                </a:lnTo>
                                <a:lnTo>
                                  <a:pt x="21" y="1"/>
                                </a:lnTo>
                                <a:lnTo>
                                  <a:pt x="24" y="1"/>
                                </a:lnTo>
                                <a:lnTo>
                                  <a:pt x="24" y="7"/>
                                </a:lnTo>
                                <a:lnTo>
                                  <a:pt x="24" y="14"/>
                                </a:lnTo>
                                <a:lnTo>
                                  <a:pt x="24" y="19"/>
                                </a:lnTo>
                                <a:lnTo>
                                  <a:pt x="24" y="22"/>
                                </a:lnTo>
                                <a:lnTo>
                                  <a:pt x="17" y="22"/>
                                </a:lnTo>
                                <a:lnTo>
                                  <a:pt x="10" y="22"/>
                                </a:lnTo>
                                <a:lnTo>
                                  <a:pt x="4" y="22"/>
                                </a:lnTo>
                                <a:lnTo>
                                  <a:pt x="1" y="22"/>
                                </a:lnTo>
                                <a:lnTo>
                                  <a:pt x="1" y="16"/>
                                </a:lnTo>
                                <a:lnTo>
                                  <a:pt x="1" y="11"/>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88"/>
                        <wps:cNvSpPr>
                          <a:spLocks/>
                        </wps:cNvSpPr>
                        <wps:spPr bwMode="auto">
                          <a:xfrm>
                            <a:off x="3874" y="6272"/>
                            <a:ext cx="69" cy="83"/>
                          </a:xfrm>
                          <a:custGeom>
                            <a:avLst/>
                            <a:gdLst>
                              <a:gd name="T0" fmla="*/ 0 w 22"/>
                              <a:gd name="T1" fmla="*/ 0 h 23"/>
                              <a:gd name="T2" fmla="*/ 6 w 22"/>
                              <a:gd name="T3" fmla="*/ 1 h 23"/>
                              <a:gd name="T4" fmla="*/ 14 w 22"/>
                              <a:gd name="T5" fmla="*/ 1 h 23"/>
                              <a:gd name="T6" fmla="*/ 20 w 22"/>
                              <a:gd name="T7" fmla="*/ 1 h 23"/>
                              <a:gd name="T8" fmla="*/ 22 w 22"/>
                              <a:gd name="T9" fmla="*/ 1 h 23"/>
                              <a:gd name="T10" fmla="*/ 22 w 22"/>
                              <a:gd name="T11" fmla="*/ 8 h 23"/>
                              <a:gd name="T12" fmla="*/ 22 w 22"/>
                              <a:gd name="T13" fmla="*/ 15 h 23"/>
                              <a:gd name="T14" fmla="*/ 22 w 22"/>
                              <a:gd name="T15" fmla="*/ 21 h 23"/>
                              <a:gd name="T16" fmla="*/ 22 w 22"/>
                              <a:gd name="T17" fmla="*/ 23 h 23"/>
                              <a:gd name="T18" fmla="*/ 16 w 22"/>
                              <a:gd name="T19" fmla="*/ 23 h 23"/>
                              <a:gd name="T20" fmla="*/ 9 w 22"/>
                              <a:gd name="T21" fmla="*/ 22 h 23"/>
                              <a:gd name="T22" fmla="*/ 3 w 22"/>
                              <a:gd name="T23" fmla="*/ 22 h 23"/>
                              <a:gd name="T24" fmla="*/ 0 w 22"/>
                              <a:gd name="T25" fmla="*/ 22 h 23"/>
                              <a:gd name="T26" fmla="*/ 0 w 22"/>
                              <a:gd name="T27" fmla="*/ 16 h 23"/>
                              <a:gd name="T28" fmla="*/ 0 w 22"/>
                              <a:gd name="T29" fmla="*/ 11 h 23"/>
                              <a:gd name="T30" fmla="*/ 0 w 22"/>
                              <a:gd name="T31" fmla="*/ 6 h 23"/>
                              <a:gd name="T32" fmla="*/ 0 w 22"/>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3">
                                <a:moveTo>
                                  <a:pt x="0" y="0"/>
                                </a:moveTo>
                                <a:lnTo>
                                  <a:pt x="6" y="1"/>
                                </a:lnTo>
                                <a:lnTo>
                                  <a:pt x="14" y="1"/>
                                </a:lnTo>
                                <a:lnTo>
                                  <a:pt x="20" y="1"/>
                                </a:lnTo>
                                <a:lnTo>
                                  <a:pt x="22" y="1"/>
                                </a:lnTo>
                                <a:lnTo>
                                  <a:pt x="22" y="8"/>
                                </a:lnTo>
                                <a:lnTo>
                                  <a:pt x="22" y="15"/>
                                </a:lnTo>
                                <a:lnTo>
                                  <a:pt x="22" y="21"/>
                                </a:lnTo>
                                <a:lnTo>
                                  <a:pt x="22" y="23"/>
                                </a:lnTo>
                                <a:lnTo>
                                  <a:pt x="16" y="23"/>
                                </a:lnTo>
                                <a:lnTo>
                                  <a:pt x="9" y="22"/>
                                </a:lnTo>
                                <a:lnTo>
                                  <a:pt x="3" y="22"/>
                                </a:lnTo>
                                <a:lnTo>
                                  <a:pt x="0" y="22"/>
                                </a:lnTo>
                                <a:lnTo>
                                  <a:pt x="0" y="16"/>
                                </a:lnTo>
                                <a:lnTo>
                                  <a:pt x="0" y="11"/>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89"/>
                        <wps:cNvSpPr>
                          <a:spLocks/>
                        </wps:cNvSpPr>
                        <wps:spPr bwMode="auto">
                          <a:xfrm>
                            <a:off x="3588" y="6262"/>
                            <a:ext cx="73" cy="82"/>
                          </a:xfrm>
                          <a:custGeom>
                            <a:avLst/>
                            <a:gdLst>
                              <a:gd name="T0" fmla="*/ 0 w 23"/>
                              <a:gd name="T1" fmla="*/ 0 h 23"/>
                              <a:gd name="T2" fmla="*/ 6 w 23"/>
                              <a:gd name="T3" fmla="*/ 0 h 23"/>
                              <a:gd name="T4" fmla="*/ 14 w 23"/>
                              <a:gd name="T5" fmla="*/ 0 h 23"/>
                              <a:gd name="T6" fmla="*/ 20 w 23"/>
                              <a:gd name="T7" fmla="*/ 1 h 23"/>
                              <a:gd name="T8" fmla="*/ 23 w 23"/>
                              <a:gd name="T9" fmla="*/ 1 h 23"/>
                              <a:gd name="T10" fmla="*/ 23 w 23"/>
                              <a:gd name="T11" fmla="*/ 8 h 23"/>
                              <a:gd name="T12" fmla="*/ 23 w 23"/>
                              <a:gd name="T13" fmla="*/ 15 h 23"/>
                              <a:gd name="T14" fmla="*/ 23 w 23"/>
                              <a:gd name="T15" fmla="*/ 20 h 23"/>
                              <a:gd name="T16" fmla="*/ 23 w 23"/>
                              <a:gd name="T17" fmla="*/ 23 h 23"/>
                              <a:gd name="T18" fmla="*/ 16 w 23"/>
                              <a:gd name="T19" fmla="*/ 21 h 23"/>
                              <a:gd name="T20" fmla="*/ 9 w 23"/>
                              <a:gd name="T21" fmla="*/ 21 h 23"/>
                              <a:gd name="T22" fmla="*/ 3 w 23"/>
                              <a:gd name="T23" fmla="*/ 21 h 23"/>
                              <a:gd name="T24" fmla="*/ 0 w 23"/>
                              <a:gd name="T25" fmla="*/ 21 h 23"/>
                              <a:gd name="T26" fmla="*/ 0 w 23"/>
                              <a:gd name="T27" fmla="*/ 16 h 23"/>
                              <a:gd name="T28" fmla="*/ 0 w 23"/>
                              <a:gd name="T29" fmla="*/ 11 h 23"/>
                              <a:gd name="T30" fmla="*/ 0 w 23"/>
                              <a:gd name="T31" fmla="*/ 5 h 23"/>
                              <a:gd name="T32" fmla="*/ 0 w 23"/>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3">
                                <a:moveTo>
                                  <a:pt x="0" y="0"/>
                                </a:moveTo>
                                <a:lnTo>
                                  <a:pt x="6" y="0"/>
                                </a:lnTo>
                                <a:lnTo>
                                  <a:pt x="14" y="0"/>
                                </a:lnTo>
                                <a:lnTo>
                                  <a:pt x="20" y="1"/>
                                </a:lnTo>
                                <a:lnTo>
                                  <a:pt x="23" y="1"/>
                                </a:lnTo>
                                <a:lnTo>
                                  <a:pt x="23" y="8"/>
                                </a:lnTo>
                                <a:lnTo>
                                  <a:pt x="23" y="15"/>
                                </a:lnTo>
                                <a:lnTo>
                                  <a:pt x="23" y="20"/>
                                </a:lnTo>
                                <a:lnTo>
                                  <a:pt x="23" y="23"/>
                                </a:lnTo>
                                <a:lnTo>
                                  <a:pt x="16" y="21"/>
                                </a:lnTo>
                                <a:lnTo>
                                  <a:pt x="9" y="21"/>
                                </a:lnTo>
                                <a:lnTo>
                                  <a:pt x="3" y="21"/>
                                </a:lnTo>
                                <a:lnTo>
                                  <a:pt x="0" y="21"/>
                                </a:lnTo>
                                <a:lnTo>
                                  <a:pt x="0" y="16"/>
                                </a:lnTo>
                                <a:lnTo>
                                  <a:pt x="0"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90"/>
                        <wps:cNvSpPr>
                          <a:spLocks/>
                        </wps:cNvSpPr>
                        <wps:spPr bwMode="auto">
                          <a:xfrm>
                            <a:off x="3588" y="6415"/>
                            <a:ext cx="73" cy="79"/>
                          </a:xfrm>
                          <a:custGeom>
                            <a:avLst/>
                            <a:gdLst>
                              <a:gd name="T0" fmla="*/ 0 w 23"/>
                              <a:gd name="T1" fmla="*/ 0 h 22"/>
                              <a:gd name="T2" fmla="*/ 6 w 23"/>
                              <a:gd name="T3" fmla="*/ 0 h 22"/>
                              <a:gd name="T4" fmla="*/ 14 w 23"/>
                              <a:gd name="T5" fmla="*/ 0 h 22"/>
                              <a:gd name="T6" fmla="*/ 20 w 23"/>
                              <a:gd name="T7" fmla="*/ 1 h 22"/>
                              <a:gd name="T8" fmla="*/ 23 w 23"/>
                              <a:gd name="T9" fmla="*/ 1 h 22"/>
                              <a:gd name="T10" fmla="*/ 23 w 23"/>
                              <a:gd name="T11" fmla="*/ 7 h 22"/>
                              <a:gd name="T12" fmla="*/ 23 w 23"/>
                              <a:gd name="T13" fmla="*/ 15 h 22"/>
                              <a:gd name="T14" fmla="*/ 23 w 23"/>
                              <a:gd name="T15" fmla="*/ 20 h 22"/>
                              <a:gd name="T16" fmla="*/ 23 w 23"/>
                              <a:gd name="T17" fmla="*/ 22 h 22"/>
                              <a:gd name="T18" fmla="*/ 16 w 23"/>
                              <a:gd name="T19" fmla="*/ 21 h 22"/>
                              <a:gd name="T20" fmla="*/ 9 w 23"/>
                              <a:gd name="T21" fmla="*/ 21 h 22"/>
                              <a:gd name="T22" fmla="*/ 3 w 23"/>
                              <a:gd name="T23" fmla="*/ 21 h 22"/>
                              <a:gd name="T24" fmla="*/ 0 w 23"/>
                              <a:gd name="T25" fmla="*/ 21 h 22"/>
                              <a:gd name="T26" fmla="*/ 0 w 23"/>
                              <a:gd name="T27" fmla="*/ 16 h 22"/>
                              <a:gd name="T28" fmla="*/ 0 w 23"/>
                              <a:gd name="T29" fmla="*/ 11 h 22"/>
                              <a:gd name="T30" fmla="*/ 0 w 23"/>
                              <a:gd name="T31" fmla="*/ 5 h 22"/>
                              <a:gd name="T32" fmla="*/ 0 w 23"/>
                              <a:gd name="T3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2">
                                <a:moveTo>
                                  <a:pt x="0" y="0"/>
                                </a:moveTo>
                                <a:lnTo>
                                  <a:pt x="6" y="0"/>
                                </a:lnTo>
                                <a:lnTo>
                                  <a:pt x="14" y="0"/>
                                </a:lnTo>
                                <a:lnTo>
                                  <a:pt x="20" y="1"/>
                                </a:lnTo>
                                <a:lnTo>
                                  <a:pt x="23" y="1"/>
                                </a:lnTo>
                                <a:lnTo>
                                  <a:pt x="23" y="7"/>
                                </a:lnTo>
                                <a:lnTo>
                                  <a:pt x="23" y="15"/>
                                </a:lnTo>
                                <a:lnTo>
                                  <a:pt x="23" y="20"/>
                                </a:lnTo>
                                <a:lnTo>
                                  <a:pt x="23" y="22"/>
                                </a:lnTo>
                                <a:lnTo>
                                  <a:pt x="16" y="21"/>
                                </a:lnTo>
                                <a:lnTo>
                                  <a:pt x="9" y="21"/>
                                </a:lnTo>
                                <a:lnTo>
                                  <a:pt x="3" y="21"/>
                                </a:lnTo>
                                <a:lnTo>
                                  <a:pt x="0" y="21"/>
                                </a:lnTo>
                                <a:lnTo>
                                  <a:pt x="0" y="16"/>
                                </a:lnTo>
                                <a:lnTo>
                                  <a:pt x="0"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391"/>
                        <wps:cNvSpPr>
                          <a:spLocks/>
                        </wps:cNvSpPr>
                        <wps:spPr bwMode="auto">
                          <a:xfrm>
                            <a:off x="3730" y="6423"/>
                            <a:ext cx="75" cy="82"/>
                          </a:xfrm>
                          <a:custGeom>
                            <a:avLst/>
                            <a:gdLst>
                              <a:gd name="T0" fmla="*/ 0 w 24"/>
                              <a:gd name="T1" fmla="*/ 0 h 23"/>
                              <a:gd name="T2" fmla="*/ 7 w 24"/>
                              <a:gd name="T3" fmla="*/ 0 h 23"/>
                              <a:gd name="T4" fmla="*/ 15 w 24"/>
                              <a:gd name="T5" fmla="*/ 0 h 23"/>
                              <a:gd name="T6" fmla="*/ 21 w 24"/>
                              <a:gd name="T7" fmla="*/ 1 h 23"/>
                              <a:gd name="T8" fmla="*/ 24 w 24"/>
                              <a:gd name="T9" fmla="*/ 1 h 23"/>
                              <a:gd name="T10" fmla="*/ 24 w 24"/>
                              <a:gd name="T11" fmla="*/ 8 h 23"/>
                              <a:gd name="T12" fmla="*/ 24 w 24"/>
                              <a:gd name="T13" fmla="*/ 14 h 23"/>
                              <a:gd name="T14" fmla="*/ 24 w 24"/>
                              <a:gd name="T15" fmla="*/ 20 h 23"/>
                              <a:gd name="T16" fmla="*/ 24 w 24"/>
                              <a:gd name="T17" fmla="*/ 23 h 23"/>
                              <a:gd name="T18" fmla="*/ 17 w 24"/>
                              <a:gd name="T19" fmla="*/ 21 h 23"/>
                              <a:gd name="T20" fmla="*/ 10 w 24"/>
                              <a:gd name="T21" fmla="*/ 21 h 23"/>
                              <a:gd name="T22" fmla="*/ 4 w 24"/>
                              <a:gd name="T23" fmla="*/ 21 h 23"/>
                              <a:gd name="T24" fmla="*/ 1 w 24"/>
                              <a:gd name="T25" fmla="*/ 21 h 23"/>
                              <a:gd name="T26" fmla="*/ 1 w 24"/>
                              <a:gd name="T27" fmla="*/ 16 h 23"/>
                              <a:gd name="T28" fmla="*/ 1 w 24"/>
                              <a:gd name="T29" fmla="*/ 11 h 23"/>
                              <a:gd name="T30" fmla="*/ 0 w 24"/>
                              <a:gd name="T31" fmla="*/ 5 h 23"/>
                              <a:gd name="T32" fmla="*/ 0 w 24"/>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23">
                                <a:moveTo>
                                  <a:pt x="0" y="0"/>
                                </a:moveTo>
                                <a:lnTo>
                                  <a:pt x="7" y="0"/>
                                </a:lnTo>
                                <a:lnTo>
                                  <a:pt x="15" y="0"/>
                                </a:lnTo>
                                <a:lnTo>
                                  <a:pt x="21" y="1"/>
                                </a:lnTo>
                                <a:lnTo>
                                  <a:pt x="24" y="1"/>
                                </a:lnTo>
                                <a:lnTo>
                                  <a:pt x="24" y="8"/>
                                </a:lnTo>
                                <a:lnTo>
                                  <a:pt x="24" y="14"/>
                                </a:lnTo>
                                <a:lnTo>
                                  <a:pt x="24" y="20"/>
                                </a:lnTo>
                                <a:lnTo>
                                  <a:pt x="24" y="23"/>
                                </a:lnTo>
                                <a:lnTo>
                                  <a:pt x="17" y="21"/>
                                </a:lnTo>
                                <a:lnTo>
                                  <a:pt x="10" y="21"/>
                                </a:lnTo>
                                <a:lnTo>
                                  <a:pt x="4" y="21"/>
                                </a:lnTo>
                                <a:lnTo>
                                  <a:pt x="1" y="21"/>
                                </a:lnTo>
                                <a:lnTo>
                                  <a:pt x="1" y="16"/>
                                </a:lnTo>
                                <a:lnTo>
                                  <a:pt x="1"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92"/>
                        <wps:cNvSpPr>
                          <a:spLocks/>
                        </wps:cNvSpPr>
                        <wps:spPr bwMode="auto">
                          <a:xfrm>
                            <a:off x="3874" y="6426"/>
                            <a:ext cx="69" cy="82"/>
                          </a:xfrm>
                          <a:custGeom>
                            <a:avLst/>
                            <a:gdLst>
                              <a:gd name="T0" fmla="*/ 0 w 22"/>
                              <a:gd name="T1" fmla="*/ 0 h 23"/>
                              <a:gd name="T2" fmla="*/ 6 w 22"/>
                              <a:gd name="T3" fmla="*/ 1 h 23"/>
                              <a:gd name="T4" fmla="*/ 14 w 22"/>
                              <a:gd name="T5" fmla="*/ 1 h 23"/>
                              <a:gd name="T6" fmla="*/ 20 w 22"/>
                              <a:gd name="T7" fmla="*/ 1 h 23"/>
                              <a:gd name="T8" fmla="*/ 22 w 22"/>
                              <a:gd name="T9" fmla="*/ 1 h 23"/>
                              <a:gd name="T10" fmla="*/ 22 w 22"/>
                              <a:gd name="T11" fmla="*/ 8 h 23"/>
                              <a:gd name="T12" fmla="*/ 22 w 22"/>
                              <a:gd name="T13" fmla="*/ 15 h 23"/>
                              <a:gd name="T14" fmla="*/ 22 w 22"/>
                              <a:gd name="T15" fmla="*/ 20 h 23"/>
                              <a:gd name="T16" fmla="*/ 22 w 22"/>
                              <a:gd name="T17" fmla="*/ 23 h 23"/>
                              <a:gd name="T18" fmla="*/ 16 w 22"/>
                              <a:gd name="T19" fmla="*/ 23 h 23"/>
                              <a:gd name="T20" fmla="*/ 9 w 22"/>
                              <a:gd name="T21" fmla="*/ 22 h 23"/>
                              <a:gd name="T22" fmla="*/ 3 w 22"/>
                              <a:gd name="T23" fmla="*/ 22 h 23"/>
                              <a:gd name="T24" fmla="*/ 0 w 22"/>
                              <a:gd name="T25" fmla="*/ 22 h 23"/>
                              <a:gd name="T26" fmla="*/ 0 w 22"/>
                              <a:gd name="T27" fmla="*/ 16 h 23"/>
                              <a:gd name="T28" fmla="*/ 0 w 22"/>
                              <a:gd name="T29" fmla="*/ 11 h 23"/>
                              <a:gd name="T30" fmla="*/ 0 w 22"/>
                              <a:gd name="T31" fmla="*/ 5 h 23"/>
                              <a:gd name="T32" fmla="*/ 0 w 22"/>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3">
                                <a:moveTo>
                                  <a:pt x="0" y="0"/>
                                </a:moveTo>
                                <a:lnTo>
                                  <a:pt x="6" y="1"/>
                                </a:lnTo>
                                <a:lnTo>
                                  <a:pt x="14" y="1"/>
                                </a:lnTo>
                                <a:lnTo>
                                  <a:pt x="20" y="1"/>
                                </a:lnTo>
                                <a:lnTo>
                                  <a:pt x="22" y="1"/>
                                </a:lnTo>
                                <a:lnTo>
                                  <a:pt x="22" y="8"/>
                                </a:lnTo>
                                <a:lnTo>
                                  <a:pt x="22" y="15"/>
                                </a:lnTo>
                                <a:lnTo>
                                  <a:pt x="22" y="20"/>
                                </a:lnTo>
                                <a:lnTo>
                                  <a:pt x="22" y="23"/>
                                </a:lnTo>
                                <a:lnTo>
                                  <a:pt x="16" y="23"/>
                                </a:lnTo>
                                <a:lnTo>
                                  <a:pt x="9" y="22"/>
                                </a:lnTo>
                                <a:lnTo>
                                  <a:pt x="3" y="22"/>
                                </a:lnTo>
                                <a:lnTo>
                                  <a:pt x="0" y="22"/>
                                </a:lnTo>
                                <a:lnTo>
                                  <a:pt x="0" y="16"/>
                                </a:lnTo>
                                <a:lnTo>
                                  <a:pt x="0"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93"/>
                        <wps:cNvSpPr>
                          <a:spLocks/>
                        </wps:cNvSpPr>
                        <wps:spPr bwMode="auto">
                          <a:xfrm>
                            <a:off x="3877" y="6576"/>
                            <a:ext cx="72" cy="76"/>
                          </a:xfrm>
                          <a:custGeom>
                            <a:avLst/>
                            <a:gdLst>
                              <a:gd name="T0" fmla="*/ 0 w 23"/>
                              <a:gd name="T1" fmla="*/ 0 h 21"/>
                              <a:gd name="T2" fmla="*/ 7 w 23"/>
                              <a:gd name="T3" fmla="*/ 0 h 21"/>
                              <a:gd name="T4" fmla="*/ 14 w 23"/>
                              <a:gd name="T5" fmla="*/ 0 h 21"/>
                              <a:gd name="T6" fmla="*/ 20 w 23"/>
                              <a:gd name="T7" fmla="*/ 1 h 21"/>
                              <a:gd name="T8" fmla="*/ 23 w 23"/>
                              <a:gd name="T9" fmla="*/ 1 h 21"/>
                              <a:gd name="T10" fmla="*/ 16 w 23"/>
                              <a:gd name="T11" fmla="*/ 6 h 21"/>
                              <a:gd name="T12" fmla="*/ 9 w 23"/>
                              <a:gd name="T13" fmla="*/ 14 h 21"/>
                              <a:gd name="T14" fmla="*/ 3 w 23"/>
                              <a:gd name="T15" fmla="*/ 19 h 21"/>
                              <a:gd name="T16" fmla="*/ 0 w 23"/>
                              <a:gd name="T17" fmla="*/ 21 h 21"/>
                              <a:gd name="T18" fmla="*/ 0 w 23"/>
                              <a:gd name="T19" fmla="*/ 16 h 21"/>
                              <a:gd name="T20" fmla="*/ 0 w 23"/>
                              <a:gd name="T21" fmla="*/ 11 h 21"/>
                              <a:gd name="T22" fmla="*/ 0 w 23"/>
                              <a:gd name="T23" fmla="*/ 5 h 21"/>
                              <a:gd name="T24" fmla="*/ 0 w 23"/>
                              <a:gd name="T25"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 h="21">
                                <a:moveTo>
                                  <a:pt x="0" y="0"/>
                                </a:moveTo>
                                <a:lnTo>
                                  <a:pt x="7" y="0"/>
                                </a:lnTo>
                                <a:lnTo>
                                  <a:pt x="14" y="0"/>
                                </a:lnTo>
                                <a:lnTo>
                                  <a:pt x="20" y="1"/>
                                </a:lnTo>
                                <a:lnTo>
                                  <a:pt x="23" y="1"/>
                                </a:lnTo>
                                <a:lnTo>
                                  <a:pt x="16" y="6"/>
                                </a:lnTo>
                                <a:lnTo>
                                  <a:pt x="9" y="14"/>
                                </a:lnTo>
                                <a:lnTo>
                                  <a:pt x="3" y="19"/>
                                </a:lnTo>
                                <a:lnTo>
                                  <a:pt x="0" y="21"/>
                                </a:lnTo>
                                <a:lnTo>
                                  <a:pt x="0" y="16"/>
                                </a:lnTo>
                                <a:lnTo>
                                  <a:pt x="0" y="11"/>
                                </a:lnTo>
                                <a:lnTo>
                                  <a:pt x="0"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94"/>
                        <wps:cNvSpPr>
                          <a:spLocks/>
                        </wps:cNvSpPr>
                        <wps:spPr bwMode="auto">
                          <a:xfrm>
                            <a:off x="2931" y="7174"/>
                            <a:ext cx="483" cy="64"/>
                          </a:xfrm>
                          <a:custGeom>
                            <a:avLst/>
                            <a:gdLst>
                              <a:gd name="T0" fmla="*/ 154 w 154"/>
                              <a:gd name="T1" fmla="*/ 18 h 18"/>
                              <a:gd name="T2" fmla="*/ 0 w 154"/>
                              <a:gd name="T3" fmla="*/ 4 h 18"/>
                              <a:gd name="T4" fmla="*/ 7 w 154"/>
                              <a:gd name="T5" fmla="*/ 0 h 18"/>
                              <a:gd name="T6" fmla="*/ 154 w 154"/>
                              <a:gd name="T7" fmla="*/ 10 h 18"/>
                              <a:gd name="T8" fmla="*/ 154 w 154"/>
                              <a:gd name="T9" fmla="*/ 18 h 18"/>
                            </a:gdLst>
                            <a:ahLst/>
                            <a:cxnLst>
                              <a:cxn ang="0">
                                <a:pos x="T0" y="T1"/>
                              </a:cxn>
                              <a:cxn ang="0">
                                <a:pos x="T2" y="T3"/>
                              </a:cxn>
                              <a:cxn ang="0">
                                <a:pos x="T4" y="T5"/>
                              </a:cxn>
                              <a:cxn ang="0">
                                <a:pos x="T6" y="T7"/>
                              </a:cxn>
                              <a:cxn ang="0">
                                <a:pos x="T8" y="T9"/>
                              </a:cxn>
                            </a:cxnLst>
                            <a:rect l="0" t="0" r="r" b="b"/>
                            <a:pathLst>
                              <a:path w="154" h="18">
                                <a:moveTo>
                                  <a:pt x="154" y="18"/>
                                </a:moveTo>
                                <a:lnTo>
                                  <a:pt x="0" y="4"/>
                                </a:lnTo>
                                <a:lnTo>
                                  <a:pt x="7" y="0"/>
                                </a:lnTo>
                                <a:lnTo>
                                  <a:pt x="154" y="10"/>
                                </a:lnTo>
                                <a:lnTo>
                                  <a:pt x="154"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395"/>
                        <wps:cNvSpPr>
                          <a:spLocks/>
                        </wps:cNvSpPr>
                        <wps:spPr bwMode="auto">
                          <a:xfrm>
                            <a:off x="2943" y="7106"/>
                            <a:ext cx="471" cy="39"/>
                          </a:xfrm>
                          <a:custGeom>
                            <a:avLst/>
                            <a:gdLst>
                              <a:gd name="T0" fmla="*/ 150 w 150"/>
                              <a:gd name="T1" fmla="*/ 11 h 11"/>
                              <a:gd name="T2" fmla="*/ 0 w 150"/>
                              <a:gd name="T3" fmla="*/ 4 h 11"/>
                              <a:gd name="T4" fmla="*/ 8 w 150"/>
                              <a:gd name="T5" fmla="*/ 0 h 11"/>
                              <a:gd name="T6" fmla="*/ 150 w 150"/>
                              <a:gd name="T7" fmla="*/ 4 h 11"/>
                              <a:gd name="T8" fmla="*/ 150 w 150"/>
                              <a:gd name="T9" fmla="*/ 11 h 11"/>
                            </a:gdLst>
                            <a:ahLst/>
                            <a:cxnLst>
                              <a:cxn ang="0">
                                <a:pos x="T0" y="T1"/>
                              </a:cxn>
                              <a:cxn ang="0">
                                <a:pos x="T2" y="T3"/>
                              </a:cxn>
                              <a:cxn ang="0">
                                <a:pos x="T4" y="T5"/>
                              </a:cxn>
                              <a:cxn ang="0">
                                <a:pos x="T6" y="T7"/>
                              </a:cxn>
                              <a:cxn ang="0">
                                <a:pos x="T8" y="T9"/>
                              </a:cxn>
                            </a:cxnLst>
                            <a:rect l="0" t="0" r="r" b="b"/>
                            <a:pathLst>
                              <a:path w="150" h="11">
                                <a:moveTo>
                                  <a:pt x="150" y="11"/>
                                </a:moveTo>
                                <a:lnTo>
                                  <a:pt x="0" y="4"/>
                                </a:lnTo>
                                <a:lnTo>
                                  <a:pt x="8" y="0"/>
                                </a:lnTo>
                                <a:lnTo>
                                  <a:pt x="150" y="4"/>
                                </a:lnTo>
                                <a:lnTo>
                                  <a:pt x="15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96"/>
                        <wps:cNvSpPr>
                          <a:spLocks/>
                        </wps:cNvSpPr>
                        <wps:spPr bwMode="auto">
                          <a:xfrm>
                            <a:off x="3053" y="6841"/>
                            <a:ext cx="37" cy="218"/>
                          </a:xfrm>
                          <a:custGeom>
                            <a:avLst/>
                            <a:gdLst>
                              <a:gd name="T0" fmla="*/ 3 w 12"/>
                              <a:gd name="T1" fmla="*/ 6 h 61"/>
                              <a:gd name="T2" fmla="*/ 2 w 12"/>
                              <a:gd name="T3" fmla="*/ 6 h 61"/>
                              <a:gd name="T4" fmla="*/ 1 w 12"/>
                              <a:gd name="T5" fmla="*/ 5 h 61"/>
                              <a:gd name="T6" fmla="*/ 0 w 12"/>
                              <a:gd name="T7" fmla="*/ 4 h 61"/>
                              <a:gd name="T8" fmla="*/ 0 w 12"/>
                              <a:gd name="T9" fmla="*/ 3 h 61"/>
                              <a:gd name="T10" fmla="*/ 0 w 12"/>
                              <a:gd name="T11" fmla="*/ 2 h 61"/>
                              <a:gd name="T12" fmla="*/ 1 w 12"/>
                              <a:gd name="T13" fmla="*/ 1 h 61"/>
                              <a:gd name="T14" fmla="*/ 2 w 12"/>
                              <a:gd name="T15" fmla="*/ 0 h 61"/>
                              <a:gd name="T16" fmla="*/ 3 w 12"/>
                              <a:gd name="T17" fmla="*/ 0 h 61"/>
                              <a:gd name="T18" fmla="*/ 11 w 12"/>
                              <a:gd name="T19" fmla="*/ 0 h 61"/>
                              <a:gd name="T20" fmla="*/ 10 w 12"/>
                              <a:gd name="T21" fmla="*/ 0 h 61"/>
                              <a:gd name="T22" fmla="*/ 10 w 12"/>
                              <a:gd name="T23" fmla="*/ 1 h 61"/>
                              <a:gd name="T24" fmla="*/ 8 w 12"/>
                              <a:gd name="T25" fmla="*/ 2 h 61"/>
                              <a:gd name="T26" fmla="*/ 8 w 12"/>
                              <a:gd name="T27" fmla="*/ 3 h 61"/>
                              <a:gd name="T28" fmla="*/ 8 w 12"/>
                              <a:gd name="T29" fmla="*/ 4 h 61"/>
                              <a:gd name="T30" fmla="*/ 10 w 12"/>
                              <a:gd name="T31" fmla="*/ 5 h 61"/>
                              <a:gd name="T32" fmla="*/ 11 w 12"/>
                              <a:gd name="T33" fmla="*/ 6 h 61"/>
                              <a:gd name="T34" fmla="*/ 12 w 12"/>
                              <a:gd name="T35" fmla="*/ 6 h 61"/>
                              <a:gd name="T36" fmla="*/ 12 w 12"/>
                              <a:gd name="T37" fmla="*/ 57 h 61"/>
                              <a:gd name="T38" fmla="*/ 11 w 12"/>
                              <a:gd name="T39" fmla="*/ 57 h 61"/>
                              <a:gd name="T40" fmla="*/ 11 w 12"/>
                              <a:gd name="T41" fmla="*/ 58 h 61"/>
                              <a:gd name="T42" fmla="*/ 10 w 12"/>
                              <a:gd name="T43" fmla="*/ 58 h 61"/>
                              <a:gd name="T44" fmla="*/ 10 w 12"/>
                              <a:gd name="T45" fmla="*/ 59 h 61"/>
                              <a:gd name="T46" fmla="*/ 10 w 12"/>
                              <a:gd name="T47" fmla="*/ 60 h 61"/>
                              <a:gd name="T48" fmla="*/ 11 w 12"/>
                              <a:gd name="T49" fmla="*/ 60 h 61"/>
                              <a:gd name="T50" fmla="*/ 11 w 12"/>
                              <a:gd name="T51" fmla="*/ 60 h 61"/>
                              <a:gd name="T52" fmla="*/ 11 w 12"/>
                              <a:gd name="T53" fmla="*/ 61 h 61"/>
                              <a:gd name="T54" fmla="*/ 10 w 12"/>
                              <a:gd name="T55" fmla="*/ 61 h 61"/>
                              <a:gd name="T56" fmla="*/ 7 w 12"/>
                              <a:gd name="T57" fmla="*/ 60 h 61"/>
                              <a:gd name="T58" fmla="*/ 5 w 12"/>
                              <a:gd name="T59" fmla="*/ 60 h 61"/>
                              <a:gd name="T60" fmla="*/ 3 w 12"/>
                              <a:gd name="T61" fmla="*/ 60 h 61"/>
                              <a:gd name="T62" fmla="*/ 2 w 12"/>
                              <a:gd name="T63" fmla="*/ 60 h 61"/>
                              <a:gd name="T64" fmla="*/ 2 w 12"/>
                              <a:gd name="T65" fmla="*/ 60 h 61"/>
                              <a:gd name="T66" fmla="*/ 1 w 12"/>
                              <a:gd name="T67" fmla="*/ 60 h 61"/>
                              <a:gd name="T68" fmla="*/ 1 w 12"/>
                              <a:gd name="T69" fmla="*/ 59 h 61"/>
                              <a:gd name="T70" fmla="*/ 1 w 12"/>
                              <a:gd name="T71" fmla="*/ 58 h 61"/>
                              <a:gd name="T72" fmla="*/ 2 w 12"/>
                              <a:gd name="T73" fmla="*/ 58 h 61"/>
                              <a:gd name="T74" fmla="*/ 2 w 12"/>
                              <a:gd name="T75" fmla="*/ 57 h 61"/>
                              <a:gd name="T76" fmla="*/ 3 w 12"/>
                              <a:gd name="T77" fmla="*/ 57 h 61"/>
                              <a:gd name="T78" fmla="*/ 3 w 12"/>
                              <a:gd name="T79" fmla="*/ 6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 h="61">
                                <a:moveTo>
                                  <a:pt x="3" y="6"/>
                                </a:moveTo>
                                <a:lnTo>
                                  <a:pt x="2" y="6"/>
                                </a:lnTo>
                                <a:lnTo>
                                  <a:pt x="1" y="5"/>
                                </a:lnTo>
                                <a:lnTo>
                                  <a:pt x="0" y="4"/>
                                </a:lnTo>
                                <a:lnTo>
                                  <a:pt x="0" y="3"/>
                                </a:lnTo>
                                <a:lnTo>
                                  <a:pt x="0" y="2"/>
                                </a:lnTo>
                                <a:lnTo>
                                  <a:pt x="1" y="1"/>
                                </a:lnTo>
                                <a:lnTo>
                                  <a:pt x="2" y="0"/>
                                </a:lnTo>
                                <a:lnTo>
                                  <a:pt x="3" y="0"/>
                                </a:lnTo>
                                <a:lnTo>
                                  <a:pt x="11" y="0"/>
                                </a:lnTo>
                                <a:lnTo>
                                  <a:pt x="10" y="0"/>
                                </a:lnTo>
                                <a:lnTo>
                                  <a:pt x="10" y="1"/>
                                </a:lnTo>
                                <a:lnTo>
                                  <a:pt x="8" y="2"/>
                                </a:lnTo>
                                <a:lnTo>
                                  <a:pt x="8" y="3"/>
                                </a:lnTo>
                                <a:lnTo>
                                  <a:pt x="8" y="4"/>
                                </a:lnTo>
                                <a:lnTo>
                                  <a:pt x="10" y="5"/>
                                </a:lnTo>
                                <a:lnTo>
                                  <a:pt x="11" y="6"/>
                                </a:lnTo>
                                <a:lnTo>
                                  <a:pt x="12" y="6"/>
                                </a:lnTo>
                                <a:lnTo>
                                  <a:pt x="12" y="57"/>
                                </a:lnTo>
                                <a:lnTo>
                                  <a:pt x="11" y="57"/>
                                </a:lnTo>
                                <a:lnTo>
                                  <a:pt x="11" y="58"/>
                                </a:lnTo>
                                <a:lnTo>
                                  <a:pt x="10" y="58"/>
                                </a:lnTo>
                                <a:lnTo>
                                  <a:pt x="10" y="59"/>
                                </a:lnTo>
                                <a:lnTo>
                                  <a:pt x="10" y="60"/>
                                </a:lnTo>
                                <a:lnTo>
                                  <a:pt x="11" y="60"/>
                                </a:lnTo>
                                <a:lnTo>
                                  <a:pt x="11" y="60"/>
                                </a:lnTo>
                                <a:lnTo>
                                  <a:pt x="11" y="61"/>
                                </a:lnTo>
                                <a:lnTo>
                                  <a:pt x="10" y="61"/>
                                </a:lnTo>
                                <a:lnTo>
                                  <a:pt x="7" y="60"/>
                                </a:lnTo>
                                <a:lnTo>
                                  <a:pt x="5" y="60"/>
                                </a:lnTo>
                                <a:lnTo>
                                  <a:pt x="3" y="60"/>
                                </a:lnTo>
                                <a:lnTo>
                                  <a:pt x="2" y="60"/>
                                </a:lnTo>
                                <a:lnTo>
                                  <a:pt x="2" y="60"/>
                                </a:lnTo>
                                <a:lnTo>
                                  <a:pt x="1" y="60"/>
                                </a:lnTo>
                                <a:lnTo>
                                  <a:pt x="1" y="59"/>
                                </a:lnTo>
                                <a:lnTo>
                                  <a:pt x="1" y="58"/>
                                </a:lnTo>
                                <a:lnTo>
                                  <a:pt x="2" y="58"/>
                                </a:lnTo>
                                <a:lnTo>
                                  <a:pt x="2" y="57"/>
                                </a:lnTo>
                                <a:lnTo>
                                  <a:pt x="3" y="57"/>
                                </a:lnTo>
                                <a:lnTo>
                                  <a:pt x="3"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397"/>
                        <wps:cNvSpPr>
                          <a:spLocks/>
                        </wps:cNvSpPr>
                        <wps:spPr bwMode="auto">
                          <a:xfrm>
                            <a:off x="3122" y="6830"/>
                            <a:ext cx="37" cy="229"/>
                          </a:xfrm>
                          <a:custGeom>
                            <a:avLst/>
                            <a:gdLst>
                              <a:gd name="T0" fmla="*/ 12 w 12"/>
                              <a:gd name="T1" fmla="*/ 64 h 64"/>
                              <a:gd name="T2" fmla="*/ 11 w 12"/>
                              <a:gd name="T3" fmla="*/ 64 h 64"/>
                              <a:gd name="T4" fmla="*/ 9 w 12"/>
                              <a:gd name="T5" fmla="*/ 64 h 64"/>
                              <a:gd name="T6" fmla="*/ 6 w 12"/>
                              <a:gd name="T7" fmla="*/ 64 h 64"/>
                              <a:gd name="T8" fmla="*/ 4 w 12"/>
                              <a:gd name="T9" fmla="*/ 64 h 64"/>
                              <a:gd name="T10" fmla="*/ 2 w 12"/>
                              <a:gd name="T11" fmla="*/ 64 h 64"/>
                              <a:gd name="T12" fmla="*/ 2 w 12"/>
                              <a:gd name="T13" fmla="*/ 63 h 64"/>
                              <a:gd name="T14" fmla="*/ 2 w 12"/>
                              <a:gd name="T15" fmla="*/ 63 h 64"/>
                              <a:gd name="T16" fmla="*/ 2 w 12"/>
                              <a:gd name="T17" fmla="*/ 62 h 64"/>
                              <a:gd name="T18" fmla="*/ 2 w 12"/>
                              <a:gd name="T19" fmla="*/ 61 h 64"/>
                              <a:gd name="T20" fmla="*/ 4 w 12"/>
                              <a:gd name="T21" fmla="*/ 61 h 64"/>
                              <a:gd name="T22" fmla="*/ 4 w 12"/>
                              <a:gd name="T23" fmla="*/ 61 h 64"/>
                              <a:gd name="T24" fmla="*/ 4 w 12"/>
                              <a:gd name="T25" fmla="*/ 61 h 64"/>
                              <a:gd name="T26" fmla="*/ 4 w 12"/>
                              <a:gd name="T27" fmla="*/ 6 h 64"/>
                              <a:gd name="T28" fmla="*/ 2 w 12"/>
                              <a:gd name="T29" fmla="*/ 6 h 64"/>
                              <a:gd name="T30" fmla="*/ 1 w 12"/>
                              <a:gd name="T31" fmla="*/ 5 h 64"/>
                              <a:gd name="T32" fmla="*/ 0 w 12"/>
                              <a:gd name="T33" fmla="*/ 4 h 64"/>
                              <a:gd name="T34" fmla="*/ 0 w 12"/>
                              <a:gd name="T35" fmla="*/ 3 h 64"/>
                              <a:gd name="T36" fmla="*/ 0 w 12"/>
                              <a:gd name="T37" fmla="*/ 2 h 64"/>
                              <a:gd name="T38" fmla="*/ 1 w 12"/>
                              <a:gd name="T39" fmla="*/ 1 h 64"/>
                              <a:gd name="T40" fmla="*/ 4 w 12"/>
                              <a:gd name="T41" fmla="*/ 0 h 64"/>
                              <a:gd name="T42" fmla="*/ 5 w 12"/>
                              <a:gd name="T43" fmla="*/ 0 h 64"/>
                              <a:gd name="T44" fmla="*/ 12 w 12"/>
                              <a:gd name="T45" fmla="*/ 0 h 64"/>
                              <a:gd name="T46" fmla="*/ 11 w 12"/>
                              <a:gd name="T47" fmla="*/ 0 h 64"/>
                              <a:gd name="T48" fmla="*/ 10 w 12"/>
                              <a:gd name="T49" fmla="*/ 1 h 64"/>
                              <a:gd name="T50" fmla="*/ 9 w 12"/>
                              <a:gd name="T51" fmla="*/ 2 h 64"/>
                              <a:gd name="T52" fmla="*/ 9 w 12"/>
                              <a:gd name="T53" fmla="*/ 3 h 64"/>
                              <a:gd name="T54" fmla="*/ 9 w 12"/>
                              <a:gd name="T55" fmla="*/ 4 h 64"/>
                              <a:gd name="T56" fmla="*/ 10 w 12"/>
                              <a:gd name="T57" fmla="*/ 5 h 64"/>
                              <a:gd name="T58" fmla="*/ 11 w 12"/>
                              <a:gd name="T59" fmla="*/ 6 h 64"/>
                              <a:gd name="T60" fmla="*/ 12 w 12"/>
                              <a:gd name="T61" fmla="*/ 6 h 64"/>
                              <a:gd name="T62" fmla="*/ 12 w 12"/>
                              <a:gd name="T63" fmla="*/ 61 h 64"/>
                              <a:gd name="T64" fmla="*/ 11 w 12"/>
                              <a:gd name="T65" fmla="*/ 61 h 64"/>
                              <a:gd name="T66" fmla="*/ 11 w 12"/>
                              <a:gd name="T67" fmla="*/ 61 h 64"/>
                              <a:gd name="T68" fmla="*/ 11 w 12"/>
                              <a:gd name="T69" fmla="*/ 61 h 64"/>
                              <a:gd name="T70" fmla="*/ 11 w 12"/>
                              <a:gd name="T71" fmla="*/ 62 h 64"/>
                              <a:gd name="T72" fmla="*/ 11 w 12"/>
                              <a:gd name="T73" fmla="*/ 63 h 64"/>
                              <a:gd name="T74" fmla="*/ 11 w 12"/>
                              <a:gd name="T75" fmla="*/ 63 h 64"/>
                              <a:gd name="T76" fmla="*/ 11 w 12"/>
                              <a:gd name="T77" fmla="*/ 64 h 64"/>
                              <a:gd name="T78" fmla="*/ 12 w 12"/>
                              <a:gd name="T79"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 h="64">
                                <a:moveTo>
                                  <a:pt x="12" y="64"/>
                                </a:moveTo>
                                <a:lnTo>
                                  <a:pt x="11" y="64"/>
                                </a:lnTo>
                                <a:lnTo>
                                  <a:pt x="9" y="64"/>
                                </a:lnTo>
                                <a:lnTo>
                                  <a:pt x="6" y="64"/>
                                </a:lnTo>
                                <a:lnTo>
                                  <a:pt x="4" y="64"/>
                                </a:lnTo>
                                <a:lnTo>
                                  <a:pt x="2" y="64"/>
                                </a:lnTo>
                                <a:lnTo>
                                  <a:pt x="2" y="63"/>
                                </a:lnTo>
                                <a:lnTo>
                                  <a:pt x="2" y="63"/>
                                </a:lnTo>
                                <a:lnTo>
                                  <a:pt x="2" y="62"/>
                                </a:lnTo>
                                <a:lnTo>
                                  <a:pt x="2" y="61"/>
                                </a:lnTo>
                                <a:lnTo>
                                  <a:pt x="4" y="61"/>
                                </a:lnTo>
                                <a:lnTo>
                                  <a:pt x="4" y="61"/>
                                </a:lnTo>
                                <a:lnTo>
                                  <a:pt x="4" y="61"/>
                                </a:lnTo>
                                <a:lnTo>
                                  <a:pt x="4" y="6"/>
                                </a:lnTo>
                                <a:lnTo>
                                  <a:pt x="2" y="6"/>
                                </a:lnTo>
                                <a:lnTo>
                                  <a:pt x="1" y="5"/>
                                </a:lnTo>
                                <a:lnTo>
                                  <a:pt x="0" y="4"/>
                                </a:lnTo>
                                <a:lnTo>
                                  <a:pt x="0" y="3"/>
                                </a:lnTo>
                                <a:lnTo>
                                  <a:pt x="0" y="2"/>
                                </a:lnTo>
                                <a:lnTo>
                                  <a:pt x="1" y="1"/>
                                </a:lnTo>
                                <a:lnTo>
                                  <a:pt x="4" y="0"/>
                                </a:lnTo>
                                <a:lnTo>
                                  <a:pt x="5" y="0"/>
                                </a:lnTo>
                                <a:lnTo>
                                  <a:pt x="12" y="0"/>
                                </a:lnTo>
                                <a:lnTo>
                                  <a:pt x="11" y="0"/>
                                </a:lnTo>
                                <a:lnTo>
                                  <a:pt x="10" y="1"/>
                                </a:lnTo>
                                <a:lnTo>
                                  <a:pt x="9" y="2"/>
                                </a:lnTo>
                                <a:lnTo>
                                  <a:pt x="9" y="3"/>
                                </a:lnTo>
                                <a:lnTo>
                                  <a:pt x="9" y="4"/>
                                </a:lnTo>
                                <a:lnTo>
                                  <a:pt x="10" y="5"/>
                                </a:lnTo>
                                <a:lnTo>
                                  <a:pt x="11" y="6"/>
                                </a:lnTo>
                                <a:lnTo>
                                  <a:pt x="12" y="6"/>
                                </a:lnTo>
                                <a:lnTo>
                                  <a:pt x="12" y="61"/>
                                </a:lnTo>
                                <a:lnTo>
                                  <a:pt x="11" y="61"/>
                                </a:lnTo>
                                <a:lnTo>
                                  <a:pt x="11" y="61"/>
                                </a:lnTo>
                                <a:lnTo>
                                  <a:pt x="11" y="61"/>
                                </a:lnTo>
                                <a:lnTo>
                                  <a:pt x="11" y="62"/>
                                </a:lnTo>
                                <a:lnTo>
                                  <a:pt x="11" y="63"/>
                                </a:lnTo>
                                <a:lnTo>
                                  <a:pt x="11" y="63"/>
                                </a:lnTo>
                                <a:lnTo>
                                  <a:pt x="11" y="64"/>
                                </a:lnTo>
                                <a:lnTo>
                                  <a:pt x="12"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398"/>
                        <wps:cNvSpPr>
                          <a:spLocks/>
                        </wps:cNvSpPr>
                        <wps:spPr bwMode="auto">
                          <a:xfrm>
                            <a:off x="3207" y="6812"/>
                            <a:ext cx="40" cy="251"/>
                          </a:xfrm>
                          <a:custGeom>
                            <a:avLst/>
                            <a:gdLst>
                              <a:gd name="T0" fmla="*/ 13 w 13"/>
                              <a:gd name="T1" fmla="*/ 70 h 70"/>
                              <a:gd name="T2" fmla="*/ 12 w 13"/>
                              <a:gd name="T3" fmla="*/ 70 h 70"/>
                              <a:gd name="T4" fmla="*/ 9 w 13"/>
                              <a:gd name="T5" fmla="*/ 69 h 70"/>
                              <a:gd name="T6" fmla="*/ 5 w 13"/>
                              <a:gd name="T7" fmla="*/ 69 h 70"/>
                              <a:gd name="T8" fmla="*/ 4 w 13"/>
                              <a:gd name="T9" fmla="*/ 69 h 70"/>
                              <a:gd name="T10" fmla="*/ 3 w 13"/>
                              <a:gd name="T11" fmla="*/ 69 h 70"/>
                              <a:gd name="T12" fmla="*/ 3 w 13"/>
                              <a:gd name="T13" fmla="*/ 69 h 70"/>
                              <a:gd name="T14" fmla="*/ 2 w 13"/>
                              <a:gd name="T15" fmla="*/ 69 h 70"/>
                              <a:gd name="T16" fmla="*/ 2 w 13"/>
                              <a:gd name="T17" fmla="*/ 68 h 70"/>
                              <a:gd name="T18" fmla="*/ 2 w 13"/>
                              <a:gd name="T19" fmla="*/ 67 h 70"/>
                              <a:gd name="T20" fmla="*/ 3 w 13"/>
                              <a:gd name="T21" fmla="*/ 67 h 70"/>
                              <a:gd name="T22" fmla="*/ 3 w 13"/>
                              <a:gd name="T23" fmla="*/ 66 h 70"/>
                              <a:gd name="T24" fmla="*/ 4 w 13"/>
                              <a:gd name="T25" fmla="*/ 66 h 70"/>
                              <a:gd name="T26" fmla="*/ 4 w 13"/>
                              <a:gd name="T27" fmla="*/ 8 h 70"/>
                              <a:gd name="T28" fmla="*/ 3 w 13"/>
                              <a:gd name="T29" fmla="*/ 8 h 70"/>
                              <a:gd name="T30" fmla="*/ 2 w 13"/>
                              <a:gd name="T31" fmla="*/ 7 h 70"/>
                              <a:gd name="T32" fmla="*/ 0 w 13"/>
                              <a:gd name="T33" fmla="*/ 6 h 70"/>
                              <a:gd name="T34" fmla="*/ 0 w 13"/>
                              <a:gd name="T35" fmla="*/ 5 h 70"/>
                              <a:gd name="T36" fmla="*/ 0 w 13"/>
                              <a:gd name="T37" fmla="*/ 4 h 70"/>
                              <a:gd name="T38" fmla="*/ 2 w 13"/>
                              <a:gd name="T39" fmla="*/ 1 h 70"/>
                              <a:gd name="T40" fmla="*/ 3 w 13"/>
                              <a:gd name="T41" fmla="*/ 0 h 70"/>
                              <a:gd name="T42" fmla="*/ 4 w 13"/>
                              <a:gd name="T43" fmla="*/ 0 h 70"/>
                              <a:gd name="T44" fmla="*/ 13 w 13"/>
                              <a:gd name="T45" fmla="*/ 0 h 70"/>
                              <a:gd name="T46" fmla="*/ 12 w 13"/>
                              <a:gd name="T47" fmla="*/ 0 h 70"/>
                              <a:gd name="T48" fmla="*/ 10 w 13"/>
                              <a:gd name="T49" fmla="*/ 1 h 70"/>
                              <a:gd name="T50" fmla="*/ 9 w 13"/>
                              <a:gd name="T51" fmla="*/ 3 h 70"/>
                              <a:gd name="T52" fmla="*/ 9 w 13"/>
                              <a:gd name="T53" fmla="*/ 4 h 70"/>
                              <a:gd name="T54" fmla="*/ 9 w 13"/>
                              <a:gd name="T55" fmla="*/ 5 h 70"/>
                              <a:gd name="T56" fmla="*/ 10 w 13"/>
                              <a:gd name="T57" fmla="*/ 7 h 70"/>
                              <a:gd name="T58" fmla="*/ 12 w 13"/>
                              <a:gd name="T59" fmla="*/ 8 h 70"/>
                              <a:gd name="T60" fmla="*/ 13 w 13"/>
                              <a:gd name="T61" fmla="*/ 8 h 70"/>
                              <a:gd name="T62" fmla="*/ 13 w 13"/>
                              <a:gd name="T63" fmla="*/ 66 h 70"/>
                              <a:gd name="T64" fmla="*/ 12 w 13"/>
                              <a:gd name="T65" fmla="*/ 66 h 70"/>
                              <a:gd name="T66" fmla="*/ 12 w 13"/>
                              <a:gd name="T67" fmla="*/ 67 h 70"/>
                              <a:gd name="T68" fmla="*/ 10 w 13"/>
                              <a:gd name="T69" fmla="*/ 67 h 70"/>
                              <a:gd name="T70" fmla="*/ 10 w 13"/>
                              <a:gd name="T71" fmla="*/ 68 h 70"/>
                              <a:gd name="T72" fmla="*/ 10 w 13"/>
                              <a:gd name="T73" fmla="*/ 69 h 70"/>
                              <a:gd name="T74" fmla="*/ 12 w 13"/>
                              <a:gd name="T75" fmla="*/ 69 h 70"/>
                              <a:gd name="T76" fmla="*/ 12 w 13"/>
                              <a:gd name="T77" fmla="*/ 69 h 70"/>
                              <a:gd name="T78" fmla="*/ 13 w 13"/>
                              <a:gd name="T79"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 h="70">
                                <a:moveTo>
                                  <a:pt x="13" y="70"/>
                                </a:moveTo>
                                <a:lnTo>
                                  <a:pt x="12" y="70"/>
                                </a:lnTo>
                                <a:lnTo>
                                  <a:pt x="9" y="69"/>
                                </a:lnTo>
                                <a:lnTo>
                                  <a:pt x="5" y="69"/>
                                </a:lnTo>
                                <a:lnTo>
                                  <a:pt x="4" y="69"/>
                                </a:lnTo>
                                <a:lnTo>
                                  <a:pt x="3" y="69"/>
                                </a:lnTo>
                                <a:lnTo>
                                  <a:pt x="3" y="69"/>
                                </a:lnTo>
                                <a:lnTo>
                                  <a:pt x="2" y="69"/>
                                </a:lnTo>
                                <a:lnTo>
                                  <a:pt x="2" y="68"/>
                                </a:lnTo>
                                <a:lnTo>
                                  <a:pt x="2" y="67"/>
                                </a:lnTo>
                                <a:lnTo>
                                  <a:pt x="3" y="67"/>
                                </a:lnTo>
                                <a:lnTo>
                                  <a:pt x="3" y="66"/>
                                </a:lnTo>
                                <a:lnTo>
                                  <a:pt x="4" y="66"/>
                                </a:lnTo>
                                <a:lnTo>
                                  <a:pt x="4" y="8"/>
                                </a:lnTo>
                                <a:lnTo>
                                  <a:pt x="3" y="8"/>
                                </a:lnTo>
                                <a:lnTo>
                                  <a:pt x="2" y="7"/>
                                </a:lnTo>
                                <a:lnTo>
                                  <a:pt x="0" y="6"/>
                                </a:lnTo>
                                <a:lnTo>
                                  <a:pt x="0" y="5"/>
                                </a:lnTo>
                                <a:lnTo>
                                  <a:pt x="0" y="4"/>
                                </a:lnTo>
                                <a:lnTo>
                                  <a:pt x="2" y="1"/>
                                </a:lnTo>
                                <a:lnTo>
                                  <a:pt x="3" y="0"/>
                                </a:lnTo>
                                <a:lnTo>
                                  <a:pt x="4" y="0"/>
                                </a:lnTo>
                                <a:lnTo>
                                  <a:pt x="13" y="0"/>
                                </a:lnTo>
                                <a:lnTo>
                                  <a:pt x="12" y="0"/>
                                </a:lnTo>
                                <a:lnTo>
                                  <a:pt x="10" y="1"/>
                                </a:lnTo>
                                <a:lnTo>
                                  <a:pt x="9" y="3"/>
                                </a:lnTo>
                                <a:lnTo>
                                  <a:pt x="9" y="4"/>
                                </a:lnTo>
                                <a:lnTo>
                                  <a:pt x="9" y="5"/>
                                </a:lnTo>
                                <a:lnTo>
                                  <a:pt x="10" y="7"/>
                                </a:lnTo>
                                <a:lnTo>
                                  <a:pt x="12" y="8"/>
                                </a:lnTo>
                                <a:lnTo>
                                  <a:pt x="13" y="8"/>
                                </a:lnTo>
                                <a:lnTo>
                                  <a:pt x="13" y="66"/>
                                </a:lnTo>
                                <a:lnTo>
                                  <a:pt x="12" y="66"/>
                                </a:lnTo>
                                <a:lnTo>
                                  <a:pt x="12" y="67"/>
                                </a:lnTo>
                                <a:lnTo>
                                  <a:pt x="10" y="67"/>
                                </a:lnTo>
                                <a:lnTo>
                                  <a:pt x="10" y="68"/>
                                </a:lnTo>
                                <a:lnTo>
                                  <a:pt x="10" y="69"/>
                                </a:lnTo>
                                <a:lnTo>
                                  <a:pt x="12" y="69"/>
                                </a:lnTo>
                                <a:lnTo>
                                  <a:pt x="12" y="69"/>
                                </a:lnTo>
                                <a:lnTo>
                                  <a:pt x="1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399"/>
                        <wps:cNvSpPr>
                          <a:spLocks/>
                        </wps:cNvSpPr>
                        <wps:spPr bwMode="auto">
                          <a:xfrm>
                            <a:off x="3301" y="6795"/>
                            <a:ext cx="44" cy="268"/>
                          </a:xfrm>
                          <a:custGeom>
                            <a:avLst/>
                            <a:gdLst>
                              <a:gd name="T0" fmla="*/ 14 w 14"/>
                              <a:gd name="T1" fmla="*/ 75 h 75"/>
                              <a:gd name="T2" fmla="*/ 13 w 14"/>
                              <a:gd name="T3" fmla="*/ 75 h 75"/>
                              <a:gd name="T4" fmla="*/ 10 w 14"/>
                              <a:gd name="T5" fmla="*/ 75 h 75"/>
                              <a:gd name="T6" fmla="*/ 6 w 14"/>
                              <a:gd name="T7" fmla="*/ 75 h 75"/>
                              <a:gd name="T8" fmla="*/ 5 w 14"/>
                              <a:gd name="T9" fmla="*/ 75 h 75"/>
                              <a:gd name="T10" fmla="*/ 4 w 14"/>
                              <a:gd name="T11" fmla="*/ 75 h 75"/>
                              <a:gd name="T12" fmla="*/ 3 w 14"/>
                              <a:gd name="T13" fmla="*/ 74 h 75"/>
                              <a:gd name="T14" fmla="*/ 3 w 14"/>
                              <a:gd name="T15" fmla="*/ 74 h 75"/>
                              <a:gd name="T16" fmla="*/ 3 w 14"/>
                              <a:gd name="T17" fmla="*/ 73 h 75"/>
                              <a:gd name="T18" fmla="*/ 3 w 14"/>
                              <a:gd name="T19" fmla="*/ 72 h 75"/>
                              <a:gd name="T20" fmla="*/ 4 w 14"/>
                              <a:gd name="T21" fmla="*/ 72 h 75"/>
                              <a:gd name="T22" fmla="*/ 4 w 14"/>
                              <a:gd name="T23" fmla="*/ 71 h 75"/>
                              <a:gd name="T24" fmla="*/ 5 w 14"/>
                              <a:gd name="T25" fmla="*/ 71 h 75"/>
                              <a:gd name="T26" fmla="*/ 5 w 14"/>
                              <a:gd name="T27" fmla="*/ 9 h 75"/>
                              <a:gd name="T28" fmla="*/ 4 w 14"/>
                              <a:gd name="T29" fmla="*/ 9 h 75"/>
                              <a:gd name="T30" fmla="*/ 1 w 14"/>
                              <a:gd name="T31" fmla="*/ 8 h 75"/>
                              <a:gd name="T32" fmla="*/ 0 w 14"/>
                              <a:gd name="T33" fmla="*/ 6 h 75"/>
                              <a:gd name="T34" fmla="*/ 0 w 14"/>
                              <a:gd name="T35" fmla="*/ 4 h 75"/>
                              <a:gd name="T36" fmla="*/ 0 w 14"/>
                              <a:gd name="T37" fmla="*/ 3 h 75"/>
                              <a:gd name="T38" fmla="*/ 1 w 14"/>
                              <a:gd name="T39" fmla="*/ 2 h 75"/>
                              <a:gd name="T40" fmla="*/ 4 w 14"/>
                              <a:gd name="T41" fmla="*/ 1 h 75"/>
                              <a:gd name="T42" fmla="*/ 5 w 14"/>
                              <a:gd name="T43" fmla="*/ 1 h 75"/>
                              <a:gd name="T44" fmla="*/ 13 w 14"/>
                              <a:gd name="T45" fmla="*/ 0 h 75"/>
                              <a:gd name="T46" fmla="*/ 11 w 14"/>
                              <a:gd name="T47" fmla="*/ 1 h 75"/>
                              <a:gd name="T48" fmla="*/ 10 w 14"/>
                              <a:gd name="T49" fmla="*/ 2 h 75"/>
                              <a:gd name="T50" fmla="*/ 9 w 14"/>
                              <a:gd name="T51" fmla="*/ 3 h 75"/>
                              <a:gd name="T52" fmla="*/ 9 w 14"/>
                              <a:gd name="T53" fmla="*/ 4 h 75"/>
                              <a:gd name="T54" fmla="*/ 9 w 14"/>
                              <a:gd name="T55" fmla="*/ 5 h 75"/>
                              <a:gd name="T56" fmla="*/ 10 w 14"/>
                              <a:gd name="T57" fmla="*/ 8 h 75"/>
                              <a:gd name="T58" fmla="*/ 13 w 14"/>
                              <a:gd name="T59" fmla="*/ 9 h 75"/>
                              <a:gd name="T60" fmla="*/ 14 w 14"/>
                              <a:gd name="T61" fmla="*/ 9 h 75"/>
                              <a:gd name="T62" fmla="*/ 14 w 14"/>
                              <a:gd name="T63" fmla="*/ 71 h 75"/>
                              <a:gd name="T64" fmla="*/ 13 w 14"/>
                              <a:gd name="T65" fmla="*/ 71 h 75"/>
                              <a:gd name="T66" fmla="*/ 13 w 14"/>
                              <a:gd name="T67" fmla="*/ 72 h 75"/>
                              <a:gd name="T68" fmla="*/ 11 w 14"/>
                              <a:gd name="T69" fmla="*/ 72 h 75"/>
                              <a:gd name="T70" fmla="*/ 11 w 14"/>
                              <a:gd name="T71" fmla="*/ 73 h 75"/>
                              <a:gd name="T72" fmla="*/ 11 w 14"/>
                              <a:gd name="T73" fmla="*/ 74 h 75"/>
                              <a:gd name="T74" fmla="*/ 13 w 14"/>
                              <a:gd name="T75" fmla="*/ 74 h 75"/>
                              <a:gd name="T76" fmla="*/ 13 w 14"/>
                              <a:gd name="T77" fmla="*/ 75 h 75"/>
                              <a:gd name="T78" fmla="*/ 14 w 14"/>
                              <a:gd name="T79"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 h="75">
                                <a:moveTo>
                                  <a:pt x="14" y="75"/>
                                </a:moveTo>
                                <a:lnTo>
                                  <a:pt x="13" y="75"/>
                                </a:lnTo>
                                <a:lnTo>
                                  <a:pt x="10" y="75"/>
                                </a:lnTo>
                                <a:lnTo>
                                  <a:pt x="6" y="75"/>
                                </a:lnTo>
                                <a:lnTo>
                                  <a:pt x="5" y="75"/>
                                </a:lnTo>
                                <a:lnTo>
                                  <a:pt x="4" y="75"/>
                                </a:lnTo>
                                <a:lnTo>
                                  <a:pt x="3" y="74"/>
                                </a:lnTo>
                                <a:lnTo>
                                  <a:pt x="3" y="74"/>
                                </a:lnTo>
                                <a:lnTo>
                                  <a:pt x="3" y="73"/>
                                </a:lnTo>
                                <a:lnTo>
                                  <a:pt x="3" y="72"/>
                                </a:lnTo>
                                <a:lnTo>
                                  <a:pt x="4" y="72"/>
                                </a:lnTo>
                                <a:lnTo>
                                  <a:pt x="4" y="71"/>
                                </a:lnTo>
                                <a:lnTo>
                                  <a:pt x="5" y="71"/>
                                </a:lnTo>
                                <a:lnTo>
                                  <a:pt x="5" y="9"/>
                                </a:lnTo>
                                <a:lnTo>
                                  <a:pt x="4" y="9"/>
                                </a:lnTo>
                                <a:lnTo>
                                  <a:pt x="1" y="8"/>
                                </a:lnTo>
                                <a:lnTo>
                                  <a:pt x="0" y="6"/>
                                </a:lnTo>
                                <a:lnTo>
                                  <a:pt x="0" y="4"/>
                                </a:lnTo>
                                <a:lnTo>
                                  <a:pt x="0" y="3"/>
                                </a:lnTo>
                                <a:lnTo>
                                  <a:pt x="1" y="2"/>
                                </a:lnTo>
                                <a:lnTo>
                                  <a:pt x="4" y="1"/>
                                </a:lnTo>
                                <a:lnTo>
                                  <a:pt x="5" y="1"/>
                                </a:lnTo>
                                <a:lnTo>
                                  <a:pt x="13" y="0"/>
                                </a:lnTo>
                                <a:lnTo>
                                  <a:pt x="11" y="1"/>
                                </a:lnTo>
                                <a:lnTo>
                                  <a:pt x="10" y="2"/>
                                </a:lnTo>
                                <a:lnTo>
                                  <a:pt x="9" y="3"/>
                                </a:lnTo>
                                <a:lnTo>
                                  <a:pt x="9" y="4"/>
                                </a:lnTo>
                                <a:lnTo>
                                  <a:pt x="9" y="5"/>
                                </a:lnTo>
                                <a:lnTo>
                                  <a:pt x="10" y="8"/>
                                </a:lnTo>
                                <a:lnTo>
                                  <a:pt x="13" y="9"/>
                                </a:lnTo>
                                <a:lnTo>
                                  <a:pt x="14" y="9"/>
                                </a:lnTo>
                                <a:lnTo>
                                  <a:pt x="14" y="71"/>
                                </a:lnTo>
                                <a:lnTo>
                                  <a:pt x="13" y="71"/>
                                </a:lnTo>
                                <a:lnTo>
                                  <a:pt x="13" y="72"/>
                                </a:lnTo>
                                <a:lnTo>
                                  <a:pt x="11" y="72"/>
                                </a:lnTo>
                                <a:lnTo>
                                  <a:pt x="11" y="73"/>
                                </a:lnTo>
                                <a:lnTo>
                                  <a:pt x="11" y="74"/>
                                </a:lnTo>
                                <a:lnTo>
                                  <a:pt x="13" y="74"/>
                                </a:lnTo>
                                <a:lnTo>
                                  <a:pt x="13" y="75"/>
                                </a:lnTo>
                                <a:lnTo>
                                  <a:pt x="14"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00"/>
                        <wps:cNvSpPr>
                          <a:spLocks/>
                        </wps:cNvSpPr>
                        <wps:spPr bwMode="auto">
                          <a:xfrm>
                            <a:off x="3407" y="6777"/>
                            <a:ext cx="47" cy="289"/>
                          </a:xfrm>
                          <a:custGeom>
                            <a:avLst/>
                            <a:gdLst>
                              <a:gd name="T0" fmla="*/ 15 w 15"/>
                              <a:gd name="T1" fmla="*/ 81 h 81"/>
                              <a:gd name="T2" fmla="*/ 15 w 15"/>
                              <a:gd name="T3" fmla="*/ 81 h 81"/>
                              <a:gd name="T4" fmla="*/ 15 w 15"/>
                              <a:gd name="T5" fmla="*/ 81 h 81"/>
                              <a:gd name="T6" fmla="*/ 15 w 15"/>
                              <a:gd name="T7" fmla="*/ 81 h 81"/>
                              <a:gd name="T8" fmla="*/ 15 w 15"/>
                              <a:gd name="T9" fmla="*/ 81 h 81"/>
                              <a:gd name="T10" fmla="*/ 13 w 15"/>
                              <a:gd name="T11" fmla="*/ 81 h 81"/>
                              <a:gd name="T12" fmla="*/ 10 w 15"/>
                              <a:gd name="T13" fmla="*/ 81 h 81"/>
                              <a:gd name="T14" fmla="*/ 7 w 15"/>
                              <a:gd name="T15" fmla="*/ 81 h 81"/>
                              <a:gd name="T16" fmla="*/ 5 w 15"/>
                              <a:gd name="T17" fmla="*/ 81 h 81"/>
                              <a:gd name="T18" fmla="*/ 4 w 15"/>
                              <a:gd name="T19" fmla="*/ 81 h 81"/>
                              <a:gd name="T20" fmla="*/ 4 w 15"/>
                              <a:gd name="T21" fmla="*/ 80 h 81"/>
                              <a:gd name="T22" fmla="*/ 2 w 15"/>
                              <a:gd name="T23" fmla="*/ 80 h 81"/>
                              <a:gd name="T24" fmla="*/ 2 w 15"/>
                              <a:gd name="T25" fmla="*/ 79 h 81"/>
                              <a:gd name="T26" fmla="*/ 2 w 15"/>
                              <a:gd name="T27" fmla="*/ 78 h 81"/>
                              <a:gd name="T28" fmla="*/ 4 w 15"/>
                              <a:gd name="T29" fmla="*/ 78 h 81"/>
                              <a:gd name="T30" fmla="*/ 4 w 15"/>
                              <a:gd name="T31" fmla="*/ 77 h 81"/>
                              <a:gd name="T32" fmla="*/ 5 w 15"/>
                              <a:gd name="T33" fmla="*/ 77 h 81"/>
                              <a:gd name="T34" fmla="*/ 5 w 15"/>
                              <a:gd name="T35" fmla="*/ 9 h 81"/>
                              <a:gd name="T36" fmla="*/ 4 w 15"/>
                              <a:gd name="T37" fmla="*/ 9 h 81"/>
                              <a:gd name="T38" fmla="*/ 1 w 15"/>
                              <a:gd name="T39" fmla="*/ 8 h 81"/>
                              <a:gd name="T40" fmla="*/ 0 w 15"/>
                              <a:gd name="T41" fmla="*/ 6 h 81"/>
                              <a:gd name="T42" fmla="*/ 0 w 15"/>
                              <a:gd name="T43" fmla="*/ 5 h 81"/>
                              <a:gd name="T44" fmla="*/ 0 w 15"/>
                              <a:gd name="T45" fmla="*/ 4 h 81"/>
                              <a:gd name="T46" fmla="*/ 1 w 15"/>
                              <a:gd name="T47" fmla="*/ 2 h 81"/>
                              <a:gd name="T48" fmla="*/ 4 w 15"/>
                              <a:gd name="T49" fmla="*/ 1 h 81"/>
                              <a:gd name="T50" fmla="*/ 5 w 15"/>
                              <a:gd name="T51" fmla="*/ 1 h 81"/>
                              <a:gd name="T52" fmla="*/ 13 w 15"/>
                              <a:gd name="T53" fmla="*/ 0 h 81"/>
                              <a:gd name="T54" fmla="*/ 12 w 15"/>
                              <a:gd name="T55" fmla="*/ 1 h 81"/>
                              <a:gd name="T56" fmla="*/ 11 w 15"/>
                              <a:gd name="T57" fmla="*/ 2 h 81"/>
                              <a:gd name="T58" fmla="*/ 10 w 15"/>
                              <a:gd name="T59" fmla="*/ 3 h 81"/>
                              <a:gd name="T60" fmla="*/ 10 w 15"/>
                              <a:gd name="T61" fmla="*/ 4 h 81"/>
                              <a:gd name="T62" fmla="*/ 10 w 15"/>
                              <a:gd name="T63" fmla="*/ 5 h 81"/>
                              <a:gd name="T64" fmla="*/ 11 w 15"/>
                              <a:gd name="T65" fmla="*/ 7 h 81"/>
                              <a:gd name="T66" fmla="*/ 13 w 15"/>
                              <a:gd name="T67" fmla="*/ 8 h 81"/>
                              <a:gd name="T68" fmla="*/ 15 w 15"/>
                              <a:gd name="T69" fmla="*/ 8 h 81"/>
                              <a:gd name="T70" fmla="*/ 15 w 15"/>
                              <a:gd name="T71" fmla="*/ 77 h 81"/>
                              <a:gd name="T72" fmla="*/ 13 w 15"/>
                              <a:gd name="T73" fmla="*/ 77 h 81"/>
                              <a:gd name="T74" fmla="*/ 13 w 15"/>
                              <a:gd name="T75" fmla="*/ 78 h 81"/>
                              <a:gd name="T76" fmla="*/ 12 w 15"/>
                              <a:gd name="T77" fmla="*/ 78 h 81"/>
                              <a:gd name="T78" fmla="*/ 12 w 15"/>
                              <a:gd name="T79" fmla="*/ 79 h 81"/>
                              <a:gd name="T80" fmla="*/ 12 w 15"/>
                              <a:gd name="T81" fmla="*/ 80 h 81"/>
                              <a:gd name="T82" fmla="*/ 13 w 15"/>
                              <a:gd name="T83" fmla="*/ 80 h 81"/>
                              <a:gd name="T84" fmla="*/ 13 w 15"/>
                              <a:gd name="T85" fmla="*/ 81 h 81"/>
                              <a:gd name="T86" fmla="*/ 15 w 15"/>
                              <a:gd name="T8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 h="81">
                                <a:moveTo>
                                  <a:pt x="15" y="81"/>
                                </a:moveTo>
                                <a:lnTo>
                                  <a:pt x="15" y="81"/>
                                </a:lnTo>
                                <a:lnTo>
                                  <a:pt x="15" y="81"/>
                                </a:lnTo>
                                <a:lnTo>
                                  <a:pt x="15" y="81"/>
                                </a:lnTo>
                                <a:lnTo>
                                  <a:pt x="15" y="81"/>
                                </a:lnTo>
                                <a:lnTo>
                                  <a:pt x="13" y="81"/>
                                </a:lnTo>
                                <a:lnTo>
                                  <a:pt x="10" y="81"/>
                                </a:lnTo>
                                <a:lnTo>
                                  <a:pt x="7" y="81"/>
                                </a:lnTo>
                                <a:lnTo>
                                  <a:pt x="5" y="81"/>
                                </a:lnTo>
                                <a:lnTo>
                                  <a:pt x="4" y="81"/>
                                </a:lnTo>
                                <a:lnTo>
                                  <a:pt x="4" y="80"/>
                                </a:lnTo>
                                <a:lnTo>
                                  <a:pt x="2" y="80"/>
                                </a:lnTo>
                                <a:lnTo>
                                  <a:pt x="2" y="79"/>
                                </a:lnTo>
                                <a:lnTo>
                                  <a:pt x="2" y="78"/>
                                </a:lnTo>
                                <a:lnTo>
                                  <a:pt x="4" y="78"/>
                                </a:lnTo>
                                <a:lnTo>
                                  <a:pt x="4" y="77"/>
                                </a:lnTo>
                                <a:lnTo>
                                  <a:pt x="5" y="77"/>
                                </a:lnTo>
                                <a:lnTo>
                                  <a:pt x="5" y="9"/>
                                </a:lnTo>
                                <a:lnTo>
                                  <a:pt x="4" y="9"/>
                                </a:lnTo>
                                <a:lnTo>
                                  <a:pt x="1" y="8"/>
                                </a:lnTo>
                                <a:lnTo>
                                  <a:pt x="0" y="6"/>
                                </a:lnTo>
                                <a:lnTo>
                                  <a:pt x="0" y="5"/>
                                </a:lnTo>
                                <a:lnTo>
                                  <a:pt x="0" y="4"/>
                                </a:lnTo>
                                <a:lnTo>
                                  <a:pt x="1" y="2"/>
                                </a:lnTo>
                                <a:lnTo>
                                  <a:pt x="4" y="1"/>
                                </a:lnTo>
                                <a:lnTo>
                                  <a:pt x="5" y="1"/>
                                </a:lnTo>
                                <a:lnTo>
                                  <a:pt x="13" y="0"/>
                                </a:lnTo>
                                <a:lnTo>
                                  <a:pt x="12" y="1"/>
                                </a:lnTo>
                                <a:lnTo>
                                  <a:pt x="11" y="2"/>
                                </a:lnTo>
                                <a:lnTo>
                                  <a:pt x="10" y="3"/>
                                </a:lnTo>
                                <a:lnTo>
                                  <a:pt x="10" y="4"/>
                                </a:lnTo>
                                <a:lnTo>
                                  <a:pt x="10" y="5"/>
                                </a:lnTo>
                                <a:lnTo>
                                  <a:pt x="11" y="7"/>
                                </a:lnTo>
                                <a:lnTo>
                                  <a:pt x="13" y="8"/>
                                </a:lnTo>
                                <a:lnTo>
                                  <a:pt x="15" y="8"/>
                                </a:lnTo>
                                <a:lnTo>
                                  <a:pt x="15" y="77"/>
                                </a:lnTo>
                                <a:lnTo>
                                  <a:pt x="13" y="77"/>
                                </a:lnTo>
                                <a:lnTo>
                                  <a:pt x="13" y="78"/>
                                </a:lnTo>
                                <a:lnTo>
                                  <a:pt x="12" y="78"/>
                                </a:lnTo>
                                <a:lnTo>
                                  <a:pt x="12" y="79"/>
                                </a:lnTo>
                                <a:lnTo>
                                  <a:pt x="12" y="80"/>
                                </a:lnTo>
                                <a:lnTo>
                                  <a:pt x="13" y="80"/>
                                </a:lnTo>
                                <a:lnTo>
                                  <a:pt x="13" y="81"/>
                                </a:lnTo>
                                <a:lnTo>
                                  <a:pt x="15"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401"/>
                        <wps:cNvSpPr>
                          <a:spLocks/>
                        </wps:cNvSpPr>
                        <wps:spPr bwMode="auto">
                          <a:xfrm>
                            <a:off x="3526" y="6755"/>
                            <a:ext cx="47" cy="315"/>
                          </a:xfrm>
                          <a:custGeom>
                            <a:avLst/>
                            <a:gdLst>
                              <a:gd name="T0" fmla="*/ 5 w 15"/>
                              <a:gd name="T1" fmla="*/ 10 h 88"/>
                              <a:gd name="T2" fmla="*/ 4 w 15"/>
                              <a:gd name="T3" fmla="*/ 10 h 88"/>
                              <a:gd name="T4" fmla="*/ 2 w 15"/>
                              <a:gd name="T5" fmla="*/ 9 h 88"/>
                              <a:gd name="T6" fmla="*/ 0 w 15"/>
                              <a:gd name="T7" fmla="*/ 7 h 88"/>
                              <a:gd name="T8" fmla="*/ 0 w 15"/>
                              <a:gd name="T9" fmla="*/ 6 h 88"/>
                              <a:gd name="T10" fmla="*/ 0 w 15"/>
                              <a:gd name="T11" fmla="*/ 4 h 88"/>
                              <a:gd name="T12" fmla="*/ 2 w 15"/>
                              <a:gd name="T13" fmla="*/ 1 h 88"/>
                              <a:gd name="T14" fmla="*/ 4 w 15"/>
                              <a:gd name="T15" fmla="*/ 0 h 88"/>
                              <a:gd name="T16" fmla="*/ 5 w 15"/>
                              <a:gd name="T17" fmla="*/ 0 h 88"/>
                              <a:gd name="T18" fmla="*/ 14 w 15"/>
                              <a:gd name="T19" fmla="*/ 0 h 88"/>
                              <a:gd name="T20" fmla="*/ 13 w 15"/>
                              <a:gd name="T21" fmla="*/ 0 h 88"/>
                              <a:gd name="T22" fmla="*/ 12 w 15"/>
                              <a:gd name="T23" fmla="*/ 1 h 88"/>
                              <a:gd name="T24" fmla="*/ 10 w 15"/>
                              <a:gd name="T25" fmla="*/ 4 h 88"/>
                              <a:gd name="T26" fmla="*/ 10 w 15"/>
                              <a:gd name="T27" fmla="*/ 5 h 88"/>
                              <a:gd name="T28" fmla="*/ 10 w 15"/>
                              <a:gd name="T29" fmla="*/ 6 h 88"/>
                              <a:gd name="T30" fmla="*/ 12 w 15"/>
                              <a:gd name="T31" fmla="*/ 8 h 88"/>
                              <a:gd name="T32" fmla="*/ 14 w 15"/>
                              <a:gd name="T33" fmla="*/ 9 h 88"/>
                              <a:gd name="T34" fmla="*/ 15 w 15"/>
                              <a:gd name="T35" fmla="*/ 9 h 88"/>
                              <a:gd name="T36" fmla="*/ 15 w 15"/>
                              <a:gd name="T37" fmla="*/ 83 h 88"/>
                              <a:gd name="T38" fmla="*/ 14 w 15"/>
                              <a:gd name="T39" fmla="*/ 83 h 88"/>
                              <a:gd name="T40" fmla="*/ 14 w 15"/>
                              <a:gd name="T41" fmla="*/ 84 h 88"/>
                              <a:gd name="T42" fmla="*/ 13 w 15"/>
                              <a:gd name="T43" fmla="*/ 84 h 88"/>
                              <a:gd name="T44" fmla="*/ 13 w 15"/>
                              <a:gd name="T45" fmla="*/ 85 h 88"/>
                              <a:gd name="T46" fmla="*/ 13 w 15"/>
                              <a:gd name="T47" fmla="*/ 86 h 88"/>
                              <a:gd name="T48" fmla="*/ 14 w 15"/>
                              <a:gd name="T49" fmla="*/ 87 h 88"/>
                              <a:gd name="T50" fmla="*/ 15 w 15"/>
                              <a:gd name="T51" fmla="*/ 88 h 88"/>
                              <a:gd name="T52" fmla="*/ 15 w 15"/>
                              <a:gd name="T53" fmla="*/ 88 h 88"/>
                              <a:gd name="T54" fmla="*/ 14 w 15"/>
                              <a:gd name="T55" fmla="*/ 88 h 88"/>
                              <a:gd name="T56" fmla="*/ 10 w 15"/>
                              <a:gd name="T57" fmla="*/ 88 h 88"/>
                              <a:gd name="T58" fmla="*/ 7 w 15"/>
                              <a:gd name="T59" fmla="*/ 88 h 88"/>
                              <a:gd name="T60" fmla="*/ 5 w 15"/>
                              <a:gd name="T61" fmla="*/ 88 h 88"/>
                              <a:gd name="T62" fmla="*/ 4 w 15"/>
                              <a:gd name="T63" fmla="*/ 88 h 88"/>
                              <a:gd name="T64" fmla="*/ 4 w 15"/>
                              <a:gd name="T65" fmla="*/ 87 h 88"/>
                              <a:gd name="T66" fmla="*/ 3 w 15"/>
                              <a:gd name="T67" fmla="*/ 86 h 88"/>
                              <a:gd name="T68" fmla="*/ 3 w 15"/>
                              <a:gd name="T69" fmla="*/ 85 h 88"/>
                              <a:gd name="T70" fmla="*/ 3 w 15"/>
                              <a:gd name="T71" fmla="*/ 84 h 88"/>
                              <a:gd name="T72" fmla="*/ 4 w 15"/>
                              <a:gd name="T73" fmla="*/ 84 h 88"/>
                              <a:gd name="T74" fmla="*/ 4 w 15"/>
                              <a:gd name="T75" fmla="*/ 83 h 88"/>
                              <a:gd name="T76" fmla="*/ 5 w 15"/>
                              <a:gd name="T77" fmla="*/ 83 h 88"/>
                              <a:gd name="T78" fmla="*/ 5 w 15"/>
                              <a:gd name="T79" fmla="*/ 1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 h="88">
                                <a:moveTo>
                                  <a:pt x="5" y="10"/>
                                </a:moveTo>
                                <a:lnTo>
                                  <a:pt x="4" y="10"/>
                                </a:lnTo>
                                <a:lnTo>
                                  <a:pt x="2" y="9"/>
                                </a:lnTo>
                                <a:lnTo>
                                  <a:pt x="0" y="7"/>
                                </a:lnTo>
                                <a:lnTo>
                                  <a:pt x="0" y="6"/>
                                </a:lnTo>
                                <a:lnTo>
                                  <a:pt x="0" y="4"/>
                                </a:lnTo>
                                <a:lnTo>
                                  <a:pt x="2" y="1"/>
                                </a:lnTo>
                                <a:lnTo>
                                  <a:pt x="4" y="0"/>
                                </a:lnTo>
                                <a:lnTo>
                                  <a:pt x="5" y="0"/>
                                </a:lnTo>
                                <a:lnTo>
                                  <a:pt x="14" y="0"/>
                                </a:lnTo>
                                <a:lnTo>
                                  <a:pt x="13" y="0"/>
                                </a:lnTo>
                                <a:lnTo>
                                  <a:pt x="12" y="1"/>
                                </a:lnTo>
                                <a:lnTo>
                                  <a:pt x="10" y="4"/>
                                </a:lnTo>
                                <a:lnTo>
                                  <a:pt x="10" y="5"/>
                                </a:lnTo>
                                <a:lnTo>
                                  <a:pt x="10" y="6"/>
                                </a:lnTo>
                                <a:lnTo>
                                  <a:pt x="12" y="8"/>
                                </a:lnTo>
                                <a:lnTo>
                                  <a:pt x="14" y="9"/>
                                </a:lnTo>
                                <a:lnTo>
                                  <a:pt x="15" y="9"/>
                                </a:lnTo>
                                <a:lnTo>
                                  <a:pt x="15" y="83"/>
                                </a:lnTo>
                                <a:lnTo>
                                  <a:pt x="14" y="83"/>
                                </a:lnTo>
                                <a:lnTo>
                                  <a:pt x="14" y="84"/>
                                </a:lnTo>
                                <a:lnTo>
                                  <a:pt x="13" y="84"/>
                                </a:lnTo>
                                <a:lnTo>
                                  <a:pt x="13" y="85"/>
                                </a:lnTo>
                                <a:lnTo>
                                  <a:pt x="13" y="86"/>
                                </a:lnTo>
                                <a:lnTo>
                                  <a:pt x="14" y="87"/>
                                </a:lnTo>
                                <a:lnTo>
                                  <a:pt x="15" y="88"/>
                                </a:lnTo>
                                <a:lnTo>
                                  <a:pt x="15" y="88"/>
                                </a:lnTo>
                                <a:lnTo>
                                  <a:pt x="14" y="88"/>
                                </a:lnTo>
                                <a:lnTo>
                                  <a:pt x="10" y="88"/>
                                </a:lnTo>
                                <a:lnTo>
                                  <a:pt x="7" y="88"/>
                                </a:lnTo>
                                <a:lnTo>
                                  <a:pt x="5" y="88"/>
                                </a:lnTo>
                                <a:lnTo>
                                  <a:pt x="4" y="88"/>
                                </a:lnTo>
                                <a:lnTo>
                                  <a:pt x="4" y="87"/>
                                </a:lnTo>
                                <a:lnTo>
                                  <a:pt x="3" y="86"/>
                                </a:lnTo>
                                <a:lnTo>
                                  <a:pt x="3" y="85"/>
                                </a:lnTo>
                                <a:lnTo>
                                  <a:pt x="3" y="84"/>
                                </a:lnTo>
                                <a:lnTo>
                                  <a:pt x="4" y="84"/>
                                </a:lnTo>
                                <a:lnTo>
                                  <a:pt x="4" y="83"/>
                                </a:lnTo>
                                <a:lnTo>
                                  <a:pt x="5" y="83"/>
                                </a:lnTo>
                                <a:lnTo>
                                  <a:pt x="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02"/>
                        <wps:cNvSpPr>
                          <a:spLocks/>
                        </wps:cNvSpPr>
                        <wps:spPr bwMode="auto">
                          <a:xfrm>
                            <a:off x="2969" y="6855"/>
                            <a:ext cx="47" cy="211"/>
                          </a:xfrm>
                          <a:custGeom>
                            <a:avLst/>
                            <a:gdLst>
                              <a:gd name="T0" fmla="*/ 15 w 15"/>
                              <a:gd name="T1" fmla="*/ 0 h 59"/>
                              <a:gd name="T2" fmla="*/ 0 w 15"/>
                              <a:gd name="T3" fmla="*/ 2 h 59"/>
                              <a:gd name="T4" fmla="*/ 0 w 15"/>
                              <a:gd name="T5" fmla="*/ 59 h 59"/>
                              <a:gd name="T6" fmla="*/ 15 w 15"/>
                              <a:gd name="T7" fmla="*/ 59 h 59"/>
                              <a:gd name="T8" fmla="*/ 15 w 15"/>
                              <a:gd name="T9" fmla="*/ 0 h 59"/>
                            </a:gdLst>
                            <a:ahLst/>
                            <a:cxnLst>
                              <a:cxn ang="0">
                                <a:pos x="T0" y="T1"/>
                              </a:cxn>
                              <a:cxn ang="0">
                                <a:pos x="T2" y="T3"/>
                              </a:cxn>
                              <a:cxn ang="0">
                                <a:pos x="T4" y="T5"/>
                              </a:cxn>
                              <a:cxn ang="0">
                                <a:pos x="T6" y="T7"/>
                              </a:cxn>
                              <a:cxn ang="0">
                                <a:pos x="T8" y="T9"/>
                              </a:cxn>
                            </a:cxnLst>
                            <a:rect l="0" t="0" r="r" b="b"/>
                            <a:pathLst>
                              <a:path w="15" h="59">
                                <a:moveTo>
                                  <a:pt x="15" y="0"/>
                                </a:moveTo>
                                <a:lnTo>
                                  <a:pt x="0" y="2"/>
                                </a:lnTo>
                                <a:lnTo>
                                  <a:pt x="0" y="59"/>
                                </a:lnTo>
                                <a:lnTo>
                                  <a:pt x="15" y="59"/>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03"/>
                        <wps:cNvSpPr>
                          <a:spLocks/>
                        </wps:cNvSpPr>
                        <wps:spPr bwMode="auto">
                          <a:xfrm>
                            <a:off x="2940" y="6562"/>
                            <a:ext cx="771" cy="250"/>
                          </a:xfrm>
                          <a:custGeom>
                            <a:avLst/>
                            <a:gdLst>
                              <a:gd name="T0" fmla="*/ 210 w 246"/>
                              <a:gd name="T1" fmla="*/ 24 h 70"/>
                              <a:gd name="T2" fmla="*/ 210 w 246"/>
                              <a:gd name="T3" fmla="*/ 36 h 70"/>
                              <a:gd name="T4" fmla="*/ 6 w 246"/>
                              <a:gd name="T5" fmla="*/ 70 h 70"/>
                              <a:gd name="T6" fmla="*/ 0 w 246"/>
                              <a:gd name="T7" fmla="*/ 61 h 70"/>
                              <a:gd name="T8" fmla="*/ 6 w 246"/>
                              <a:gd name="T9" fmla="*/ 60 h 70"/>
                              <a:gd name="T10" fmla="*/ 6 w 246"/>
                              <a:gd name="T11" fmla="*/ 49 h 70"/>
                              <a:gd name="T12" fmla="*/ 27 w 246"/>
                              <a:gd name="T13" fmla="*/ 45 h 70"/>
                              <a:gd name="T14" fmla="*/ 44 w 246"/>
                              <a:gd name="T15" fmla="*/ 49 h 70"/>
                              <a:gd name="T16" fmla="*/ 211 w 246"/>
                              <a:gd name="T17" fmla="*/ 15 h 70"/>
                              <a:gd name="T18" fmla="*/ 211 w 246"/>
                              <a:gd name="T19" fmla="*/ 7 h 70"/>
                              <a:gd name="T20" fmla="*/ 246 w 246"/>
                              <a:gd name="T21" fmla="*/ 0 h 70"/>
                              <a:gd name="T22" fmla="*/ 246 w 246"/>
                              <a:gd name="T23" fmla="*/ 15 h 70"/>
                              <a:gd name="T24" fmla="*/ 238 w 246"/>
                              <a:gd name="T25" fmla="*/ 16 h 70"/>
                              <a:gd name="T26" fmla="*/ 243 w 246"/>
                              <a:gd name="T27" fmla="*/ 24 h 70"/>
                              <a:gd name="T28" fmla="*/ 210 w 246"/>
                              <a:gd name="T29" fmla="*/ 2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6" h="70">
                                <a:moveTo>
                                  <a:pt x="210" y="24"/>
                                </a:moveTo>
                                <a:lnTo>
                                  <a:pt x="210" y="36"/>
                                </a:lnTo>
                                <a:lnTo>
                                  <a:pt x="6" y="70"/>
                                </a:lnTo>
                                <a:lnTo>
                                  <a:pt x="0" y="61"/>
                                </a:lnTo>
                                <a:lnTo>
                                  <a:pt x="6" y="60"/>
                                </a:lnTo>
                                <a:lnTo>
                                  <a:pt x="6" y="49"/>
                                </a:lnTo>
                                <a:lnTo>
                                  <a:pt x="27" y="45"/>
                                </a:lnTo>
                                <a:lnTo>
                                  <a:pt x="44" y="49"/>
                                </a:lnTo>
                                <a:lnTo>
                                  <a:pt x="211" y="15"/>
                                </a:lnTo>
                                <a:lnTo>
                                  <a:pt x="211" y="7"/>
                                </a:lnTo>
                                <a:lnTo>
                                  <a:pt x="246" y="0"/>
                                </a:lnTo>
                                <a:lnTo>
                                  <a:pt x="246" y="15"/>
                                </a:lnTo>
                                <a:lnTo>
                                  <a:pt x="238" y="16"/>
                                </a:lnTo>
                                <a:lnTo>
                                  <a:pt x="243" y="24"/>
                                </a:lnTo>
                                <a:lnTo>
                                  <a:pt x="210"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04"/>
                        <wps:cNvSpPr>
                          <a:spLocks/>
                        </wps:cNvSpPr>
                        <wps:spPr bwMode="auto">
                          <a:xfrm>
                            <a:off x="2871" y="6362"/>
                            <a:ext cx="314" cy="93"/>
                          </a:xfrm>
                          <a:custGeom>
                            <a:avLst/>
                            <a:gdLst>
                              <a:gd name="T0" fmla="*/ 0 w 100"/>
                              <a:gd name="T1" fmla="*/ 0 h 26"/>
                              <a:gd name="T2" fmla="*/ 14 w 100"/>
                              <a:gd name="T3" fmla="*/ 1 h 26"/>
                              <a:gd name="T4" fmla="*/ 30 w 100"/>
                              <a:gd name="T5" fmla="*/ 2 h 26"/>
                              <a:gd name="T6" fmla="*/ 46 w 100"/>
                              <a:gd name="T7" fmla="*/ 4 h 26"/>
                              <a:gd name="T8" fmla="*/ 63 w 100"/>
                              <a:gd name="T9" fmla="*/ 5 h 26"/>
                              <a:gd name="T10" fmla="*/ 77 w 100"/>
                              <a:gd name="T11" fmla="*/ 6 h 26"/>
                              <a:gd name="T12" fmla="*/ 89 w 100"/>
                              <a:gd name="T13" fmla="*/ 6 h 26"/>
                              <a:gd name="T14" fmla="*/ 97 w 100"/>
                              <a:gd name="T15" fmla="*/ 7 h 26"/>
                              <a:gd name="T16" fmla="*/ 100 w 100"/>
                              <a:gd name="T17" fmla="*/ 7 h 26"/>
                              <a:gd name="T18" fmla="*/ 100 w 100"/>
                              <a:gd name="T19" fmla="*/ 13 h 26"/>
                              <a:gd name="T20" fmla="*/ 100 w 100"/>
                              <a:gd name="T21" fmla="*/ 19 h 26"/>
                              <a:gd name="T22" fmla="*/ 100 w 100"/>
                              <a:gd name="T23" fmla="*/ 23 h 26"/>
                              <a:gd name="T24" fmla="*/ 100 w 100"/>
                              <a:gd name="T25" fmla="*/ 26 h 26"/>
                              <a:gd name="T26" fmla="*/ 86 w 100"/>
                              <a:gd name="T27" fmla="*/ 25 h 26"/>
                              <a:gd name="T28" fmla="*/ 70 w 100"/>
                              <a:gd name="T29" fmla="*/ 22 h 26"/>
                              <a:gd name="T30" fmla="*/ 53 w 100"/>
                              <a:gd name="T31" fmla="*/ 21 h 26"/>
                              <a:gd name="T32" fmla="*/ 38 w 100"/>
                              <a:gd name="T33" fmla="*/ 20 h 26"/>
                              <a:gd name="T34" fmla="*/ 23 w 100"/>
                              <a:gd name="T35" fmla="*/ 19 h 26"/>
                              <a:gd name="T36" fmla="*/ 12 w 100"/>
                              <a:gd name="T37" fmla="*/ 18 h 26"/>
                              <a:gd name="T38" fmla="*/ 3 w 100"/>
                              <a:gd name="T39" fmla="*/ 17 h 26"/>
                              <a:gd name="T40" fmla="*/ 0 w 100"/>
                              <a:gd name="T41" fmla="*/ 17 h 26"/>
                              <a:gd name="T42" fmla="*/ 0 w 100"/>
                              <a:gd name="T43" fmla="*/ 13 h 26"/>
                              <a:gd name="T44" fmla="*/ 0 w 100"/>
                              <a:gd name="T45" fmla="*/ 8 h 26"/>
                              <a:gd name="T46" fmla="*/ 0 w 100"/>
                              <a:gd name="T47" fmla="*/ 4 h 26"/>
                              <a:gd name="T48" fmla="*/ 0 w 100"/>
                              <a:gd name="T4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0" h="26">
                                <a:moveTo>
                                  <a:pt x="0" y="0"/>
                                </a:moveTo>
                                <a:lnTo>
                                  <a:pt x="14" y="1"/>
                                </a:lnTo>
                                <a:lnTo>
                                  <a:pt x="30" y="2"/>
                                </a:lnTo>
                                <a:lnTo>
                                  <a:pt x="46" y="4"/>
                                </a:lnTo>
                                <a:lnTo>
                                  <a:pt x="63" y="5"/>
                                </a:lnTo>
                                <a:lnTo>
                                  <a:pt x="77" y="6"/>
                                </a:lnTo>
                                <a:lnTo>
                                  <a:pt x="89" y="6"/>
                                </a:lnTo>
                                <a:lnTo>
                                  <a:pt x="97" y="7"/>
                                </a:lnTo>
                                <a:lnTo>
                                  <a:pt x="100" y="7"/>
                                </a:lnTo>
                                <a:lnTo>
                                  <a:pt x="100" y="13"/>
                                </a:lnTo>
                                <a:lnTo>
                                  <a:pt x="100" y="19"/>
                                </a:lnTo>
                                <a:lnTo>
                                  <a:pt x="100" y="23"/>
                                </a:lnTo>
                                <a:lnTo>
                                  <a:pt x="100" y="26"/>
                                </a:lnTo>
                                <a:lnTo>
                                  <a:pt x="86" y="25"/>
                                </a:lnTo>
                                <a:lnTo>
                                  <a:pt x="70" y="22"/>
                                </a:lnTo>
                                <a:lnTo>
                                  <a:pt x="53" y="21"/>
                                </a:lnTo>
                                <a:lnTo>
                                  <a:pt x="38" y="20"/>
                                </a:lnTo>
                                <a:lnTo>
                                  <a:pt x="23" y="19"/>
                                </a:lnTo>
                                <a:lnTo>
                                  <a:pt x="12" y="18"/>
                                </a:lnTo>
                                <a:lnTo>
                                  <a:pt x="3" y="17"/>
                                </a:lnTo>
                                <a:lnTo>
                                  <a:pt x="0" y="17"/>
                                </a:lnTo>
                                <a:lnTo>
                                  <a:pt x="0" y="13"/>
                                </a:lnTo>
                                <a:lnTo>
                                  <a:pt x="0" y="8"/>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405"/>
                        <wps:cNvSpPr>
                          <a:spLocks/>
                        </wps:cNvSpPr>
                        <wps:spPr bwMode="auto">
                          <a:xfrm>
                            <a:off x="2871" y="6519"/>
                            <a:ext cx="314" cy="97"/>
                          </a:xfrm>
                          <a:custGeom>
                            <a:avLst/>
                            <a:gdLst>
                              <a:gd name="T0" fmla="*/ 0 w 100"/>
                              <a:gd name="T1" fmla="*/ 0 h 27"/>
                              <a:gd name="T2" fmla="*/ 14 w 100"/>
                              <a:gd name="T3" fmla="*/ 1 h 27"/>
                              <a:gd name="T4" fmla="*/ 30 w 100"/>
                              <a:gd name="T5" fmla="*/ 3 h 27"/>
                              <a:gd name="T6" fmla="*/ 46 w 100"/>
                              <a:gd name="T7" fmla="*/ 4 h 27"/>
                              <a:gd name="T8" fmla="*/ 63 w 100"/>
                              <a:gd name="T9" fmla="*/ 5 h 27"/>
                              <a:gd name="T10" fmla="*/ 77 w 100"/>
                              <a:gd name="T11" fmla="*/ 6 h 27"/>
                              <a:gd name="T12" fmla="*/ 89 w 100"/>
                              <a:gd name="T13" fmla="*/ 7 h 27"/>
                              <a:gd name="T14" fmla="*/ 97 w 100"/>
                              <a:gd name="T15" fmla="*/ 8 h 27"/>
                              <a:gd name="T16" fmla="*/ 100 w 100"/>
                              <a:gd name="T17" fmla="*/ 8 h 27"/>
                              <a:gd name="T18" fmla="*/ 100 w 100"/>
                              <a:gd name="T19" fmla="*/ 14 h 27"/>
                              <a:gd name="T20" fmla="*/ 100 w 100"/>
                              <a:gd name="T21" fmla="*/ 19 h 27"/>
                              <a:gd name="T22" fmla="*/ 100 w 100"/>
                              <a:gd name="T23" fmla="*/ 25 h 27"/>
                              <a:gd name="T24" fmla="*/ 100 w 100"/>
                              <a:gd name="T25" fmla="*/ 27 h 27"/>
                              <a:gd name="T26" fmla="*/ 86 w 100"/>
                              <a:gd name="T27" fmla="*/ 26 h 27"/>
                              <a:gd name="T28" fmla="*/ 70 w 100"/>
                              <a:gd name="T29" fmla="*/ 23 h 27"/>
                              <a:gd name="T30" fmla="*/ 53 w 100"/>
                              <a:gd name="T31" fmla="*/ 22 h 27"/>
                              <a:gd name="T32" fmla="*/ 38 w 100"/>
                              <a:gd name="T33" fmla="*/ 21 h 27"/>
                              <a:gd name="T34" fmla="*/ 23 w 100"/>
                              <a:gd name="T35" fmla="*/ 20 h 27"/>
                              <a:gd name="T36" fmla="*/ 12 w 100"/>
                              <a:gd name="T37" fmla="*/ 19 h 27"/>
                              <a:gd name="T38" fmla="*/ 3 w 100"/>
                              <a:gd name="T39" fmla="*/ 18 h 27"/>
                              <a:gd name="T40" fmla="*/ 0 w 100"/>
                              <a:gd name="T41" fmla="*/ 18 h 27"/>
                              <a:gd name="T42" fmla="*/ 0 w 100"/>
                              <a:gd name="T43" fmla="*/ 14 h 27"/>
                              <a:gd name="T44" fmla="*/ 0 w 100"/>
                              <a:gd name="T45" fmla="*/ 8 h 27"/>
                              <a:gd name="T46" fmla="*/ 0 w 100"/>
                              <a:gd name="T47" fmla="*/ 4 h 27"/>
                              <a:gd name="T48" fmla="*/ 0 w 100"/>
                              <a:gd name="T4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0" h="27">
                                <a:moveTo>
                                  <a:pt x="0" y="0"/>
                                </a:moveTo>
                                <a:lnTo>
                                  <a:pt x="14" y="1"/>
                                </a:lnTo>
                                <a:lnTo>
                                  <a:pt x="30" y="3"/>
                                </a:lnTo>
                                <a:lnTo>
                                  <a:pt x="46" y="4"/>
                                </a:lnTo>
                                <a:lnTo>
                                  <a:pt x="63" y="5"/>
                                </a:lnTo>
                                <a:lnTo>
                                  <a:pt x="77" y="6"/>
                                </a:lnTo>
                                <a:lnTo>
                                  <a:pt x="89" y="7"/>
                                </a:lnTo>
                                <a:lnTo>
                                  <a:pt x="97" y="8"/>
                                </a:lnTo>
                                <a:lnTo>
                                  <a:pt x="100" y="8"/>
                                </a:lnTo>
                                <a:lnTo>
                                  <a:pt x="100" y="14"/>
                                </a:lnTo>
                                <a:lnTo>
                                  <a:pt x="100" y="19"/>
                                </a:lnTo>
                                <a:lnTo>
                                  <a:pt x="100" y="25"/>
                                </a:lnTo>
                                <a:lnTo>
                                  <a:pt x="100" y="27"/>
                                </a:lnTo>
                                <a:lnTo>
                                  <a:pt x="86" y="26"/>
                                </a:lnTo>
                                <a:lnTo>
                                  <a:pt x="70" y="23"/>
                                </a:lnTo>
                                <a:lnTo>
                                  <a:pt x="53" y="22"/>
                                </a:lnTo>
                                <a:lnTo>
                                  <a:pt x="38" y="21"/>
                                </a:lnTo>
                                <a:lnTo>
                                  <a:pt x="23" y="20"/>
                                </a:lnTo>
                                <a:lnTo>
                                  <a:pt x="12" y="19"/>
                                </a:lnTo>
                                <a:lnTo>
                                  <a:pt x="3" y="18"/>
                                </a:lnTo>
                                <a:lnTo>
                                  <a:pt x="0" y="18"/>
                                </a:lnTo>
                                <a:lnTo>
                                  <a:pt x="0" y="14"/>
                                </a:lnTo>
                                <a:lnTo>
                                  <a:pt x="0" y="8"/>
                                </a:ln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06"/>
                        <wps:cNvSpPr>
                          <a:spLocks/>
                        </wps:cNvSpPr>
                        <wps:spPr bwMode="auto">
                          <a:xfrm>
                            <a:off x="1057" y="6197"/>
                            <a:ext cx="54" cy="72"/>
                          </a:xfrm>
                          <a:custGeom>
                            <a:avLst/>
                            <a:gdLst>
                              <a:gd name="T0" fmla="*/ 17 w 17"/>
                              <a:gd name="T1" fmla="*/ 20 h 20"/>
                              <a:gd name="T2" fmla="*/ 0 w 17"/>
                              <a:gd name="T3" fmla="*/ 19 h 20"/>
                              <a:gd name="T4" fmla="*/ 0 w 17"/>
                              <a:gd name="T5" fmla="*/ 0 h 20"/>
                              <a:gd name="T6" fmla="*/ 17 w 17"/>
                              <a:gd name="T7" fmla="*/ 1 h 20"/>
                              <a:gd name="T8" fmla="*/ 17 w 17"/>
                              <a:gd name="T9" fmla="*/ 20 h 20"/>
                            </a:gdLst>
                            <a:ahLst/>
                            <a:cxnLst>
                              <a:cxn ang="0">
                                <a:pos x="T0" y="T1"/>
                              </a:cxn>
                              <a:cxn ang="0">
                                <a:pos x="T2" y="T3"/>
                              </a:cxn>
                              <a:cxn ang="0">
                                <a:pos x="T4" y="T5"/>
                              </a:cxn>
                              <a:cxn ang="0">
                                <a:pos x="T6" y="T7"/>
                              </a:cxn>
                              <a:cxn ang="0">
                                <a:pos x="T8" y="T9"/>
                              </a:cxn>
                            </a:cxnLst>
                            <a:rect l="0" t="0" r="r" b="b"/>
                            <a:pathLst>
                              <a:path w="17" h="20">
                                <a:moveTo>
                                  <a:pt x="17" y="20"/>
                                </a:moveTo>
                                <a:lnTo>
                                  <a:pt x="0" y="19"/>
                                </a:lnTo>
                                <a:lnTo>
                                  <a:pt x="0" y="0"/>
                                </a:lnTo>
                                <a:lnTo>
                                  <a:pt x="17" y="1"/>
                                </a:lnTo>
                                <a:lnTo>
                                  <a:pt x="17"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07"/>
                        <wps:cNvSpPr>
                          <a:spLocks/>
                        </wps:cNvSpPr>
                        <wps:spPr bwMode="auto">
                          <a:xfrm>
                            <a:off x="1057" y="6347"/>
                            <a:ext cx="54" cy="68"/>
                          </a:xfrm>
                          <a:custGeom>
                            <a:avLst/>
                            <a:gdLst>
                              <a:gd name="T0" fmla="*/ 0 w 17"/>
                              <a:gd name="T1" fmla="*/ 0 h 19"/>
                              <a:gd name="T2" fmla="*/ 17 w 17"/>
                              <a:gd name="T3" fmla="*/ 0 h 19"/>
                              <a:gd name="T4" fmla="*/ 17 w 17"/>
                              <a:gd name="T5" fmla="*/ 19 h 19"/>
                              <a:gd name="T6" fmla="*/ 0 w 17"/>
                              <a:gd name="T7" fmla="*/ 18 h 19"/>
                              <a:gd name="T8" fmla="*/ 0 w 17"/>
                              <a:gd name="T9" fmla="*/ 0 h 19"/>
                            </a:gdLst>
                            <a:ahLst/>
                            <a:cxnLst>
                              <a:cxn ang="0">
                                <a:pos x="T0" y="T1"/>
                              </a:cxn>
                              <a:cxn ang="0">
                                <a:pos x="T2" y="T3"/>
                              </a:cxn>
                              <a:cxn ang="0">
                                <a:pos x="T4" y="T5"/>
                              </a:cxn>
                              <a:cxn ang="0">
                                <a:pos x="T6" y="T7"/>
                              </a:cxn>
                              <a:cxn ang="0">
                                <a:pos x="T8" y="T9"/>
                              </a:cxn>
                            </a:cxnLst>
                            <a:rect l="0" t="0" r="r" b="b"/>
                            <a:pathLst>
                              <a:path w="17" h="19">
                                <a:moveTo>
                                  <a:pt x="0" y="0"/>
                                </a:moveTo>
                                <a:lnTo>
                                  <a:pt x="17" y="0"/>
                                </a:lnTo>
                                <a:lnTo>
                                  <a:pt x="17" y="19"/>
                                </a:lnTo>
                                <a:lnTo>
                                  <a:pt x="0" y="1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408"/>
                        <wps:cNvSpPr>
                          <a:spLocks/>
                        </wps:cNvSpPr>
                        <wps:spPr bwMode="auto">
                          <a:xfrm>
                            <a:off x="1057" y="6491"/>
                            <a:ext cx="54" cy="71"/>
                          </a:xfrm>
                          <a:custGeom>
                            <a:avLst/>
                            <a:gdLst>
                              <a:gd name="T0" fmla="*/ 0 w 17"/>
                              <a:gd name="T1" fmla="*/ 0 h 20"/>
                              <a:gd name="T2" fmla="*/ 17 w 17"/>
                              <a:gd name="T3" fmla="*/ 1 h 20"/>
                              <a:gd name="T4" fmla="*/ 17 w 17"/>
                              <a:gd name="T5" fmla="*/ 20 h 20"/>
                              <a:gd name="T6" fmla="*/ 0 w 17"/>
                              <a:gd name="T7" fmla="*/ 19 h 20"/>
                              <a:gd name="T8" fmla="*/ 0 w 17"/>
                              <a:gd name="T9" fmla="*/ 0 h 20"/>
                            </a:gdLst>
                            <a:ahLst/>
                            <a:cxnLst>
                              <a:cxn ang="0">
                                <a:pos x="T0" y="T1"/>
                              </a:cxn>
                              <a:cxn ang="0">
                                <a:pos x="T2" y="T3"/>
                              </a:cxn>
                              <a:cxn ang="0">
                                <a:pos x="T4" y="T5"/>
                              </a:cxn>
                              <a:cxn ang="0">
                                <a:pos x="T6" y="T7"/>
                              </a:cxn>
                              <a:cxn ang="0">
                                <a:pos x="T8" y="T9"/>
                              </a:cxn>
                            </a:cxnLst>
                            <a:rect l="0" t="0" r="r" b="b"/>
                            <a:pathLst>
                              <a:path w="17" h="20">
                                <a:moveTo>
                                  <a:pt x="0" y="0"/>
                                </a:moveTo>
                                <a:lnTo>
                                  <a:pt x="17" y="1"/>
                                </a:lnTo>
                                <a:lnTo>
                                  <a:pt x="17" y="20"/>
                                </a:lnTo>
                                <a:lnTo>
                                  <a:pt x="0" y="1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09"/>
                        <wps:cNvSpPr>
                          <a:spLocks/>
                        </wps:cNvSpPr>
                        <wps:spPr bwMode="auto">
                          <a:xfrm>
                            <a:off x="1155" y="6204"/>
                            <a:ext cx="53" cy="68"/>
                          </a:xfrm>
                          <a:custGeom>
                            <a:avLst/>
                            <a:gdLst>
                              <a:gd name="T0" fmla="*/ 0 w 17"/>
                              <a:gd name="T1" fmla="*/ 0 h 19"/>
                              <a:gd name="T2" fmla="*/ 4 w 17"/>
                              <a:gd name="T3" fmla="*/ 0 h 19"/>
                              <a:gd name="T4" fmla="*/ 9 w 17"/>
                              <a:gd name="T5" fmla="*/ 0 h 19"/>
                              <a:gd name="T6" fmla="*/ 12 w 17"/>
                              <a:gd name="T7" fmla="*/ 0 h 19"/>
                              <a:gd name="T8" fmla="*/ 17 w 17"/>
                              <a:gd name="T9" fmla="*/ 0 h 19"/>
                              <a:gd name="T10" fmla="*/ 17 w 17"/>
                              <a:gd name="T11" fmla="*/ 19 h 19"/>
                              <a:gd name="T12" fmla="*/ 12 w 17"/>
                              <a:gd name="T13" fmla="*/ 19 h 19"/>
                              <a:gd name="T14" fmla="*/ 9 w 17"/>
                              <a:gd name="T15" fmla="*/ 18 h 19"/>
                              <a:gd name="T16" fmla="*/ 4 w 17"/>
                              <a:gd name="T17" fmla="*/ 18 h 19"/>
                              <a:gd name="T18" fmla="*/ 0 w 17"/>
                              <a:gd name="T19" fmla="*/ 18 h 19"/>
                              <a:gd name="T20" fmla="*/ 0 w 17"/>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9">
                                <a:moveTo>
                                  <a:pt x="0" y="0"/>
                                </a:moveTo>
                                <a:lnTo>
                                  <a:pt x="4" y="0"/>
                                </a:lnTo>
                                <a:lnTo>
                                  <a:pt x="9" y="0"/>
                                </a:lnTo>
                                <a:lnTo>
                                  <a:pt x="12" y="0"/>
                                </a:lnTo>
                                <a:lnTo>
                                  <a:pt x="17" y="0"/>
                                </a:lnTo>
                                <a:lnTo>
                                  <a:pt x="17" y="19"/>
                                </a:lnTo>
                                <a:lnTo>
                                  <a:pt x="12" y="19"/>
                                </a:lnTo>
                                <a:lnTo>
                                  <a:pt x="9" y="18"/>
                                </a:lnTo>
                                <a:lnTo>
                                  <a:pt x="4" y="18"/>
                                </a:lnTo>
                                <a:lnTo>
                                  <a:pt x="0" y="1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10"/>
                        <wps:cNvSpPr>
                          <a:spLocks/>
                        </wps:cNvSpPr>
                        <wps:spPr bwMode="auto">
                          <a:xfrm>
                            <a:off x="1155" y="6351"/>
                            <a:ext cx="53" cy="68"/>
                          </a:xfrm>
                          <a:custGeom>
                            <a:avLst/>
                            <a:gdLst>
                              <a:gd name="T0" fmla="*/ 0 w 17"/>
                              <a:gd name="T1" fmla="*/ 0 h 19"/>
                              <a:gd name="T2" fmla="*/ 4 w 17"/>
                              <a:gd name="T3" fmla="*/ 0 h 19"/>
                              <a:gd name="T4" fmla="*/ 9 w 17"/>
                              <a:gd name="T5" fmla="*/ 0 h 19"/>
                              <a:gd name="T6" fmla="*/ 12 w 17"/>
                              <a:gd name="T7" fmla="*/ 0 h 19"/>
                              <a:gd name="T8" fmla="*/ 17 w 17"/>
                              <a:gd name="T9" fmla="*/ 1 h 19"/>
                              <a:gd name="T10" fmla="*/ 17 w 17"/>
                              <a:gd name="T11" fmla="*/ 19 h 19"/>
                              <a:gd name="T12" fmla="*/ 12 w 17"/>
                              <a:gd name="T13" fmla="*/ 19 h 19"/>
                              <a:gd name="T14" fmla="*/ 9 w 17"/>
                              <a:gd name="T15" fmla="*/ 19 h 19"/>
                              <a:gd name="T16" fmla="*/ 4 w 17"/>
                              <a:gd name="T17" fmla="*/ 19 h 19"/>
                              <a:gd name="T18" fmla="*/ 0 w 17"/>
                              <a:gd name="T19" fmla="*/ 18 h 19"/>
                              <a:gd name="T20" fmla="*/ 0 w 17"/>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9">
                                <a:moveTo>
                                  <a:pt x="0" y="0"/>
                                </a:moveTo>
                                <a:lnTo>
                                  <a:pt x="4" y="0"/>
                                </a:lnTo>
                                <a:lnTo>
                                  <a:pt x="9" y="0"/>
                                </a:lnTo>
                                <a:lnTo>
                                  <a:pt x="12" y="0"/>
                                </a:lnTo>
                                <a:lnTo>
                                  <a:pt x="17" y="1"/>
                                </a:lnTo>
                                <a:lnTo>
                                  <a:pt x="17" y="19"/>
                                </a:lnTo>
                                <a:lnTo>
                                  <a:pt x="12" y="19"/>
                                </a:lnTo>
                                <a:lnTo>
                                  <a:pt x="9" y="19"/>
                                </a:lnTo>
                                <a:lnTo>
                                  <a:pt x="4" y="19"/>
                                </a:lnTo>
                                <a:lnTo>
                                  <a:pt x="0" y="1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11"/>
                        <wps:cNvSpPr>
                          <a:spLocks/>
                        </wps:cNvSpPr>
                        <wps:spPr bwMode="auto">
                          <a:xfrm>
                            <a:off x="1155" y="6494"/>
                            <a:ext cx="53" cy="72"/>
                          </a:xfrm>
                          <a:custGeom>
                            <a:avLst/>
                            <a:gdLst>
                              <a:gd name="T0" fmla="*/ 0 w 17"/>
                              <a:gd name="T1" fmla="*/ 0 h 20"/>
                              <a:gd name="T2" fmla="*/ 4 w 17"/>
                              <a:gd name="T3" fmla="*/ 0 h 20"/>
                              <a:gd name="T4" fmla="*/ 9 w 17"/>
                              <a:gd name="T5" fmla="*/ 0 h 20"/>
                              <a:gd name="T6" fmla="*/ 12 w 17"/>
                              <a:gd name="T7" fmla="*/ 1 h 20"/>
                              <a:gd name="T8" fmla="*/ 17 w 17"/>
                              <a:gd name="T9" fmla="*/ 1 h 20"/>
                              <a:gd name="T10" fmla="*/ 17 w 17"/>
                              <a:gd name="T11" fmla="*/ 20 h 20"/>
                              <a:gd name="T12" fmla="*/ 12 w 17"/>
                              <a:gd name="T13" fmla="*/ 20 h 20"/>
                              <a:gd name="T14" fmla="*/ 9 w 17"/>
                              <a:gd name="T15" fmla="*/ 20 h 20"/>
                              <a:gd name="T16" fmla="*/ 4 w 17"/>
                              <a:gd name="T17" fmla="*/ 20 h 20"/>
                              <a:gd name="T18" fmla="*/ 0 w 17"/>
                              <a:gd name="T19" fmla="*/ 20 h 20"/>
                              <a:gd name="T20" fmla="*/ 0 w 17"/>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20">
                                <a:moveTo>
                                  <a:pt x="0" y="0"/>
                                </a:moveTo>
                                <a:lnTo>
                                  <a:pt x="4" y="0"/>
                                </a:lnTo>
                                <a:lnTo>
                                  <a:pt x="9" y="0"/>
                                </a:lnTo>
                                <a:lnTo>
                                  <a:pt x="12" y="1"/>
                                </a:lnTo>
                                <a:lnTo>
                                  <a:pt x="17" y="1"/>
                                </a:lnTo>
                                <a:lnTo>
                                  <a:pt x="17" y="20"/>
                                </a:lnTo>
                                <a:lnTo>
                                  <a:pt x="12" y="20"/>
                                </a:lnTo>
                                <a:lnTo>
                                  <a:pt x="9" y="20"/>
                                </a:lnTo>
                                <a:lnTo>
                                  <a:pt x="4" y="20"/>
                                </a:lnTo>
                                <a:lnTo>
                                  <a:pt x="0" y="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412"/>
                        <wps:cNvSpPr>
                          <a:spLocks/>
                        </wps:cNvSpPr>
                        <wps:spPr bwMode="auto">
                          <a:xfrm>
                            <a:off x="1252" y="6208"/>
                            <a:ext cx="53" cy="68"/>
                          </a:xfrm>
                          <a:custGeom>
                            <a:avLst/>
                            <a:gdLst>
                              <a:gd name="T0" fmla="*/ 0 w 17"/>
                              <a:gd name="T1" fmla="*/ 0 h 19"/>
                              <a:gd name="T2" fmla="*/ 17 w 17"/>
                              <a:gd name="T3" fmla="*/ 0 h 19"/>
                              <a:gd name="T4" fmla="*/ 17 w 17"/>
                              <a:gd name="T5" fmla="*/ 19 h 19"/>
                              <a:gd name="T6" fmla="*/ 0 w 17"/>
                              <a:gd name="T7" fmla="*/ 18 h 19"/>
                              <a:gd name="T8" fmla="*/ 0 w 17"/>
                              <a:gd name="T9" fmla="*/ 0 h 19"/>
                            </a:gdLst>
                            <a:ahLst/>
                            <a:cxnLst>
                              <a:cxn ang="0">
                                <a:pos x="T0" y="T1"/>
                              </a:cxn>
                              <a:cxn ang="0">
                                <a:pos x="T2" y="T3"/>
                              </a:cxn>
                              <a:cxn ang="0">
                                <a:pos x="T4" y="T5"/>
                              </a:cxn>
                              <a:cxn ang="0">
                                <a:pos x="T6" y="T7"/>
                              </a:cxn>
                              <a:cxn ang="0">
                                <a:pos x="T8" y="T9"/>
                              </a:cxn>
                            </a:cxnLst>
                            <a:rect l="0" t="0" r="r" b="b"/>
                            <a:pathLst>
                              <a:path w="17" h="19">
                                <a:moveTo>
                                  <a:pt x="0" y="0"/>
                                </a:moveTo>
                                <a:lnTo>
                                  <a:pt x="17" y="0"/>
                                </a:lnTo>
                                <a:lnTo>
                                  <a:pt x="17" y="19"/>
                                </a:lnTo>
                                <a:lnTo>
                                  <a:pt x="0" y="1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413"/>
                        <wps:cNvSpPr>
                          <a:spLocks/>
                        </wps:cNvSpPr>
                        <wps:spPr bwMode="auto">
                          <a:xfrm>
                            <a:off x="1252" y="6355"/>
                            <a:ext cx="53" cy="68"/>
                          </a:xfrm>
                          <a:custGeom>
                            <a:avLst/>
                            <a:gdLst>
                              <a:gd name="T0" fmla="*/ 0 w 17"/>
                              <a:gd name="T1" fmla="*/ 0 h 19"/>
                              <a:gd name="T2" fmla="*/ 17 w 17"/>
                              <a:gd name="T3" fmla="*/ 0 h 19"/>
                              <a:gd name="T4" fmla="*/ 17 w 17"/>
                              <a:gd name="T5" fmla="*/ 19 h 19"/>
                              <a:gd name="T6" fmla="*/ 0 w 17"/>
                              <a:gd name="T7" fmla="*/ 18 h 19"/>
                              <a:gd name="T8" fmla="*/ 0 w 17"/>
                              <a:gd name="T9" fmla="*/ 0 h 19"/>
                            </a:gdLst>
                            <a:ahLst/>
                            <a:cxnLst>
                              <a:cxn ang="0">
                                <a:pos x="T0" y="T1"/>
                              </a:cxn>
                              <a:cxn ang="0">
                                <a:pos x="T2" y="T3"/>
                              </a:cxn>
                              <a:cxn ang="0">
                                <a:pos x="T4" y="T5"/>
                              </a:cxn>
                              <a:cxn ang="0">
                                <a:pos x="T6" y="T7"/>
                              </a:cxn>
                              <a:cxn ang="0">
                                <a:pos x="T8" y="T9"/>
                              </a:cxn>
                            </a:cxnLst>
                            <a:rect l="0" t="0" r="r" b="b"/>
                            <a:pathLst>
                              <a:path w="17" h="19">
                                <a:moveTo>
                                  <a:pt x="0" y="0"/>
                                </a:moveTo>
                                <a:lnTo>
                                  <a:pt x="17" y="0"/>
                                </a:lnTo>
                                <a:lnTo>
                                  <a:pt x="17" y="19"/>
                                </a:lnTo>
                                <a:lnTo>
                                  <a:pt x="0" y="1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414"/>
                        <wps:cNvSpPr>
                          <a:spLocks/>
                        </wps:cNvSpPr>
                        <wps:spPr bwMode="auto">
                          <a:xfrm>
                            <a:off x="1252" y="6498"/>
                            <a:ext cx="53" cy="71"/>
                          </a:xfrm>
                          <a:custGeom>
                            <a:avLst/>
                            <a:gdLst>
                              <a:gd name="T0" fmla="*/ 0 w 17"/>
                              <a:gd name="T1" fmla="*/ 0 h 20"/>
                              <a:gd name="T2" fmla="*/ 17 w 17"/>
                              <a:gd name="T3" fmla="*/ 2 h 20"/>
                              <a:gd name="T4" fmla="*/ 17 w 17"/>
                              <a:gd name="T5" fmla="*/ 20 h 20"/>
                              <a:gd name="T6" fmla="*/ 0 w 17"/>
                              <a:gd name="T7" fmla="*/ 20 h 20"/>
                              <a:gd name="T8" fmla="*/ 0 w 17"/>
                              <a:gd name="T9" fmla="*/ 0 h 20"/>
                            </a:gdLst>
                            <a:ahLst/>
                            <a:cxnLst>
                              <a:cxn ang="0">
                                <a:pos x="T0" y="T1"/>
                              </a:cxn>
                              <a:cxn ang="0">
                                <a:pos x="T2" y="T3"/>
                              </a:cxn>
                              <a:cxn ang="0">
                                <a:pos x="T4" y="T5"/>
                              </a:cxn>
                              <a:cxn ang="0">
                                <a:pos x="T6" y="T7"/>
                              </a:cxn>
                              <a:cxn ang="0">
                                <a:pos x="T8" y="T9"/>
                              </a:cxn>
                            </a:cxnLst>
                            <a:rect l="0" t="0" r="r" b="b"/>
                            <a:pathLst>
                              <a:path w="17" h="20">
                                <a:moveTo>
                                  <a:pt x="0" y="0"/>
                                </a:moveTo>
                                <a:lnTo>
                                  <a:pt x="17" y="2"/>
                                </a:lnTo>
                                <a:lnTo>
                                  <a:pt x="17" y="20"/>
                                </a:lnTo>
                                <a:lnTo>
                                  <a:pt x="0" y="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415"/>
                        <wps:cNvSpPr>
                          <a:spLocks noChangeArrowheads="1"/>
                        </wps:cNvSpPr>
                        <wps:spPr bwMode="auto">
                          <a:xfrm>
                            <a:off x="4494" y="6727"/>
                            <a:ext cx="50" cy="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416"/>
                        <wps:cNvSpPr>
                          <a:spLocks noChangeArrowheads="1"/>
                        </wps:cNvSpPr>
                        <wps:spPr bwMode="auto">
                          <a:xfrm>
                            <a:off x="4635" y="6727"/>
                            <a:ext cx="50" cy="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Freeform 417"/>
                        <wps:cNvSpPr>
                          <a:spLocks/>
                        </wps:cNvSpPr>
                        <wps:spPr bwMode="auto">
                          <a:xfrm>
                            <a:off x="4494" y="6433"/>
                            <a:ext cx="50" cy="126"/>
                          </a:xfrm>
                          <a:custGeom>
                            <a:avLst/>
                            <a:gdLst>
                              <a:gd name="T0" fmla="*/ 0 w 16"/>
                              <a:gd name="T1" fmla="*/ 7 h 35"/>
                              <a:gd name="T2" fmla="*/ 1 w 16"/>
                              <a:gd name="T3" fmla="*/ 5 h 35"/>
                              <a:gd name="T4" fmla="*/ 2 w 16"/>
                              <a:gd name="T5" fmla="*/ 2 h 35"/>
                              <a:gd name="T6" fmla="*/ 5 w 16"/>
                              <a:gd name="T7" fmla="*/ 1 h 35"/>
                              <a:gd name="T8" fmla="*/ 7 w 16"/>
                              <a:gd name="T9" fmla="*/ 0 h 35"/>
                              <a:gd name="T10" fmla="*/ 11 w 16"/>
                              <a:gd name="T11" fmla="*/ 1 h 35"/>
                              <a:gd name="T12" fmla="*/ 14 w 16"/>
                              <a:gd name="T13" fmla="*/ 2 h 35"/>
                              <a:gd name="T14" fmla="*/ 15 w 16"/>
                              <a:gd name="T15" fmla="*/ 5 h 35"/>
                              <a:gd name="T16" fmla="*/ 16 w 16"/>
                              <a:gd name="T17" fmla="*/ 7 h 35"/>
                              <a:gd name="T18" fmla="*/ 16 w 16"/>
                              <a:gd name="T19" fmla="*/ 11 h 35"/>
                              <a:gd name="T20" fmla="*/ 16 w 16"/>
                              <a:gd name="T21" fmla="*/ 21 h 35"/>
                              <a:gd name="T22" fmla="*/ 16 w 16"/>
                              <a:gd name="T23" fmla="*/ 30 h 35"/>
                              <a:gd name="T24" fmla="*/ 16 w 16"/>
                              <a:gd name="T25" fmla="*/ 35 h 35"/>
                              <a:gd name="T26" fmla="*/ 0 w 16"/>
                              <a:gd name="T27" fmla="*/ 35 h 35"/>
                              <a:gd name="T28" fmla="*/ 0 w 16"/>
                              <a:gd name="T29" fmla="*/ 7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35">
                                <a:moveTo>
                                  <a:pt x="0" y="7"/>
                                </a:moveTo>
                                <a:lnTo>
                                  <a:pt x="1" y="5"/>
                                </a:lnTo>
                                <a:lnTo>
                                  <a:pt x="2" y="2"/>
                                </a:lnTo>
                                <a:lnTo>
                                  <a:pt x="5" y="1"/>
                                </a:lnTo>
                                <a:lnTo>
                                  <a:pt x="7" y="0"/>
                                </a:lnTo>
                                <a:lnTo>
                                  <a:pt x="11" y="1"/>
                                </a:lnTo>
                                <a:lnTo>
                                  <a:pt x="14" y="2"/>
                                </a:lnTo>
                                <a:lnTo>
                                  <a:pt x="15" y="5"/>
                                </a:lnTo>
                                <a:lnTo>
                                  <a:pt x="16" y="7"/>
                                </a:lnTo>
                                <a:lnTo>
                                  <a:pt x="16" y="11"/>
                                </a:lnTo>
                                <a:lnTo>
                                  <a:pt x="16" y="21"/>
                                </a:lnTo>
                                <a:lnTo>
                                  <a:pt x="16" y="30"/>
                                </a:lnTo>
                                <a:lnTo>
                                  <a:pt x="16" y="35"/>
                                </a:lnTo>
                                <a:lnTo>
                                  <a:pt x="0" y="35"/>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418"/>
                        <wps:cNvSpPr>
                          <a:spLocks/>
                        </wps:cNvSpPr>
                        <wps:spPr bwMode="auto">
                          <a:xfrm>
                            <a:off x="4635" y="6433"/>
                            <a:ext cx="50" cy="126"/>
                          </a:xfrm>
                          <a:custGeom>
                            <a:avLst/>
                            <a:gdLst>
                              <a:gd name="T0" fmla="*/ 0 w 16"/>
                              <a:gd name="T1" fmla="*/ 7 h 35"/>
                              <a:gd name="T2" fmla="*/ 1 w 16"/>
                              <a:gd name="T3" fmla="*/ 5 h 35"/>
                              <a:gd name="T4" fmla="*/ 2 w 16"/>
                              <a:gd name="T5" fmla="*/ 2 h 35"/>
                              <a:gd name="T6" fmla="*/ 5 w 16"/>
                              <a:gd name="T7" fmla="*/ 1 h 35"/>
                              <a:gd name="T8" fmla="*/ 7 w 16"/>
                              <a:gd name="T9" fmla="*/ 0 h 35"/>
                              <a:gd name="T10" fmla="*/ 11 w 16"/>
                              <a:gd name="T11" fmla="*/ 1 h 35"/>
                              <a:gd name="T12" fmla="*/ 13 w 16"/>
                              <a:gd name="T13" fmla="*/ 2 h 35"/>
                              <a:gd name="T14" fmla="*/ 15 w 16"/>
                              <a:gd name="T15" fmla="*/ 5 h 35"/>
                              <a:gd name="T16" fmla="*/ 16 w 16"/>
                              <a:gd name="T17" fmla="*/ 7 h 35"/>
                              <a:gd name="T18" fmla="*/ 16 w 16"/>
                              <a:gd name="T19" fmla="*/ 11 h 35"/>
                              <a:gd name="T20" fmla="*/ 16 w 16"/>
                              <a:gd name="T21" fmla="*/ 21 h 35"/>
                              <a:gd name="T22" fmla="*/ 16 w 16"/>
                              <a:gd name="T23" fmla="*/ 30 h 35"/>
                              <a:gd name="T24" fmla="*/ 16 w 16"/>
                              <a:gd name="T25" fmla="*/ 35 h 35"/>
                              <a:gd name="T26" fmla="*/ 0 w 16"/>
                              <a:gd name="T27" fmla="*/ 35 h 35"/>
                              <a:gd name="T28" fmla="*/ 0 w 16"/>
                              <a:gd name="T29" fmla="*/ 7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35">
                                <a:moveTo>
                                  <a:pt x="0" y="7"/>
                                </a:moveTo>
                                <a:lnTo>
                                  <a:pt x="1" y="5"/>
                                </a:lnTo>
                                <a:lnTo>
                                  <a:pt x="2" y="2"/>
                                </a:lnTo>
                                <a:lnTo>
                                  <a:pt x="5" y="1"/>
                                </a:lnTo>
                                <a:lnTo>
                                  <a:pt x="7" y="0"/>
                                </a:lnTo>
                                <a:lnTo>
                                  <a:pt x="11" y="1"/>
                                </a:lnTo>
                                <a:lnTo>
                                  <a:pt x="13" y="2"/>
                                </a:lnTo>
                                <a:lnTo>
                                  <a:pt x="15" y="5"/>
                                </a:lnTo>
                                <a:lnTo>
                                  <a:pt x="16" y="7"/>
                                </a:lnTo>
                                <a:lnTo>
                                  <a:pt x="16" y="11"/>
                                </a:lnTo>
                                <a:lnTo>
                                  <a:pt x="16" y="21"/>
                                </a:lnTo>
                                <a:lnTo>
                                  <a:pt x="16" y="30"/>
                                </a:lnTo>
                                <a:lnTo>
                                  <a:pt x="16" y="35"/>
                                </a:lnTo>
                                <a:lnTo>
                                  <a:pt x="0" y="35"/>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19"/>
                        <wps:cNvSpPr>
                          <a:spLocks/>
                        </wps:cNvSpPr>
                        <wps:spPr bwMode="auto">
                          <a:xfrm>
                            <a:off x="4879" y="6952"/>
                            <a:ext cx="94" cy="100"/>
                          </a:xfrm>
                          <a:custGeom>
                            <a:avLst/>
                            <a:gdLst>
                              <a:gd name="T0" fmla="*/ 0 w 30"/>
                              <a:gd name="T1" fmla="*/ 10 h 28"/>
                              <a:gd name="T2" fmla="*/ 1 w 30"/>
                              <a:gd name="T3" fmla="*/ 5 h 28"/>
                              <a:gd name="T4" fmla="*/ 6 w 30"/>
                              <a:gd name="T5" fmla="*/ 3 h 28"/>
                              <a:gd name="T6" fmla="*/ 10 w 30"/>
                              <a:gd name="T7" fmla="*/ 1 h 28"/>
                              <a:gd name="T8" fmla="*/ 15 w 30"/>
                              <a:gd name="T9" fmla="*/ 0 h 28"/>
                              <a:gd name="T10" fmla="*/ 20 w 30"/>
                              <a:gd name="T11" fmla="*/ 1 h 28"/>
                              <a:gd name="T12" fmla="*/ 25 w 30"/>
                              <a:gd name="T13" fmla="*/ 2 h 28"/>
                              <a:gd name="T14" fmla="*/ 29 w 30"/>
                              <a:gd name="T15" fmla="*/ 5 h 28"/>
                              <a:gd name="T16" fmla="*/ 30 w 30"/>
                              <a:gd name="T17" fmla="*/ 9 h 28"/>
                              <a:gd name="T18" fmla="*/ 30 w 30"/>
                              <a:gd name="T19" fmla="*/ 12 h 28"/>
                              <a:gd name="T20" fmla="*/ 30 w 30"/>
                              <a:gd name="T21" fmla="*/ 18 h 28"/>
                              <a:gd name="T22" fmla="*/ 30 w 30"/>
                              <a:gd name="T23" fmla="*/ 25 h 28"/>
                              <a:gd name="T24" fmla="*/ 30 w 30"/>
                              <a:gd name="T25" fmla="*/ 28 h 28"/>
                              <a:gd name="T26" fmla="*/ 0 w 30"/>
                              <a:gd name="T27" fmla="*/ 28 h 28"/>
                              <a:gd name="T28" fmla="*/ 0 w 30"/>
                              <a:gd name="T29"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 h="28">
                                <a:moveTo>
                                  <a:pt x="0" y="10"/>
                                </a:moveTo>
                                <a:lnTo>
                                  <a:pt x="1" y="5"/>
                                </a:lnTo>
                                <a:lnTo>
                                  <a:pt x="6" y="3"/>
                                </a:lnTo>
                                <a:lnTo>
                                  <a:pt x="10" y="1"/>
                                </a:lnTo>
                                <a:lnTo>
                                  <a:pt x="15" y="0"/>
                                </a:lnTo>
                                <a:lnTo>
                                  <a:pt x="20" y="1"/>
                                </a:lnTo>
                                <a:lnTo>
                                  <a:pt x="25" y="2"/>
                                </a:lnTo>
                                <a:lnTo>
                                  <a:pt x="29" y="5"/>
                                </a:lnTo>
                                <a:lnTo>
                                  <a:pt x="30" y="9"/>
                                </a:lnTo>
                                <a:lnTo>
                                  <a:pt x="30" y="12"/>
                                </a:lnTo>
                                <a:lnTo>
                                  <a:pt x="30" y="18"/>
                                </a:lnTo>
                                <a:lnTo>
                                  <a:pt x="30" y="25"/>
                                </a:lnTo>
                                <a:lnTo>
                                  <a:pt x="30" y="28"/>
                                </a:lnTo>
                                <a:lnTo>
                                  <a:pt x="0" y="28"/>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20"/>
                        <wps:cNvSpPr>
                          <a:spLocks/>
                        </wps:cNvSpPr>
                        <wps:spPr bwMode="auto">
                          <a:xfrm>
                            <a:off x="4835" y="6762"/>
                            <a:ext cx="236" cy="236"/>
                          </a:xfrm>
                          <a:custGeom>
                            <a:avLst/>
                            <a:gdLst>
                              <a:gd name="T0" fmla="*/ 0 w 75"/>
                              <a:gd name="T1" fmla="*/ 40 h 66"/>
                              <a:gd name="T2" fmla="*/ 29 w 75"/>
                              <a:gd name="T3" fmla="*/ 0 h 66"/>
                              <a:gd name="T4" fmla="*/ 75 w 75"/>
                              <a:gd name="T5" fmla="*/ 66 h 66"/>
                              <a:gd name="T6" fmla="*/ 64 w 75"/>
                              <a:gd name="T7" fmla="*/ 66 h 66"/>
                              <a:gd name="T8" fmla="*/ 29 w 75"/>
                              <a:gd name="T9" fmla="*/ 17 h 66"/>
                              <a:gd name="T10" fmla="*/ 28 w 75"/>
                              <a:gd name="T11" fmla="*/ 18 h 66"/>
                              <a:gd name="T12" fmla="*/ 25 w 75"/>
                              <a:gd name="T13" fmla="*/ 22 h 66"/>
                              <a:gd name="T14" fmla="*/ 21 w 75"/>
                              <a:gd name="T15" fmla="*/ 26 h 66"/>
                              <a:gd name="T16" fmla="*/ 18 w 75"/>
                              <a:gd name="T17" fmla="*/ 33 h 66"/>
                              <a:gd name="T18" fmla="*/ 14 w 75"/>
                              <a:gd name="T19" fmla="*/ 39 h 66"/>
                              <a:gd name="T20" fmla="*/ 10 w 75"/>
                              <a:gd name="T21" fmla="*/ 43 h 66"/>
                              <a:gd name="T22" fmla="*/ 8 w 75"/>
                              <a:gd name="T23" fmla="*/ 48 h 66"/>
                              <a:gd name="T24" fmla="*/ 7 w 75"/>
                              <a:gd name="T25" fmla="*/ 49 h 66"/>
                              <a:gd name="T26" fmla="*/ 0 w 75"/>
                              <a:gd name="T27" fmla="*/ 4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66">
                                <a:moveTo>
                                  <a:pt x="0" y="40"/>
                                </a:moveTo>
                                <a:lnTo>
                                  <a:pt x="29" y="0"/>
                                </a:lnTo>
                                <a:lnTo>
                                  <a:pt x="75" y="66"/>
                                </a:lnTo>
                                <a:lnTo>
                                  <a:pt x="64" y="66"/>
                                </a:lnTo>
                                <a:lnTo>
                                  <a:pt x="29" y="17"/>
                                </a:lnTo>
                                <a:lnTo>
                                  <a:pt x="28" y="18"/>
                                </a:lnTo>
                                <a:lnTo>
                                  <a:pt x="25" y="22"/>
                                </a:lnTo>
                                <a:lnTo>
                                  <a:pt x="21" y="26"/>
                                </a:lnTo>
                                <a:lnTo>
                                  <a:pt x="18" y="33"/>
                                </a:lnTo>
                                <a:lnTo>
                                  <a:pt x="14" y="39"/>
                                </a:lnTo>
                                <a:lnTo>
                                  <a:pt x="10" y="43"/>
                                </a:lnTo>
                                <a:lnTo>
                                  <a:pt x="8" y="48"/>
                                </a:lnTo>
                                <a:lnTo>
                                  <a:pt x="7" y="49"/>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Rectangle 421"/>
                        <wps:cNvSpPr>
                          <a:spLocks noChangeArrowheads="1"/>
                        </wps:cNvSpPr>
                        <wps:spPr bwMode="auto">
                          <a:xfrm>
                            <a:off x="4635" y="6981"/>
                            <a:ext cx="50" cy="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Freeform 422"/>
                        <wps:cNvSpPr>
                          <a:spLocks/>
                        </wps:cNvSpPr>
                        <wps:spPr bwMode="auto">
                          <a:xfrm>
                            <a:off x="5218" y="6952"/>
                            <a:ext cx="93" cy="100"/>
                          </a:xfrm>
                          <a:custGeom>
                            <a:avLst/>
                            <a:gdLst>
                              <a:gd name="T0" fmla="*/ 0 w 30"/>
                              <a:gd name="T1" fmla="*/ 10 h 28"/>
                              <a:gd name="T2" fmla="*/ 1 w 30"/>
                              <a:gd name="T3" fmla="*/ 5 h 28"/>
                              <a:gd name="T4" fmla="*/ 6 w 30"/>
                              <a:gd name="T5" fmla="*/ 3 h 28"/>
                              <a:gd name="T6" fmla="*/ 10 w 30"/>
                              <a:gd name="T7" fmla="*/ 1 h 28"/>
                              <a:gd name="T8" fmla="*/ 15 w 30"/>
                              <a:gd name="T9" fmla="*/ 0 h 28"/>
                              <a:gd name="T10" fmla="*/ 20 w 30"/>
                              <a:gd name="T11" fmla="*/ 1 h 28"/>
                              <a:gd name="T12" fmla="*/ 25 w 30"/>
                              <a:gd name="T13" fmla="*/ 2 h 28"/>
                              <a:gd name="T14" fmla="*/ 29 w 30"/>
                              <a:gd name="T15" fmla="*/ 5 h 28"/>
                              <a:gd name="T16" fmla="*/ 30 w 30"/>
                              <a:gd name="T17" fmla="*/ 9 h 28"/>
                              <a:gd name="T18" fmla="*/ 30 w 30"/>
                              <a:gd name="T19" fmla="*/ 12 h 28"/>
                              <a:gd name="T20" fmla="*/ 30 w 30"/>
                              <a:gd name="T21" fmla="*/ 18 h 28"/>
                              <a:gd name="T22" fmla="*/ 30 w 30"/>
                              <a:gd name="T23" fmla="*/ 25 h 28"/>
                              <a:gd name="T24" fmla="*/ 30 w 30"/>
                              <a:gd name="T25" fmla="*/ 28 h 28"/>
                              <a:gd name="T26" fmla="*/ 0 w 30"/>
                              <a:gd name="T27" fmla="*/ 28 h 28"/>
                              <a:gd name="T28" fmla="*/ 0 w 30"/>
                              <a:gd name="T29"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 h="28">
                                <a:moveTo>
                                  <a:pt x="0" y="10"/>
                                </a:moveTo>
                                <a:lnTo>
                                  <a:pt x="1" y="5"/>
                                </a:lnTo>
                                <a:lnTo>
                                  <a:pt x="6" y="3"/>
                                </a:lnTo>
                                <a:lnTo>
                                  <a:pt x="10" y="1"/>
                                </a:lnTo>
                                <a:lnTo>
                                  <a:pt x="15" y="0"/>
                                </a:lnTo>
                                <a:lnTo>
                                  <a:pt x="20" y="1"/>
                                </a:lnTo>
                                <a:lnTo>
                                  <a:pt x="25" y="2"/>
                                </a:lnTo>
                                <a:lnTo>
                                  <a:pt x="29" y="5"/>
                                </a:lnTo>
                                <a:lnTo>
                                  <a:pt x="30" y="9"/>
                                </a:lnTo>
                                <a:lnTo>
                                  <a:pt x="30" y="12"/>
                                </a:lnTo>
                                <a:lnTo>
                                  <a:pt x="30" y="18"/>
                                </a:lnTo>
                                <a:lnTo>
                                  <a:pt x="30" y="25"/>
                                </a:lnTo>
                                <a:lnTo>
                                  <a:pt x="30" y="28"/>
                                </a:lnTo>
                                <a:lnTo>
                                  <a:pt x="0" y="28"/>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23"/>
                        <wps:cNvSpPr>
                          <a:spLocks/>
                        </wps:cNvSpPr>
                        <wps:spPr bwMode="auto">
                          <a:xfrm>
                            <a:off x="5177" y="6762"/>
                            <a:ext cx="232" cy="236"/>
                          </a:xfrm>
                          <a:custGeom>
                            <a:avLst/>
                            <a:gdLst>
                              <a:gd name="T0" fmla="*/ 0 w 74"/>
                              <a:gd name="T1" fmla="*/ 40 h 66"/>
                              <a:gd name="T2" fmla="*/ 28 w 74"/>
                              <a:gd name="T3" fmla="*/ 0 h 66"/>
                              <a:gd name="T4" fmla="*/ 74 w 74"/>
                              <a:gd name="T5" fmla="*/ 66 h 66"/>
                              <a:gd name="T6" fmla="*/ 63 w 74"/>
                              <a:gd name="T7" fmla="*/ 66 h 66"/>
                              <a:gd name="T8" fmla="*/ 28 w 74"/>
                              <a:gd name="T9" fmla="*/ 17 h 66"/>
                              <a:gd name="T10" fmla="*/ 27 w 74"/>
                              <a:gd name="T11" fmla="*/ 18 h 66"/>
                              <a:gd name="T12" fmla="*/ 24 w 74"/>
                              <a:gd name="T13" fmla="*/ 22 h 66"/>
                              <a:gd name="T14" fmla="*/ 21 w 74"/>
                              <a:gd name="T15" fmla="*/ 26 h 66"/>
                              <a:gd name="T16" fmla="*/ 17 w 74"/>
                              <a:gd name="T17" fmla="*/ 33 h 66"/>
                              <a:gd name="T18" fmla="*/ 13 w 74"/>
                              <a:gd name="T19" fmla="*/ 39 h 66"/>
                              <a:gd name="T20" fmla="*/ 9 w 74"/>
                              <a:gd name="T21" fmla="*/ 43 h 66"/>
                              <a:gd name="T22" fmla="*/ 7 w 74"/>
                              <a:gd name="T23" fmla="*/ 48 h 66"/>
                              <a:gd name="T24" fmla="*/ 6 w 74"/>
                              <a:gd name="T25" fmla="*/ 49 h 66"/>
                              <a:gd name="T26" fmla="*/ 0 w 74"/>
                              <a:gd name="T27" fmla="*/ 4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66">
                                <a:moveTo>
                                  <a:pt x="0" y="40"/>
                                </a:moveTo>
                                <a:lnTo>
                                  <a:pt x="28" y="0"/>
                                </a:lnTo>
                                <a:lnTo>
                                  <a:pt x="74" y="66"/>
                                </a:lnTo>
                                <a:lnTo>
                                  <a:pt x="63" y="66"/>
                                </a:lnTo>
                                <a:lnTo>
                                  <a:pt x="28" y="17"/>
                                </a:lnTo>
                                <a:lnTo>
                                  <a:pt x="27" y="18"/>
                                </a:lnTo>
                                <a:lnTo>
                                  <a:pt x="24" y="22"/>
                                </a:lnTo>
                                <a:lnTo>
                                  <a:pt x="21" y="26"/>
                                </a:lnTo>
                                <a:lnTo>
                                  <a:pt x="17" y="33"/>
                                </a:lnTo>
                                <a:lnTo>
                                  <a:pt x="13" y="39"/>
                                </a:lnTo>
                                <a:lnTo>
                                  <a:pt x="9" y="43"/>
                                </a:lnTo>
                                <a:lnTo>
                                  <a:pt x="7" y="48"/>
                                </a:lnTo>
                                <a:lnTo>
                                  <a:pt x="6" y="49"/>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424"/>
                        <wps:cNvSpPr>
                          <a:spLocks/>
                        </wps:cNvSpPr>
                        <wps:spPr bwMode="auto">
                          <a:xfrm>
                            <a:off x="5311" y="7163"/>
                            <a:ext cx="147" cy="161"/>
                          </a:xfrm>
                          <a:custGeom>
                            <a:avLst/>
                            <a:gdLst>
                              <a:gd name="T0" fmla="*/ 0 w 47"/>
                              <a:gd name="T1" fmla="*/ 45 h 45"/>
                              <a:gd name="T2" fmla="*/ 0 w 47"/>
                              <a:gd name="T3" fmla="*/ 2 h 45"/>
                              <a:gd name="T4" fmla="*/ 8 w 47"/>
                              <a:gd name="T5" fmla="*/ 1 h 45"/>
                              <a:gd name="T6" fmla="*/ 14 w 47"/>
                              <a:gd name="T7" fmla="*/ 1 h 45"/>
                              <a:gd name="T8" fmla="*/ 21 w 47"/>
                              <a:gd name="T9" fmla="*/ 0 h 45"/>
                              <a:gd name="T10" fmla="*/ 27 w 47"/>
                              <a:gd name="T11" fmla="*/ 0 h 45"/>
                              <a:gd name="T12" fmla="*/ 27 w 47"/>
                              <a:gd name="T13" fmla="*/ 15 h 45"/>
                              <a:gd name="T14" fmla="*/ 37 w 47"/>
                              <a:gd name="T15" fmla="*/ 15 h 45"/>
                              <a:gd name="T16" fmla="*/ 37 w 47"/>
                              <a:gd name="T17" fmla="*/ 27 h 45"/>
                              <a:gd name="T18" fmla="*/ 40 w 47"/>
                              <a:gd name="T19" fmla="*/ 27 h 45"/>
                              <a:gd name="T20" fmla="*/ 42 w 47"/>
                              <a:gd name="T21" fmla="*/ 27 h 45"/>
                              <a:gd name="T22" fmla="*/ 45 w 47"/>
                              <a:gd name="T23" fmla="*/ 27 h 45"/>
                              <a:gd name="T24" fmla="*/ 47 w 47"/>
                              <a:gd name="T25" fmla="*/ 27 h 45"/>
                              <a:gd name="T26" fmla="*/ 47 w 47"/>
                              <a:gd name="T27" fmla="*/ 43 h 45"/>
                              <a:gd name="T28" fmla="*/ 41 w 47"/>
                              <a:gd name="T29" fmla="*/ 43 h 45"/>
                              <a:gd name="T30" fmla="*/ 35 w 47"/>
                              <a:gd name="T31" fmla="*/ 44 h 45"/>
                              <a:gd name="T32" fmla="*/ 29 w 47"/>
                              <a:gd name="T33" fmla="*/ 44 h 45"/>
                              <a:gd name="T34" fmla="*/ 22 w 47"/>
                              <a:gd name="T35" fmla="*/ 44 h 45"/>
                              <a:gd name="T36" fmla="*/ 16 w 47"/>
                              <a:gd name="T37" fmla="*/ 45 h 45"/>
                              <a:gd name="T38" fmla="*/ 11 w 47"/>
                              <a:gd name="T39" fmla="*/ 45 h 45"/>
                              <a:gd name="T40" fmla="*/ 5 w 47"/>
                              <a:gd name="T41" fmla="*/ 45 h 45"/>
                              <a:gd name="T42" fmla="*/ 0 w 47"/>
                              <a:gd name="T43"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45">
                                <a:moveTo>
                                  <a:pt x="0" y="45"/>
                                </a:moveTo>
                                <a:lnTo>
                                  <a:pt x="0" y="2"/>
                                </a:lnTo>
                                <a:lnTo>
                                  <a:pt x="8" y="1"/>
                                </a:lnTo>
                                <a:lnTo>
                                  <a:pt x="14" y="1"/>
                                </a:lnTo>
                                <a:lnTo>
                                  <a:pt x="21" y="0"/>
                                </a:lnTo>
                                <a:lnTo>
                                  <a:pt x="27" y="0"/>
                                </a:lnTo>
                                <a:lnTo>
                                  <a:pt x="27" y="15"/>
                                </a:lnTo>
                                <a:lnTo>
                                  <a:pt x="37" y="15"/>
                                </a:lnTo>
                                <a:lnTo>
                                  <a:pt x="37" y="27"/>
                                </a:lnTo>
                                <a:lnTo>
                                  <a:pt x="40" y="27"/>
                                </a:lnTo>
                                <a:lnTo>
                                  <a:pt x="42" y="27"/>
                                </a:lnTo>
                                <a:lnTo>
                                  <a:pt x="45" y="27"/>
                                </a:lnTo>
                                <a:lnTo>
                                  <a:pt x="47" y="27"/>
                                </a:lnTo>
                                <a:lnTo>
                                  <a:pt x="47" y="43"/>
                                </a:lnTo>
                                <a:lnTo>
                                  <a:pt x="41" y="43"/>
                                </a:lnTo>
                                <a:lnTo>
                                  <a:pt x="35" y="44"/>
                                </a:lnTo>
                                <a:lnTo>
                                  <a:pt x="29" y="44"/>
                                </a:lnTo>
                                <a:lnTo>
                                  <a:pt x="22" y="44"/>
                                </a:lnTo>
                                <a:lnTo>
                                  <a:pt x="16" y="45"/>
                                </a:lnTo>
                                <a:lnTo>
                                  <a:pt x="11" y="45"/>
                                </a:lnTo>
                                <a:lnTo>
                                  <a:pt x="5" y="45"/>
                                </a:lnTo>
                                <a:lnTo>
                                  <a:pt x="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425"/>
                        <wps:cNvSpPr>
                          <a:spLocks/>
                        </wps:cNvSpPr>
                        <wps:spPr bwMode="auto">
                          <a:xfrm>
                            <a:off x="2765" y="7313"/>
                            <a:ext cx="116" cy="100"/>
                          </a:xfrm>
                          <a:custGeom>
                            <a:avLst/>
                            <a:gdLst>
                              <a:gd name="T0" fmla="*/ 0 w 37"/>
                              <a:gd name="T1" fmla="*/ 28 h 28"/>
                              <a:gd name="T2" fmla="*/ 5 w 37"/>
                              <a:gd name="T3" fmla="*/ 27 h 28"/>
                              <a:gd name="T4" fmla="*/ 8 w 37"/>
                              <a:gd name="T5" fmla="*/ 26 h 28"/>
                              <a:gd name="T6" fmla="*/ 13 w 37"/>
                              <a:gd name="T7" fmla="*/ 24 h 28"/>
                              <a:gd name="T8" fmla="*/ 18 w 37"/>
                              <a:gd name="T9" fmla="*/ 22 h 28"/>
                              <a:gd name="T10" fmla="*/ 22 w 37"/>
                              <a:gd name="T11" fmla="*/ 21 h 28"/>
                              <a:gd name="T12" fmla="*/ 27 w 37"/>
                              <a:gd name="T13" fmla="*/ 20 h 28"/>
                              <a:gd name="T14" fmla="*/ 32 w 37"/>
                              <a:gd name="T15" fmla="*/ 18 h 28"/>
                              <a:gd name="T16" fmla="*/ 37 w 37"/>
                              <a:gd name="T17" fmla="*/ 17 h 28"/>
                              <a:gd name="T18" fmla="*/ 36 w 37"/>
                              <a:gd name="T19" fmla="*/ 12 h 28"/>
                              <a:gd name="T20" fmla="*/ 36 w 37"/>
                              <a:gd name="T21" fmla="*/ 8 h 28"/>
                              <a:gd name="T22" fmla="*/ 36 w 37"/>
                              <a:gd name="T23" fmla="*/ 5 h 28"/>
                              <a:gd name="T24" fmla="*/ 36 w 37"/>
                              <a:gd name="T25" fmla="*/ 0 h 28"/>
                              <a:gd name="T26" fmla="*/ 27 w 37"/>
                              <a:gd name="T27" fmla="*/ 2 h 28"/>
                              <a:gd name="T28" fmla="*/ 17 w 37"/>
                              <a:gd name="T29" fmla="*/ 3 h 28"/>
                              <a:gd name="T30" fmla="*/ 8 w 37"/>
                              <a:gd name="T31" fmla="*/ 5 h 28"/>
                              <a:gd name="T32" fmla="*/ 0 w 37"/>
                              <a:gd name="T33" fmla="*/ 7 h 28"/>
                              <a:gd name="T34" fmla="*/ 0 w 37"/>
                              <a:gd name="T35"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28">
                                <a:moveTo>
                                  <a:pt x="0" y="28"/>
                                </a:moveTo>
                                <a:lnTo>
                                  <a:pt x="5" y="27"/>
                                </a:lnTo>
                                <a:lnTo>
                                  <a:pt x="8" y="26"/>
                                </a:lnTo>
                                <a:lnTo>
                                  <a:pt x="13" y="24"/>
                                </a:lnTo>
                                <a:lnTo>
                                  <a:pt x="18" y="22"/>
                                </a:lnTo>
                                <a:lnTo>
                                  <a:pt x="22" y="21"/>
                                </a:lnTo>
                                <a:lnTo>
                                  <a:pt x="27" y="20"/>
                                </a:lnTo>
                                <a:lnTo>
                                  <a:pt x="32" y="18"/>
                                </a:lnTo>
                                <a:lnTo>
                                  <a:pt x="37" y="17"/>
                                </a:lnTo>
                                <a:lnTo>
                                  <a:pt x="36" y="12"/>
                                </a:lnTo>
                                <a:lnTo>
                                  <a:pt x="36" y="8"/>
                                </a:lnTo>
                                <a:lnTo>
                                  <a:pt x="36" y="5"/>
                                </a:lnTo>
                                <a:lnTo>
                                  <a:pt x="36" y="0"/>
                                </a:lnTo>
                                <a:lnTo>
                                  <a:pt x="27" y="2"/>
                                </a:lnTo>
                                <a:lnTo>
                                  <a:pt x="17" y="3"/>
                                </a:lnTo>
                                <a:lnTo>
                                  <a:pt x="8" y="5"/>
                                </a:lnTo>
                                <a:lnTo>
                                  <a:pt x="0" y="7"/>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426"/>
                        <wps:cNvSpPr>
                          <a:spLocks/>
                        </wps:cNvSpPr>
                        <wps:spPr bwMode="auto">
                          <a:xfrm>
                            <a:off x="4510" y="6172"/>
                            <a:ext cx="141" cy="57"/>
                          </a:xfrm>
                          <a:custGeom>
                            <a:avLst/>
                            <a:gdLst>
                              <a:gd name="T0" fmla="*/ 45 w 45"/>
                              <a:gd name="T1" fmla="*/ 7 h 16"/>
                              <a:gd name="T2" fmla="*/ 25 w 45"/>
                              <a:gd name="T3" fmla="*/ 16 h 16"/>
                              <a:gd name="T4" fmla="*/ 0 w 45"/>
                              <a:gd name="T5" fmla="*/ 5 h 16"/>
                              <a:gd name="T6" fmla="*/ 4 w 45"/>
                              <a:gd name="T7" fmla="*/ 0 h 16"/>
                              <a:gd name="T8" fmla="*/ 25 w 45"/>
                              <a:gd name="T9" fmla="*/ 11 h 16"/>
                              <a:gd name="T10" fmla="*/ 41 w 45"/>
                              <a:gd name="T11" fmla="*/ 2 h 16"/>
                              <a:gd name="T12" fmla="*/ 45 w 45"/>
                              <a:gd name="T13" fmla="*/ 7 h 16"/>
                            </a:gdLst>
                            <a:ahLst/>
                            <a:cxnLst>
                              <a:cxn ang="0">
                                <a:pos x="T0" y="T1"/>
                              </a:cxn>
                              <a:cxn ang="0">
                                <a:pos x="T2" y="T3"/>
                              </a:cxn>
                              <a:cxn ang="0">
                                <a:pos x="T4" y="T5"/>
                              </a:cxn>
                              <a:cxn ang="0">
                                <a:pos x="T6" y="T7"/>
                              </a:cxn>
                              <a:cxn ang="0">
                                <a:pos x="T8" y="T9"/>
                              </a:cxn>
                              <a:cxn ang="0">
                                <a:pos x="T10" y="T11"/>
                              </a:cxn>
                              <a:cxn ang="0">
                                <a:pos x="T12" y="T13"/>
                              </a:cxn>
                            </a:cxnLst>
                            <a:rect l="0" t="0" r="r" b="b"/>
                            <a:pathLst>
                              <a:path w="45" h="16">
                                <a:moveTo>
                                  <a:pt x="45" y="7"/>
                                </a:moveTo>
                                <a:lnTo>
                                  <a:pt x="25" y="16"/>
                                </a:lnTo>
                                <a:lnTo>
                                  <a:pt x="0" y="5"/>
                                </a:lnTo>
                                <a:lnTo>
                                  <a:pt x="4" y="0"/>
                                </a:lnTo>
                                <a:lnTo>
                                  <a:pt x="25" y="11"/>
                                </a:lnTo>
                                <a:lnTo>
                                  <a:pt x="41" y="2"/>
                                </a:lnTo>
                                <a:lnTo>
                                  <a:pt x="4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27"/>
                        <wps:cNvSpPr>
                          <a:spLocks/>
                        </wps:cNvSpPr>
                        <wps:spPr bwMode="auto">
                          <a:xfrm>
                            <a:off x="710" y="6812"/>
                            <a:ext cx="2584" cy="1177"/>
                          </a:xfrm>
                          <a:custGeom>
                            <a:avLst/>
                            <a:gdLst>
                              <a:gd name="T0" fmla="*/ 823 w 825"/>
                              <a:gd name="T1" fmla="*/ 327 h 329"/>
                              <a:gd name="T2" fmla="*/ 820 w 825"/>
                              <a:gd name="T3" fmla="*/ 325 h 329"/>
                              <a:gd name="T4" fmla="*/ 795 w 825"/>
                              <a:gd name="T5" fmla="*/ 308 h 329"/>
                              <a:gd name="T6" fmla="*/ 749 w 825"/>
                              <a:gd name="T7" fmla="*/ 278 h 329"/>
                              <a:gd name="T8" fmla="*/ 700 w 825"/>
                              <a:gd name="T9" fmla="*/ 250 h 329"/>
                              <a:gd name="T10" fmla="*/ 652 w 825"/>
                              <a:gd name="T11" fmla="*/ 223 h 329"/>
                              <a:gd name="T12" fmla="*/ 601 w 825"/>
                              <a:gd name="T13" fmla="*/ 198 h 329"/>
                              <a:gd name="T14" fmla="*/ 550 w 825"/>
                              <a:gd name="T15" fmla="*/ 175 h 329"/>
                              <a:gd name="T16" fmla="*/ 498 w 825"/>
                              <a:gd name="T17" fmla="*/ 153 h 329"/>
                              <a:gd name="T18" fmla="*/ 444 w 825"/>
                              <a:gd name="T19" fmla="*/ 132 h 329"/>
                              <a:gd name="T20" fmla="*/ 392 w 825"/>
                              <a:gd name="T21" fmla="*/ 113 h 329"/>
                              <a:gd name="T22" fmla="*/ 338 w 825"/>
                              <a:gd name="T23" fmla="*/ 95 h 329"/>
                              <a:gd name="T24" fmla="*/ 285 w 825"/>
                              <a:gd name="T25" fmla="*/ 78 h 329"/>
                              <a:gd name="T26" fmla="*/ 231 w 825"/>
                              <a:gd name="T27" fmla="*/ 63 h 329"/>
                              <a:gd name="T28" fmla="*/ 178 w 825"/>
                              <a:gd name="T29" fmla="*/ 48 h 329"/>
                              <a:gd name="T30" fmla="*/ 126 w 825"/>
                              <a:gd name="T31" fmla="*/ 33 h 329"/>
                              <a:gd name="T32" fmla="*/ 75 w 825"/>
                              <a:gd name="T33" fmla="*/ 20 h 329"/>
                              <a:gd name="T34" fmla="*/ 25 w 825"/>
                              <a:gd name="T35" fmla="*/ 7 h 329"/>
                              <a:gd name="T36" fmla="*/ 0 w 825"/>
                              <a:gd name="T37" fmla="*/ 21 h 329"/>
                              <a:gd name="T38" fmla="*/ 0 w 825"/>
                              <a:gd name="T39" fmla="*/ 60 h 329"/>
                              <a:gd name="T40" fmla="*/ 0 w 825"/>
                              <a:gd name="T41" fmla="*/ 99 h 329"/>
                              <a:gd name="T42" fmla="*/ 0 w 825"/>
                              <a:gd name="T43" fmla="*/ 139 h 329"/>
                              <a:gd name="T44" fmla="*/ 26 w 825"/>
                              <a:gd name="T45" fmla="*/ 168 h 329"/>
                              <a:gd name="T46" fmla="*/ 78 w 825"/>
                              <a:gd name="T47" fmla="*/ 183 h 329"/>
                              <a:gd name="T48" fmla="*/ 129 w 825"/>
                              <a:gd name="T49" fmla="*/ 198 h 329"/>
                              <a:gd name="T50" fmla="*/ 182 w 825"/>
                              <a:gd name="T51" fmla="*/ 212 h 329"/>
                              <a:gd name="T52" fmla="*/ 233 w 825"/>
                              <a:gd name="T53" fmla="*/ 226 h 329"/>
                              <a:gd name="T54" fmla="*/ 285 w 825"/>
                              <a:gd name="T55" fmla="*/ 237 h 329"/>
                              <a:gd name="T56" fmla="*/ 336 w 825"/>
                              <a:gd name="T57" fmla="*/ 249 h 329"/>
                              <a:gd name="T58" fmla="*/ 387 w 825"/>
                              <a:gd name="T59" fmla="*/ 261 h 329"/>
                              <a:gd name="T60" fmla="*/ 438 w 825"/>
                              <a:gd name="T61" fmla="*/ 271 h 329"/>
                              <a:gd name="T62" fmla="*/ 489 w 825"/>
                              <a:gd name="T63" fmla="*/ 280 h 329"/>
                              <a:gd name="T64" fmla="*/ 540 w 825"/>
                              <a:gd name="T65" fmla="*/ 290 h 329"/>
                              <a:gd name="T66" fmla="*/ 592 w 825"/>
                              <a:gd name="T67" fmla="*/ 299 h 329"/>
                              <a:gd name="T68" fmla="*/ 643 w 825"/>
                              <a:gd name="T69" fmla="*/ 306 h 329"/>
                              <a:gd name="T70" fmla="*/ 695 w 825"/>
                              <a:gd name="T71" fmla="*/ 314 h 329"/>
                              <a:gd name="T72" fmla="*/ 746 w 825"/>
                              <a:gd name="T73" fmla="*/ 320 h 329"/>
                              <a:gd name="T74" fmla="*/ 799 w 825"/>
                              <a:gd name="T75" fmla="*/ 325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25" h="329">
                                <a:moveTo>
                                  <a:pt x="825" y="329"/>
                                </a:moveTo>
                                <a:lnTo>
                                  <a:pt x="823" y="327"/>
                                </a:lnTo>
                                <a:lnTo>
                                  <a:pt x="821" y="326"/>
                                </a:lnTo>
                                <a:lnTo>
                                  <a:pt x="820" y="325"/>
                                </a:lnTo>
                                <a:lnTo>
                                  <a:pt x="817" y="324"/>
                                </a:lnTo>
                                <a:lnTo>
                                  <a:pt x="795" y="308"/>
                                </a:lnTo>
                                <a:lnTo>
                                  <a:pt x="772" y="293"/>
                                </a:lnTo>
                                <a:lnTo>
                                  <a:pt x="749" y="278"/>
                                </a:lnTo>
                                <a:lnTo>
                                  <a:pt x="725" y="264"/>
                                </a:lnTo>
                                <a:lnTo>
                                  <a:pt x="700" y="250"/>
                                </a:lnTo>
                                <a:lnTo>
                                  <a:pt x="677" y="236"/>
                                </a:lnTo>
                                <a:lnTo>
                                  <a:pt x="652" y="223"/>
                                </a:lnTo>
                                <a:lnTo>
                                  <a:pt x="627" y="211"/>
                                </a:lnTo>
                                <a:lnTo>
                                  <a:pt x="601" y="198"/>
                                </a:lnTo>
                                <a:lnTo>
                                  <a:pt x="576" y="186"/>
                                </a:lnTo>
                                <a:lnTo>
                                  <a:pt x="550" y="175"/>
                                </a:lnTo>
                                <a:lnTo>
                                  <a:pt x="524" y="163"/>
                                </a:lnTo>
                                <a:lnTo>
                                  <a:pt x="498" y="153"/>
                                </a:lnTo>
                                <a:lnTo>
                                  <a:pt x="471" y="142"/>
                                </a:lnTo>
                                <a:lnTo>
                                  <a:pt x="444" y="132"/>
                                </a:lnTo>
                                <a:lnTo>
                                  <a:pt x="418" y="123"/>
                                </a:lnTo>
                                <a:lnTo>
                                  <a:pt x="392" y="113"/>
                                </a:lnTo>
                                <a:lnTo>
                                  <a:pt x="364" y="103"/>
                                </a:lnTo>
                                <a:lnTo>
                                  <a:pt x="338" y="95"/>
                                </a:lnTo>
                                <a:lnTo>
                                  <a:pt x="311" y="86"/>
                                </a:lnTo>
                                <a:lnTo>
                                  <a:pt x="285" y="78"/>
                                </a:lnTo>
                                <a:lnTo>
                                  <a:pt x="257" y="70"/>
                                </a:lnTo>
                                <a:lnTo>
                                  <a:pt x="231" y="63"/>
                                </a:lnTo>
                                <a:lnTo>
                                  <a:pt x="205" y="54"/>
                                </a:lnTo>
                                <a:lnTo>
                                  <a:pt x="178" y="48"/>
                                </a:lnTo>
                                <a:lnTo>
                                  <a:pt x="152" y="40"/>
                                </a:lnTo>
                                <a:lnTo>
                                  <a:pt x="126" y="33"/>
                                </a:lnTo>
                                <a:lnTo>
                                  <a:pt x="101" y="26"/>
                                </a:lnTo>
                                <a:lnTo>
                                  <a:pt x="75" y="20"/>
                                </a:lnTo>
                                <a:lnTo>
                                  <a:pt x="50" y="13"/>
                                </a:lnTo>
                                <a:lnTo>
                                  <a:pt x="25" y="7"/>
                                </a:lnTo>
                                <a:lnTo>
                                  <a:pt x="0" y="0"/>
                                </a:lnTo>
                                <a:lnTo>
                                  <a:pt x="0" y="21"/>
                                </a:lnTo>
                                <a:lnTo>
                                  <a:pt x="0" y="40"/>
                                </a:lnTo>
                                <a:lnTo>
                                  <a:pt x="0" y="60"/>
                                </a:lnTo>
                                <a:lnTo>
                                  <a:pt x="0" y="80"/>
                                </a:lnTo>
                                <a:lnTo>
                                  <a:pt x="0" y="99"/>
                                </a:lnTo>
                                <a:lnTo>
                                  <a:pt x="0" y="119"/>
                                </a:lnTo>
                                <a:lnTo>
                                  <a:pt x="0" y="139"/>
                                </a:lnTo>
                                <a:lnTo>
                                  <a:pt x="0" y="159"/>
                                </a:lnTo>
                                <a:lnTo>
                                  <a:pt x="26" y="168"/>
                                </a:lnTo>
                                <a:lnTo>
                                  <a:pt x="52" y="175"/>
                                </a:lnTo>
                                <a:lnTo>
                                  <a:pt x="78" y="183"/>
                                </a:lnTo>
                                <a:lnTo>
                                  <a:pt x="104" y="190"/>
                                </a:lnTo>
                                <a:lnTo>
                                  <a:pt x="129" y="198"/>
                                </a:lnTo>
                                <a:lnTo>
                                  <a:pt x="155" y="205"/>
                                </a:lnTo>
                                <a:lnTo>
                                  <a:pt x="182" y="212"/>
                                </a:lnTo>
                                <a:lnTo>
                                  <a:pt x="208" y="218"/>
                                </a:lnTo>
                                <a:lnTo>
                                  <a:pt x="233" y="226"/>
                                </a:lnTo>
                                <a:lnTo>
                                  <a:pt x="259" y="232"/>
                                </a:lnTo>
                                <a:lnTo>
                                  <a:pt x="285" y="237"/>
                                </a:lnTo>
                                <a:lnTo>
                                  <a:pt x="310" y="244"/>
                                </a:lnTo>
                                <a:lnTo>
                                  <a:pt x="336" y="249"/>
                                </a:lnTo>
                                <a:lnTo>
                                  <a:pt x="361" y="256"/>
                                </a:lnTo>
                                <a:lnTo>
                                  <a:pt x="387" y="261"/>
                                </a:lnTo>
                                <a:lnTo>
                                  <a:pt x="413" y="266"/>
                                </a:lnTo>
                                <a:lnTo>
                                  <a:pt x="438" y="271"/>
                                </a:lnTo>
                                <a:lnTo>
                                  <a:pt x="464" y="276"/>
                                </a:lnTo>
                                <a:lnTo>
                                  <a:pt x="489" y="280"/>
                                </a:lnTo>
                                <a:lnTo>
                                  <a:pt x="515" y="286"/>
                                </a:lnTo>
                                <a:lnTo>
                                  <a:pt x="540" y="290"/>
                                </a:lnTo>
                                <a:lnTo>
                                  <a:pt x="566" y="294"/>
                                </a:lnTo>
                                <a:lnTo>
                                  <a:pt x="592" y="299"/>
                                </a:lnTo>
                                <a:lnTo>
                                  <a:pt x="617" y="302"/>
                                </a:lnTo>
                                <a:lnTo>
                                  <a:pt x="643" y="306"/>
                                </a:lnTo>
                                <a:lnTo>
                                  <a:pt x="669" y="309"/>
                                </a:lnTo>
                                <a:lnTo>
                                  <a:pt x="695" y="314"/>
                                </a:lnTo>
                                <a:lnTo>
                                  <a:pt x="720" y="317"/>
                                </a:lnTo>
                                <a:lnTo>
                                  <a:pt x="746" y="320"/>
                                </a:lnTo>
                                <a:lnTo>
                                  <a:pt x="772" y="323"/>
                                </a:lnTo>
                                <a:lnTo>
                                  <a:pt x="799" y="325"/>
                                </a:lnTo>
                                <a:lnTo>
                                  <a:pt x="825" y="329"/>
                                </a:lnTo>
                                <a:close/>
                              </a:path>
                            </a:pathLst>
                          </a:custGeom>
                          <a:solidFill>
                            <a:srgbClr val="59F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428"/>
                        <wps:cNvSpPr>
                          <a:spLocks/>
                        </wps:cNvSpPr>
                        <wps:spPr bwMode="auto">
                          <a:xfrm>
                            <a:off x="710" y="6812"/>
                            <a:ext cx="2584" cy="1177"/>
                          </a:xfrm>
                          <a:custGeom>
                            <a:avLst/>
                            <a:gdLst>
                              <a:gd name="T0" fmla="*/ 825 w 825"/>
                              <a:gd name="T1" fmla="*/ 329 h 329"/>
                              <a:gd name="T2" fmla="*/ 821 w 825"/>
                              <a:gd name="T3" fmla="*/ 326 h 329"/>
                              <a:gd name="T4" fmla="*/ 817 w 825"/>
                              <a:gd name="T5" fmla="*/ 324 h 329"/>
                              <a:gd name="T6" fmla="*/ 795 w 825"/>
                              <a:gd name="T7" fmla="*/ 308 h 329"/>
                              <a:gd name="T8" fmla="*/ 749 w 825"/>
                              <a:gd name="T9" fmla="*/ 278 h 329"/>
                              <a:gd name="T10" fmla="*/ 700 w 825"/>
                              <a:gd name="T11" fmla="*/ 250 h 329"/>
                              <a:gd name="T12" fmla="*/ 652 w 825"/>
                              <a:gd name="T13" fmla="*/ 223 h 329"/>
                              <a:gd name="T14" fmla="*/ 601 w 825"/>
                              <a:gd name="T15" fmla="*/ 198 h 329"/>
                              <a:gd name="T16" fmla="*/ 550 w 825"/>
                              <a:gd name="T17" fmla="*/ 175 h 329"/>
                              <a:gd name="T18" fmla="*/ 498 w 825"/>
                              <a:gd name="T19" fmla="*/ 153 h 329"/>
                              <a:gd name="T20" fmla="*/ 444 w 825"/>
                              <a:gd name="T21" fmla="*/ 132 h 329"/>
                              <a:gd name="T22" fmla="*/ 392 w 825"/>
                              <a:gd name="T23" fmla="*/ 113 h 329"/>
                              <a:gd name="T24" fmla="*/ 338 w 825"/>
                              <a:gd name="T25" fmla="*/ 95 h 329"/>
                              <a:gd name="T26" fmla="*/ 285 w 825"/>
                              <a:gd name="T27" fmla="*/ 78 h 329"/>
                              <a:gd name="T28" fmla="*/ 231 w 825"/>
                              <a:gd name="T29" fmla="*/ 63 h 329"/>
                              <a:gd name="T30" fmla="*/ 178 w 825"/>
                              <a:gd name="T31" fmla="*/ 48 h 329"/>
                              <a:gd name="T32" fmla="*/ 126 w 825"/>
                              <a:gd name="T33" fmla="*/ 33 h 329"/>
                              <a:gd name="T34" fmla="*/ 75 w 825"/>
                              <a:gd name="T35" fmla="*/ 20 h 329"/>
                              <a:gd name="T36" fmla="*/ 25 w 825"/>
                              <a:gd name="T37" fmla="*/ 7 h 329"/>
                              <a:gd name="T38" fmla="*/ 0 w 825"/>
                              <a:gd name="T39" fmla="*/ 0 h 329"/>
                              <a:gd name="T40" fmla="*/ 0 w 825"/>
                              <a:gd name="T41" fmla="*/ 40 h 329"/>
                              <a:gd name="T42" fmla="*/ 0 w 825"/>
                              <a:gd name="T43" fmla="*/ 80 h 329"/>
                              <a:gd name="T44" fmla="*/ 0 w 825"/>
                              <a:gd name="T45" fmla="*/ 119 h 329"/>
                              <a:gd name="T46" fmla="*/ 0 w 825"/>
                              <a:gd name="T47" fmla="*/ 159 h 329"/>
                              <a:gd name="T48" fmla="*/ 26 w 825"/>
                              <a:gd name="T49" fmla="*/ 168 h 329"/>
                              <a:gd name="T50" fmla="*/ 78 w 825"/>
                              <a:gd name="T51" fmla="*/ 183 h 329"/>
                              <a:gd name="T52" fmla="*/ 129 w 825"/>
                              <a:gd name="T53" fmla="*/ 198 h 329"/>
                              <a:gd name="T54" fmla="*/ 182 w 825"/>
                              <a:gd name="T55" fmla="*/ 212 h 329"/>
                              <a:gd name="T56" fmla="*/ 233 w 825"/>
                              <a:gd name="T57" fmla="*/ 226 h 329"/>
                              <a:gd name="T58" fmla="*/ 285 w 825"/>
                              <a:gd name="T59" fmla="*/ 237 h 329"/>
                              <a:gd name="T60" fmla="*/ 336 w 825"/>
                              <a:gd name="T61" fmla="*/ 249 h 329"/>
                              <a:gd name="T62" fmla="*/ 387 w 825"/>
                              <a:gd name="T63" fmla="*/ 261 h 329"/>
                              <a:gd name="T64" fmla="*/ 438 w 825"/>
                              <a:gd name="T65" fmla="*/ 271 h 329"/>
                              <a:gd name="T66" fmla="*/ 489 w 825"/>
                              <a:gd name="T67" fmla="*/ 280 h 329"/>
                              <a:gd name="T68" fmla="*/ 540 w 825"/>
                              <a:gd name="T69" fmla="*/ 290 h 329"/>
                              <a:gd name="T70" fmla="*/ 592 w 825"/>
                              <a:gd name="T71" fmla="*/ 299 h 329"/>
                              <a:gd name="T72" fmla="*/ 643 w 825"/>
                              <a:gd name="T73" fmla="*/ 306 h 329"/>
                              <a:gd name="T74" fmla="*/ 695 w 825"/>
                              <a:gd name="T75" fmla="*/ 314 h 329"/>
                              <a:gd name="T76" fmla="*/ 746 w 825"/>
                              <a:gd name="T77" fmla="*/ 320 h 329"/>
                              <a:gd name="T78" fmla="*/ 799 w 825"/>
                              <a:gd name="T79" fmla="*/ 325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5" h="329">
                                <a:moveTo>
                                  <a:pt x="825" y="329"/>
                                </a:moveTo>
                                <a:lnTo>
                                  <a:pt x="825" y="329"/>
                                </a:lnTo>
                                <a:lnTo>
                                  <a:pt x="823" y="327"/>
                                </a:lnTo>
                                <a:lnTo>
                                  <a:pt x="821" y="326"/>
                                </a:lnTo>
                                <a:lnTo>
                                  <a:pt x="820" y="325"/>
                                </a:lnTo>
                                <a:lnTo>
                                  <a:pt x="817" y="324"/>
                                </a:lnTo>
                                <a:lnTo>
                                  <a:pt x="817" y="324"/>
                                </a:lnTo>
                                <a:lnTo>
                                  <a:pt x="795" y="308"/>
                                </a:lnTo>
                                <a:lnTo>
                                  <a:pt x="772" y="293"/>
                                </a:lnTo>
                                <a:lnTo>
                                  <a:pt x="749" y="278"/>
                                </a:lnTo>
                                <a:lnTo>
                                  <a:pt x="725" y="264"/>
                                </a:lnTo>
                                <a:lnTo>
                                  <a:pt x="700" y="250"/>
                                </a:lnTo>
                                <a:lnTo>
                                  <a:pt x="677" y="236"/>
                                </a:lnTo>
                                <a:lnTo>
                                  <a:pt x="652" y="223"/>
                                </a:lnTo>
                                <a:lnTo>
                                  <a:pt x="627" y="211"/>
                                </a:lnTo>
                                <a:lnTo>
                                  <a:pt x="601" y="198"/>
                                </a:lnTo>
                                <a:lnTo>
                                  <a:pt x="576" y="186"/>
                                </a:lnTo>
                                <a:lnTo>
                                  <a:pt x="550" y="175"/>
                                </a:lnTo>
                                <a:lnTo>
                                  <a:pt x="524" y="163"/>
                                </a:lnTo>
                                <a:lnTo>
                                  <a:pt x="498" y="153"/>
                                </a:lnTo>
                                <a:lnTo>
                                  <a:pt x="471" y="142"/>
                                </a:lnTo>
                                <a:lnTo>
                                  <a:pt x="444" y="132"/>
                                </a:lnTo>
                                <a:lnTo>
                                  <a:pt x="418" y="123"/>
                                </a:lnTo>
                                <a:lnTo>
                                  <a:pt x="392" y="113"/>
                                </a:lnTo>
                                <a:lnTo>
                                  <a:pt x="364" y="103"/>
                                </a:lnTo>
                                <a:lnTo>
                                  <a:pt x="338" y="95"/>
                                </a:lnTo>
                                <a:lnTo>
                                  <a:pt x="311" y="86"/>
                                </a:lnTo>
                                <a:lnTo>
                                  <a:pt x="285" y="78"/>
                                </a:lnTo>
                                <a:lnTo>
                                  <a:pt x="257" y="70"/>
                                </a:lnTo>
                                <a:lnTo>
                                  <a:pt x="231" y="63"/>
                                </a:lnTo>
                                <a:lnTo>
                                  <a:pt x="205" y="54"/>
                                </a:lnTo>
                                <a:lnTo>
                                  <a:pt x="178" y="48"/>
                                </a:lnTo>
                                <a:lnTo>
                                  <a:pt x="152" y="40"/>
                                </a:lnTo>
                                <a:lnTo>
                                  <a:pt x="126" y="33"/>
                                </a:lnTo>
                                <a:lnTo>
                                  <a:pt x="101" y="26"/>
                                </a:lnTo>
                                <a:lnTo>
                                  <a:pt x="75" y="20"/>
                                </a:lnTo>
                                <a:lnTo>
                                  <a:pt x="50" y="13"/>
                                </a:lnTo>
                                <a:lnTo>
                                  <a:pt x="25" y="7"/>
                                </a:lnTo>
                                <a:lnTo>
                                  <a:pt x="0" y="0"/>
                                </a:lnTo>
                                <a:lnTo>
                                  <a:pt x="0" y="0"/>
                                </a:lnTo>
                                <a:lnTo>
                                  <a:pt x="0" y="21"/>
                                </a:lnTo>
                                <a:lnTo>
                                  <a:pt x="0" y="40"/>
                                </a:lnTo>
                                <a:lnTo>
                                  <a:pt x="0" y="60"/>
                                </a:lnTo>
                                <a:lnTo>
                                  <a:pt x="0" y="80"/>
                                </a:lnTo>
                                <a:lnTo>
                                  <a:pt x="0" y="99"/>
                                </a:lnTo>
                                <a:lnTo>
                                  <a:pt x="0" y="119"/>
                                </a:lnTo>
                                <a:lnTo>
                                  <a:pt x="0" y="139"/>
                                </a:lnTo>
                                <a:lnTo>
                                  <a:pt x="0" y="159"/>
                                </a:lnTo>
                                <a:lnTo>
                                  <a:pt x="0" y="159"/>
                                </a:lnTo>
                                <a:lnTo>
                                  <a:pt x="26" y="168"/>
                                </a:lnTo>
                                <a:lnTo>
                                  <a:pt x="52" y="175"/>
                                </a:lnTo>
                                <a:lnTo>
                                  <a:pt x="78" y="183"/>
                                </a:lnTo>
                                <a:lnTo>
                                  <a:pt x="104" y="190"/>
                                </a:lnTo>
                                <a:lnTo>
                                  <a:pt x="129" y="198"/>
                                </a:lnTo>
                                <a:lnTo>
                                  <a:pt x="155" y="205"/>
                                </a:lnTo>
                                <a:lnTo>
                                  <a:pt x="182" y="212"/>
                                </a:lnTo>
                                <a:lnTo>
                                  <a:pt x="208" y="218"/>
                                </a:lnTo>
                                <a:lnTo>
                                  <a:pt x="233" y="226"/>
                                </a:lnTo>
                                <a:lnTo>
                                  <a:pt x="259" y="232"/>
                                </a:lnTo>
                                <a:lnTo>
                                  <a:pt x="285" y="237"/>
                                </a:lnTo>
                                <a:lnTo>
                                  <a:pt x="310" y="244"/>
                                </a:lnTo>
                                <a:lnTo>
                                  <a:pt x="336" y="249"/>
                                </a:lnTo>
                                <a:lnTo>
                                  <a:pt x="361" y="256"/>
                                </a:lnTo>
                                <a:lnTo>
                                  <a:pt x="387" y="261"/>
                                </a:lnTo>
                                <a:lnTo>
                                  <a:pt x="413" y="266"/>
                                </a:lnTo>
                                <a:lnTo>
                                  <a:pt x="438" y="271"/>
                                </a:lnTo>
                                <a:lnTo>
                                  <a:pt x="464" y="276"/>
                                </a:lnTo>
                                <a:lnTo>
                                  <a:pt x="489" y="280"/>
                                </a:lnTo>
                                <a:lnTo>
                                  <a:pt x="515" y="286"/>
                                </a:lnTo>
                                <a:lnTo>
                                  <a:pt x="540" y="290"/>
                                </a:lnTo>
                                <a:lnTo>
                                  <a:pt x="566" y="294"/>
                                </a:lnTo>
                                <a:lnTo>
                                  <a:pt x="592" y="299"/>
                                </a:lnTo>
                                <a:lnTo>
                                  <a:pt x="617" y="302"/>
                                </a:lnTo>
                                <a:lnTo>
                                  <a:pt x="643" y="306"/>
                                </a:lnTo>
                                <a:lnTo>
                                  <a:pt x="669" y="309"/>
                                </a:lnTo>
                                <a:lnTo>
                                  <a:pt x="695" y="314"/>
                                </a:lnTo>
                                <a:lnTo>
                                  <a:pt x="720" y="317"/>
                                </a:lnTo>
                                <a:lnTo>
                                  <a:pt x="746" y="320"/>
                                </a:lnTo>
                                <a:lnTo>
                                  <a:pt x="772" y="323"/>
                                </a:lnTo>
                                <a:lnTo>
                                  <a:pt x="799" y="325"/>
                                </a:lnTo>
                                <a:lnTo>
                                  <a:pt x="825" y="329"/>
                                </a:lnTo>
                              </a:path>
                            </a:pathLst>
                          </a:custGeom>
                          <a:noFill/>
                          <a:ln w="0">
                            <a:solidFill>
                              <a:srgbClr val="59F27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429"/>
                        <wps:cNvSpPr>
                          <a:spLocks/>
                        </wps:cNvSpPr>
                        <wps:spPr bwMode="auto">
                          <a:xfrm>
                            <a:off x="6376" y="6948"/>
                            <a:ext cx="2002" cy="959"/>
                          </a:xfrm>
                          <a:custGeom>
                            <a:avLst/>
                            <a:gdLst>
                              <a:gd name="T0" fmla="*/ 639 w 639"/>
                              <a:gd name="T1" fmla="*/ 121 h 268"/>
                              <a:gd name="T2" fmla="*/ 639 w 639"/>
                              <a:gd name="T3" fmla="*/ 106 h 268"/>
                              <a:gd name="T4" fmla="*/ 639 w 639"/>
                              <a:gd name="T5" fmla="*/ 91 h 268"/>
                              <a:gd name="T6" fmla="*/ 639 w 639"/>
                              <a:gd name="T7" fmla="*/ 76 h 268"/>
                              <a:gd name="T8" fmla="*/ 639 w 639"/>
                              <a:gd name="T9" fmla="*/ 60 h 268"/>
                              <a:gd name="T10" fmla="*/ 639 w 639"/>
                              <a:gd name="T11" fmla="*/ 45 h 268"/>
                              <a:gd name="T12" fmla="*/ 639 w 639"/>
                              <a:gd name="T13" fmla="*/ 30 h 268"/>
                              <a:gd name="T14" fmla="*/ 639 w 639"/>
                              <a:gd name="T15" fmla="*/ 15 h 268"/>
                              <a:gd name="T16" fmla="*/ 639 w 639"/>
                              <a:gd name="T17" fmla="*/ 0 h 268"/>
                              <a:gd name="T18" fmla="*/ 604 w 639"/>
                              <a:gd name="T19" fmla="*/ 9 h 268"/>
                              <a:gd name="T20" fmla="*/ 567 w 639"/>
                              <a:gd name="T21" fmla="*/ 18 h 268"/>
                              <a:gd name="T22" fmla="*/ 528 w 639"/>
                              <a:gd name="T23" fmla="*/ 29 h 268"/>
                              <a:gd name="T24" fmla="*/ 487 w 639"/>
                              <a:gd name="T25" fmla="*/ 41 h 268"/>
                              <a:gd name="T26" fmla="*/ 445 w 639"/>
                              <a:gd name="T27" fmla="*/ 52 h 268"/>
                              <a:gd name="T28" fmla="*/ 401 w 639"/>
                              <a:gd name="T29" fmla="*/ 66 h 268"/>
                              <a:gd name="T30" fmla="*/ 358 w 639"/>
                              <a:gd name="T31" fmla="*/ 80 h 268"/>
                              <a:gd name="T32" fmla="*/ 313 w 639"/>
                              <a:gd name="T33" fmla="*/ 95 h 268"/>
                              <a:gd name="T34" fmla="*/ 270 w 639"/>
                              <a:gd name="T35" fmla="*/ 113 h 268"/>
                              <a:gd name="T36" fmla="*/ 226 w 639"/>
                              <a:gd name="T37" fmla="*/ 131 h 268"/>
                              <a:gd name="T38" fmla="*/ 184 w 639"/>
                              <a:gd name="T39" fmla="*/ 150 h 268"/>
                              <a:gd name="T40" fmla="*/ 143 w 639"/>
                              <a:gd name="T41" fmla="*/ 170 h 268"/>
                              <a:gd name="T42" fmla="*/ 103 w 639"/>
                              <a:gd name="T43" fmla="*/ 192 h 268"/>
                              <a:gd name="T44" fmla="*/ 66 w 639"/>
                              <a:gd name="T45" fmla="*/ 215 h 268"/>
                              <a:gd name="T46" fmla="*/ 31 w 639"/>
                              <a:gd name="T47" fmla="*/ 241 h 268"/>
                              <a:gd name="T48" fmla="*/ 0 w 639"/>
                              <a:gd name="T49" fmla="*/ 268 h 268"/>
                              <a:gd name="T50" fmla="*/ 41 w 639"/>
                              <a:gd name="T51" fmla="*/ 262 h 268"/>
                              <a:gd name="T52" fmla="*/ 80 w 639"/>
                              <a:gd name="T53" fmla="*/ 255 h 268"/>
                              <a:gd name="T54" fmla="*/ 120 w 639"/>
                              <a:gd name="T55" fmla="*/ 248 h 268"/>
                              <a:gd name="T56" fmla="*/ 160 w 639"/>
                              <a:gd name="T57" fmla="*/ 241 h 268"/>
                              <a:gd name="T58" fmla="*/ 200 w 639"/>
                              <a:gd name="T59" fmla="*/ 233 h 268"/>
                              <a:gd name="T60" fmla="*/ 240 w 639"/>
                              <a:gd name="T61" fmla="*/ 225 h 268"/>
                              <a:gd name="T62" fmla="*/ 280 w 639"/>
                              <a:gd name="T63" fmla="*/ 217 h 268"/>
                              <a:gd name="T64" fmla="*/ 319 w 639"/>
                              <a:gd name="T65" fmla="*/ 208 h 268"/>
                              <a:gd name="T66" fmla="*/ 359 w 639"/>
                              <a:gd name="T67" fmla="*/ 198 h 268"/>
                              <a:gd name="T68" fmla="*/ 399 w 639"/>
                              <a:gd name="T69" fmla="*/ 189 h 268"/>
                              <a:gd name="T70" fmla="*/ 439 w 639"/>
                              <a:gd name="T71" fmla="*/ 179 h 268"/>
                              <a:gd name="T72" fmla="*/ 479 w 639"/>
                              <a:gd name="T73" fmla="*/ 168 h 268"/>
                              <a:gd name="T74" fmla="*/ 518 w 639"/>
                              <a:gd name="T75" fmla="*/ 158 h 268"/>
                              <a:gd name="T76" fmla="*/ 558 w 639"/>
                              <a:gd name="T77" fmla="*/ 146 h 268"/>
                              <a:gd name="T78" fmla="*/ 598 w 639"/>
                              <a:gd name="T79" fmla="*/ 134 h 268"/>
                              <a:gd name="T80" fmla="*/ 639 w 639"/>
                              <a:gd name="T81" fmla="*/ 12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39" h="268">
                                <a:moveTo>
                                  <a:pt x="639" y="121"/>
                                </a:moveTo>
                                <a:lnTo>
                                  <a:pt x="639" y="106"/>
                                </a:lnTo>
                                <a:lnTo>
                                  <a:pt x="639" y="91"/>
                                </a:lnTo>
                                <a:lnTo>
                                  <a:pt x="639" y="76"/>
                                </a:lnTo>
                                <a:lnTo>
                                  <a:pt x="639" y="60"/>
                                </a:lnTo>
                                <a:lnTo>
                                  <a:pt x="639" y="45"/>
                                </a:lnTo>
                                <a:lnTo>
                                  <a:pt x="639" y="30"/>
                                </a:lnTo>
                                <a:lnTo>
                                  <a:pt x="639" y="15"/>
                                </a:lnTo>
                                <a:lnTo>
                                  <a:pt x="639" y="0"/>
                                </a:lnTo>
                                <a:lnTo>
                                  <a:pt x="604" y="9"/>
                                </a:lnTo>
                                <a:lnTo>
                                  <a:pt x="567" y="18"/>
                                </a:lnTo>
                                <a:lnTo>
                                  <a:pt x="528" y="29"/>
                                </a:lnTo>
                                <a:lnTo>
                                  <a:pt x="487" y="41"/>
                                </a:lnTo>
                                <a:lnTo>
                                  <a:pt x="445" y="52"/>
                                </a:lnTo>
                                <a:lnTo>
                                  <a:pt x="401" y="66"/>
                                </a:lnTo>
                                <a:lnTo>
                                  <a:pt x="358" y="80"/>
                                </a:lnTo>
                                <a:lnTo>
                                  <a:pt x="313" y="95"/>
                                </a:lnTo>
                                <a:lnTo>
                                  <a:pt x="270" y="113"/>
                                </a:lnTo>
                                <a:lnTo>
                                  <a:pt x="226" y="131"/>
                                </a:lnTo>
                                <a:lnTo>
                                  <a:pt x="184" y="150"/>
                                </a:lnTo>
                                <a:lnTo>
                                  <a:pt x="143" y="170"/>
                                </a:lnTo>
                                <a:lnTo>
                                  <a:pt x="103" y="192"/>
                                </a:lnTo>
                                <a:lnTo>
                                  <a:pt x="66" y="215"/>
                                </a:lnTo>
                                <a:lnTo>
                                  <a:pt x="31" y="241"/>
                                </a:lnTo>
                                <a:lnTo>
                                  <a:pt x="0" y="268"/>
                                </a:lnTo>
                                <a:lnTo>
                                  <a:pt x="41" y="262"/>
                                </a:lnTo>
                                <a:lnTo>
                                  <a:pt x="80" y="255"/>
                                </a:lnTo>
                                <a:lnTo>
                                  <a:pt x="120" y="248"/>
                                </a:lnTo>
                                <a:lnTo>
                                  <a:pt x="160" y="241"/>
                                </a:lnTo>
                                <a:lnTo>
                                  <a:pt x="200" y="233"/>
                                </a:lnTo>
                                <a:lnTo>
                                  <a:pt x="240" y="225"/>
                                </a:lnTo>
                                <a:lnTo>
                                  <a:pt x="280" y="217"/>
                                </a:lnTo>
                                <a:lnTo>
                                  <a:pt x="319" y="208"/>
                                </a:lnTo>
                                <a:lnTo>
                                  <a:pt x="359" y="198"/>
                                </a:lnTo>
                                <a:lnTo>
                                  <a:pt x="399" y="189"/>
                                </a:lnTo>
                                <a:lnTo>
                                  <a:pt x="439" y="179"/>
                                </a:lnTo>
                                <a:lnTo>
                                  <a:pt x="479" y="168"/>
                                </a:lnTo>
                                <a:lnTo>
                                  <a:pt x="518" y="158"/>
                                </a:lnTo>
                                <a:lnTo>
                                  <a:pt x="558" y="146"/>
                                </a:lnTo>
                                <a:lnTo>
                                  <a:pt x="598" y="134"/>
                                </a:lnTo>
                                <a:lnTo>
                                  <a:pt x="639" y="121"/>
                                </a:lnTo>
                                <a:close/>
                              </a:path>
                            </a:pathLst>
                          </a:custGeom>
                          <a:solidFill>
                            <a:srgbClr val="59F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30"/>
                        <wps:cNvSpPr>
                          <a:spLocks/>
                        </wps:cNvSpPr>
                        <wps:spPr bwMode="auto">
                          <a:xfrm>
                            <a:off x="6376" y="6948"/>
                            <a:ext cx="2002" cy="959"/>
                          </a:xfrm>
                          <a:custGeom>
                            <a:avLst/>
                            <a:gdLst>
                              <a:gd name="T0" fmla="*/ 639 w 639"/>
                              <a:gd name="T1" fmla="*/ 121 h 268"/>
                              <a:gd name="T2" fmla="*/ 639 w 639"/>
                              <a:gd name="T3" fmla="*/ 121 h 268"/>
                              <a:gd name="T4" fmla="*/ 639 w 639"/>
                              <a:gd name="T5" fmla="*/ 106 h 268"/>
                              <a:gd name="T6" fmla="*/ 639 w 639"/>
                              <a:gd name="T7" fmla="*/ 91 h 268"/>
                              <a:gd name="T8" fmla="*/ 639 w 639"/>
                              <a:gd name="T9" fmla="*/ 76 h 268"/>
                              <a:gd name="T10" fmla="*/ 639 w 639"/>
                              <a:gd name="T11" fmla="*/ 60 h 268"/>
                              <a:gd name="T12" fmla="*/ 639 w 639"/>
                              <a:gd name="T13" fmla="*/ 45 h 268"/>
                              <a:gd name="T14" fmla="*/ 639 w 639"/>
                              <a:gd name="T15" fmla="*/ 30 h 268"/>
                              <a:gd name="T16" fmla="*/ 639 w 639"/>
                              <a:gd name="T17" fmla="*/ 15 h 268"/>
                              <a:gd name="T18" fmla="*/ 639 w 639"/>
                              <a:gd name="T19" fmla="*/ 0 h 268"/>
                              <a:gd name="T20" fmla="*/ 639 w 639"/>
                              <a:gd name="T21" fmla="*/ 0 h 268"/>
                              <a:gd name="T22" fmla="*/ 604 w 639"/>
                              <a:gd name="T23" fmla="*/ 9 h 268"/>
                              <a:gd name="T24" fmla="*/ 567 w 639"/>
                              <a:gd name="T25" fmla="*/ 18 h 268"/>
                              <a:gd name="T26" fmla="*/ 528 w 639"/>
                              <a:gd name="T27" fmla="*/ 29 h 268"/>
                              <a:gd name="T28" fmla="*/ 487 w 639"/>
                              <a:gd name="T29" fmla="*/ 41 h 268"/>
                              <a:gd name="T30" fmla="*/ 445 w 639"/>
                              <a:gd name="T31" fmla="*/ 52 h 268"/>
                              <a:gd name="T32" fmla="*/ 401 w 639"/>
                              <a:gd name="T33" fmla="*/ 66 h 268"/>
                              <a:gd name="T34" fmla="*/ 358 w 639"/>
                              <a:gd name="T35" fmla="*/ 80 h 268"/>
                              <a:gd name="T36" fmla="*/ 313 w 639"/>
                              <a:gd name="T37" fmla="*/ 95 h 268"/>
                              <a:gd name="T38" fmla="*/ 270 w 639"/>
                              <a:gd name="T39" fmla="*/ 113 h 268"/>
                              <a:gd name="T40" fmla="*/ 226 w 639"/>
                              <a:gd name="T41" fmla="*/ 131 h 268"/>
                              <a:gd name="T42" fmla="*/ 184 w 639"/>
                              <a:gd name="T43" fmla="*/ 150 h 268"/>
                              <a:gd name="T44" fmla="*/ 143 w 639"/>
                              <a:gd name="T45" fmla="*/ 170 h 268"/>
                              <a:gd name="T46" fmla="*/ 103 w 639"/>
                              <a:gd name="T47" fmla="*/ 192 h 268"/>
                              <a:gd name="T48" fmla="*/ 66 w 639"/>
                              <a:gd name="T49" fmla="*/ 215 h 268"/>
                              <a:gd name="T50" fmla="*/ 31 w 639"/>
                              <a:gd name="T51" fmla="*/ 241 h 268"/>
                              <a:gd name="T52" fmla="*/ 0 w 639"/>
                              <a:gd name="T53" fmla="*/ 268 h 268"/>
                              <a:gd name="T54" fmla="*/ 0 w 639"/>
                              <a:gd name="T55" fmla="*/ 268 h 268"/>
                              <a:gd name="T56" fmla="*/ 41 w 639"/>
                              <a:gd name="T57" fmla="*/ 262 h 268"/>
                              <a:gd name="T58" fmla="*/ 80 w 639"/>
                              <a:gd name="T59" fmla="*/ 255 h 268"/>
                              <a:gd name="T60" fmla="*/ 120 w 639"/>
                              <a:gd name="T61" fmla="*/ 248 h 268"/>
                              <a:gd name="T62" fmla="*/ 160 w 639"/>
                              <a:gd name="T63" fmla="*/ 241 h 268"/>
                              <a:gd name="T64" fmla="*/ 200 w 639"/>
                              <a:gd name="T65" fmla="*/ 233 h 268"/>
                              <a:gd name="T66" fmla="*/ 240 w 639"/>
                              <a:gd name="T67" fmla="*/ 225 h 268"/>
                              <a:gd name="T68" fmla="*/ 280 w 639"/>
                              <a:gd name="T69" fmla="*/ 217 h 268"/>
                              <a:gd name="T70" fmla="*/ 319 w 639"/>
                              <a:gd name="T71" fmla="*/ 208 h 268"/>
                              <a:gd name="T72" fmla="*/ 359 w 639"/>
                              <a:gd name="T73" fmla="*/ 198 h 268"/>
                              <a:gd name="T74" fmla="*/ 399 w 639"/>
                              <a:gd name="T75" fmla="*/ 189 h 268"/>
                              <a:gd name="T76" fmla="*/ 439 w 639"/>
                              <a:gd name="T77" fmla="*/ 179 h 268"/>
                              <a:gd name="T78" fmla="*/ 479 w 639"/>
                              <a:gd name="T79" fmla="*/ 168 h 268"/>
                              <a:gd name="T80" fmla="*/ 518 w 639"/>
                              <a:gd name="T81" fmla="*/ 158 h 268"/>
                              <a:gd name="T82" fmla="*/ 558 w 639"/>
                              <a:gd name="T83" fmla="*/ 146 h 268"/>
                              <a:gd name="T84" fmla="*/ 598 w 639"/>
                              <a:gd name="T85" fmla="*/ 134 h 268"/>
                              <a:gd name="T86" fmla="*/ 639 w 639"/>
                              <a:gd name="T87" fmla="*/ 12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39" h="268">
                                <a:moveTo>
                                  <a:pt x="639" y="121"/>
                                </a:moveTo>
                                <a:lnTo>
                                  <a:pt x="639" y="121"/>
                                </a:lnTo>
                                <a:lnTo>
                                  <a:pt x="639" y="106"/>
                                </a:lnTo>
                                <a:lnTo>
                                  <a:pt x="639" y="91"/>
                                </a:lnTo>
                                <a:lnTo>
                                  <a:pt x="639" y="76"/>
                                </a:lnTo>
                                <a:lnTo>
                                  <a:pt x="639" y="60"/>
                                </a:lnTo>
                                <a:lnTo>
                                  <a:pt x="639" y="45"/>
                                </a:lnTo>
                                <a:lnTo>
                                  <a:pt x="639" y="30"/>
                                </a:lnTo>
                                <a:lnTo>
                                  <a:pt x="639" y="15"/>
                                </a:lnTo>
                                <a:lnTo>
                                  <a:pt x="639" y="0"/>
                                </a:lnTo>
                                <a:lnTo>
                                  <a:pt x="639" y="0"/>
                                </a:lnTo>
                                <a:lnTo>
                                  <a:pt x="604" y="9"/>
                                </a:lnTo>
                                <a:lnTo>
                                  <a:pt x="567" y="18"/>
                                </a:lnTo>
                                <a:lnTo>
                                  <a:pt x="528" y="29"/>
                                </a:lnTo>
                                <a:lnTo>
                                  <a:pt x="487" y="41"/>
                                </a:lnTo>
                                <a:lnTo>
                                  <a:pt x="445" y="52"/>
                                </a:lnTo>
                                <a:lnTo>
                                  <a:pt x="401" y="66"/>
                                </a:lnTo>
                                <a:lnTo>
                                  <a:pt x="358" y="80"/>
                                </a:lnTo>
                                <a:lnTo>
                                  <a:pt x="313" y="95"/>
                                </a:lnTo>
                                <a:lnTo>
                                  <a:pt x="270" y="113"/>
                                </a:lnTo>
                                <a:lnTo>
                                  <a:pt x="226" y="131"/>
                                </a:lnTo>
                                <a:lnTo>
                                  <a:pt x="184" y="150"/>
                                </a:lnTo>
                                <a:lnTo>
                                  <a:pt x="143" y="170"/>
                                </a:lnTo>
                                <a:lnTo>
                                  <a:pt x="103" y="192"/>
                                </a:lnTo>
                                <a:lnTo>
                                  <a:pt x="66" y="215"/>
                                </a:lnTo>
                                <a:lnTo>
                                  <a:pt x="31" y="241"/>
                                </a:lnTo>
                                <a:lnTo>
                                  <a:pt x="0" y="268"/>
                                </a:lnTo>
                                <a:lnTo>
                                  <a:pt x="0" y="268"/>
                                </a:lnTo>
                                <a:lnTo>
                                  <a:pt x="41" y="262"/>
                                </a:lnTo>
                                <a:lnTo>
                                  <a:pt x="80" y="255"/>
                                </a:lnTo>
                                <a:lnTo>
                                  <a:pt x="120" y="248"/>
                                </a:lnTo>
                                <a:lnTo>
                                  <a:pt x="160" y="241"/>
                                </a:lnTo>
                                <a:lnTo>
                                  <a:pt x="200" y="233"/>
                                </a:lnTo>
                                <a:lnTo>
                                  <a:pt x="240" y="225"/>
                                </a:lnTo>
                                <a:lnTo>
                                  <a:pt x="280" y="217"/>
                                </a:lnTo>
                                <a:lnTo>
                                  <a:pt x="319" y="208"/>
                                </a:lnTo>
                                <a:lnTo>
                                  <a:pt x="359" y="198"/>
                                </a:lnTo>
                                <a:lnTo>
                                  <a:pt x="399" y="189"/>
                                </a:lnTo>
                                <a:lnTo>
                                  <a:pt x="439" y="179"/>
                                </a:lnTo>
                                <a:lnTo>
                                  <a:pt x="479" y="168"/>
                                </a:lnTo>
                                <a:lnTo>
                                  <a:pt x="518" y="158"/>
                                </a:lnTo>
                                <a:lnTo>
                                  <a:pt x="558" y="146"/>
                                </a:lnTo>
                                <a:lnTo>
                                  <a:pt x="598" y="134"/>
                                </a:lnTo>
                                <a:lnTo>
                                  <a:pt x="639" y="121"/>
                                </a:lnTo>
                              </a:path>
                            </a:pathLst>
                          </a:custGeom>
                          <a:noFill/>
                          <a:ln w="0">
                            <a:solidFill>
                              <a:srgbClr val="59F27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431"/>
                        <wps:cNvSpPr>
                          <a:spLocks noEditPoints="1"/>
                        </wps:cNvSpPr>
                        <wps:spPr bwMode="auto">
                          <a:xfrm>
                            <a:off x="1108" y="2130"/>
                            <a:ext cx="6891" cy="1459"/>
                          </a:xfrm>
                          <a:custGeom>
                            <a:avLst/>
                            <a:gdLst>
                              <a:gd name="T0" fmla="*/ 953 w 2200"/>
                              <a:gd name="T1" fmla="*/ 57 h 408"/>
                              <a:gd name="T2" fmla="*/ 1123 w 2200"/>
                              <a:gd name="T3" fmla="*/ 40 h 408"/>
                              <a:gd name="T4" fmla="*/ 1019 w 2200"/>
                              <a:gd name="T5" fmla="*/ 31 h 408"/>
                              <a:gd name="T6" fmla="*/ 1006 w 2200"/>
                              <a:gd name="T7" fmla="*/ 164 h 408"/>
                              <a:gd name="T8" fmla="*/ 1055 w 2200"/>
                              <a:gd name="T9" fmla="*/ 388 h 408"/>
                              <a:gd name="T10" fmla="*/ 910 w 2200"/>
                              <a:gd name="T11" fmla="*/ 395 h 408"/>
                              <a:gd name="T12" fmla="*/ 924 w 2200"/>
                              <a:gd name="T13" fmla="*/ 363 h 408"/>
                              <a:gd name="T14" fmla="*/ 1114 w 2200"/>
                              <a:gd name="T15" fmla="*/ 140 h 408"/>
                              <a:gd name="T16" fmla="*/ 1316 w 2200"/>
                              <a:gd name="T17" fmla="*/ 17 h 408"/>
                              <a:gd name="T18" fmla="*/ 1274 w 2200"/>
                              <a:gd name="T19" fmla="*/ 54 h 408"/>
                              <a:gd name="T20" fmla="*/ 1203 w 2200"/>
                              <a:gd name="T21" fmla="*/ 137 h 408"/>
                              <a:gd name="T22" fmla="*/ 1213 w 2200"/>
                              <a:gd name="T23" fmla="*/ 375 h 408"/>
                              <a:gd name="T24" fmla="*/ 1183 w 2200"/>
                              <a:gd name="T25" fmla="*/ 394 h 408"/>
                              <a:gd name="T26" fmla="*/ 1086 w 2200"/>
                              <a:gd name="T27" fmla="*/ 380 h 408"/>
                              <a:gd name="T28" fmla="*/ 1399 w 2200"/>
                              <a:gd name="T29" fmla="*/ 362 h 408"/>
                              <a:gd name="T30" fmla="*/ 1413 w 2200"/>
                              <a:gd name="T31" fmla="*/ 396 h 408"/>
                              <a:gd name="T32" fmla="*/ 1281 w 2200"/>
                              <a:gd name="T33" fmla="*/ 389 h 408"/>
                              <a:gd name="T34" fmla="*/ 1327 w 2200"/>
                              <a:gd name="T35" fmla="*/ 210 h 408"/>
                              <a:gd name="T36" fmla="*/ 1346 w 2200"/>
                              <a:gd name="T37" fmla="*/ 152 h 408"/>
                              <a:gd name="T38" fmla="*/ 1527 w 2200"/>
                              <a:gd name="T39" fmla="*/ 170 h 408"/>
                              <a:gd name="T40" fmla="*/ 1642 w 2200"/>
                              <a:gd name="T41" fmla="*/ 179 h 408"/>
                              <a:gd name="T42" fmla="*/ 1846 w 2200"/>
                              <a:gd name="T43" fmla="*/ 379 h 408"/>
                              <a:gd name="T44" fmla="*/ 1772 w 2200"/>
                              <a:gd name="T45" fmla="*/ 394 h 408"/>
                              <a:gd name="T46" fmla="*/ 1723 w 2200"/>
                              <a:gd name="T47" fmla="*/ 377 h 408"/>
                              <a:gd name="T48" fmla="*/ 1713 w 2200"/>
                              <a:gd name="T49" fmla="*/ 49 h 408"/>
                              <a:gd name="T50" fmla="*/ 1787 w 2200"/>
                              <a:gd name="T51" fmla="*/ 10 h 408"/>
                              <a:gd name="T52" fmla="*/ 379 w 2200"/>
                              <a:gd name="T53" fmla="*/ 165 h 408"/>
                              <a:gd name="T54" fmla="*/ 577 w 2200"/>
                              <a:gd name="T55" fmla="*/ 362 h 408"/>
                              <a:gd name="T56" fmla="*/ 560 w 2200"/>
                              <a:gd name="T57" fmla="*/ 396 h 408"/>
                              <a:gd name="T58" fmla="*/ 468 w 2200"/>
                              <a:gd name="T59" fmla="*/ 381 h 408"/>
                              <a:gd name="T60" fmla="*/ 466 w 2200"/>
                              <a:gd name="T61" fmla="*/ 162 h 408"/>
                              <a:gd name="T62" fmla="*/ 398 w 2200"/>
                              <a:gd name="T63" fmla="*/ 379 h 408"/>
                              <a:gd name="T64" fmla="*/ 338 w 2200"/>
                              <a:gd name="T65" fmla="*/ 394 h 408"/>
                              <a:gd name="T66" fmla="*/ 275 w 2200"/>
                              <a:gd name="T67" fmla="*/ 378 h 408"/>
                              <a:gd name="T68" fmla="*/ 276 w 2200"/>
                              <a:gd name="T69" fmla="*/ 49 h 408"/>
                              <a:gd name="T70" fmla="*/ 339 w 2200"/>
                              <a:gd name="T71" fmla="*/ 8 h 408"/>
                              <a:gd name="T72" fmla="*/ 1402 w 2200"/>
                              <a:gd name="T73" fmla="*/ 45 h 408"/>
                              <a:gd name="T74" fmla="*/ 1326 w 2200"/>
                              <a:gd name="T75" fmla="*/ 66 h 408"/>
                              <a:gd name="T76" fmla="*/ 2003 w 2200"/>
                              <a:gd name="T77" fmla="*/ 371 h 408"/>
                              <a:gd name="T78" fmla="*/ 2040 w 2200"/>
                              <a:gd name="T79" fmla="*/ 149 h 408"/>
                              <a:gd name="T80" fmla="*/ 775 w 2200"/>
                              <a:gd name="T81" fmla="*/ 206 h 408"/>
                              <a:gd name="T82" fmla="*/ 78 w 2200"/>
                              <a:gd name="T83" fmla="*/ 36 h 408"/>
                              <a:gd name="T84" fmla="*/ 162 w 2200"/>
                              <a:gd name="T85" fmla="*/ 259 h 408"/>
                              <a:gd name="T86" fmla="*/ 62 w 2200"/>
                              <a:gd name="T87" fmla="*/ 363 h 408"/>
                              <a:gd name="T88" fmla="*/ 0 w 2200"/>
                              <a:gd name="T89" fmla="*/ 353 h 408"/>
                              <a:gd name="T90" fmla="*/ 167 w 2200"/>
                              <a:gd name="T91" fmla="*/ 400 h 408"/>
                              <a:gd name="T92" fmla="*/ 104 w 2200"/>
                              <a:gd name="T93" fmla="*/ 153 h 408"/>
                              <a:gd name="T94" fmla="*/ 201 w 2200"/>
                              <a:gd name="T95" fmla="*/ 73 h 408"/>
                              <a:gd name="T96" fmla="*/ 232 w 2200"/>
                              <a:gd name="T97" fmla="*/ 40 h 408"/>
                              <a:gd name="T98" fmla="*/ 597 w 2200"/>
                              <a:gd name="T99" fmla="*/ 270 h 408"/>
                              <a:gd name="T100" fmla="*/ 883 w 2200"/>
                              <a:gd name="T101" fmla="*/ 350 h 408"/>
                              <a:gd name="T102" fmla="*/ 739 w 2200"/>
                              <a:gd name="T103" fmla="*/ 362 h 408"/>
                              <a:gd name="T104" fmla="*/ 881 w 2200"/>
                              <a:gd name="T105" fmla="*/ 197 h 408"/>
                              <a:gd name="T106" fmla="*/ 1438 w 2200"/>
                              <a:gd name="T107" fmla="*/ 329 h 408"/>
                              <a:gd name="T108" fmla="*/ 1711 w 2200"/>
                              <a:gd name="T109" fmla="*/ 343 h 408"/>
                              <a:gd name="T110" fmla="*/ 1530 w 2200"/>
                              <a:gd name="T111" fmla="*/ 335 h 408"/>
                              <a:gd name="T112" fmla="*/ 1692 w 2200"/>
                              <a:gd name="T113" fmla="*/ 167 h 408"/>
                              <a:gd name="T114" fmla="*/ 2197 w 2200"/>
                              <a:gd name="T115" fmla="*/ 377 h 408"/>
                              <a:gd name="T116" fmla="*/ 2098 w 2200"/>
                              <a:gd name="T117" fmla="*/ 407 h 408"/>
                              <a:gd name="T118" fmla="*/ 1965 w 2200"/>
                              <a:gd name="T119" fmla="*/ 405 h 408"/>
                              <a:gd name="T120" fmla="*/ 2039 w 2200"/>
                              <a:gd name="T121" fmla="*/ 134 h 408"/>
                              <a:gd name="T122" fmla="*/ 2060 w 2200"/>
                              <a:gd name="T123" fmla="*/ 53 h 408"/>
                              <a:gd name="T124" fmla="*/ 2136 w 2200"/>
                              <a:gd name="T125" fmla="*/ 14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00" h="408">
                                <a:moveTo>
                                  <a:pt x="915" y="162"/>
                                </a:moveTo>
                                <a:lnTo>
                                  <a:pt x="894" y="162"/>
                                </a:lnTo>
                                <a:lnTo>
                                  <a:pt x="889" y="162"/>
                                </a:lnTo>
                                <a:lnTo>
                                  <a:pt x="887" y="160"/>
                                </a:lnTo>
                                <a:lnTo>
                                  <a:pt x="884" y="158"/>
                                </a:lnTo>
                                <a:lnTo>
                                  <a:pt x="883" y="153"/>
                                </a:lnTo>
                                <a:lnTo>
                                  <a:pt x="887" y="148"/>
                                </a:lnTo>
                                <a:lnTo>
                                  <a:pt x="894" y="144"/>
                                </a:lnTo>
                                <a:lnTo>
                                  <a:pt x="903" y="141"/>
                                </a:lnTo>
                                <a:lnTo>
                                  <a:pt x="910" y="140"/>
                                </a:lnTo>
                                <a:lnTo>
                                  <a:pt x="917" y="137"/>
                                </a:lnTo>
                                <a:lnTo>
                                  <a:pt x="922" y="133"/>
                                </a:lnTo>
                                <a:lnTo>
                                  <a:pt x="925" y="126"/>
                                </a:lnTo>
                                <a:lnTo>
                                  <a:pt x="927" y="116"/>
                                </a:lnTo>
                                <a:lnTo>
                                  <a:pt x="932" y="96"/>
                                </a:lnTo>
                                <a:lnTo>
                                  <a:pt x="940" y="76"/>
                                </a:lnTo>
                                <a:lnTo>
                                  <a:pt x="953" y="57"/>
                                </a:lnTo>
                                <a:lnTo>
                                  <a:pt x="969" y="41"/>
                                </a:lnTo>
                                <a:lnTo>
                                  <a:pt x="990" y="27"/>
                                </a:lnTo>
                                <a:lnTo>
                                  <a:pt x="1014" y="16"/>
                                </a:lnTo>
                                <a:lnTo>
                                  <a:pt x="1040" y="9"/>
                                </a:lnTo>
                                <a:lnTo>
                                  <a:pt x="1071" y="7"/>
                                </a:lnTo>
                                <a:lnTo>
                                  <a:pt x="1082" y="8"/>
                                </a:lnTo>
                                <a:lnTo>
                                  <a:pt x="1092" y="9"/>
                                </a:lnTo>
                                <a:lnTo>
                                  <a:pt x="1101" y="12"/>
                                </a:lnTo>
                                <a:lnTo>
                                  <a:pt x="1107" y="14"/>
                                </a:lnTo>
                                <a:lnTo>
                                  <a:pt x="1113" y="17"/>
                                </a:lnTo>
                                <a:lnTo>
                                  <a:pt x="1117" y="21"/>
                                </a:lnTo>
                                <a:lnTo>
                                  <a:pt x="1119" y="23"/>
                                </a:lnTo>
                                <a:lnTo>
                                  <a:pt x="1122" y="25"/>
                                </a:lnTo>
                                <a:lnTo>
                                  <a:pt x="1123" y="27"/>
                                </a:lnTo>
                                <a:lnTo>
                                  <a:pt x="1124" y="31"/>
                                </a:lnTo>
                                <a:lnTo>
                                  <a:pt x="1124" y="36"/>
                                </a:lnTo>
                                <a:lnTo>
                                  <a:pt x="1123" y="40"/>
                                </a:lnTo>
                                <a:lnTo>
                                  <a:pt x="1121" y="44"/>
                                </a:lnTo>
                                <a:lnTo>
                                  <a:pt x="1117" y="51"/>
                                </a:lnTo>
                                <a:lnTo>
                                  <a:pt x="1112" y="57"/>
                                </a:lnTo>
                                <a:lnTo>
                                  <a:pt x="1106" y="63"/>
                                </a:lnTo>
                                <a:lnTo>
                                  <a:pt x="1099" y="68"/>
                                </a:lnTo>
                                <a:lnTo>
                                  <a:pt x="1095" y="69"/>
                                </a:lnTo>
                                <a:lnTo>
                                  <a:pt x="1090" y="68"/>
                                </a:lnTo>
                                <a:lnTo>
                                  <a:pt x="1082" y="64"/>
                                </a:lnTo>
                                <a:lnTo>
                                  <a:pt x="1076" y="60"/>
                                </a:lnTo>
                                <a:lnTo>
                                  <a:pt x="1070" y="54"/>
                                </a:lnTo>
                                <a:lnTo>
                                  <a:pt x="1065" y="48"/>
                                </a:lnTo>
                                <a:lnTo>
                                  <a:pt x="1060" y="42"/>
                                </a:lnTo>
                                <a:lnTo>
                                  <a:pt x="1053" y="37"/>
                                </a:lnTo>
                                <a:lnTo>
                                  <a:pt x="1048" y="32"/>
                                </a:lnTo>
                                <a:lnTo>
                                  <a:pt x="1041" y="29"/>
                                </a:lnTo>
                                <a:lnTo>
                                  <a:pt x="1032" y="28"/>
                                </a:lnTo>
                                <a:lnTo>
                                  <a:pt x="1019" y="31"/>
                                </a:lnTo>
                                <a:lnTo>
                                  <a:pt x="1010" y="42"/>
                                </a:lnTo>
                                <a:lnTo>
                                  <a:pt x="1002" y="56"/>
                                </a:lnTo>
                                <a:lnTo>
                                  <a:pt x="997" y="73"/>
                                </a:lnTo>
                                <a:lnTo>
                                  <a:pt x="995" y="90"/>
                                </a:lnTo>
                                <a:lnTo>
                                  <a:pt x="994" y="105"/>
                                </a:lnTo>
                                <a:lnTo>
                                  <a:pt x="993" y="118"/>
                                </a:lnTo>
                                <a:lnTo>
                                  <a:pt x="993" y="125"/>
                                </a:lnTo>
                                <a:lnTo>
                                  <a:pt x="994" y="131"/>
                                </a:lnTo>
                                <a:lnTo>
                                  <a:pt x="995" y="135"/>
                                </a:lnTo>
                                <a:lnTo>
                                  <a:pt x="999" y="137"/>
                                </a:lnTo>
                                <a:lnTo>
                                  <a:pt x="1004" y="137"/>
                                </a:lnTo>
                                <a:lnTo>
                                  <a:pt x="1065" y="137"/>
                                </a:lnTo>
                                <a:lnTo>
                                  <a:pt x="1077" y="142"/>
                                </a:lnTo>
                                <a:lnTo>
                                  <a:pt x="1081" y="150"/>
                                </a:lnTo>
                                <a:lnTo>
                                  <a:pt x="1077" y="160"/>
                                </a:lnTo>
                                <a:lnTo>
                                  <a:pt x="1065" y="164"/>
                                </a:lnTo>
                                <a:lnTo>
                                  <a:pt x="1006" y="164"/>
                                </a:lnTo>
                                <a:lnTo>
                                  <a:pt x="1000" y="165"/>
                                </a:lnTo>
                                <a:lnTo>
                                  <a:pt x="996" y="168"/>
                                </a:lnTo>
                                <a:lnTo>
                                  <a:pt x="994" y="174"/>
                                </a:lnTo>
                                <a:lnTo>
                                  <a:pt x="993" y="180"/>
                                </a:lnTo>
                                <a:lnTo>
                                  <a:pt x="993" y="344"/>
                                </a:lnTo>
                                <a:lnTo>
                                  <a:pt x="993" y="353"/>
                                </a:lnTo>
                                <a:lnTo>
                                  <a:pt x="995" y="362"/>
                                </a:lnTo>
                                <a:lnTo>
                                  <a:pt x="999" y="368"/>
                                </a:lnTo>
                                <a:lnTo>
                                  <a:pt x="1004" y="373"/>
                                </a:lnTo>
                                <a:lnTo>
                                  <a:pt x="1010" y="375"/>
                                </a:lnTo>
                                <a:lnTo>
                                  <a:pt x="1017" y="378"/>
                                </a:lnTo>
                                <a:lnTo>
                                  <a:pt x="1026" y="379"/>
                                </a:lnTo>
                                <a:lnTo>
                                  <a:pt x="1035" y="379"/>
                                </a:lnTo>
                                <a:lnTo>
                                  <a:pt x="1042" y="380"/>
                                </a:lnTo>
                                <a:lnTo>
                                  <a:pt x="1048" y="382"/>
                                </a:lnTo>
                                <a:lnTo>
                                  <a:pt x="1053" y="384"/>
                                </a:lnTo>
                                <a:lnTo>
                                  <a:pt x="1055" y="388"/>
                                </a:lnTo>
                                <a:lnTo>
                                  <a:pt x="1051" y="394"/>
                                </a:lnTo>
                                <a:lnTo>
                                  <a:pt x="1045" y="396"/>
                                </a:lnTo>
                                <a:lnTo>
                                  <a:pt x="1037" y="397"/>
                                </a:lnTo>
                                <a:lnTo>
                                  <a:pt x="1034" y="397"/>
                                </a:lnTo>
                                <a:lnTo>
                                  <a:pt x="1031" y="397"/>
                                </a:lnTo>
                                <a:lnTo>
                                  <a:pt x="1025" y="397"/>
                                </a:lnTo>
                                <a:lnTo>
                                  <a:pt x="1015" y="396"/>
                                </a:lnTo>
                                <a:lnTo>
                                  <a:pt x="1004" y="395"/>
                                </a:lnTo>
                                <a:lnTo>
                                  <a:pt x="991" y="395"/>
                                </a:lnTo>
                                <a:lnTo>
                                  <a:pt x="980" y="394"/>
                                </a:lnTo>
                                <a:lnTo>
                                  <a:pt x="970" y="394"/>
                                </a:lnTo>
                                <a:lnTo>
                                  <a:pt x="963" y="394"/>
                                </a:lnTo>
                                <a:lnTo>
                                  <a:pt x="955" y="394"/>
                                </a:lnTo>
                                <a:lnTo>
                                  <a:pt x="945" y="394"/>
                                </a:lnTo>
                                <a:lnTo>
                                  <a:pt x="934" y="395"/>
                                </a:lnTo>
                                <a:lnTo>
                                  <a:pt x="922" y="395"/>
                                </a:lnTo>
                                <a:lnTo>
                                  <a:pt x="910" y="395"/>
                                </a:lnTo>
                                <a:lnTo>
                                  <a:pt x="900" y="396"/>
                                </a:lnTo>
                                <a:lnTo>
                                  <a:pt x="894" y="396"/>
                                </a:lnTo>
                                <a:lnTo>
                                  <a:pt x="892" y="396"/>
                                </a:lnTo>
                                <a:lnTo>
                                  <a:pt x="888" y="396"/>
                                </a:lnTo>
                                <a:lnTo>
                                  <a:pt x="882" y="396"/>
                                </a:lnTo>
                                <a:lnTo>
                                  <a:pt x="874" y="395"/>
                                </a:lnTo>
                                <a:lnTo>
                                  <a:pt x="871" y="389"/>
                                </a:lnTo>
                                <a:lnTo>
                                  <a:pt x="872" y="385"/>
                                </a:lnTo>
                                <a:lnTo>
                                  <a:pt x="877" y="382"/>
                                </a:lnTo>
                                <a:lnTo>
                                  <a:pt x="882" y="380"/>
                                </a:lnTo>
                                <a:lnTo>
                                  <a:pt x="889" y="379"/>
                                </a:lnTo>
                                <a:lnTo>
                                  <a:pt x="897" y="378"/>
                                </a:lnTo>
                                <a:lnTo>
                                  <a:pt x="904" y="377"/>
                                </a:lnTo>
                                <a:lnTo>
                                  <a:pt x="912" y="375"/>
                                </a:lnTo>
                                <a:lnTo>
                                  <a:pt x="917" y="372"/>
                                </a:lnTo>
                                <a:lnTo>
                                  <a:pt x="922" y="368"/>
                                </a:lnTo>
                                <a:lnTo>
                                  <a:pt x="924" y="363"/>
                                </a:lnTo>
                                <a:lnTo>
                                  <a:pt x="925" y="357"/>
                                </a:lnTo>
                                <a:lnTo>
                                  <a:pt x="925" y="350"/>
                                </a:lnTo>
                                <a:lnTo>
                                  <a:pt x="925" y="177"/>
                                </a:lnTo>
                                <a:lnTo>
                                  <a:pt x="925" y="171"/>
                                </a:lnTo>
                                <a:lnTo>
                                  <a:pt x="923" y="166"/>
                                </a:lnTo>
                                <a:lnTo>
                                  <a:pt x="920" y="163"/>
                                </a:lnTo>
                                <a:lnTo>
                                  <a:pt x="915" y="162"/>
                                </a:lnTo>
                                <a:close/>
                                <a:moveTo>
                                  <a:pt x="1119" y="162"/>
                                </a:moveTo>
                                <a:lnTo>
                                  <a:pt x="1098" y="162"/>
                                </a:lnTo>
                                <a:lnTo>
                                  <a:pt x="1093" y="162"/>
                                </a:lnTo>
                                <a:lnTo>
                                  <a:pt x="1091" y="160"/>
                                </a:lnTo>
                                <a:lnTo>
                                  <a:pt x="1088" y="158"/>
                                </a:lnTo>
                                <a:lnTo>
                                  <a:pt x="1087" y="153"/>
                                </a:lnTo>
                                <a:lnTo>
                                  <a:pt x="1091" y="148"/>
                                </a:lnTo>
                                <a:lnTo>
                                  <a:pt x="1098" y="144"/>
                                </a:lnTo>
                                <a:lnTo>
                                  <a:pt x="1107" y="141"/>
                                </a:lnTo>
                                <a:lnTo>
                                  <a:pt x="1114" y="140"/>
                                </a:lnTo>
                                <a:lnTo>
                                  <a:pt x="1121" y="137"/>
                                </a:lnTo>
                                <a:lnTo>
                                  <a:pt x="1126" y="133"/>
                                </a:lnTo>
                                <a:lnTo>
                                  <a:pt x="1129" y="126"/>
                                </a:lnTo>
                                <a:lnTo>
                                  <a:pt x="1131" y="116"/>
                                </a:lnTo>
                                <a:lnTo>
                                  <a:pt x="1136" y="96"/>
                                </a:lnTo>
                                <a:lnTo>
                                  <a:pt x="1144" y="76"/>
                                </a:lnTo>
                                <a:lnTo>
                                  <a:pt x="1157" y="57"/>
                                </a:lnTo>
                                <a:lnTo>
                                  <a:pt x="1173" y="41"/>
                                </a:lnTo>
                                <a:lnTo>
                                  <a:pt x="1193" y="27"/>
                                </a:lnTo>
                                <a:lnTo>
                                  <a:pt x="1216" y="16"/>
                                </a:lnTo>
                                <a:lnTo>
                                  <a:pt x="1244" y="9"/>
                                </a:lnTo>
                                <a:lnTo>
                                  <a:pt x="1274" y="7"/>
                                </a:lnTo>
                                <a:lnTo>
                                  <a:pt x="1285" y="8"/>
                                </a:lnTo>
                                <a:lnTo>
                                  <a:pt x="1295" y="9"/>
                                </a:lnTo>
                                <a:lnTo>
                                  <a:pt x="1303" y="12"/>
                                </a:lnTo>
                                <a:lnTo>
                                  <a:pt x="1311" y="14"/>
                                </a:lnTo>
                                <a:lnTo>
                                  <a:pt x="1316" y="17"/>
                                </a:lnTo>
                                <a:lnTo>
                                  <a:pt x="1320" y="21"/>
                                </a:lnTo>
                                <a:lnTo>
                                  <a:pt x="1323" y="23"/>
                                </a:lnTo>
                                <a:lnTo>
                                  <a:pt x="1325" y="25"/>
                                </a:lnTo>
                                <a:lnTo>
                                  <a:pt x="1327" y="27"/>
                                </a:lnTo>
                                <a:lnTo>
                                  <a:pt x="1327" y="31"/>
                                </a:lnTo>
                                <a:lnTo>
                                  <a:pt x="1327" y="36"/>
                                </a:lnTo>
                                <a:lnTo>
                                  <a:pt x="1326" y="40"/>
                                </a:lnTo>
                                <a:lnTo>
                                  <a:pt x="1325" y="44"/>
                                </a:lnTo>
                                <a:lnTo>
                                  <a:pt x="1321" y="51"/>
                                </a:lnTo>
                                <a:lnTo>
                                  <a:pt x="1316" y="57"/>
                                </a:lnTo>
                                <a:lnTo>
                                  <a:pt x="1310" y="63"/>
                                </a:lnTo>
                                <a:lnTo>
                                  <a:pt x="1303" y="68"/>
                                </a:lnTo>
                                <a:lnTo>
                                  <a:pt x="1299" y="69"/>
                                </a:lnTo>
                                <a:lnTo>
                                  <a:pt x="1294" y="68"/>
                                </a:lnTo>
                                <a:lnTo>
                                  <a:pt x="1286" y="64"/>
                                </a:lnTo>
                                <a:lnTo>
                                  <a:pt x="1280" y="60"/>
                                </a:lnTo>
                                <a:lnTo>
                                  <a:pt x="1274" y="54"/>
                                </a:lnTo>
                                <a:lnTo>
                                  <a:pt x="1269" y="48"/>
                                </a:lnTo>
                                <a:lnTo>
                                  <a:pt x="1264" y="42"/>
                                </a:lnTo>
                                <a:lnTo>
                                  <a:pt x="1257" y="37"/>
                                </a:lnTo>
                                <a:lnTo>
                                  <a:pt x="1252" y="32"/>
                                </a:lnTo>
                                <a:lnTo>
                                  <a:pt x="1245" y="29"/>
                                </a:lnTo>
                                <a:lnTo>
                                  <a:pt x="1236" y="28"/>
                                </a:lnTo>
                                <a:lnTo>
                                  <a:pt x="1223" y="31"/>
                                </a:lnTo>
                                <a:lnTo>
                                  <a:pt x="1214" y="42"/>
                                </a:lnTo>
                                <a:lnTo>
                                  <a:pt x="1206" y="56"/>
                                </a:lnTo>
                                <a:lnTo>
                                  <a:pt x="1201" y="73"/>
                                </a:lnTo>
                                <a:lnTo>
                                  <a:pt x="1199" y="90"/>
                                </a:lnTo>
                                <a:lnTo>
                                  <a:pt x="1198" y="105"/>
                                </a:lnTo>
                                <a:lnTo>
                                  <a:pt x="1197" y="118"/>
                                </a:lnTo>
                                <a:lnTo>
                                  <a:pt x="1197" y="125"/>
                                </a:lnTo>
                                <a:lnTo>
                                  <a:pt x="1198" y="131"/>
                                </a:lnTo>
                                <a:lnTo>
                                  <a:pt x="1199" y="135"/>
                                </a:lnTo>
                                <a:lnTo>
                                  <a:pt x="1203" y="137"/>
                                </a:lnTo>
                                <a:lnTo>
                                  <a:pt x="1208" y="137"/>
                                </a:lnTo>
                                <a:lnTo>
                                  <a:pt x="1269" y="137"/>
                                </a:lnTo>
                                <a:lnTo>
                                  <a:pt x="1281" y="142"/>
                                </a:lnTo>
                                <a:lnTo>
                                  <a:pt x="1285" y="150"/>
                                </a:lnTo>
                                <a:lnTo>
                                  <a:pt x="1281" y="160"/>
                                </a:lnTo>
                                <a:lnTo>
                                  <a:pt x="1269" y="164"/>
                                </a:lnTo>
                                <a:lnTo>
                                  <a:pt x="1210" y="164"/>
                                </a:lnTo>
                                <a:lnTo>
                                  <a:pt x="1204" y="165"/>
                                </a:lnTo>
                                <a:lnTo>
                                  <a:pt x="1200" y="168"/>
                                </a:lnTo>
                                <a:lnTo>
                                  <a:pt x="1198" y="174"/>
                                </a:lnTo>
                                <a:lnTo>
                                  <a:pt x="1197" y="180"/>
                                </a:lnTo>
                                <a:lnTo>
                                  <a:pt x="1197" y="344"/>
                                </a:lnTo>
                                <a:lnTo>
                                  <a:pt x="1197" y="353"/>
                                </a:lnTo>
                                <a:lnTo>
                                  <a:pt x="1199" y="362"/>
                                </a:lnTo>
                                <a:lnTo>
                                  <a:pt x="1201" y="368"/>
                                </a:lnTo>
                                <a:lnTo>
                                  <a:pt x="1206" y="373"/>
                                </a:lnTo>
                                <a:lnTo>
                                  <a:pt x="1213" y="375"/>
                                </a:lnTo>
                                <a:lnTo>
                                  <a:pt x="1220" y="378"/>
                                </a:lnTo>
                                <a:lnTo>
                                  <a:pt x="1229" y="379"/>
                                </a:lnTo>
                                <a:lnTo>
                                  <a:pt x="1238" y="379"/>
                                </a:lnTo>
                                <a:lnTo>
                                  <a:pt x="1245" y="380"/>
                                </a:lnTo>
                                <a:lnTo>
                                  <a:pt x="1251" y="382"/>
                                </a:lnTo>
                                <a:lnTo>
                                  <a:pt x="1256" y="384"/>
                                </a:lnTo>
                                <a:lnTo>
                                  <a:pt x="1257" y="388"/>
                                </a:lnTo>
                                <a:lnTo>
                                  <a:pt x="1255" y="394"/>
                                </a:lnTo>
                                <a:lnTo>
                                  <a:pt x="1248" y="396"/>
                                </a:lnTo>
                                <a:lnTo>
                                  <a:pt x="1241" y="397"/>
                                </a:lnTo>
                                <a:lnTo>
                                  <a:pt x="1238" y="397"/>
                                </a:lnTo>
                                <a:lnTo>
                                  <a:pt x="1235" y="397"/>
                                </a:lnTo>
                                <a:lnTo>
                                  <a:pt x="1228" y="397"/>
                                </a:lnTo>
                                <a:lnTo>
                                  <a:pt x="1219" y="396"/>
                                </a:lnTo>
                                <a:lnTo>
                                  <a:pt x="1206" y="395"/>
                                </a:lnTo>
                                <a:lnTo>
                                  <a:pt x="1194" y="395"/>
                                </a:lnTo>
                                <a:lnTo>
                                  <a:pt x="1183" y="394"/>
                                </a:lnTo>
                                <a:lnTo>
                                  <a:pt x="1173" y="394"/>
                                </a:lnTo>
                                <a:lnTo>
                                  <a:pt x="1165" y="394"/>
                                </a:lnTo>
                                <a:lnTo>
                                  <a:pt x="1158" y="394"/>
                                </a:lnTo>
                                <a:lnTo>
                                  <a:pt x="1149" y="394"/>
                                </a:lnTo>
                                <a:lnTo>
                                  <a:pt x="1137" y="395"/>
                                </a:lnTo>
                                <a:lnTo>
                                  <a:pt x="1126" y="395"/>
                                </a:lnTo>
                                <a:lnTo>
                                  <a:pt x="1114" y="395"/>
                                </a:lnTo>
                                <a:lnTo>
                                  <a:pt x="1104" y="396"/>
                                </a:lnTo>
                                <a:lnTo>
                                  <a:pt x="1098" y="396"/>
                                </a:lnTo>
                                <a:lnTo>
                                  <a:pt x="1096" y="396"/>
                                </a:lnTo>
                                <a:lnTo>
                                  <a:pt x="1092" y="396"/>
                                </a:lnTo>
                                <a:lnTo>
                                  <a:pt x="1086" y="396"/>
                                </a:lnTo>
                                <a:lnTo>
                                  <a:pt x="1078" y="395"/>
                                </a:lnTo>
                                <a:lnTo>
                                  <a:pt x="1075" y="389"/>
                                </a:lnTo>
                                <a:lnTo>
                                  <a:pt x="1076" y="385"/>
                                </a:lnTo>
                                <a:lnTo>
                                  <a:pt x="1081" y="382"/>
                                </a:lnTo>
                                <a:lnTo>
                                  <a:pt x="1086" y="380"/>
                                </a:lnTo>
                                <a:lnTo>
                                  <a:pt x="1093" y="379"/>
                                </a:lnTo>
                                <a:lnTo>
                                  <a:pt x="1101" y="378"/>
                                </a:lnTo>
                                <a:lnTo>
                                  <a:pt x="1108" y="377"/>
                                </a:lnTo>
                                <a:lnTo>
                                  <a:pt x="1116" y="375"/>
                                </a:lnTo>
                                <a:lnTo>
                                  <a:pt x="1121" y="372"/>
                                </a:lnTo>
                                <a:lnTo>
                                  <a:pt x="1124" y="368"/>
                                </a:lnTo>
                                <a:lnTo>
                                  <a:pt x="1127" y="363"/>
                                </a:lnTo>
                                <a:lnTo>
                                  <a:pt x="1128" y="357"/>
                                </a:lnTo>
                                <a:lnTo>
                                  <a:pt x="1128" y="350"/>
                                </a:lnTo>
                                <a:lnTo>
                                  <a:pt x="1128" y="177"/>
                                </a:lnTo>
                                <a:lnTo>
                                  <a:pt x="1128" y="171"/>
                                </a:lnTo>
                                <a:lnTo>
                                  <a:pt x="1126" y="166"/>
                                </a:lnTo>
                                <a:lnTo>
                                  <a:pt x="1123" y="163"/>
                                </a:lnTo>
                                <a:lnTo>
                                  <a:pt x="1119" y="162"/>
                                </a:lnTo>
                                <a:close/>
                                <a:moveTo>
                                  <a:pt x="1397" y="344"/>
                                </a:moveTo>
                                <a:lnTo>
                                  <a:pt x="1397" y="353"/>
                                </a:lnTo>
                                <a:lnTo>
                                  <a:pt x="1399" y="362"/>
                                </a:lnTo>
                                <a:lnTo>
                                  <a:pt x="1403" y="368"/>
                                </a:lnTo>
                                <a:lnTo>
                                  <a:pt x="1408" y="373"/>
                                </a:lnTo>
                                <a:lnTo>
                                  <a:pt x="1413" y="375"/>
                                </a:lnTo>
                                <a:lnTo>
                                  <a:pt x="1420" y="378"/>
                                </a:lnTo>
                                <a:lnTo>
                                  <a:pt x="1427" y="379"/>
                                </a:lnTo>
                                <a:lnTo>
                                  <a:pt x="1434" y="379"/>
                                </a:lnTo>
                                <a:lnTo>
                                  <a:pt x="1440" y="380"/>
                                </a:lnTo>
                                <a:lnTo>
                                  <a:pt x="1445" y="382"/>
                                </a:lnTo>
                                <a:lnTo>
                                  <a:pt x="1449" y="384"/>
                                </a:lnTo>
                                <a:lnTo>
                                  <a:pt x="1450" y="388"/>
                                </a:lnTo>
                                <a:lnTo>
                                  <a:pt x="1447" y="394"/>
                                </a:lnTo>
                                <a:lnTo>
                                  <a:pt x="1440" y="396"/>
                                </a:lnTo>
                                <a:lnTo>
                                  <a:pt x="1433" y="397"/>
                                </a:lnTo>
                                <a:lnTo>
                                  <a:pt x="1429" y="397"/>
                                </a:lnTo>
                                <a:lnTo>
                                  <a:pt x="1427" y="397"/>
                                </a:lnTo>
                                <a:lnTo>
                                  <a:pt x="1422" y="397"/>
                                </a:lnTo>
                                <a:lnTo>
                                  <a:pt x="1413" y="396"/>
                                </a:lnTo>
                                <a:lnTo>
                                  <a:pt x="1403" y="395"/>
                                </a:lnTo>
                                <a:lnTo>
                                  <a:pt x="1393" y="395"/>
                                </a:lnTo>
                                <a:lnTo>
                                  <a:pt x="1382" y="394"/>
                                </a:lnTo>
                                <a:lnTo>
                                  <a:pt x="1373" y="394"/>
                                </a:lnTo>
                                <a:lnTo>
                                  <a:pt x="1367" y="394"/>
                                </a:lnTo>
                                <a:lnTo>
                                  <a:pt x="1361" y="394"/>
                                </a:lnTo>
                                <a:lnTo>
                                  <a:pt x="1351" y="394"/>
                                </a:lnTo>
                                <a:lnTo>
                                  <a:pt x="1341" y="395"/>
                                </a:lnTo>
                                <a:lnTo>
                                  <a:pt x="1330" y="395"/>
                                </a:lnTo>
                                <a:lnTo>
                                  <a:pt x="1320" y="395"/>
                                </a:lnTo>
                                <a:lnTo>
                                  <a:pt x="1311" y="396"/>
                                </a:lnTo>
                                <a:lnTo>
                                  <a:pt x="1305" y="396"/>
                                </a:lnTo>
                                <a:lnTo>
                                  <a:pt x="1302" y="396"/>
                                </a:lnTo>
                                <a:lnTo>
                                  <a:pt x="1299" y="396"/>
                                </a:lnTo>
                                <a:lnTo>
                                  <a:pt x="1292" y="396"/>
                                </a:lnTo>
                                <a:lnTo>
                                  <a:pt x="1285" y="395"/>
                                </a:lnTo>
                                <a:lnTo>
                                  <a:pt x="1281" y="389"/>
                                </a:lnTo>
                                <a:lnTo>
                                  <a:pt x="1282" y="385"/>
                                </a:lnTo>
                                <a:lnTo>
                                  <a:pt x="1286" y="382"/>
                                </a:lnTo>
                                <a:lnTo>
                                  <a:pt x="1291" y="380"/>
                                </a:lnTo>
                                <a:lnTo>
                                  <a:pt x="1297" y="379"/>
                                </a:lnTo>
                                <a:lnTo>
                                  <a:pt x="1303" y="378"/>
                                </a:lnTo>
                                <a:lnTo>
                                  <a:pt x="1310" y="377"/>
                                </a:lnTo>
                                <a:lnTo>
                                  <a:pt x="1316" y="375"/>
                                </a:lnTo>
                                <a:lnTo>
                                  <a:pt x="1321" y="372"/>
                                </a:lnTo>
                                <a:lnTo>
                                  <a:pt x="1326" y="368"/>
                                </a:lnTo>
                                <a:lnTo>
                                  <a:pt x="1328" y="363"/>
                                </a:lnTo>
                                <a:lnTo>
                                  <a:pt x="1330" y="357"/>
                                </a:lnTo>
                                <a:lnTo>
                                  <a:pt x="1330" y="350"/>
                                </a:lnTo>
                                <a:lnTo>
                                  <a:pt x="1328" y="237"/>
                                </a:lnTo>
                                <a:lnTo>
                                  <a:pt x="1328" y="230"/>
                                </a:lnTo>
                                <a:lnTo>
                                  <a:pt x="1328" y="222"/>
                                </a:lnTo>
                                <a:lnTo>
                                  <a:pt x="1328" y="216"/>
                                </a:lnTo>
                                <a:lnTo>
                                  <a:pt x="1327" y="210"/>
                                </a:lnTo>
                                <a:lnTo>
                                  <a:pt x="1327" y="206"/>
                                </a:lnTo>
                                <a:lnTo>
                                  <a:pt x="1325" y="203"/>
                                </a:lnTo>
                                <a:lnTo>
                                  <a:pt x="1323" y="200"/>
                                </a:lnTo>
                                <a:lnTo>
                                  <a:pt x="1321" y="197"/>
                                </a:lnTo>
                                <a:lnTo>
                                  <a:pt x="1310" y="192"/>
                                </a:lnTo>
                                <a:lnTo>
                                  <a:pt x="1300" y="190"/>
                                </a:lnTo>
                                <a:lnTo>
                                  <a:pt x="1292" y="187"/>
                                </a:lnTo>
                                <a:lnTo>
                                  <a:pt x="1289" y="181"/>
                                </a:lnTo>
                                <a:lnTo>
                                  <a:pt x="1290" y="178"/>
                                </a:lnTo>
                                <a:lnTo>
                                  <a:pt x="1292" y="175"/>
                                </a:lnTo>
                                <a:lnTo>
                                  <a:pt x="1297" y="172"/>
                                </a:lnTo>
                                <a:lnTo>
                                  <a:pt x="1303" y="170"/>
                                </a:lnTo>
                                <a:lnTo>
                                  <a:pt x="1311" y="167"/>
                                </a:lnTo>
                                <a:lnTo>
                                  <a:pt x="1318" y="164"/>
                                </a:lnTo>
                                <a:lnTo>
                                  <a:pt x="1327" y="161"/>
                                </a:lnTo>
                                <a:lnTo>
                                  <a:pt x="1336" y="158"/>
                                </a:lnTo>
                                <a:lnTo>
                                  <a:pt x="1346" y="152"/>
                                </a:lnTo>
                                <a:lnTo>
                                  <a:pt x="1354" y="149"/>
                                </a:lnTo>
                                <a:lnTo>
                                  <a:pt x="1359" y="145"/>
                                </a:lnTo>
                                <a:lnTo>
                                  <a:pt x="1364" y="142"/>
                                </a:lnTo>
                                <a:lnTo>
                                  <a:pt x="1368" y="140"/>
                                </a:lnTo>
                                <a:lnTo>
                                  <a:pt x="1372" y="136"/>
                                </a:lnTo>
                                <a:lnTo>
                                  <a:pt x="1376" y="134"/>
                                </a:lnTo>
                                <a:lnTo>
                                  <a:pt x="1381" y="132"/>
                                </a:lnTo>
                                <a:lnTo>
                                  <a:pt x="1387" y="130"/>
                                </a:lnTo>
                                <a:lnTo>
                                  <a:pt x="1393" y="130"/>
                                </a:lnTo>
                                <a:lnTo>
                                  <a:pt x="1396" y="133"/>
                                </a:lnTo>
                                <a:lnTo>
                                  <a:pt x="1397" y="140"/>
                                </a:lnTo>
                                <a:lnTo>
                                  <a:pt x="1397" y="344"/>
                                </a:lnTo>
                                <a:close/>
                                <a:moveTo>
                                  <a:pt x="1590" y="144"/>
                                </a:moveTo>
                                <a:lnTo>
                                  <a:pt x="1568" y="146"/>
                                </a:lnTo>
                                <a:lnTo>
                                  <a:pt x="1551" y="151"/>
                                </a:lnTo>
                                <a:lnTo>
                                  <a:pt x="1537" y="160"/>
                                </a:lnTo>
                                <a:lnTo>
                                  <a:pt x="1527" y="170"/>
                                </a:lnTo>
                                <a:lnTo>
                                  <a:pt x="1519" y="180"/>
                                </a:lnTo>
                                <a:lnTo>
                                  <a:pt x="1514" y="189"/>
                                </a:lnTo>
                                <a:lnTo>
                                  <a:pt x="1511" y="196"/>
                                </a:lnTo>
                                <a:lnTo>
                                  <a:pt x="1510" y="201"/>
                                </a:lnTo>
                                <a:lnTo>
                                  <a:pt x="1510" y="204"/>
                                </a:lnTo>
                                <a:lnTo>
                                  <a:pt x="1512" y="206"/>
                                </a:lnTo>
                                <a:lnTo>
                                  <a:pt x="1516" y="207"/>
                                </a:lnTo>
                                <a:lnTo>
                                  <a:pt x="1521" y="207"/>
                                </a:lnTo>
                                <a:lnTo>
                                  <a:pt x="1572" y="207"/>
                                </a:lnTo>
                                <a:lnTo>
                                  <a:pt x="1588" y="207"/>
                                </a:lnTo>
                                <a:lnTo>
                                  <a:pt x="1602" y="206"/>
                                </a:lnTo>
                                <a:lnTo>
                                  <a:pt x="1614" y="204"/>
                                </a:lnTo>
                                <a:lnTo>
                                  <a:pt x="1624" y="201"/>
                                </a:lnTo>
                                <a:lnTo>
                                  <a:pt x="1632" y="197"/>
                                </a:lnTo>
                                <a:lnTo>
                                  <a:pt x="1637" y="192"/>
                                </a:lnTo>
                                <a:lnTo>
                                  <a:pt x="1641" y="187"/>
                                </a:lnTo>
                                <a:lnTo>
                                  <a:pt x="1642" y="179"/>
                                </a:lnTo>
                                <a:lnTo>
                                  <a:pt x="1642" y="176"/>
                                </a:lnTo>
                                <a:lnTo>
                                  <a:pt x="1641" y="171"/>
                                </a:lnTo>
                                <a:lnTo>
                                  <a:pt x="1638" y="165"/>
                                </a:lnTo>
                                <a:lnTo>
                                  <a:pt x="1634" y="159"/>
                                </a:lnTo>
                                <a:lnTo>
                                  <a:pt x="1628" y="153"/>
                                </a:lnTo>
                                <a:lnTo>
                                  <a:pt x="1618" y="148"/>
                                </a:lnTo>
                                <a:lnTo>
                                  <a:pt x="1606" y="145"/>
                                </a:lnTo>
                                <a:lnTo>
                                  <a:pt x="1590" y="144"/>
                                </a:lnTo>
                                <a:close/>
                                <a:moveTo>
                                  <a:pt x="1809" y="344"/>
                                </a:moveTo>
                                <a:lnTo>
                                  <a:pt x="1809" y="353"/>
                                </a:lnTo>
                                <a:lnTo>
                                  <a:pt x="1811" y="362"/>
                                </a:lnTo>
                                <a:lnTo>
                                  <a:pt x="1815" y="368"/>
                                </a:lnTo>
                                <a:lnTo>
                                  <a:pt x="1820" y="373"/>
                                </a:lnTo>
                                <a:lnTo>
                                  <a:pt x="1826" y="375"/>
                                </a:lnTo>
                                <a:lnTo>
                                  <a:pt x="1832" y="378"/>
                                </a:lnTo>
                                <a:lnTo>
                                  <a:pt x="1840" y="379"/>
                                </a:lnTo>
                                <a:lnTo>
                                  <a:pt x="1846" y="379"/>
                                </a:lnTo>
                                <a:lnTo>
                                  <a:pt x="1852" y="380"/>
                                </a:lnTo>
                                <a:lnTo>
                                  <a:pt x="1857" y="382"/>
                                </a:lnTo>
                                <a:lnTo>
                                  <a:pt x="1861" y="384"/>
                                </a:lnTo>
                                <a:lnTo>
                                  <a:pt x="1862" y="388"/>
                                </a:lnTo>
                                <a:lnTo>
                                  <a:pt x="1858" y="394"/>
                                </a:lnTo>
                                <a:lnTo>
                                  <a:pt x="1852" y="396"/>
                                </a:lnTo>
                                <a:lnTo>
                                  <a:pt x="1845" y="397"/>
                                </a:lnTo>
                                <a:lnTo>
                                  <a:pt x="1841" y="397"/>
                                </a:lnTo>
                                <a:lnTo>
                                  <a:pt x="1838" y="397"/>
                                </a:lnTo>
                                <a:lnTo>
                                  <a:pt x="1833" y="397"/>
                                </a:lnTo>
                                <a:lnTo>
                                  <a:pt x="1825" y="396"/>
                                </a:lnTo>
                                <a:lnTo>
                                  <a:pt x="1815" y="395"/>
                                </a:lnTo>
                                <a:lnTo>
                                  <a:pt x="1805" y="395"/>
                                </a:lnTo>
                                <a:lnTo>
                                  <a:pt x="1794" y="394"/>
                                </a:lnTo>
                                <a:lnTo>
                                  <a:pt x="1785" y="394"/>
                                </a:lnTo>
                                <a:lnTo>
                                  <a:pt x="1779" y="394"/>
                                </a:lnTo>
                                <a:lnTo>
                                  <a:pt x="1772" y="394"/>
                                </a:lnTo>
                                <a:lnTo>
                                  <a:pt x="1762" y="394"/>
                                </a:lnTo>
                                <a:lnTo>
                                  <a:pt x="1753" y="395"/>
                                </a:lnTo>
                                <a:lnTo>
                                  <a:pt x="1741" y="395"/>
                                </a:lnTo>
                                <a:lnTo>
                                  <a:pt x="1731" y="395"/>
                                </a:lnTo>
                                <a:lnTo>
                                  <a:pt x="1723" y="396"/>
                                </a:lnTo>
                                <a:lnTo>
                                  <a:pt x="1716" y="396"/>
                                </a:lnTo>
                                <a:lnTo>
                                  <a:pt x="1714" y="396"/>
                                </a:lnTo>
                                <a:lnTo>
                                  <a:pt x="1710" y="396"/>
                                </a:lnTo>
                                <a:lnTo>
                                  <a:pt x="1704" y="396"/>
                                </a:lnTo>
                                <a:lnTo>
                                  <a:pt x="1697" y="395"/>
                                </a:lnTo>
                                <a:lnTo>
                                  <a:pt x="1693" y="389"/>
                                </a:lnTo>
                                <a:lnTo>
                                  <a:pt x="1694" y="385"/>
                                </a:lnTo>
                                <a:lnTo>
                                  <a:pt x="1698" y="382"/>
                                </a:lnTo>
                                <a:lnTo>
                                  <a:pt x="1703" y="380"/>
                                </a:lnTo>
                                <a:lnTo>
                                  <a:pt x="1709" y="379"/>
                                </a:lnTo>
                                <a:lnTo>
                                  <a:pt x="1715" y="378"/>
                                </a:lnTo>
                                <a:lnTo>
                                  <a:pt x="1723" y="377"/>
                                </a:lnTo>
                                <a:lnTo>
                                  <a:pt x="1729" y="375"/>
                                </a:lnTo>
                                <a:lnTo>
                                  <a:pt x="1734" y="372"/>
                                </a:lnTo>
                                <a:lnTo>
                                  <a:pt x="1738" y="368"/>
                                </a:lnTo>
                                <a:lnTo>
                                  <a:pt x="1740" y="363"/>
                                </a:lnTo>
                                <a:lnTo>
                                  <a:pt x="1741" y="357"/>
                                </a:lnTo>
                                <a:lnTo>
                                  <a:pt x="1741" y="350"/>
                                </a:lnTo>
                                <a:lnTo>
                                  <a:pt x="1741" y="97"/>
                                </a:lnTo>
                                <a:lnTo>
                                  <a:pt x="1741" y="89"/>
                                </a:lnTo>
                                <a:lnTo>
                                  <a:pt x="1741" y="82"/>
                                </a:lnTo>
                                <a:lnTo>
                                  <a:pt x="1740" y="75"/>
                                </a:lnTo>
                                <a:lnTo>
                                  <a:pt x="1740" y="70"/>
                                </a:lnTo>
                                <a:lnTo>
                                  <a:pt x="1739" y="66"/>
                                </a:lnTo>
                                <a:lnTo>
                                  <a:pt x="1738" y="61"/>
                                </a:lnTo>
                                <a:lnTo>
                                  <a:pt x="1735" y="58"/>
                                </a:lnTo>
                                <a:lnTo>
                                  <a:pt x="1733" y="56"/>
                                </a:lnTo>
                                <a:lnTo>
                                  <a:pt x="1723" y="52"/>
                                </a:lnTo>
                                <a:lnTo>
                                  <a:pt x="1713" y="49"/>
                                </a:lnTo>
                                <a:lnTo>
                                  <a:pt x="1705" y="47"/>
                                </a:lnTo>
                                <a:lnTo>
                                  <a:pt x="1702" y="42"/>
                                </a:lnTo>
                                <a:lnTo>
                                  <a:pt x="1703" y="38"/>
                                </a:lnTo>
                                <a:lnTo>
                                  <a:pt x="1707" y="36"/>
                                </a:lnTo>
                                <a:lnTo>
                                  <a:pt x="1711" y="32"/>
                                </a:lnTo>
                                <a:lnTo>
                                  <a:pt x="1719" y="30"/>
                                </a:lnTo>
                                <a:lnTo>
                                  <a:pt x="1726" y="29"/>
                                </a:lnTo>
                                <a:lnTo>
                                  <a:pt x="1735" y="27"/>
                                </a:lnTo>
                                <a:lnTo>
                                  <a:pt x="1743" y="25"/>
                                </a:lnTo>
                                <a:lnTo>
                                  <a:pt x="1751" y="23"/>
                                </a:lnTo>
                                <a:lnTo>
                                  <a:pt x="1759" y="21"/>
                                </a:lnTo>
                                <a:lnTo>
                                  <a:pt x="1765" y="18"/>
                                </a:lnTo>
                                <a:lnTo>
                                  <a:pt x="1770" y="16"/>
                                </a:lnTo>
                                <a:lnTo>
                                  <a:pt x="1775" y="15"/>
                                </a:lnTo>
                                <a:lnTo>
                                  <a:pt x="1779" y="13"/>
                                </a:lnTo>
                                <a:lnTo>
                                  <a:pt x="1784" y="11"/>
                                </a:lnTo>
                                <a:lnTo>
                                  <a:pt x="1787" y="10"/>
                                </a:lnTo>
                                <a:lnTo>
                                  <a:pt x="1792" y="8"/>
                                </a:lnTo>
                                <a:lnTo>
                                  <a:pt x="1800" y="6"/>
                                </a:lnTo>
                                <a:lnTo>
                                  <a:pt x="1805" y="7"/>
                                </a:lnTo>
                                <a:lnTo>
                                  <a:pt x="1807" y="10"/>
                                </a:lnTo>
                                <a:lnTo>
                                  <a:pt x="1809" y="16"/>
                                </a:lnTo>
                                <a:lnTo>
                                  <a:pt x="1809" y="344"/>
                                </a:lnTo>
                                <a:close/>
                                <a:moveTo>
                                  <a:pt x="352" y="2"/>
                                </a:moveTo>
                                <a:lnTo>
                                  <a:pt x="359" y="0"/>
                                </a:lnTo>
                                <a:lnTo>
                                  <a:pt x="364" y="2"/>
                                </a:lnTo>
                                <a:lnTo>
                                  <a:pt x="367" y="6"/>
                                </a:lnTo>
                                <a:lnTo>
                                  <a:pt x="368" y="12"/>
                                </a:lnTo>
                                <a:lnTo>
                                  <a:pt x="368" y="168"/>
                                </a:lnTo>
                                <a:lnTo>
                                  <a:pt x="369" y="168"/>
                                </a:lnTo>
                                <a:lnTo>
                                  <a:pt x="372" y="168"/>
                                </a:lnTo>
                                <a:lnTo>
                                  <a:pt x="373" y="168"/>
                                </a:lnTo>
                                <a:lnTo>
                                  <a:pt x="374" y="168"/>
                                </a:lnTo>
                                <a:lnTo>
                                  <a:pt x="379" y="165"/>
                                </a:lnTo>
                                <a:lnTo>
                                  <a:pt x="387" y="160"/>
                                </a:lnTo>
                                <a:lnTo>
                                  <a:pt x="395" y="153"/>
                                </a:lnTo>
                                <a:lnTo>
                                  <a:pt x="407" y="146"/>
                                </a:lnTo>
                                <a:lnTo>
                                  <a:pt x="419" y="138"/>
                                </a:lnTo>
                                <a:lnTo>
                                  <a:pt x="434" y="133"/>
                                </a:lnTo>
                                <a:lnTo>
                                  <a:pt x="451" y="129"/>
                                </a:lnTo>
                                <a:lnTo>
                                  <a:pt x="470" y="127"/>
                                </a:lnTo>
                                <a:lnTo>
                                  <a:pt x="506" y="130"/>
                                </a:lnTo>
                                <a:lnTo>
                                  <a:pt x="534" y="138"/>
                                </a:lnTo>
                                <a:lnTo>
                                  <a:pt x="552" y="151"/>
                                </a:lnTo>
                                <a:lnTo>
                                  <a:pt x="565" y="166"/>
                                </a:lnTo>
                                <a:lnTo>
                                  <a:pt x="572" y="185"/>
                                </a:lnTo>
                                <a:lnTo>
                                  <a:pt x="575" y="203"/>
                                </a:lnTo>
                                <a:lnTo>
                                  <a:pt x="576" y="220"/>
                                </a:lnTo>
                                <a:lnTo>
                                  <a:pt x="576" y="236"/>
                                </a:lnTo>
                                <a:lnTo>
                                  <a:pt x="576" y="349"/>
                                </a:lnTo>
                                <a:lnTo>
                                  <a:pt x="577" y="362"/>
                                </a:lnTo>
                                <a:lnTo>
                                  <a:pt x="578" y="369"/>
                                </a:lnTo>
                                <a:lnTo>
                                  <a:pt x="582" y="374"/>
                                </a:lnTo>
                                <a:lnTo>
                                  <a:pt x="587" y="378"/>
                                </a:lnTo>
                                <a:lnTo>
                                  <a:pt x="598" y="381"/>
                                </a:lnTo>
                                <a:lnTo>
                                  <a:pt x="608" y="382"/>
                                </a:lnTo>
                                <a:lnTo>
                                  <a:pt x="616" y="385"/>
                                </a:lnTo>
                                <a:lnTo>
                                  <a:pt x="618" y="390"/>
                                </a:lnTo>
                                <a:lnTo>
                                  <a:pt x="616" y="396"/>
                                </a:lnTo>
                                <a:lnTo>
                                  <a:pt x="609" y="398"/>
                                </a:lnTo>
                                <a:lnTo>
                                  <a:pt x="603" y="399"/>
                                </a:lnTo>
                                <a:lnTo>
                                  <a:pt x="601" y="399"/>
                                </a:lnTo>
                                <a:lnTo>
                                  <a:pt x="599" y="399"/>
                                </a:lnTo>
                                <a:lnTo>
                                  <a:pt x="594" y="398"/>
                                </a:lnTo>
                                <a:lnTo>
                                  <a:pt x="588" y="398"/>
                                </a:lnTo>
                                <a:lnTo>
                                  <a:pt x="580" y="397"/>
                                </a:lnTo>
                                <a:lnTo>
                                  <a:pt x="570" y="396"/>
                                </a:lnTo>
                                <a:lnTo>
                                  <a:pt x="560" y="396"/>
                                </a:lnTo>
                                <a:lnTo>
                                  <a:pt x="550" y="395"/>
                                </a:lnTo>
                                <a:lnTo>
                                  <a:pt x="540" y="395"/>
                                </a:lnTo>
                                <a:lnTo>
                                  <a:pt x="530" y="395"/>
                                </a:lnTo>
                                <a:lnTo>
                                  <a:pt x="520" y="395"/>
                                </a:lnTo>
                                <a:lnTo>
                                  <a:pt x="510" y="396"/>
                                </a:lnTo>
                                <a:lnTo>
                                  <a:pt x="501" y="396"/>
                                </a:lnTo>
                                <a:lnTo>
                                  <a:pt x="492" y="396"/>
                                </a:lnTo>
                                <a:lnTo>
                                  <a:pt x="486" y="397"/>
                                </a:lnTo>
                                <a:lnTo>
                                  <a:pt x="481" y="397"/>
                                </a:lnTo>
                                <a:lnTo>
                                  <a:pt x="480" y="397"/>
                                </a:lnTo>
                                <a:lnTo>
                                  <a:pt x="476" y="397"/>
                                </a:lnTo>
                                <a:lnTo>
                                  <a:pt x="469" y="396"/>
                                </a:lnTo>
                                <a:lnTo>
                                  <a:pt x="461" y="394"/>
                                </a:lnTo>
                                <a:lnTo>
                                  <a:pt x="458" y="388"/>
                                </a:lnTo>
                                <a:lnTo>
                                  <a:pt x="459" y="385"/>
                                </a:lnTo>
                                <a:lnTo>
                                  <a:pt x="463" y="383"/>
                                </a:lnTo>
                                <a:lnTo>
                                  <a:pt x="468" y="381"/>
                                </a:lnTo>
                                <a:lnTo>
                                  <a:pt x="474" y="380"/>
                                </a:lnTo>
                                <a:lnTo>
                                  <a:pt x="480" y="379"/>
                                </a:lnTo>
                                <a:lnTo>
                                  <a:pt x="487" y="377"/>
                                </a:lnTo>
                                <a:lnTo>
                                  <a:pt x="492" y="375"/>
                                </a:lnTo>
                                <a:lnTo>
                                  <a:pt x="497" y="372"/>
                                </a:lnTo>
                                <a:lnTo>
                                  <a:pt x="504" y="366"/>
                                </a:lnTo>
                                <a:lnTo>
                                  <a:pt x="505" y="359"/>
                                </a:lnTo>
                                <a:lnTo>
                                  <a:pt x="505" y="353"/>
                                </a:lnTo>
                                <a:lnTo>
                                  <a:pt x="505" y="345"/>
                                </a:lnTo>
                                <a:lnTo>
                                  <a:pt x="505" y="221"/>
                                </a:lnTo>
                                <a:lnTo>
                                  <a:pt x="505" y="211"/>
                                </a:lnTo>
                                <a:lnTo>
                                  <a:pt x="504" y="202"/>
                                </a:lnTo>
                                <a:lnTo>
                                  <a:pt x="501" y="191"/>
                                </a:lnTo>
                                <a:lnTo>
                                  <a:pt x="496" y="181"/>
                                </a:lnTo>
                                <a:lnTo>
                                  <a:pt x="490" y="174"/>
                                </a:lnTo>
                                <a:lnTo>
                                  <a:pt x="480" y="167"/>
                                </a:lnTo>
                                <a:lnTo>
                                  <a:pt x="466" y="162"/>
                                </a:lnTo>
                                <a:lnTo>
                                  <a:pt x="449" y="161"/>
                                </a:lnTo>
                                <a:lnTo>
                                  <a:pt x="429" y="162"/>
                                </a:lnTo>
                                <a:lnTo>
                                  <a:pt x="412" y="166"/>
                                </a:lnTo>
                                <a:lnTo>
                                  <a:pt x="398" y="172"/>
                                </a:lnTo>
                                <a:lnTo>
                                  <a:pt x="387" y="179"/>
                                </a:lnTo>
                                <a:lnTo>
                                  <a:pt x="379" y="187"/>
                                </a:lnTo>
                                <a:lnTo>
                                  <a:pt x="373" y="195"/>
                                </a:lnTo>
                                <a:lnTo>
                                  <a:pt x="371" y="205"/>
                                </a:lnTo>
                                <a:lnTo>
                                  <a:pt x="369" y="214"/>
                                </a:lnTo>
                                <a:lnTo>
                                  <a:pt x="369" y="344"/>
                                </a:lnTo>
                                <a:lnTo>
                                  <a:pt x="369" y="353"/>
                                </a:lnTo>
                                <a:lnTo>
                                  <a:pt x="371" y="362"/>
                                </a:lnTo>
                                <a:lnTo>
                                  <a:pt x="374" y="368"/>
                                </a:lnTo>
                                <a:lnTo>
                                  <a:pt x="379" y="373"/>
                                </a:lnTo>
                                <a:lnTo>
                                  <a:pt x="385" y="375"/>
                                </a:lnTo>
                                <a:lnTo>
                                  <a:pt x="392" y="378"/>
                                </a:lnTo>
                                <a:lnTo>
                                  <a:pt x="398" y="379"/>
                                </a:lnTo>
                                <a:lnTo>
                                  <a:pt x="405" y="379"/>
                                </a:lnTo>
                                <a:lnTo>
                                  <a:pt x="410" y="380"/>
                                </a:lnTo>
                                <a:lnTo>
                                  <a:pt x="415" y="382"/>
                                </a:lnTo>
                                <a:lnTo>
                                  <a:pt x="419" y="384"/>
                                </a:lnTo>
                                <a:lnTo>
                                  <a:pt x="420" y="388"/>
                                </a:lnTo>
                                <a:lnTo>
                                  <a:pt x="418" y="394"/>
                                </a:lnTo>
                                <a:lnTo>
                                  <a:pt x="410" y="396"/>
                                </a:lnTo>
                                <a:lnTo>
                                  <a:pt x="404" y="397"/>
                                </a:lnTo>
                                <a:lnTo>
                                  <a:pt x="400" y="397"/>
                                </a:lnTo>
                                <a:lnTo>
                                  <a:pt x="398" y="397"/>
                                </a:lnTo>
                                <a:lnTo>
                                  <a:pt x="393" y="397"/>
                                </a:lnTo>
                                <a:lnTo>
                                  <a:pt x="384" y="396"/>
                                </a:lnTo>
                                <a:lnTo>
                                  <a:pt x="374" y="395"/>
                                </a:lnTo>
                                <a:lnTo>
                                  <a:pt x="364" y="395"/>
                                </a:lnTo>
                                <a:lnTo>
                                  <a:pt x="353" y="394"/>
                                </a:lnTo>
                                <a:lnTo>
                                  <a:pt x="344" y="394"/>
                                </a:lnTo>
                                <a:lnTo>
                                  <a:pt x="338" y="394"/>
                                </a:lnTo>
                                <a:lnTo>
                                  <a:pt x="332" y="394"/>
                                </a:lnTo>
                                <a:lnTo>
                                  <a:pt x="322" y="394"/>
                                </a:lnTo>
                                <a:lnTo>
                                  <a:pt x="312" y="395"/>
                                </a:lnTo>
                                <a:lnTo>
                                  <a:pt x="301" y="395"/>
                                </a:lnTo>
                                <a:lnTo>
                                  <a:pt x="291" y="395"/>
                                </a:lnTo>
                                <a:lnTo>
                                  <a:pt x="282" y="396"/>
                                </a:lnTo>
                                <a:lnTo>
                                  <a:pt x="276" y="396"/>
                                </a:lnTo>
                                <a:lnTo>
                                  <a:pt x="274" y="396"/>
                                </a:lnTo>
                                <a:lnTo>
                                  <a:pt x="270" y="396"/>
                                </a:lnTo>
                                <a:lnTo>
                                  <a:pt x="264" y="396"/>
                                </a:lnTo>
                                <a:lnTo>
                                  <a:pt x="256" y="395"/>
                                </a:lnTo>
                                <a:lnTo>
                                  <a:pt x="252" y="389"/>
                                </a:lnTo>
                                <a:lnTo>
                                  <a:pt x="254" y="385"/>
                                </a:lnTo>
                                <a:lnTo>
                                  <a:pt x="257" y="382"/>
                                </a:lnTo>
                                <a:lnTo>
                                  <a:pt x="262" y="380"/>
                                </a:lnTo>
                                <a:lnTo>
                                  <a:pt x="269" y="379"/>
                                </a:lnTo>
                                <a:lnTo>
                                  <a:pt x="275" y="378"/>
                                </a:lnTo>
                                <a:lnTo>
                                  <a:pt x="282" y="377"/>
                                </a:lnTo>
                                <a:lnTo>
                                  <a:pt x="288" y="375"/>
                                </a:lnTo>
                                <a:lnTo>
                                  <a:pt x="293" y="372"/>
                                </a:lnTo>
                                <a:lnTo>
                                  <a:pt x="297" y="368"/>
                                </a:lnTo>
                                <a:lnTo>
                                  <a:pt x="300" y="363"/>
                                </a:lnTo>
                                <a:lnTo>
                                  <a:pt x="301" y="357"/>
                                </a:lnTo>
                                <a:lnTo>
                                  <a:pt x="301" y="350"/>
                                </a:lnTo>
                                <a:lnTo>
                                  <a:pt x="301" y="91"/>
                                </a:lnTo>
                                <a:lnTo>
                                  <a:pt x="301" y="86"/>
                                </a:lnTo>
                                <a:lnTo>
                                  <a:pt x="300" y="79"/>
                                </a:lnTo>
                                <a:lnTo>
                                  <a:pt x="298" y="74"/>
                                </a:lnTo>
                                <a:lnTo>
                                  <a:pt x="297" y="69"/>
                                </a:lnTo>
                                <a:lnTo>
                                  <a:pt x="295" y="64"/>
                                </a:lnTo>
                                <a:lnTo>
                                  <a:pt x="292" y="60"/>
                                </a:lnTo>
                                <a:lnTo>
                                  <a:pt x="290" y="56"/>
                                </a:lnTo>
                                <a:lnTo>
                                  <a:pt x="287" y="54"/>
                                </a:lnTo>
                                <a:lnTo>
                                  <a:pt x="276" y="49"/>
                                </a:lnTo>
                                <a:lnTo>
                                  <a:pt x="266" y="47"/>
                                </a:lnTo>
                                <a:lnTo>
                                  <a:pt x="259" y="45"/>
                                </a:lnTo>
                                <a:lnTo>
                                  <a:pt x="255" y="39"/>
                                </a:lnTo>
                                <a:lnTo>
                                  <a:pt x="256" y="34"/>
                                </a:lnTo>
                                <a:lnTo>
                                  <a:pt x="260" y="32"/>
                                </a:lnTo>
                                <a:lnTo>
                                  <a:pt x="265" y="30"/>
                                </a:lnTo>
                                <a:lnTo>
                                  <a:pt x="271" y="28"/>
                                </a:lnTo>
                                <a:lnTo>
                                  <a:pt x="277" y="27"/>
                                </a:lnTo>
                                <a:lnTo>
                                  <a:pt x="285" y="26"/>
                                </a:lnTo>
                                <a:lnTo>
                                  <a:pt x="291" y="25"/>
                                </a:lnTo>
                                <a:lnTo>
                                  <a:pt x="297" y="24"/>
                                </a:lnTo>
                                <a:lnTo>
                                  <a:pt x="303" y="22"/>
                                </a:lnTo>
                                <a:lnTo>
                                  <a:pt x="311" y="19"/>
                                </a:lnTo>
                                <a:lnTo>
                                  <a:pt x="318" y="16"/>
                                </a:lnTo>
                                <a:lnTo>
                                  <a:pt x="326" y="13"/>
                                </a:lnTo>
                                <a:lnTo>
                                  <a:pt x="333" y="11"/>
                                </a:lnTo>
                                <a:lnTo>
                                  <a:pt x="339" y="8"/>
                                </a:lnTo>
                                <a:lnTo>
                                  <a:pt x="347" y="4"/>
                                </a:lnTo>
                                <a:lnTo>
                                  <a:pt x="352" y="2"/>
                                </a:lnTo>
                                <a:close/>
                                <a:moveTo>
                                  <a:pt x="1325" y="59"/>
                                </a:moveTo>
                                <a:lnTo>
                                  <a:pt x="1326" y="52"/>
                                </a:lnTo>
                                <a:lnTo>
                                  <a:pt x="1328" y="45"/>
                                </a:lnTo>
                                <a:lnTo>
                                  <a:pt x="1332" y="40"/>
                                </a:lnTo>
                                <a:lnTo>
                                  <a:pt x="1337" y="34"/>
                                </a:lnTo>
                                <a:lnTo>
                                  <a:pt x="1342" y="30"/>
                                </a:lnTo>
                                <a:lnTo>
                                  <a:pt x="1350" y="27"/>
                                </a:lnTo>
                                <a:lnTo>
                                  <a:pt x="1357" y="26"/>
                                </a:lnTo>
                                <a:lnTo>
                                  <a:pt x="1364" y="25"/>
                                </a:lnTo>
                                <a:lnTo>
                                  <a:pt x="1373" y="26"/>
                                </a:lnTo>
                                <a:lnTo>
                                  <a:pt x="1381" y="27"/>
                                </a:lnTo>
                                <a:lnTo>
                                  <a:pt x="1387" y="30"/>
                                </a:lnTo>
                                <a:lnTo>
                                  <a:pt x="1393" y="34"/>
                                </a:lnTo>
                                <a:lnTo>
                                  <a:pt x="1398" y="40"/>
                                </a:lnTo>
                                <a:lnTo>
                                  <a:pt x="1402" y="45"/>
                                </a:lnTo>
                                <a:lnTo>
                                  <a:pt x="1403" y="52"/>
                                </a:lnTo>
                                <a:lnTo>
                                  <a:pt x="1404" y="59"/>
                                </a:lnTo>
                                <a:lnTo>
                                  <a:pt x="1403" y="66"/>
                                </a:lnTo>
                                <a:lnTo>
                                  <a:pt x="1402" y="72"/>
                                </a:lnTo>
                                <a:lnTo>
                                  <a:pt x="1398" y="77"/>
                                </a:lnTo>
                                <a:lnTo>
                                  <a:pt x="1393" y="83"/>
                                </a:lnTo>
                                <a:lnTo>
                                  <a:pt x="1387" y="87"/>
                                </a:lnTo>
                                <a:lnTo>
                                  <a:pt x="1381" y="90"/>
                                </a:lnTo>
                                <a:lnTo>
                                  <a:pt x="1373" y="91"/>
                                </a:lnTo>
                                <a:lnTo>
                                  <a:pt x="1364" y="92"/>
                                </a:lnTo>
                                <a:lnTo>
                                  <a:pt x="1357" y="91"/>
                                </a:lnTo>
                                <a:lnTo>
                                  <a:pt x="1350" y="90"/>
                                </a:lnTo>
                                <a:lnTo>
                                  <a:pt x="1342" y="87"/>
                                </a:lnTo>
                                <a:lnTo>
                                  <a:pt x="1337" y="83"/>
                                </a:lnTo>
                                <a:lnTo>
                                  <a:pt x="1332" y="77"/>
                                </a:lnTo>
                                <a:lnTo>
                                  <a:pt x="1328" y="72"/>
                                </a:lnTo>
                                <a:lnTo>
                                  <a:pt x="1326" y="66"/>
                                </a:lnTo>
                                <a:lnTo>
                                  <a:pt x="1325" y="59"/>
                                </a:lnTo>
                                <a:close/>
                                <a:moveTo>
                                  <a:pt x="2016" y="147"/>
                                </a:moveTo>
                                <a:lnTo>
                                  <a:pt x="1998" y="149"/>
                                </a:lnTo>
                                <a:lnTo>
                                  <a:pt x="1979" y="155"/>
                                </a:lnTo>
                                <a:lnTo>
                                  <a:pt x="1963" y="164"/>
                                </a:lnTo>
                                <a:lnTo>
                                  <a:pt x="1948" y="177"/>
                                </a:lnTo>
                                <a:lnTo>
                                  <a:pt x="1935" y="194"/>
                                </a:lnTo>
                                <a:lnTo>
                                  <a:pt x="1925" y="215"/>
                                </a:lnTo>
                                <a:lnTo>
                                  <a:pt x="1920" y="238"/>
                                </a:lnTo>
                                <a:lnTo>
                                  <a:pt x="1918" y="266"/>
                                </a:lnTo>
                                <a:lnTo>
                                  <a:pt x="1920" y="290"/>
                                </a:lnTo>
                                <a:lnTo>
                                  <a:pt x="1927" y="311"/>
                                </a:lnTo>
                                <a:lnTo>
                                  <a:pt x="1938" y="329"/>
                                </a:lnTo>
                                <a:lnTo>
                                  <a:pt x="1952" y="344"/>
                                </a:lnTo>
                                <a:lnTo>
                                  <a:pt x="1966" y="357"/>
                                </a:lnTo>
                                <a:lnTo>
                                  <a:pt x="1984" y="366"/>
                                </a:lnTo>
                                <a:lnTo>
                                  <a:pt x="2003" y="371"/>
                                </a:lnTo>
                                <a:lnTo>
                                  <a:pt x="2020" y="373"/>
                                </a:lnTo>
                                <a:lnTo>
                                  <a:pt x="2042" y="372"/>
                                </a:lnTo>
                                <a:lnTo>
                                  <a:pt x="2059" y="370"/>
                                </a:lnTo>
                                <a:lnTo>
                                  <a:pt x="2071" y="367"/>
                                </a:lnTo>
                                <a:lnTo>
                                  <a:pt x="2080" y="363"/>
                                </a:lnTo>
                                <a:lnTo>
                                  <a:pt x="2085" y="357"/>
                                </a:lnTo>
                                <a:lnTo>
                                  <a:pt x="2087" y="351"/>
                                </a:lnTo>
                                <a:lnTo>
                                  <a:pt x="2088" y="343"/>
                                </a:lnTo>
                                <a:lnTo>
                                  <a:pt x="2088" y="336"/>
                                </a:lnTo>
                                <a:lnTo>
                                  <a:pt x="2088" y="222"/>
                                </a:lnTo>
                                <a:lnTo>
                                  <a:pt x="2088" y="214"/>
                                </a:lnTo>
                                <a:lnTo>
                                  <a:pt x="2087" y="202"/>
                                </a:lnTo>
                                <a:lnTo>
                                  <a:pt x="2085" y="190"/>
                                </a:lnTo>
                                <a:lnTo>
                                  <a:pt x="2078" y="177"/>
                                </a:lnTo>
                                <a:lnTo>
                                  <a:pt x="2070" y="165"/>
                                </a:lnTo>
                                <a:lnTo>
                                  <a:pt x="2057" y="156"/>
                                </a:lnTo>
                                <a:lnTo>
                                  <a:pt x="2040" y="149"/>
                                </a:lnTo>
                                <a:lnTo>
                                  <a:pt x="2016" y="147"/>
                                </a:lnTo>
                                <a:close/>
                                <a:moveTo>
                                  <a:pt x="762" y="144"/>
                                </a:moveTo>
                                <a:lnTo>
                                  <a:pt x="741" y="146"/>
                                </a:lnTo>
                                <a:lnTo>
                                  <a:pt x="724" y="151"/>
                                </a:lnTo>
                                <a:lnTo>
                                  <a:pt x="710" y="160"/>
                                </a:lnTo>
                                <a:lnTo>
                                  <a:pt x="699" y="170"/>
                                </a:lnTo>
                                <a:lnTo>
                                  <a:pt x="691" y="180"/>
                                </a:lnTo>
                                <a:lnTo>
                                  <a:pt x="685" y="189"/>
                                </a:lnTo>
                                <a:lnTo>
                                  <a:pt x="683" y="196"/>
                                </a:lnTo>
                                <a:lnTo>
                                  <a:pt x="682" y="201"/>
                                </a:lnTo>
                                <a:lnTo>
                                  <a:pt x="683" y="204"/>
                                </a:lnTo>
                                <a:lnTo>
                                  <a:pt x="684" y="206"/>
                                </a:lnTo>
                                <a:lnTo>
                                  <a:pt x="688" y="207"/>
                                </a:lnTo>
                                <a:lnTo>
                                  <a:pt x="693" y="207"/>
                                </a:lnTo>
                                <a:lnTo>
                                  <a:pt x="745" y="207"/>
                                </a:lnTo>
                                <a:lnTo>
                                  <a:pt x="761" y="207"/>
                                </a:lnTo>
                                <a:lnTo>
                                  <a:pt x="775" y="206"/>
                                </a:lnTo>
                                <a:lnTo>
                                  <a:pt x="787" y="204"/>
                                </a:lnTo>
                                <a:lnTo>
                                  <a:pt x="797" y="201"/>
                                </a:lnTo>
                                <a:lnTo>
                                  <a:pt x="805" y="197"/>
                                </a:lnTo>
                                <a:lnTo>
                                  <a:pt x="810" y="192"/>
                                </a:lnTo>
                                <a:lnTo>
                                  <a:pt x="813" y="187"/>
                                </a:lnTo>
                                <a:lnTo>
                                  <a:pt x="815" y="179"/>
                                </a:lnTo>
                                <a:lnTo>
                                  <a:pt x="815" y="176"/>
                                </a:lnTo>
                                <a:lnTo>
                                  <a:pt x="813" y="171"/>
                                </a:lnTo>
                                <a:lnTo>
                                  <a:pt x="811" y="165"/>
                                </a:lnTo>
                                <a:lnTo>
                                  <a:pt x="807" y="159"/>
                                </a:lnTo>
                                <a:lnTo>
                                  <a:pt x="800" y="153"/>
                                </a:lnTo>
                                <a:lnTo>
                                  <a:pt x="791" y="148"/>
                                </a:lnTo>
                                <a:lnTo>
                                  <a:pt x="779" y="145"/>
                                </a:lnTo>
                                <a:lnTo>
                                  <a:pt x="762" y="144"/>
                                </a:lnTo>
                                <a:close/>
                                <a:moveTo>
                                  <a:pt x="140" y="26"/>
                                </a:moveTo>
                                <a:lnTo>
                                  <a:pt x="107" y="28"/>
                                </a:lnTo>
                                <a:lnTo>
                                  <a:pt x="78" y="36"/>
                                </a:lnTo>
                                <a:lnTo>
                                  <a:pt x="55" y="46"/>
                                </a:lnTo>
                                <a:lnTo>
                                  <a:pt x="36" y="60"/>
                                </a:lnTo>
                                <a:lnTo>
                                  <a:pt x="22" y="77"/>
                                </a:lnTo>
                                <a:lnTo>
                                  <a:pt x="14" y="95"/>
                                </a:lnTo>
                                <a:lnTo>
                                  <a:pt x="7" y="113"/>
                                </a:lnTo>
                                <a:lnTo>
                                  <a:pt x="6" y="131"/>
                                </a:lnTo>
                                <a:lnTo>
                                  <a:pt x="9" y="151"/>
                                </a:lnTo>
                                <a:lnTo>
                                  <a:pt x="15" y="168"/>
                                </a:lnTo>
                                <a:lnTo>
                                  <a:pt x="25" y="184"/>
                                </a:lnTo>
                                <a:lnTo>
                                  <a:pt x="37" y="196"/>
                                </a:lnTo>
                                <a:lnTo>
                                  <a:pt x="52" y="208"/>
                                </a:lnTo>
                                <a:lnTo>
                                  <a:pt x="68" y="218"/>
                                </a:lnTo>
                                <a:lnTo>
                                  <a:pt x="87" y="226"/>
                                </a:lnTo>
                                <a:lnTo>
                                  <a:pt x="106" y="234"/>
                                </a:lnTo>
                                <a:lnTo>
                                  <a:pt x="126" y="241"/>
                                </a:lnTo>
                                <a:lnTo>
                                  <a:pt x="144" y="250"/>
                                </a:lnTo>
                                <a:lnTo>
                                  <a:pt x="162" y="259"/>
                                </a:lnTo>
                                <a:lnTo>
                                  <a:pt x="178" y="269"/>
                                </a:lnTo>
                                <a:lnTo>
                                  <a:pt x="190" y="281"/>
                                </a:lnTo>
                                <a:lnTo>
                                  <a:pt x="201" y="295"/>
                                </a:lnTo>
                                <a:lnTo>
                                  <a:pt x="208" y="311"/>
                                </a:lnTo>
                                <a:lnTo>
                                  <a:pt x="210" y="329"/>
                                </a:lnTo>
                                <a:lnTo>
                                  <a:pt x="209" y="341"/>
                                </a:lnTo>
                                <a:lnTo>
                                  <a:pt x="204" y="353"/>
                                </a:lnTo>
                                <a:lnTo>
                                  <a:pt x="195" y="363"/>
                                </a:lnTo>
                                <a:lnTo>
                                  <a:pt x="185" y="371"/>
                                </a:lnTo>
                                <a:lnTo>
                                  <a:pt x="174" y="379"/>
                                </a:lnTo>
                                <a:lnTo>
                                  <a:pt x="160" y="384"/>
                                </a:lnTo>
                                <a:lnTo>
                                  <a:pt x="145" y="387"/>
                                </a:lnTo>
                                <a:lnTo>
                                  <a:pt x="129" y="388"/>
                                </a:lnTo>
                                <a:lnTo>
                                  <a:pt x="111" y="386"/>
                                </a:lnTo>
                                <a:lnTo>
                                  <a:pt x="93" y="381"/>
                                </a:lnTo>
                                <a:lnTo>
                                  <a:pt x="77" y="373"/>
                                </a:lnTo>
                                <a:lnTo>
                                  <a:pt x="62" y="363"/>
                                </a:lnTo>
                                <a:lnTo>
                                  <a:pt x="48" y="351"/>
                                </a:lnTo>
                                <a:lnTo>
                                  <a:pt x="38" y="337"/>
                                </a:lnTo>
                                <a:lnTo>
                                  <a:pt x="31" y="324"/>
                                </a:lnTo>
                                <a:lnTo>
                                  <a:pt x="27" y="310"/>
                                </a:lnTo>
                                <a:lnTo>
                                  <a:pt x="26" y="304"/>
                                </a:lnTo>
                                <a:lnTo>
                                  <a:pt x="24" y="297"/>
                                </a:lnTo>
                                <a:lnTo>
                                  <a:pt x="21" y="293"/>
                                </a:lnTo>
                                <a:lnTo>
                                  <a:pt x="16" y="292"/>
                                </a:lnTo>
                                <a:lnTo>
                                  <a:pt x="10" y="293"/>
                                </a:lnTo>
                                <a:lnTo>
                                  <a:pt x="6" y="296"/>
                                </a:lnTo>
                                <a:lnTo>
                                  <a:pt x="4" y="303"/>
                                </a:lnTo>
                                <a:lnTo>
                                  <a:pt x="2" y="310"/>
                                </a:lnTo>
                                <a:lnTo>
                                  <a:pt x="2" y="321"/>
                                </a:lnTo>
                                <a:lnTo>
                                  <a:pt x="1" y="330"/>
                                </a:lnTo>
                                <a:lnTo>
                                  <a:pt x="1" y="339"/>
                                </a:lnTo>
                                <a:lnTo>
                                  <a:pt x="1" y="346"/>
                                </a:lnTo>
                                <a:lnTo>
                                  <a:pt x="0" y="353"/>
                                </a:lnTo>
                                <a:lnTo>
                                  <a:pt x="0" y="357"/>
                                </a:lnTo>
                                <a:lnTo>
                                  <a:pt x="0" y="362"/>
                                </a:lnTo>
                                <a:lnTo>
                                  <a:pt x="0" y="364"/>
                                </a:lnTo>
                                <a:lnTo>
                                  <a:pt x="1" y="369"/>
                                </a:lnTo>
                                <a:lnTo>
                                  <a:pt x="2" y="374"/>
                                </a:lnTo>
                                <a:lnTo>
                                  <a:pt x="6" y="379"/>
                                </a:lnTo>
                                <a:lnTo>
                                  <a:pt x="9" y="381"/>
                                </a:lnTo>
                                <a:lnTo>
                                  <a:pt x="17" y="386"/>
                                </a:lnTo>
                                <a:lnTo>
                                  <a:pt x="30" y="390"/>
                                </a:lnTo>
                                <a:lnTo>
                                  <a:pt x="43" y="396"/>
                                </a:lnTo>
                                <a:lnTo>
                                  <a:pt x="58" y="400"/>
                                </a:lnTo>
                                <a:lnTo>
                                  <a:pt x="76" y="403"/>
                                </a:lnTo>
                                <a:lnTo>
                                  <a:pt x="93" y="405"/>
                                </a:lnTo>
                                <a:lnTo>
                                  <a:pt x="112" y="407"/>
                                </a:lnTo>
                                <a:lnTo>
                                  <a:pt x="130" y="407"/>
                                </a:lnTo>
                                <a:lnTo>
                                  <a:pt x="147" y="404"/>
                                </a:lnTo>
                                <a:lnTo>
                                  <a:pt x="167" y="400"/>
                                </a:lnTo>
                                <a:lnTo>
                                  <a:pt x="188" y="394"/>
                                </a:lnTo>
                                <a:lnTo>
                                  <a:pt x="210" y="384"/>
                                </a:lnTo>
                                <a:lnTo>
                                  <a:pt x="231" y="369"/>
                                </a:lnTo>
                                <a:lnTo>
                                  <a:pt x="249" y="350"/>
                                </a:lnTo>
                                <a:lnTo>
                                  <a:pt x="261" y="325"/>
                                </a:lnTo>
                                <a:lnTo>
                                  <a:pt x="266" y="294"/>
                                </a:lnTo>
                                <a:lnTo>
                                  <a:pt x="264" y="267"/>
                                </a:lnTo>
                                <a:lnTo>
                                  <a:pt x="256" y="245"/>
                                </a:lnTo>
                                <a:lnTo>
                                  <a:pt x="242" y="226"/>
                                </a:lnTo>
                                <a:lnTo>
                                  <a:pt x="226" y="211"/>
                                </a:lnTo>
                                <a:lnTo>
                                  <a:pt x="209" y="200"/>
                                </a:lnTo>
                                <a:lnTo>
                                  <a:pt x="189" y="189"/>
                                </a:lnTo>
                                <a:lnTo>
                                  <a:pt x="170" y="181"/>
                                </a:lnTo>
                                <a:lnTo>
                                  <a:pt x="153" y="174"/>
                                </a:lnTo>
                                <a:lnTo>
                                  <a:pt x="135" y="167"/>
                                </a:lnTo>
                                <a:lnTo>
                                  <a:pt x="119" y="160"/>
                                </a:lnTo>
                                <a:lnTo>
                                  <a:pt x="104" y="153"/>
                                </a:lnTo>
                                <a:lnTo>
                                  <a:pt x="92" y="146"/>
                                </a:lnTo>
                                <a:lnTo>
                                  <a:pt x="81" y="137"/>
                                </a:lnTo>
                                <a:lnTo>
                                  <a:pt x="73" y="128"/>
                                </a:lnTo>
                                <a:lnTo>
                                  <a:pt x="67" y="115"/>
                                </a:lnTo>
                                <a:lnTo>
                                  <a:pt x="66" y="101"/>
                                </a:lnTo>
                                <a:lnTo>
                                  <a:pt x="67" y="86"/>
                                </a:lnTo>
                                <a:lnTo>
                                  <a:pt x="72" y="74"/>
                                </a:lnTo>
                                <a:lnTo>
                                  <a:pt x="79" y="63"/>
                                </a:lnTo>
                                <a:lnTo>
                                  <a:pt x="88" y="56"/>
                                </a:lnTo>
                                <a:lnTo>
                                  <a:pt x="98" y="49"/>
                                </a:lnTo>
                                <a:lnTo>
                                  <a:pt x="111" y="45"/>
                                </a:lnTo>
                                <a:lnTo>
                                  <a:pt x="123" y="43"/>
                                </a:lnTo>
                                <a:lnTo>
                                  <a:pt x="135" y="42"/>
                                </a:lnTo>
                                <a:lnTo>
                                  <a:pt x="159" y="44"/>
                                </a:lnTo>
                                <a:lnTo>
                                  <a:pt x="178" y="52"/>
                                </a:lnTo>
                                <a:lnTo>
                                  <a:pt x="191" y="61"/>
                                </a:lnTo>
                                <a:lnTo>
                                  <a:pt x="201" y="73"/>
                                </a:lnTo>
                                <a:lnTo>
                                  <a:pt x="209" y="85"/>
                                </a:lnTo>
                                <a:lnTo>
                                  <a:pt x="213" y="96"/>
                                </a:lnTo>
                                <a:lnTo>
                                  <a:pt x="216" y="105"/>
                                </a:lnTo>
                                <a:lnTo>
                                  <a:pt x="218" y="111"/>
                                </a:lnTo>
                                <a:lnTo>
                                  <a:pt x="220" y="115"/>
                                </a:lnTo>
                                <a:lnTo>
                                  <a:pt x="224" y="118"/>
                                </a:lnTo>
                                <a:lnTo>
                                  <a:pt x="228" y="121"/>
                                </a:lnTo>
                                <a:lnTo>
                                  <a:pt x="232" y="122"/>
                                </a:lnTo>
                                <a:lnTo>
                                  <a:pt x="236" y="121"/>
                                </a:lnTo>
                                <a:lnTo>
                                  <a:pt x="240" y="119"/>
                                </a:lnTo>
                                <a:lnTo>
                                  <a:pt x="241" y="115"/>
                                </a:lnTo>
                                <a:lnTo>
                                  <a:pt x="242" y="110"/>
                                </a:lnTo>
                                <a:lnTo>
                                  <a:pt x="242" y="61"/>
                                </a:lnTo>
                                <a:lnTo>
                                  <a:pt x="241" y="54"/>
                                </a:lnTo>
                                <a:lnTo>
                                  <a:pt x="240" y="48"/>
                                </a:lnTo>
                                <a:lnTo>
                                  <a:pt x="236" y="43"/>
                                </a:lnTo>
                                <a:lnTo>
                                  <a:pt x="232" y="40"/>
                                </a:lnTo>
                                <a:lnTo>
                                  <a:pt x="226" y="38"/>
                                </a:lnTo>
                                <a:lnTo>
                                  <a:pt x="219" y="36"/>
                                </a:lnTo>
                                <a:lnTo>
                                  <a:pt x="210" y="33"/>
                                </a:lnTo>
                                <a:lnTo>
                                  <a:pt x="200" y="31"/>
                                </a:lnTo>
                                <a:lnTo>
                                  <a:pt x="189" y="29"/>
                                </a:lnTo>
                                <a:lnTo>
                                  <a:pt x="175" y="27"/>
                                </a:lnTo>
                                <a:lnTo>
                                  <a:pt x="159" y="26"/>
                                </a:lnTo>
                                <a:lnTo>
                                  <a:pt x="140" y="26"/>
                                </a:lnTo>
                                <a:close/>
                                <a:moveTo>
                                  <a:pt x="757" y="129"/>
                                </a:moveTo>
                                <a:lnTo>
                                  <a:pt x="724" y="132"/>
                                </a:lnTo>
                                <a:lnTo>
                                  <a:pt x="694" y="140"/>
                                </a:lnTo>
                                <a:lnTo>
                                  <a:pt x="667" y="152"/>
                                </a:lnTo>
                                <a:lnTo>
                                  <a:pt x="643" y="170"/>
                                </a:lnTo>
                                <a:lnTo>
                                  <a:pt x="623" y="190"/>
                                </a:lnTo>
                                <a:lnTo>
                                  <a:pt x="609" y="215"/>
                                </a:lnTo>
                                <a:lnTo>
                                  <a:pt x="601" y="241"/>
                                </a:lnTo>
                                <a:lnTo>
                                  <a:pt x="597" y="270"/>
                                </a:lnTo>
                                <a:lnTo>
                                  <a:pt x="601" y="301"/>
                                </a:lnTo>
                                <a:lnTo>
                                  <a:pt x="611" y="329"/>
                                </a:lnTo>
                                <a:lnTo>
                                  <a:pt x="627" y="352"/>
                                </a:lnTo>
                                <a:lnTo>
                                  <a:pt x="647" y="371"/>
                                </a:lnTo>
                                <a:lnTo>
                                  <a:pt x="669" y="385"/>
                                </a:lnTo>
                                <a:lnTo>
                                  <a:pt x="694" y="396"/>
                                </a:lnTo>
                                <a:lnTo>
                                  <a:pt x="719" y="402"/>
                                </a:lnTo>
                                <a:lnTo>
                                  <a:pt x="744" y="404"/>
                                </a:lnTo>
                                <a:lnTo>
                                  <a:pt x="779" y="402"/>
                                </a:lnTo>
                                <a:lnTo>
                                  <a:pt x="807" y="397"/>
                                </a:lnTo>
                                <a:lnTo>
                                  <a:pt x="831" y="388"/>
                                </a:lnTo>
                                <a:lnTo>
                                  <a:pt x="849" y="380"/>
                                </a:lnTo>
                                <a:lnTo>
                                  <a:pt x="863" y="370"/>
                                </a:lnTo>
                                <a:lnTo>
                                  <a:pt x="873" y="362"/>
                                </a:lnTo>
                                <a:lnTo>
                                  <a:pt x="879" y="355"/>
                                </a:lnTo>
                                <a:lnTo>
                                  <a:pt x="882" y="352"/>
                                </a:lnTo>
                                <a:lnTo>
                                  <a:pt x="883" y="350"/>
                                </a:lnTo>
                                <a:lnTo>
                                  <a:pt x="884" y="346"/>
                                </a:lnTo>
                                <a:lnTo>
                                  <a:pt x="884" y="343"/>
                                </a:lnTo>
                                <a:lnTo>
                                  <a:pt x="882" y="341"/>
                                </a:lnTo>
                                <a:lnTo>
                                  <a:pt x="878" y="340"/>
                                </a:lnTo>
                                <a:lnTo>
                                  <a:pt x="874" y="340"/>
                                </a:lnTo>
                                <a:lnTo>
                                  <a:pt x="871" y="341"/>
                                </a:lnTo>
                                <a:lnTo>
                                  <a:pt x="868" y="343"/>
                                </a:lnTo>
                                <a:lnTo>
                                  <a:pt x="866" y="345"/>
                                </a:lnTo>
                                <a:lnTo>
                                  <a:pt x="861" y="349"/>
                                </a:lnTo>
                                <a:lnTo>
                                  <a:pt x="854" y="354"/>
                                </a:lnTo>
                                <a:lnTo>
                                  <a:pt x="844" y="358"/>
                                </a:lnTo>
                                <a:lnTo>
                                  <a:pt x="835" y="364"/>
                                </a:lnTo>
                                <a:lnTo>
                                  <a:pt x="821" y="367"/>
                                </a:lnTo>
                                <a:lnTo>
                                  <a:pt x="807" y="370"/>
                                </a:lnTo>
                                <a:lnTo>
                                  <a:pt x="791" y="371"/>
                                </a:lnTo>
                                <a:lnTo>
                                  <a:pt x="764" y="369"/>
                                </a:lnTo>
                                <a:lnTo>
                                  <a:pt x="739" y="362"/>
                                </a:lnTo>
                                <a:lnTo>
                                  <a:pt x="719" y="350"/>
                                </a:lnTo>
                                <a:lnTo>
                                  <a:pt x="703" y="335"/>
                                </a:lnTo>
                                <a:lnTo>
                                  <a:pt x="689" y="316"/>
                                </a:lnTo>
                                <a:lnTo>
                                  <a:pt x="680" y="296"/>
                                </a:lnTo>
                                <a:lnTo>
                                  <a:pt x="674" y="275"/>
                                </a:lnTo>
                                <a:lnTo>
                                  <a:pt x="673" y="252"/>
                                </a:lnTo>
                                <a:lnTo>
                                  <a:pt x="674" y="244"/>
                                </a:lnTo>
                                <a:lnTo>
                                  <a:pt x="675" y="235"/>
                                </a:lnTo>
                                <a:lnTo>
                                  <a:pt x="679" y="229"/>
                                </a:lnTo>
                                <a:lnTo>
                                  <a:pt x="684" y="226"/>
                                </a:lnTo>
                                <a:lnTo>
                                  <a:pt x="869" y="226"/>
                                </a:lnTo>
                                <a:lnTo>
                                  <a:pt x="876" y="225"/>
                                </a:lnTo>
                                <a:lnTo>
                                  <a:pt x="881" y="224"/>
                                </a:lnTo>
                                <a:lnTo>
                                  <a:pt x="883" y="221"/>
                                </a:lnTo>
                                <a:lnTo>
                                  <a:pt x="884" y="217"/>
                                </a:lnTo>
                                <a:lnTo>
                                  <a:pt x="883" y="209"/>
                                </a:lnTo>
                                <a:lnTo>
                                  <a:pt x="881" y="197"/>
                                </a:lnTo>
                                <a:lnTo>
                                  <a:pt x="873" y="182"/>
                                </a:lnTo>
                                <a:lnTo>
                                  <a:pt x="863" y="167"/>
                                </a:lnTo>
                                <a:lnTo>
                                  <a:pt x="847" y="153"/>
                                </a:lnTo>
                                <a:lnTo>
                                  <a:pt x="825" y="141"/>
                                </a:lnTo>
                                <a:lnTo>
                                  <a:pt x="795" y="132"/>
                                </a:lnTo>
                                <a:lnTo>
                                  <a:pt x="757" y="129"/>
                                </a:lnTo>
                                <a:close/>
                                <a:moveTo>
                                  <a:pt x="1586" y="129"/>
                                </a:moveTo>
                                <a:lnTo>
                                  <a:pt x="1552" y="132"/>
                                </a:lnTo>
                                <a:lnTo>
                                  <a:pt x="1521" y="140"/>
                                </a:lnTo>
                                <a:lnTo>
                                  <a:pt x="1494" y="152"/>
                                </a:lnTo>
                                <a:lnTo>
                                  <a:pt x="1470" y="170"/>
                                </a:lnTo>
                                <a:lnTo>
                                  <a:pt x="1450" y="190"/>
                                </a:lnTo>
                                <a:lnTo>
                                  <a:pt x="1437" y="215"/>
                                </a:lnTo>
                                <a:lnTo>
                                  <a:pt x="1428" y="241"/>
                                </a:lnTo>
                                <a:lnTo>
                                  <a:pt x="1424" y="270"/>
                                </a:lnTo>
                                <a:lnTo>
                                  <a:pt x="1428" y="301"/>
                                </a:lnTo>
                                <a:lnTo>
                                  <a:pt x="1438" y="329"/>
                                </a:lnTo>
                                <a:lnTo>
                                  <a:pt x="1454" y="352"/>
                                </a:lnTo>
                                <a:lnTo>
                                  <a:pt x="1474" y="371"/>
                                </a:lnTo>
                                <a:lnTo>
                                  <a:pt x="1496" y="385"/>
                                </a:lnTo>
                                <a:lnTo>
                                  <a:pt x="1521" y="396"/>
                                </a:lnTo>
                                <a:lnTo>
                                  <a:pt x="1547" y="402"/>
                                </a:lnTo>
                                <a:lnTo>
                                  <a:pt x="1572" y="404"/>
                                </a:lnTo>
                                <a:lnTo>
                                  <a:pt x="1607" y="402"/>
                                </a:lnTo>
                                <a:lnTo>
                                  <a:pt x="1636" y="397"/>
                                </a:lnTo>
                                <a:lnTo>
                                  <a:pt x="1659" y="388"/>
                                </a:lnTo>
                                <a:lnTo>
                                  <a:pt x="1678" y="380"/>
                                </a:lnTo>
                                <a:lnTo>
                                  <a:pt x="1692" y="370"/>
                                </a:lnTo>
                                <a:lnTo>
                                  <a:pt x="1700" y="362"/>
                                </a:lnTo>
                                <a:lnTo>
                                  <a:pt x="1707" y="355"/>
                                </a:lnTo>
                                <a:lnTo>
                                  <a:pt x="1709" y="352"/>
                                </a:lnTo>
                                <a:lnTo>
                                  <a:pt x="1710" y="350"/>
                                </a:lnTo>
                                <a:lnTo>
                                  <a:pt x="1711" y="346"/>
                                </a:lnTo>
                                <a:lnTo>
                                  <a:pt x="1711" y="343"/>
                                </a:lnTo>
                                <a:lnTo>
                                  <a:pt x="1710" y="341"/>
                                </a:lnTo>
                                <a:lnTo>
                                  <a:pt x="1707" y="340"/>
                                </a:lnTo>
                                <a:lnTo>
                                  <a:pt x="1703" y="340"/>
                                </a:lnTo>
                                <a:lnTo>
                                  <a:pt x="1699" y="341"/>
                                </a:lnTo>
                                <a:lnTo>
                                  <a:pt x="1695" y="343"/>
                                </a:lnTo>
                                <a:lnTo>
                                  <a:pt x="1693" y="345"/>
                                </a:lnTo>
                                <a:lnTo>
                                  <a:pt x="1688" y="349"/>
                                </a:lnTo>
                                <a:lnTo>
                                  <a:pt x="1682" y="354"/>
                                </a:lnTo>
                                <a:lnTo>
                                  <a:pt x="1673" y="358"/>
                                </a:lnTo>
                                <a:lnTo>
                                  <a:pt x="1662" y="364"/>
                                </a:lnTo>
                                <a:lnTo>
                                  <a:pt x="1649" y="367"/>
                                </a:lnTo>
                                <a:lnTo>
                                  <a:pt x="1636" y="370"/>
                                </a:lnTo>
                                <a:lnTo>
                                  <a:pt x="1619" y="371"/>
                                </a:lnTo>
                                <a:lnTo>
                                  <a:pt x="1591" y="369"/>
                                </a:lnTo>
                                <a:lnTo>
                                  <a:pt x="1567" y="362"/>
                                </a:lnTo>
                                <a:lnTo>
                                  <a:pt x="1546" y="350"/>
                                </a:lnTo>
                                <a:lnTo>
                                  <a:pt x="1530" y="335"/>
                                </a:lnTo>
                                <a:lnTo>
                                  <a:pt x="1517" y="316"/>
                                </a:lnTo>
                                <a:lnTo>
                                  <a:pt x="1509" y="296"/>
                                </a:lnTo>
                                <a:lnTo>
                                  <a:pt x="1503" y="275"/>
                                </a:lnTo>
                                <a:lnTo>
                                  <a:pt x="1501" y="252"/>
                                </a:lnTo>
                                <a:lnTo>
                                  <a:pt x="1501" y="244"/>
                                </a:lnTo>
                                <a:lnTo>
                                  <a:pt x="1504" y="235"/>
                                </a:lnTo>
                                <a:lnTo>
                                  <a:pt x="1507" y="229"/>
                                </a:lnTo>
                                <a:lnTo>
                                  <a:pt x="1512" y="226"/>
                                </a:lnTo>
                                <a:lnTo>
                                  <a:pt x="1698" y="226"/>
                                </a:lnTo>
                                <a:lnTo>
                                  <a:pt x="1704" y="225"/>
                                </a:lnTo>
                                <a:lnTo>
                                  <a:pt x="1709" y="224"/>
                                </a:lnTo>
                                <a:lnTo>
                                  <a:pt x="1711" y="221"/>
                                </a:lnTo>
                                <a:lnTo>
                                  <a:pt x="1713" y="217"/>
                                </a:lnTo>
                                <a:lnTo>
                                  <a:pt x="1711" y="209"/>
                                </a:lnTo>
                                <a:lnTo>
                                  <a:pt x="1709" y="197"/>
                                </a:lnTo>
                                <a:lnTo>
                                  <a:pt x="1702" y="182"/>
                                </a:lnTo>
                                <a:lnTo>
                                  <a:pt x="1692" y="167"/>
                                </a:lnTo>
                                <a:lnTo>
                                  <a:pt x="1675" y="153"/>
                                </a:lnTo>
                                <a:lnTo>
                                  <a:pt x="1653" y="141"/>
                                </a:lnTo>
                                <a:lnTo>
                                  <a:pt x="1623" y="132"/>
                                </a:lnTo>
                                <a:lnTo>
                                  <a:pt x="1586" y="129"/>
                                </a:lnTo>
                                <a:close/>
                                <a:moveTo>
                                  <a:pt x="2156" y="63"/>
                                </a:moveTo>
                                <a:lnTo>
                                  <a:pt x="2156" y="353"/>
                                </a:lnTo>
                                <a:lnTo>
                                  <a:pt x="2156" y="358"/>
                                </a:lnTo>
                                <a:lnTo>
                                  <a:pt x="2157" y="364"/>
                                </a:lnTo>
                                <a:lnTo>
                                  <a:pt x="2159" y="368"/>
                                </a:lnTo>
                                <a:lnTo>
                                  <a:pt x="2163" y="371"/>
                                </a:lnTo>
                                <a:lnTo>
                                  <a:pt x="2172" y="370"/>
                                </a:lnTo>
                                <a:lnTo>
                                  <a:pt x="2182" y="364"/>
                                </a:lnTo>
                                <a:lnTo>
                                  <a:pt x="2193" y="358"/>
                                </a:lnTo>
                                <a:lnTo>
                                  <a:pt x="2199" y="362"/>
                                </a:lnTo>
                                <a:lnTo>
                                  <a:pt x="2200" y="367"/>
                                </a:lnTo>
                                <a:lnTo>
                                  <a:pt x="2199" y="371"/>
                                </a:lnTo>
                                <a:lnTo>
                                  <a:pt x="2197" y="377"/>
                                </a:lnTo>
                                <a:lnTo>
                                  <a:pt x="2190" y="382"/>
                                </a:lnTo>
                                <a:lnTo>
                                  <a:pt x="2185" y="384"/>
                                </a:lnTo>
                                <a:lnTo>
                                  <a:pt x="2179" y="386"/>
                                </a:lnTo>
                                <a:lnTo>
                                  <a:pt x="2173" y="388"/>
                                </a:lnTo>
                                <a:lnTo>
                                  <a:pt x="2167" y="390"/>
                                </a:lnTo>
                                <a:lnTo>
                                  <a:pt x="2161" y="393"/>
                                </a:lnTo>
                                <a:lnTo>
                                  <a:pt x="2154" y="394"/>
                                </a:lnTo>
                                <a:lnTo>
                                  <a:pt x="2151" y="395"/>
                                </a:lnTo>
                                <a:lnTo>
                                  <a:pt x="2147" y="396"/>
                                </a:lnTo>
                                <a:lnTo>
                                  <a:pt x="2142" y="397"/>
                                </a:lnTo>
                                <a:lnTo>
                                  <a:pt x="2137" y="399"/>
                                </a:lnTo>
                                <a:lnTo>
                                  <a:pt x="2131" y="401"/>
                                </a:lnTo>
                                <a:lnTo>
                                  <a:pt x="2123" y="403"/>
                                </a:lnTo>
                                <a:lnTo>
                                  <a:pt x="2116" y="405"/>
                                </a:lnTo>
                                <a:lnTo>
                                  <a:pt x="2110" y="407"/>
                                </a:lnTo>
                                <a:lnTo>
                                  <a:pt x="2103" y="408"/>
                                </a:lnTo>
                                <a:lnTo>
                                  <a:pt x="2098" y="407"/>
                                </a:lnTo>
                                <a:lnTo>
                                  <a:pt x="2092" y="403"/>
                                </a:lnTo>
                                <a:lnTo>
                                  <a:pt x="2090" y="396"/>
                                </a:lnTo>
                                <a:lnTo>
                                  <a:pt x="2090" y="388"/>
                                </a:lnTo>
                                <a:lnTo>
                                  <a:pt x="2088" y="381"/>
                                </a:lnTo>
                                <a:lnTo>
                                  <a:pt x="2087" y="379"/>
                                </a:lnTo>
                                <a:lnTo>
                                  <a:pt x="2085" y="379"/>
                                </a:lnTo>
                                <a:lnTo>
                                  <a:pt x="2081" y="379"/>
                                </a:lnTo>
                                <a:lnTo>
                                  <a:pt x="2077" y="381"/>
                                </a:lnTo>
                                <a:lnTo>
                                  <a:pt x="2075" y="383"/>
                                </a:lnTo>
                                <a:lnTo>
                                  <a:pt x="2070" y="386"/>
                                </a:lnTo>
                                <a:lnTo>
                                  <a:pt x="2062" y="390"/>
                                </a:lnTo>
                                <a:lnTo>
                                  <a:pt x="2052" y="396"/>
                                </a:lnTo>
                                <a:lnTo>
                                  <a:pt x="2040" y="400"/>
                                </a:lnTo>
                                <a:lnTo>
                                  <a:pt x="2025" y="404"/>
                                </a:lnTo>
                                <a:lnTo>
                                  <a:pt x="2006" y="407"/>
                                </a:lnTo>
                                <a:lnTo>
                                  <a:pt x="1985" y="408"/>
                                </a:lnTo>
                                <a:lnTo>
                                  <a:pt x="1965" y="405"/>
                                </a:lnTo>
                                <a:lnTo>
                                  <a:pt x="1943" y="400"/>
                                </a:lnTo>
                                <a:lnTo>
                                  <a:pt x="1918" y="392"/>
                                </a:lnTo>
                                <a:lnTo>
                                  <a:pt x="1896" y="378"/>
                                </a:lnTo>
                                <a:lnTo>
                                  <a:pt x="1874" y="360"/>
                                </a:lnTo>
                                <a:lnTo>
                                  <a:pt x="1857" y="338"/>
                                </a:lnTo>
                                <a:lnTo>
                                  <a:pt x="1846" y="311"/>
                                </a:lnTo>
                                <a:lnTo>
                                  <a:pt x="1842" y="279"/>
                                </a:lnTo>
                                <a:lnTo>
                                  <a:pt x="1847" y="242"/>
                                </a:lnTo>
                                <a:lnTo>
                                  <a:pt x="1860" y="212"/>
                                </a:lnTo>
                                <a:lnTo>
                                  <a:pt x="1878" y="187"/>
                                </a:lnTo>
                                <a:lnTo>
                                  <a:pt x="1902" y="166"/>
                                </a:lnTo>
                                <a:lnTo>
                                  <a:pt x="1929" y="151"/>
                                </a:lnTo>
                                <a:lnTo>
                                  <a:pt x="1957" y="141"/>
                                </a:lnTo>
                                <a:lnTo>
                                  <a:pt x="1985" y="134"/>
                                </a:lnTo>
                                <a:lnTo>
                                  <a:pt x="2011" y="132"/>
                                </a:lnTo>
                                <a:lnTo>
                                  <a:pt x="2026" y="133"/>
                                </a:lnTo>
                                <a:lnTo>
                                  <a:pt x="2039" y="134"/>
                                </a:lnTo>
                                <a:lnTo>
                                  <a:pt x="2050" y="136"/>
                                </a:lnTo>
                                <a:lnTo>
                                  <a:pt x="2060" y="138"/>
                                </a:lnTo>
                                <a:lnTo>
                                  <a:pt x="2067" y="141"/>
                                </a:lnTo>
                                <a:lnTo>
                                  <a:pt x="2073" y="142"/>
                                </a:lnTo>
                                <a:lnTo>
                                  <a:pt x="2078" y="143"/>
                                </a:lnTo>
                                <a:lnTo>
                                  <a:pt x="2082" y="143"/>
                                </a:lnTo>
                                <a:lnTo>
                                  <a:pt x="2085" y="142"/>
                                </a:lnTo>
                                <a:lnTo>
                                  <a:pt x="2086" y="140"/>
                                </a:lnTo>
                                <a:lnTo>
                                  <a:pt x="2086" y="135"/>
                                </a:lnTo>
                                <a:lnTo>
                                  <a:pt x="2086" y="130"/>
                                </a:lnTo>
                                <a:lnTo>
                                  <a:pt x="2086" y="72"/>
                                </a:lnTo>
                                <a:lnTo>
                                  <a:pt x="2086" y="68"/>
                                </a:lnTo>
                                <a:lnTo>
                                  <a:pt x="2085" y="64"/>
                                </a:lnTo>
                                <a:lnTo>
                                  <a:pt x="2082" y="61"/>
                                </a:lnTo>
                                <a:lnTo>
                                  <a:pt x="2080" y="59"/>
                                </a:lnTo>
                                <a:lnTo>
                                  <a:pt x="2070" y="54"/>
                                </a:lnTo>
                                <a:lnTo>
                                  <a:pt x="2060" y="53"/>
                                </a:lnTo>
                                <a:lnTo>
                                  <a:pt x="2052" y="51"/>
                                </a:lnTo>
                                <a:lnTo>
                                  <a:pt x="2049" y="44"/>
                                </a:lnTo>
                                <a:lnTo>
                                  <a:pt x="2050" y="41"/>
                                </a:lnTo>
                                <a:lnTo>
                                  <a:pt x="2054" y="38"/>
                                </a:lnTo>
                                <a:lnTo>
                                  <a:pt x="2059" y="36"/>
                                </a:lnTo>
                                <a:lnTo>
                                  <a:pt x="2066" y="33"/>
                                </a:lnTo>
                                <a:lnTo>
                                  <a:pt x="2073" y="31"/>
                                </a:lnTo>
                                <a:lnTo>
                                  <a:pt x="2082" y="30"/>
                                </a:lnTo>
                                <a:lnTo>
                                  <a:pt x="2090" y="28"/>
                                </a:lnTo>
                                <a:lnTo>
                                  <a:pt x="2098" y="26"/>
                                </a:lnTo>
                                <a:lnTo>
                                  <a:pt x="2106" y="24"/>
                                </a:lnTo>
                                <a:lnTo>
                                  <a:pt x="2112" y="22"/>
                                </a:lnTo>
                                <a:lnTo>
                                  <a:pt x="2118" y="19"/>
                                </a:lnTo>
                                <a:lnTo>
                                  <a:pt x="2123" y="18"/>
                                </a:lnTo>
                                <a:lnTo>
                                  <a:pt x="2127" y="16"/>
                                </a:lnTo>
                                <a:lnTo>
                                  <a:pt x="2132" y="15"/>
                                </a:lnTo>
                                <a:lnTo>
                                  <a:pt x="2136" y="14"/>
                                </a:lnTo>
                                <a:lnTo>
                                  <a:pt x="2141" y="12"/>
                                </a:lnTo>
                                <a:lnTo>
                                  <a:pt x="2148" y="11"/>
                                </a:lnTo>
                                <a:lnTo>
                                  <a:pt x="2154" y="13"/>
                                </a:lnTo>
                                <a:lnTo>
                                  <a:pt x="2159" y="17"/>
                                </a:lnTo>
                                <a:lnTo>
                                  <a:pt x="2161" y="24"/>
                                </a:lnTo>
                                <a:lnTo>
                                  <a:pt x="2159" y="30"/>
                                </a:lnTo>
                                <a:lnTo>
                                  <a:pt x="2159" y="37"/>
                                </a:lnTo>
                                <a:lnTo>
                                  <a:pt x="2158" y="42"/>
                                </a:lnTo>
                                <a:lnTo>
                                  <a:pt x="2157" y="46"/>
                                </a:lnTo>
                                <a:lnTo>
                                  <a:pt x="2157" y="52"/>
                                </a:lnTo>
                                <a:lnTo>
                                  <a:pt x="2156" y="56"/>
                                </a:lnTo>
                                <a:lnTo>
                                  <a:pt x="2156" y="59"/>
                                </a:lnTo>
                                <a:lnTo>
                                  <a:pt x="2156" y="63"/>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432"/>
                        <wps:cNvSpPr>
                          <a:spLocks/>
                        </wps:cNvSpPr>
                        <wps:spPr bwMode="auto">
                          <a:xfrm>
                            <a:off x="2057" y="3876"/>
                            <a:ext cx="520" cy="629"/>
                          </a:xfrm>
                          <a:custGeom>
                            <a:avLst/>
                            <a:gdLst>
                              <a:gd name="T0" fmla="*/ 161 w 166"/>
                              <a:gd name="T1" fmla="*/ 11 h 176"/>
                              <a:gd name="T2" fmla="*/ 148 w 166"/>
                              <a:gd name="T3" fmla="*/ 6 h 176"/>
                              <a:gd name="T4" fmla="*/ 135 w 166"/>
                              <a:gd name="T5" fmla="*/ 2 h 176"/>
                              <a:gd name="T6" fmla="*/ 120 w 166"/>
                              <a:gd name="T7" fmla="*/ 0 h 176"/>
                              <a:gd name="T8" fmla="*/ 87 w 166"/>
                              <a:gd name="T9" fmla="*/ 2 h 176"/>
                              <a:gd name="T10" fmla="*/ 46 w 166"/>
                              <a:gd name="T11" fmla="*/ 15 h 176"/>
                              <a:gd name="T12" fmla="*/ 18 w 166"/>
                              <a:gd name="T13" fmla="*/ 39 h 176"/>
                              <a:gd name="T14" fmla="*/ 3 w 166"/>
                              <a:gd name="T15" fmla="*/ 70 h 176"/>
                              <a:gd name="T16" fmla="*/ 3 w 166"/>
                              <a:gd name="T17" fmla="*/ 105 h 176"/>
                              <a:gd name="T18" fmla="*/ 18 w 166"/>
                              <a:gd name="T19" fmla="*/ 137 h 176"/>
                              <a:gd name="T20" fmla="*/ 46 w 166"/>
                              <a:gd name="T21" fmla="*/ 161 h 176"/>
                              <a:gd name="T22" fmla="*/ 87 w 166"/>
                              <a:gd name="T23" fmla="*/ 174 h 176"/>
                              <a:gd name="T24" fmla="*/ 120 w 166"/>
                              <a:gd name="T25" fmla="*/ 176 h 176"/>
                              <a:gd name="T26" fmla="*/ 133 w 166"/>
                              <a:gd name="T27" fmla="*/ 174 h 176"/>
                              <a:gd name="T28" fmla="*/ 147 w 166"/>
                              <a:gd name="T29" fmla="*/ 171 h 176"/>
                              <a:gd name="T30" fmla="*/ 160 w 166"/>
                              <a:gd name="T31" fmla="*/ 166 h 176"/>
                              <a:gd name="T32" fmla="*/ 153 w 166"/>
                              <a:gd name="T33" fmla="*/ 144 h 176"/>
                              <a:gd name="T34" fmla="*/ 145 w 166"/>
                              <a:gd name="T35" fmla="*/ 147 h 176"/>
                              <a:gd name="T36" fmla="*/ 136 w 166"/>
                              <a:gd name="T37" fmla="*/ 149 h 176"/>
                              <a:gd name="T38" fmla="*/ 125 w 166"/>
                              <a:gd name="T39" fmla="*/ 151 h 176"/>
                              <a:gd name="T40" fmla="*/ 114 w 166"/>
                              <a:gd name="T41" fmla="*/ 152 h 176"/>
                              <a:gd name="T42" fmla="*/ 86 w 166"/>
                              <a:gd name="T43" fmla="*/ 148 h 176"/>
                              <a:gd name="T44" fmla="*/ 64 w 166"/>
                              <a:gd name="T45" fmla="*/ 135 h 176"/>
                              <a:gd name="T46" fmla="*/ 49 w 166"/>
                              <a:gd name="T47" fmla="*/ 115 h 176"/>
                              <a:gd name="T48" fmla="*/ 43 w 166"/>
                              <a:gd name="T49" fmla="*/ 88 h 176"/>
                              <a:gd name="T50" fmla="*/ 48 w 166"/>
                              <a:gd name="T51" fmla="*/ 61 h 176"/>
                              <a:gd name="T52" fmla="*/ 63 w 166"/>
                              <a:gd name="T53" fmla="*/ 42 h 176"/>
                              <a:gd name="T54" fmla="*/ 84 w 166"/>
                              <a:gd name="T55" fmla="*/ 29 h 176"/>
                              <a:gd name="T56" fmla="*/ 112 w 166"/>
                              <a:gd name="T57" fmla="*/ 25 h 176"/>
                              <a:gd name="T58" fmla="*/ 124 w 166"/>
                              <a:gd name="T59" fmla="*/ 26 h 176"/>
                              <a:gd name="T60" fmla="*/ 135 w 166"/>
                              <a:gd name="T61" fmla="*/ 27 h 176"/>
                              <a:gd name="T62" fmla="*/ 145 w 166"/>
                              <a:gd name="T63" fmla="*/ 30 h 176"/>
                              <a:gd name="T64" fmla="*/ 153 w 166"/>
                              <a:gd name="T65" fmla="*/ 3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6" h="176">
                                <a:moveTo>
                                  <a:pt x="166" y="13"/>
                                </a:moveTo>
                                <a:lnTo>
                                  <a:pt x="161" y="11"/>
                                </a:lnTo>
                                <a:lnTo>
                                  <a:pt x="155" y="9"/>
                                </a:lnTo>
                                <a:lnTo>
                                  <a:pt x="148" y="6"/>
                                </a:lnTo>
                                <a:lnTo>
                                  <a:pt x="142" y="4"/>
                                </a:lnTo>
                                <a:lnTo>
                                  <a:pt x="135" y="2"/>
                                </a:lnTo>
                                <a:lnTo>
                                  <a:pt x="127" y="1"/>
                                </a:lnTo>
                                <a:lnTo>
                                  <a:pt x="120" y="0"/>
                                </a:lnTo>
                                <a:lnTo>
                                  <a:pt x="112" y="0"/>
                                </a:lnTo>
                                <a:lnTo>
                                  <a:pt x="87" y="2"/>
                                </a:lnTo>
                                <a:lnTo>
                                  <a:pt x="65" y="8"/>
                                </a:lnTo>
                                <a:lnTo>
                                  <a:pt x="46" y="15"/>
                                </a:lnTo>
                                <a:lnTo>
                                  <a:pt x="30" y="26"/>
                                </a:lnTo>
                                <a:lnTo>
                                  <a:pt x="18" y="39"/>
                                </a:lnTo>
                                <a:lnTo>
                                  <a:pt x="8" y="54"/>
                                </a:lnTo>
                                <a:lnTo>
                                  <a:pt x="3" y="70"/>
                                </a:lnTo>
                                <a:lnTo>
                                  <a:pt x="0" y="87"/>
                                </a:lnTo>
                                <a:lnTo>
                                  <a:pt x="3" y="105"/>
                                </a:lnTo>
                                <a:lnTo>
                                  <a:pt x="8" y="122"/>
                                </a:lnTo>
                                <a:lnTo>
                                  <a:pt x="18" y="137"/>
                                </a:lnTo>
                                <a:lnTo>
                                  <a:pt x="30" y="150"/>
                                </a:lnTo>
                                <a:lnTo>
                                  <a:pt x="46" y="161"/>
                                </a:lnTo>
                                <a:lnTo>
                                  <a:pt x="65" y="169"/>
                                </a:lnTo>
                                <a:lnTo>
                                  <a:pt x="87" y="174"/>
                                </a:lnTo>
                                <a:lnTo>
                                  <a:pt x="112" y="176"/>
                                </a:lnTo>
                                <a:lnTo>
                                  <a:pt x="120" y="176"/>
                                </a:lnTo>
                                <a:lnTo>
                                  <a:pt x="126" y="175"/>
                                </a:lnTo>
                                <a:lnTo>
                                  <a:pt x="133" y="174"/>
                                </a:lnTo>
                                <a:lnTo>
                                  <a:pt x="141" y="173"/>
                                </a:lnTo>
                                <a:lnTo>
                                  <a:pt x="147" y="171"/>
                                </a:lnTo>
                                <a:lnTo>
                                  <a:pt x="153" y="168"/>
                                </a:lnTo>
                                <a:lnTo>
                                  <a:pt x="160" y="166"/>
                                </a:lnTo>
                                <a:lnTo>
                                  <a:pt x="165" y="164"/>
                                </a:lnTo>
                                <a:lnTo>
                                  <a:pt x="153" y="144"/>
                                </a:lnTo>
                                <a:lnTo>
                                  <a:pt x="150" y="145"/>
                                </a:lnTo>
                                <a:lnTo>
                                  <a:pt x="145" y="147"/>
                                </a:lnTo>
                                <a:lnTo>
                                  <a:pt x="141" y="148"/>
                                </a:lnTo>
                                <a:lnTo>
                                  <a:pt x="136" y="149"/>
                                </a:lnTo>
                                <a:lnTo>
                                  <a:pt x="130" y="151"/>
                                </a:lnTo>
                                <a:lnTo>
                                  <a:pt x="125" y="151"/>
                                </a:lnTo>
                                <a:lnTo>
                                  <a:pt x="119" y="152"/>
                                </a:lnTo>
                                <a:lnTo>
                                  <a:pt x="114" y="152"/>
                                </a:lnTo>
                                <a:lnTo>
                                  <a:pt x="100" y="151"/>
                                </a:lnTo>
                                <a:lnTo>
                                  <a:pt x="86" y="148"/>
                                </a:lnTo>
                                <a:lnTo>
                                  <a:pt x="74" y="143"/>
                                </a:lnTo>
                                <a:lnTo>
                                  <a:pt x="64" y="135"/>
                                </a:lnTo>
                                <a:lnTo>
                                  <a:pt x="55" y="125"/>
                                </a:lnTo>
                                <a:lnTo>
                                  <a:pt x="49" y="115"/>
                                </a:lnTo>
                                <a:lnTo>
                                  <a:pt x="44" y="102"/>
                                </a:lnTo>
                                <a:lnTo>
                                  <a:pt x="43" y="88"/>
                                </a:lnTo>
                                <a:lnTo>
                                  <a:pt x="44" y="74"/>
                                </a:lnTo>
                                <a:lnTo>
                                  <a:pt x="48" y="61"/>
                                </a:lnTo>
                                <a:lnTo>
                                  <a:pt x="54" y="50"/>
                                </a:lnTo>
                                <a:lnTo>
                                  <a:pt x="63" y="42"/>
                                </a:lnTo>
                                <a:lnTo>
                                  <a:pt x="73" y="34"/>
                                </a:lnTo>
                                <a:lnTo>
                                  <a:pt x="84" y="29"/>
                                </a:lnTo>
                                <a:lnTo>
                                  <a:pt x="97" y="26"/>
                                </a:lnTo>
                                <a:lnTo>
                                  <a:pt x="112" y="25"/>
                                </a:lnTo>
                                <a:lnTo>
                                  <a:pt x="119" y="25"/>
                                </a:lnTo>
                                <a:lnTo>
                                  <a:pt x="124" y="26"/>
                                </a:lnTo>
                                <a:lnTo>
                                  <a:pt x="130" y="26"/>
                                </a:lnTo>
                                <a:lnTo>
                                  <a:pt x="135" y="27"/>
                                </a:lnTo>
                                <a:lnTo>
                                  <a:pt x="140" y="29"/>
                                </a:lnTo>
                                <a:lnTo>
                                  <a:pt x="145" y="30"/>
                                </a:lnTo>
                                <a:lnTo>
                                  <a:pt x="150" y="32"/>
                                </a:lnTo>
                                <a:lnTo>
                                  <a:pt x="153" y="33"/>
                                </a:lnTo>
                                <a:lnTo>
                                  <a:pt x="166" y="13"/>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433"/>
                        <wps:cNvSpPr>
                          <a:spLocks noEditPoints="1"/>
                        </wps:cNvSpPr>
                        <wps:spPr bwMode="auto">
                          <a:xfrm>
                            <a:off x="2665" y="3861"/>
                            <a:ext cx="140" cy="637"/>
                          </a:xfrm>
                          <a:custGeom>
                            <a:avLst/>
                            <a:gdLst>
                              <a:gd name="T0" fmla="*/ 3 w 45"/>
                              <a:gd name="T1" fmla="*/ 56 h 178"/>
                              <a:gd name="T2" fmla="*/ 3 w 45"/>
                              <a:gd name="T3" fmla="*/ 178 h 178"/>
                              <a:gd name="T4" fmla="*/ 41 w 45"/>
                              <a:gd name="T5" fmla="*/ 178 h 178"/>
                              <a:gd name="T6" fmla="*/ 41 w 45"/>
                              <a:gd name="T7" fmla="*/ 56 h 178"/>
                              <a:gd name="T8" fmla="*/ 3 w 45"/>
                              <a:gd name="T9" fmla="*/ 56 h 178"/>
                              <a:gd name="T10" fmla="*/ 23 w 45"/>
                              <a:gd name="T11" fmla="*/ 39 h 178"/>
                              <a:gd name="T12" fmla="*/ 32 w 45"/>
                              <a:gd name="T13" fmla="*/ 37 h 178"/>
                              <a:gd name="T14" fmla="*/ 39 w 45"/>
                              <a:gd name="T15" fmla="*/ 33 h 178"/>
                              <a:gd name="T16" fmla="*/ 44 w 45"/>
                              <a:gd name="T17" fmla="*/ 27 h 178"/>
                              <a:gd name="T18" fmla="*/ 45 w 45"/>
                              <a:gd name="T19" fmla="*/ 19 h 178"/>
                              <a:gd name="T20" fmla="*/ 44 w 45"/>
                              <a:gd name="T21" fmla="*/ 12 h 178"/>
                              <a:gd name="T22" fmla="*/ 39 w 45"/>
                              <a:gd name="T23" fmla="*/ 6 h 178"/>
                              <a:gd name="T24" fmla="*/ 32 w 45"/>
                              <a:gd name="T25" fmla="*/ 2 h 178"/>
                              <a:gd name="T26" fmla="*/ 22 w 45"/>
                              <a:gd name="T27" fmla="*/ 0 h 178"/>
                              <a:gd name="T28" fmla="*/ 13 w 45"/>
                              <a:gd name="T29" fmla="*/ 2 h 178"/>
                              <a:gd name="T30" fmla="*/ 7 w 45"/>
                              <a:gd name="T31" fmla="*/ 6 h 178"/>
                              <a:gd name="T32" fmla="*/ 2 w 45"/>
                              <a:gd name="T33" fmla="*/ 12 h 178"/>
                              <a:gd name="T34" fmla="*/ 0 w 45"/>
                              <a:gd name="T35" fmla="*/ 19 h 178"/>
                              <a:gd name="T36" fmla="*/ 2 w 45"/>
                              <a:gd name="T37" fmla="*/ 27 h 178"/>
                              <a:gd name="T38" fmla="*/ 7 w 45"/>
                              <a:gd name="T39" fmla="*/ 33 h 178"/>
                              <a:gd name="T40" fmla="*/ 14 w 45"/>
                              <a:gd name="T41" fmla="*/ 37 h 178"/>
                              <a:gd name="T42" fmla="*/ 23 w 45"/>
                              <a:gd name="T43" fmla="*/ 39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5" h="178">
                                <a:moveTo>
                                  <a:pt x="3" y="56"/>
                                </a:moveTo>
                                <a:lnTo>
                                  <a:pt x="3" y="178"/>
                                </a:lnTo>
                                <a:lnTo>
                                  <a:pt x="41" y="178"/>
                                </a:lnTo>
                                <a:lnTo>
                                  <a:pt x="41" y="56"/>
                                </a:lnTo>
                                <a:lnTo>
                                  <a:pt x="3" y="56"/>
                                </a:lnTo>
                                <a:close/>
                                <a:moveTo>
                                  <a:pt x="23" y="39"/>
                                </a:moveTo>
                                <a:lnTo>
                                  <a:pt x="32" y="37"/>
                                </a:lnTo>
                                <a:lnTo>
                                  <a:pt x="39" y="33"/>
                                </a:lnTo>
                                <a:lnTo>
                                  <a:pt x="44" y="27"/>
                                </a:lnTo>
                                <a:lnTo>
                                  <a:pt x="45" y="19"/>
                                </a:lnTo>
                                <a:lnTo>
                                  <a:pt x="44" y="12"/>
                                </a:lnTo>
                                <a:lnTo>
                                  <a:pt x="39" y="6"/>
                                </a:lnTo>
                                <a:lnTo>
                                  <a:pt x="32" y="2"/>
                                </a:lnTo>
                                <a:lnTo>
                                  <a:pt x="22" y="0"/>
                                </a:lnTo>
                                <a:lnTo>
                                  <a:pt x="13" y="2"/>
                                </a:lnTo>
                                <a:lnTo>
                                  <a:pt x="7" y="6"/>
                                </a:lnTo>
                                <a:lnTo>
                                  <a:pt x="2" y="12"/>
                                </a:lnTo>
                                <a:lnTo>
                                  <a:pt x="0" y="19"/>
                                </a:lnTo>
                                <a:lnTo>
                                  <a:pt x="2" y="27"/>
                                </a:lnTo>
                                <a:lnTo>
                                  <a:pt x="7" y="33"/>
                                </a:lnTo>
                                <a:lnTo>
                                  <a:pt x="14" y="37"/>
                                </a:lnTo>
                                <a:lnTo>
                                  <a:pt x="23" y="39"/>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434"/>
                        <wps:cNvSpPr>
                          <a:spLocks/>
                        </wps:cNvSpPr>
                        <wps:spPr bwMode="auto">
                          <a:xfrm>
                            <a:off x="2878" y="3929"/>
                            <a:ext cx="313" cy="576"/>
                          </a:xfrm>
                          <a:custGeom>
                            <a:avLst/>
                            <a:gdLst>
                              <a:gd name="T0" fmla="*/ 57 w 100"/>
                              <a:gd name="T1" fmla="*/ 0 h 161"/>
                              <a:gd name="T2" fmla="*/ 20 w 100"/>
                              <a:gd name="T3" fmla="*/ 8 h 161"/>
                              <a:gd name="T4" fmla="*/ 20 w 100"/>
                              <a:gd name="T5" fmla="*/ 37 h 161"/>
                              <a:gd name="T6" fmla="*/ 0 w 100"/>
                              <a:gd name="T7" fmla="*/ 37 h 161"/>
                              <a:gd name="T8" fmla="*/ 0 w 100"/>
                              <a:gd name="T9" fmla="*/ 53 h 161"/>
                              <a:gd name="T10" fmla="*/ 20 w 100"/>
                              <a:gd name="T11" fmla="*/ 53 h 161"/>
                              <a:gd name="T12" fmla="*/ 20 w 100"/>
                              <a:gd name="T13" fmla="*/ 122 h 161"/>
                              <a:gd name="T14" fmla="*/ 20 w 100"/>
                              <a:gd name="T15" fmla="*/ 131 h 161"/>
                              <a:gd name="T16" fmla="*/ 22 w 100"/>
                              <a:gd name="T17" fmla="*/ 138 h 161"/>
                              <a:gd name="T18" fmla="*/ 24 w 100"/>
                              <a:gd name="T19" fmla="*/ 145 h 161"/>
                              <a:gd name="T20" fmla="*/ 29 w 100"/>
                              <a:gd name="T21" fmla="*/ 151 h 161"/>
                              <a:gd name="T22" fmla="*/ 36 w 100"/>
                              <a:gd name="T23" fmla="*/ 156 h 161"/>
                              <a:gd name="T24" fmla="*/ 43 w 100"/>
                              <a:gd name="T25" fmla="*/ 159 h 161"/>
                              <a:gd name="T26" fmla="*/ 52 w 100"/>
                              <a:gd name="T27" fmla="*/ 160 h 161"/>
                              <a:gd name="T28" fmla="*/ 63 w 100"/>
                              <a:gd name="T29" fmla="*/ 161 h 161"/>
                              <a:gd name="T30" fmla="*/ 68 w 100"/>
                              <a:gd name="T31" fmla="*/ 161 h 161"/>
                              <a:gd name="T32" fmla="*/ 73 w 100"/>
                              <a:gd name="T33" fmla="*/ 161 h 161"/>
                              <a:gd name="T34" fmla="*/ 78 w 100"/>
                              <a:gd name="T35" fmla="*/ 160 h 161"/>
                              <a:gd name="T36" fmla="*/ 82 w 100"/>
                              <a:gd name="T37" fmla="*/ 159 h 161"/>
                              <a:gd name="T38" fmla="*/ 87 w 100"/>
                              <a:gd name="T39" fmla="*/ 158 h 161"/>
                              <a:gd name="T40" fmla="*/ 92 w 100"/>
                              <a:gd name="T41" fmla="*/ 157 h 161"/>
                              <a:gd name="T42" fmla="*/ 97 w 100"/>
                              <a:gd name="T43" fmla="*/ 156 h 161"/>
                              <a:gd name="T44" fmla="*/ 100 w 100"/>
                              <a:gd name="T45" fmla="*/ 153 h 161"/>
                              <a:gd name="T46" fmla="*/ 94 w 100"/>
                              <a:gd name="T47" fmla="*/ 137 h 161"/>
                              <a:gd name="T48" fmla="*/ 90 w 100"/>
                              <a:gd name="T49" fmla="*/ 138 h 161"/>
                              <a:gd name="T50" fmla="*/ 87 w 100"/>
                              <a:gd name="T51" fmla="*/ 141 h 161"/>
                              <a:gd name="T52" fmla="*/ 82 w 100"/>
                              <a:gd name="T53" fmla="*/ 142 h 161"/>
                              <a:gd name="T54" fmla="*/ 75 w 100"/>
                              <a:gd name="T55" fmla="*/ 142 h 161"/>
                              <a:gd name="T56" fmla="*/ 67 w 100"/>
                              <a:gd name="T57" fmla="*/ 139 h 161"/>
                              <a:gd name="T58" fmla="*/ 62 w 100"/>
                              <a:gd name="T59" fmla="*/ 135 h 161"/>
                              <a:gd name="T60" fmla="*/ 58 w 100"/>
                              <a:gd name="T61" fmla="*/ 126 h 161"/>
                              <a:gd name="T62" fmla="*/ 57 w 100"/>
                              <a:gd name="T63" fmla="*/ 113 h 161"/>
                              <a:gd name="T64" fmla="*/ 57 w 100"/>
                              <a:gd name="T65" fmla="*/ 53 h 161"/>
                              <a:gd name="T66" fmla="*/ 94 w 100"/>
                              <a:gd name="T67" fmla="*/ 53 h 161"/>
                              <a:gd name="T68" fmla="*/ 94 w 100"/>
                              <a:gd name="T69" fmla="*/ 37 h 161"/>
                              <a:gd name="T70" fmla="*/ 57 w 100"/>
                              <a:gd name="T71" fmla="*/ 37 h 161"/>
                              <a:gd name="T72" fmla="*/ 57 w 100"/>
                              <a:gd name="T73"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0" h="161">
                                <a:moveTo>
                                  <a:pt x="57" y="0"/>
                                </a:moveTo>
                                <a:lnTo>
                                  <a:pt x="20" y="8"/>
                                </a:lnTo>
                                <a:lnTo>
                                  <a:pt x="20" y="37"/>
                                </a:lnTo>
                                <a:lnTo>
                                  <a:pt x="0" y="37"/>
                                </a:lnTo>
                                <a:lnTo>
                                  <a:pt x="0" y="53"/>
                                </a:lnTo>
                                <a:lnTo>
                                  <a:pt x="20" y="53"/>
                                </a:lnTo>
                                <a:lnTo>
                                  <a:pt x="20" y="122"/>
                                </a:lnTo>
                                <a:lnTo>
                                  <a:pt x="20" y="131"/>
                                </a:lnTo>
                                <a:lnTo>
                                  <a:pt x="22" y="138"/>
                                </a:lnTo>
                                <a:lnTo>
                                  <a:pt x="24" y="145"/>
                                </a:lnTo>
                                <a:lnTo>
                                  <a:pt x="29" y="151"/>
                                </a:lnTo>
                                <a:lnTo>
                                  <a:pt x="36" y="156"/>
                                </a:lnTo>
                                <a:lnTo>
                                  <a:pt x="43" y="159"/>
                                </a:lnTo>
                                <a:lnTo>
                                  <a:pt x="52" y="160"/>
                                </a:lnTo>
                                <a:lnTo>
                                  <a:pt x="63" y="161"/>
                                </a:lnTo>
                                <a:lnTo>
                                  <a:pt x="68" y="161"/>
                                </a:lnTo>
                                <a:lnTo>
                                  <a:pt x="73" y="161"/>
                                </a:lnTo>
                                <a:lnTo>
                                  <a:pt x="78" y="160"/>
                                </a:lnTo>
                                <a:lnTo>
                                  <a:pt x="82" y="159"/>
                                </a:lnTo>
                                <a:lnTo>
                                  <a:pt x="87" y="158"/>
                                </a:lnTo>
                                <a:lnTo>
                                  <a:pt x="92" y="157"/>
                                </a:lnTo>
                                <a:lnTo>
                                  <a:pt x="97" y="156"/>
                                </a:lnTo>
                                <a:lnTo>
                                  <a:pt x="100" y="153"/>
                                </a:lnTo>
                                <a:lnTo>
                                  <a:pt x="94" y="137"/>
                                </a:lnTo>
                                <a:lnTo>
                                  <a:pt x="90" y="138"/>
                                </a:lnTo>
                                <a:lnTo>
                                  <a:pt x="87" y="141"/>
                                </a:lnTo>
                                <a:lnTo>
                                  <a:pt x="82" y="142"/>
                                </a:lnTo>
                                <a:lnTo>
                                  <a:pt x="75" y="142"/>
                                </a:lnTo>
                                <a:lnTo>
                                  <a:pt x="67" y="139"/>
                                </a:lnTo>
                                <a:lnTo>
                                  <a:pt x="62" y="135"/>
                                </a:lnTo>
                                <a:lnTo>
                                  <a:pt x="58" y="126"/>
                                </a:lnTo>
                                <a:lnTo>
                                  <a:pt x="57" y="113"/>
                                </a:lnTo>
                                <a:lnTo>
                                  <a:pt x="57" y="53"/>
                                </a:lnTo>
                                <a:lnTo>
                                  <a:pt x="94" y="53"/>
                                </a:lnTo>
                                <a:lnTo>
                                  <a:pt x="94" y="37"/>
                                </a:lnTo>
                                <a:lnTo>
                                  <a:pt x="57" y="37"/>
                                </a:lnTo>
                                <a:lnTo>
                                  <a:pt x="57" y="0"/>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435"/>
                        <wps:cNvSpPr>
                          <a:spLocks/>
                        </wps:cNvSpPr>
                        <wps:spPr bwMode="auto">
                          <a:xfrm>
                            <a:off x="3197" y="4051"/>
                            <a:ext cx="464" cy="662"/>
                          </a:xfrm>
                          <a:custGeom>
                            <a:avLst/>
                            <a:gdLst>
                              <a:gd name="T0" fmla="*/ 2 w 148"/>
                              <a:gd name="T1" fmla="*/ 6 h 185"/>
                              <a:gd name="T2" fmla="*/ 56 w 148"/>
                              <a:gd name="T3" fmla="*/ 117 h 185"/>
                              <a:gd name="T4" fmla="*/ 51 w 148"/>
                              <a:gd name="T5" fmla="*/ 130 h 185"/>
                              <a:gd name="T6" fmla="*/ 44 w 148"/>
                              <a:gd name="T7" fmla="*/ 141 h 185"/>
                              <a:gd name="T8" fmla="*/ 39 w 148"/>
                              <a:gd name="T9" fmla="*/ 149 h 185"/>
                              <a:gd name="T10" fmla="*/ 33 w 148"/>
                              <a:gd name="T11" fmla="*/ 155 h 185"/>
                              <a:gd name="T12" fmla="*/ 28 w 148"/>
                              <a:gd name="T13" fmla="*/ 159 h 185"/>
                              <a:gd name="T14" fmla="*/ 22 w 148"/>
                              <a:gd name="T15" fmla="*/ 161 h 185"/>
                              <a:gd name="T16" fmla="*/ 16 w 148"/>
                              <a:gd name="T17" fmla="*/ 163 h 185"/>
                              <a:gd name="T18" fmla="*/ 10 w 148"/>
                              <a:gd name="T19" fmla="*/ 163 h 185"/>
                              <a:gd name="T20" fmla="*/ 0 w 148"/>
                              <a:gd name="T21" fmla="*/ 163 h 185"/>
                              <a:gd name="T22" fmla="*/ 0 w 148"/>
                              <a:gd name="T23" fmla="*/ 185 h 185"/>
                              <a:gd name="T24" fmla="*/ 16 w 148"/>
                              <a:gd name="T25" fmla="*/ 185 h 185"/>
                              <a:gd name="T26" fmla="*/ 29 w 148"/>
                              <a:gd name="T27" fmla="*/ 184 h 185"/>
                              <a:gd name="T28" fmla="*/ 41 w 148"/>
                              <a:gd name="T29" fmla="*/ 181 h 185"/>
                              <a:gd name="T30" fmla="*/ 49 w 148"/>
                              <a:gd name="T31" fmla="*/ 175 h 185"/>
                              <a:gd name="T32" fmla="*/ 58 w 148"/>
                              <a:gd name="T33" fmla="*/ 169 h 185"/>
                              <a:gd name="T34" fmla="*/ 64 w 148"/>
                              <a:gd name="T35" fmla="*/ 161 h 185"/>
                              <a:gd name="T36" fmla="*/ 71 w 148"/>
                              <a:gd name="T37" fmla="*/ 154 h 185"/>
                              <a:gd name="T38" fmla="*/ 74 w 148"/>
                              <a:gd name="T39" fmla="*/ 147 h 185"/>
                              <a:gd name="T40" fmla="*/ 78 w 148"/>
                              <a:gd name="T41" fmla="*/ 141 h 185"/>
                              <a:gd name="T42" fmla="*/ 148 w 148"/>
                              <a:gd name="T43" fmla="*/ 5 h 185"/>
                              <a:gd name="T44" fmla="*/ 115 w 148"/>
                              <a:gd name="T45" fmla="*/ 0 h 185"/>
                              <a:gd name="T46" fmla="*/ 110 w 148"/>
                              <a:gd name="T47" fmla="*/ 11 h 185"/>
                              <a:gd name="T48" fmla="*/ 105 w 148"/>
                              <a:gd name="T49" fmla="*/ 22 h 185"/>
                              <a:gd name="T50" fmla="*/ 100 w 148"/>
                              <a:gd name="T51" fmla="*/ 33 h 185"/>
                              <a:gd name="T52" fmla="*/ 97 w 148"/>
                              <a:gd name="T53" fmla="*/ 43 h 185"/>
                              <a:gd name="T54" fmla="*/ 92 w 148"/>
                              <a:gd name="T55" fmla="*/ 54 h 185"/>
                              <a:gd name="T56" fmla="*/ 87 w 148"/>
                              <a:gd name="T57" fmla="*/ 66 h 185"/>
                              <a:gd name="T58" fmla="*/ 82 w 148"/>
                              <a:gd name="T59" fmla="*/ 78 h 185"/>
                              <a:gd name="T60" fmla="*/ 77 w 148"/>
                              <a:gd name="T61" fmla="*/ 90 h 185"/>
                              <a:gd name="T62" fmla="*/ 77 w 148"/>
                              <a:gd name="T63" fmla="*/ 90 h 185"/>
                              <a:gd name="T64" fmla="*/ 72 w 148"/>
                              <a:gd name="T65" fmla="*/ 78 h 185"/>
                              <a:gd name="T66" fmla="*/ 68 w 148"/>
                              <a:gd name="T67" fmla="*/ 66 h 185"/>
                              <a:gd name="T68" fmla="*/ 63 w 148"/>
                              <a:gd name="T69" fmla="*/ 54 h 185"/>
                              <a:gd name="T70" fmla="*/ 58 w 148"/>
                              <a:gd name="T71" fmla="*/ 43 h 185"/>
                              <a:gd name="T72" fmla="*/ 53 w 148"/>
                              <a:gd name="T73" fmla="*/ 33 h 185"/>
                              <a:gd name="T74" fmla="*/ 49 w 148"/>
                              <a:gd name="T75" fmla="*/ 22 h 185"/>
                              <a:gd name="T76" fmla="*/ 44 w 148"/>
                              <a:gd name="T77" fmla="*/ 11 h 185"/>
                              <a:gd name="T78" fmla="*/ 39 w 148"/>
                              <a:gd name="T79" fmla="*/ 0 h 185"/>
                              <a:gd name="T80" fmla="*/ 2 w 148"/>
                              <a:gd name="T81" fmla="*/ 6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8" h="185">
                                <a:moveTo>
                                  <a:pt x="2" y="6"/>
                                </a:moveTo>
                                <a:lnTo>
                                  <a:pt x="56" y="117"/>
                                </a:lnTo>
                                <a:lnTo>
                                  <a:pt x="51" y="130"/>
                                </a:lnTo>
                                <a:lnTo>
                                  <a:pt x="44" y="141"/>
                                </a:lnTo>
                                <a:lnTo>
                                  <a:pt x="39" y="149"/>
                                </a:lnTo>
                                <a:lnTo>
                                  <a:pt x="33" y="155"/>
                                </a:lnTo>
                                <a:lnTo>
                                  <a:pt x="28" y="159"/>
                                </a:lnTo>
                                <a:lnTo>
                                  <a:pt x="22" y="161"/>
                                </a:lnTo>
                                <a:lnTo>
                                  <a:pt x="16" y="163"/>
                                </a:lnTo>
                                <a:lnTo>
                                  <a:pt x="10" y="163"/>
                                </a:lnTo>
                                <a:lnTo>
                                  <a:pt x="0" y="163"/>
                                </a:lnTo>
                                <a:lnTo>
                                  <a:pt x="0" y="185"/>
                                </a:lnTo>
                                <a:lnTo>
                                  <a:pt x="16" y="185"/>
                                </a:lnTo>
                                <a:lnTo>
                                  <a:pt x="29" y="184"/>
                                </a:lnTo>
                                <a:lnTo>
                                  <a:pt x="41" y="181"/>
                                </a:lnTo>
                                <a:lnTo>
                                  <a:pt x="49" y="175"/>
                                </a:lnTo>
                                <a:lnTo>
                                  <a:pt x="58" y="169"/>
                                </a:lnTo>
                                <a:lnTo>
                                  <a:pt x="64" y="161"/>
                                </a:lnTo>
                                <a:lnTo>
                                  <a:pt x="71" y="154"/>
                                </a:lnTo>
                                <a:lnTo>
                                  <a:pt x="74" y="147"/>
                                </a:lnTo>
                                <a:lnTo>
                                  <a:pt x="78" y="141"/>
                                </a:lnTo>
                                <a:lnTo>
                                  <a:pt x="148" y="5"/>
                                </a:lnTo>
                                <a:lnTo>
                                  <a:pt x="115" y="0"/>
                                </a:lnTo>
                                <a:lnTo>
                                  <a:pt x="110" y="11"/>
                                </a:lnTo>
                                <a:lnTo>
                                  <a:pt x="105" y="22"/>
                                </a:lnTo>
                                <a:lnTo>
                                  <a:pt x="100" y="33"/>
                                </a:lnTo>
                                <a:lnTo>
                                  <a:pt x="97" y="43"/>
                                </a:lnTo>
                                <a:lnTo>
                                  <a:pt x="92" y="54"/>
                                </a:lnTo>
                                <a:lnTo>
                                  <a:pt x="87" y="66"/>
                                </a:lnTo>
                                <a:lnTo>
                                  <a:pt x="82" y="78"/>
                                </a:lnTo>
                                <a:lnTo>
                                  <a:pt x="77" y="90"/>
                                </a:lnTo>
                                <a:lnTo>
                                  <a:pt x="77" y="90"/>
                                </a:lnTo>
                                <a:lnTo>
                                  <a:pt x="72" y="78"/>
                                </a:lnTo>
                                <a:lnTo>
                                  <a:pt x="68" y="66"/>
                                </a:lnTo>
                                <a:lnTo>
                                  <a:pt x="63" y="54"/>
                                </a:lnTo>
                                <a:lnTo>
                                  <a:pt x="58" y="43"/>
                                </a:lnTo>
                                <a:lnTo>
                                  <a:pt x="53" y="33"/>
                                </a:lnTo>
                                <a:lnTo>
                                  <a:pt x="49" y="22"/>
                                </a:lnTo>
                                <a:lnTo>
                                  <a:pt x="44" y="11"/>
                                </a:lnTo>
                                <a:lnTo>
                                  <a:pt x="39" y="0"/>
                                </a:lnTo>
                                <a:lnTo>
                                  <a:pt x="2" y="6"/>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436"/>
                        <wps:cNvSpPr>
                          <a:spLocks/>
                        </wps:cNvSpPr>
                        <wps:spPr bwMode="auto">
                          <a:xfrm>
                            <a:off x="3964" y="3876"/>
                            <a:ext cx="517" cy="629"/>
                          </a:xfrm>
                          <a:custGeom>
                            <a:avLst/>
                            <a:gdLst>
                              <a:gd name="T0" fmla="*/ 160 w 165"/>
                              <a:gd name="T1" fmla="*/ 11 h 176"/>
                              <a:gd name="T2" fmla="*/ 148 w 165"/>
                              <a:gd name="T3" fmla="*/ 6 h 176"/>
                              <a:gd name="T4" fmla="*/ 134 w 165"/>
                              <a:gd name="T5" fmla="*/ 2 h 176"/>
                              <a:gd name="T6" fmla="*/ 119 w 165"/>
                              <a:gd name="T7" fmla="*/ 0 h 176"/>
                              <a:gd name="T8" fmla="*/ 87 w 165"/>
                              <a:gd name="T9" fmla="*/ 2 h 176"/>
                              <a:gd name="T10" fmla="*/ 46 w 165"/>
                              <a:gd name="T11" fmla="*/ 15 h 176"/>
                              <a:gd name="T12" fmla="*/ 17 w 165"/>
                              <a:gd name="T13" fmla="*/ 39 h 176"/>
                              <a:gd name="T14" fmla="*/ 2 w 165"/>
                              <a:gd name="T15" fmla="*/ 70 h 176"/>
                              <a:gd name="T16" fmla="*/ 2 w 165"/>
                              <a:gd name="T17" fmla="*/ 105 h 176"/>
                              <a:gd name="T18" fmla="*/ 17 w 165"/>
                              <a:gd name="T19" fmla="*/ 137 h 176"/>
                              <a:gd name="T20" fmla="*/ 46 w 165"/>
                              <a:gd name="T21" fmla="*/ 161 h 176"/>
                              <a:gd name="T22" fmla="*/ 87 w 165"/>
                              <a:gd name="T23" fmla="*/ 174 h 176"/>
                              <a:gd name="T24" fmla="*/ 119 w 165"/>
                              <a:gd name="T25" fmla="*/ 176 h 176"/>
                              <a:gd name="T26" fmla="*/ 133 w 165"/>
                              <a:gd name="T27" fmla="*/ 174 h 176"/>
                              <a:gd name="T28" fmla="*/ 146 w 165"/>
                              <a:gd name="T29" fmla="*/ 171 h 176"/>
                              <a:gd name="T30" fmla="*/ 159 w 165"/>
                              <a:gd name="T31" fmla="*/ 166 h 176"/>
                              <a:gd name="T32" fmla="*/ 153 w 165"/>
                              <a:gd name="T33" fmla="*/ 144 h 176"/>
                              <a:gd name="T34" fmla="*/ 144 w 165"/>
                              <a:gd name="T35" fmla="*/ 147 h 176"/>
                              <a:gd name="T36" fmla="*/ 135 w 165"/>
                              <a:gd name="T37" fmla="*/ 149 h 176"/>
                              <a:gd name="T38" fmla="*/ 124 w 165"/>
                              <a:gd name="T39" fmla="*/ 151 h 176"/>
                              <a:gd name="T40" fmla="*/ 113 w 165"/>
                              <a:gd name="T41" fmla="*/ 152 h 176"/>
                              <a:gd name="T42" fmla="*/ 85 w 165"/>
                              <a:gd name="T43" fmla="*/ 148 h 176"/>
                              <a:gd name="T44" fmla="*/ 63 w 165"/>
                              <a:gd name="T45" fmla="*/ 135 h 176"/>
                              <a:gd name="T46" fmla="*/ 48 w 165"/>
                              <a:gd name="T47" fmla="*/ 115 h 176"/>
                              <a:gd name="T48" fmla="*/ 42 w 165"/>
                              <a:gd name="T49" fmla="*/ 88 h 176"/>
                              <a:gd name="T50" fmla="*/ 47 w 165"/>
                              <a:gd name="T51" fmla="*/ 61 h 176"/>
                              <a:gd name="T52" fmla="*/ 62 w 165"/>
                              <a:gd name="T53" fmla="*/ 42 h 176"/>
                              <a:gd name="T54" fmla="*/ 83 w 165"/>
                              <a:gd name="T55" fmla="*/ 29 h 176"/>
                              <a:gd name="T56" fmla="*/ 112 w 165"/>
                              <a:gd name="T57" fmla="*/ 25 h 176"/>
                              <a:gd name="T58" fmla="*/ 123 w 165"/>
                              <a:gd name="T59" fmla="*/ 26 h 176"/>
                              <a:gd name="T60" fmla="*/ 134 w 165"/>
                              <a:gd name="T61" fmla="*/ 27 h 176"/>
                              <a:gd name="T62" fmla="*/ 144 w 165"/>
                              <a:gd name="T63" fmla="*/ 30 h 176"/>
                              <a:gd name="T64" fmla="*/ 153 w 165"/>
                              <a:gd name="T65" fmla="*/ 3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 h="176">
                                <a:moveTo>
                                  <a:pt x="165" y="13"/>
                                </a:moveTo>
                                <a:lnTo>
                                  <a:pt x="160" y="11"/>
                                </a:lnTo>
                                <a:lnTo>
                                  <a:pt x="154" y="9"/>
                                </a:lnTo>
                                <a:lnTo>
                                  <a:pt x="148" y="6"/>
                                </a:lnTo>
                                <a:lnTo>
                                  <a:pt x="141" y="4"/>
                                </a:lnTo>
                                <a:lnTo>
                                  <a:pt x="134" y="2"/>
                                </a:lnTo>
                                <a:lnTo>
                                  <a:pt x="127" y="1"/>
                                </a:lnTo>
                                <a:lnTo>
                                  <a:pt x="119" y="0"/>
                                </a:lnTo>
                                <a:lnTo>
                                  <a:pt x="112" y="0"/>
                                </a:lnTo>
                                <a:lnTo>
                                  <a:pt x="87" y="2"/>
                                </a:lnTo>
                                <a:lnTo>
                                  <a:pt x="64" y="8"/>
                                </a:lnTo>
                                <a:lnTo>
                                  <a:pt x="46" y="15"/>
                                </a:lnTo>
                                <a:lnTo>
                                  <a:pt x="30" y="26"/>
                                </a:lnTo>
                                <a:lnTo>
                                  <a:pt x="17" y="39"/>
                                </a:lnTo>
                                <a:lnTo>
                                  <a:pt x="7" y="54"/>
                                </a:lnTo>
                                <a:lnTo>
                                  <a:pt x="2" y="70"/>
                                </a:lnTo>
                                <a:lnTo>
                                  <a:pt x="0" y="87"/>
                                </a:lnTo>
                                <a:lnTo>
                                  <a:pt x="2" y="105"/>
                                </a:lnTo>
                                <a:lnTo>
                                  <a:pt x="7" y="122"/>
                                </a:lnTo>
                                <a:lnTo>
                                  <a:pt x="17" y="137"/>
                                </a:lnTo>
                                <a:lnTo>
                                  <a:pt x="30" y="150"/>
                                </a:lnTo>
                                <a:lnTo>
                                  <a:pt x="46" y="161"/>
                                </a:lnTo>
                                <a:lnTo>
                                  <a:pt x="64" y="169"/>
                                </a:lnTo>
                                <a:lnTo>
                                  <a:pt x="87" y="174"/>
                                </a:lnTo>
                                <a:lnTo>
                                  <a:pt x="112" y="176"/>
                                </a:lnTo>
                                <a:lnTo>
                                  <a:pt x="119" y="176"/>
                                </a:lnTo>
                                <a:lnTo>
                                  <a:pt x="125" y="175"/>
                                </a:lnTo>
                                <a:lnTo>
                                  <a:pt x="133" y="174"/>
                                </a:lnTo>
                                <a:lnTo>
                                  <a:pt x="140" y="173"/>
                                </a:lnTo>
                                <a:lnTo>
                                  <a:pt x="146" y="171"/>
                                </a:lnTo>
                                <a:lnTo>
                                  <a:pt x="153" y="168"/>
                                </a:lnTo>
                                <a:lnTo>
                                  <a:pt x="159" y="166"/>
                                </a:lnTo>
                                <a:lnTo>
                                  <a:pt x="164" y="164"/>
                                </a:lnTo>
                                <a:lnTo>
                                  <a:pt x="153" y="144"/>
                                </a:lnTo>
                                <a:lnTo>
                                  <a:pt x="149" y="145"/>
                                </a:lnTo>
                                <a:lnTo>
                                  <a:pt x="144" y="147"/>
                                </a:lnTo>
                                <a:lnTo>
                                  <a:pt x="140" y="148"/>
                                </a:lnTo>
                                <a:lnTo>
                                  <a:pt x="135" y="149"/>
                                </a:lnTo>
                                <a:lnTo>
                                  <a:pt x="129" y="151"/>
                                </a:lnTo>
                                <a:lnTo>
                                  <a:pt x="124" y="151"/>
                                </a:lnTo>
                                <a:lnTo>
                                  <a:pt x="118" y="152"/>
                                </a:lnTo>
                                <a:lnTo>
                                  <a:pt x="113" y="152"/>
                                </a:lnTo>
                                <a:lnTo>
                                  <a:pt x="99" y="151"/>
                                </a:lnTo>
                                <a:lnTo>
                                  <a:pt x="85" y="148"/>
                                </a:lnTo>
                                <a:lnTo>
                                  <a:pt x="73" y="143"/>
                                </a:lnTo>
                                <a:lnTo>
                                  <a:pt x="63" y="135"/>
                                </a:lnTo>
                                <a:lnTo>
                                  <a:pt x="54" y="125"/>
                                </a:lnTo>
                                <a:lnTo>
                                  <a:pt x="48" y="115"/>
                                </a:lnTo>
                                <a:lnTo>
                                  <a:pt x="43" y="102"/>
                                </a:lnTo>
                                <a:lnTo>
                                  <a:pt x="42" y="88"/>
                                </a:lnTo>
                                <a:lnTo>
                                  <a:pt x="43" y="74"/>
                                </a:lnTo>
                                <a:lnTo>
                                  <a:pt x="47" y="61"/>
                                </a:lnTo>
                                <a:lnTo>
                                  <a:pt x="53" y="50"/>
                                </a:lnTo>
                                <a:lnTo>
                                  <a:pt x="62" y="42"/>
                                </a:lnTo>
                                <a:lnTo>
                                  <a:pt x="72" y="34"/>
                                </a:lnTo>
                                <a:lnTo>
                                  <a:pt x="83" y="29"/>
                                </a:lnTo>
                                <a:lnTo>
                                  <a:pt x="97" y="26"/>
                                </a:lnTo>
                                <a:lnTo>
                                  <a:pt x="112" y="25"/>
                                </a:lnTo>
                                <a:lnTo>
                                  <a:pt x="118" y="25"/>
                                </a:lnTo>
                                <a:lnTo>
                                  <a:pt x="123" y="26"/>
                                </a:lnTo>
                                <a:lnTo>
                                  <a:pt x="129" y="26"/>
                                </a:lnTo>
                                <a:lnTo>
                                  <a:pt x="134" y="27"/>
                                </a:lnTo>
                                <a:lnTo>
                                  <a:pt x="139" y="29"/>
                                </a:lnTo>
                                <a:lnTo>
                                  <a:pt x="144" y="30"/>
                                </a:lnTo>
                                <a:lnTo>
                                  <a:pt x="149" y="32"/>
                                </a:lnTo>
                                <a:lnTo>
                                  <a:pt x="153" y="33"/>
                                </a:lnTo>
                                <a:lnTo>
                                  <a:pt x="165" y="13"/>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437"/>
                        <wps:cNvSpPr>
                          <a:spLocks noEditPoints="1"/>
                        </wps:cNvSpPr>
                        <wps:spPr bwMode="auto">
                          <a:xfrm>
                            <a:off x="4557" y="4047"/>
                            <a:ext cx="467" cy="458"/>
                          </a:xfrm>
                          <a:custGeom>
                            <a:avLst/>
                            <a:gdLst>
                              <a:gd name="T0" fmla="*/ 91 w 149"/>
                              <a:gd name="T1" fmla="*/ 127 h 128"/>
                              <a:gd name="T2" fmla="*/ 117 w 149"/>
                              <a:gd name="T3" fmla="*/ 117 h 128"/>
                              <a:gd name="T4" fmla="*/ 137 w 149"/>
                              <a:gd name="T5" fmla="*/ 100 h 128"/>
                              <a:gd name="T6" fmla="*/ 148 w 149"/>
                              <a:gd name="T7" fmla="*/ 76 h 128"/>
                              <a:gd name="T8" fmla="*/ 148 w 149"/>
                              <a:gd name="T9" fmla="*/ 49 h 128"/>
                              <a:gd name="T10" fmla="*/ 135 w 149"/>
                              <a:gd name="T11" fmla="*/ 26 h 128"/>
                              <a:gd name="T12" fmla="*/ 114 w 149"/>
                              <a:gd name="T13" fmla="*/ 10 h 128"/>
                              <a:gd name="T14" fmla="*/ 88 w 149"/>
                              <a:gd name="T15" fmla="*/ 1 h 128"/>
                              <a:gd name="T16" fmla="*/ 61 w 149"/>
                              <a:gd name="T17" fmla="*/ 1 h 128"/>
                              <a:gd name="T18" fmla="*/ 33 w 149"/>
                              <a:gd name="T19" fmla="*/ 10 h 128"/>
                              <a:gd name="T20" fmla="*/ 13 w 149"/>
                              <a:gd name="T21" fmla="*/ 26 h 128"/>
                              <a:gd name="T22" fmla="*/ 1 w 149"/>
                              <a:gd name="T23" fmla="*/ 49 h 128"/>
                              <a:gd name="T24" fmla="*/ 1 w 149"/>
                              <a:gd name="T25" fmla="*/ 76 h 128"/>
                              <a:gd name="T26" fmla="*/ 11 w 149"/>
                              <a:gd name="T27" fmla="*/ 100 h 128"/>
                              <a:gd name="T28" fmla="*/ 31 w 149"/>
                              <a:gd name="T29" fmla="*/ 117 h 128"/>
                              <a:gd name="T30" fmla="*/ 58 w 149"/>
                              <a:gd name="T31" fmla="*/ 127 h 128"/>
                              <a:gd name="T32" fmla="*/ 74 w 149"/>
                              <a:gd name="T33" fmla="*/ 111 h 128"/>
                              <a:gd name="T34" fmla="*/ 57 w 149"/>
                              <a:gd name="T35" fmla="*/ 106 h 128"/>
                              <a:gd name="T36" fmla="*/ 47 w 149"/>
                              <a:gd name="T37" fmla="*/ 95 h 128"/>
                              <a:gd name="T38" fmla="*/ 41 w 149"/>
                              <a:gd name="T39" fmla="*/ 79 h 128"/>
                              <a:gd name="T40" fmla="*/ 40 w 149"/>
                              <a:gd name="T41" fmla="*/ 62 h 128"/>
                              <a:gd name="T42" fmla="*/ 41 w 149"/>
                              <a:gd name="T43" fmla="*/ 47 h 128"/>
                              <a:gd name="T44" fmla="*/ 47 w 149"/>
                              <a:gd name="T45" fmla="*/ 34 h 128"/>
                              <a:gd name="T46" fmla="*/ 58 w 149"/>
                              <a:gd name="T47" fmla="*/ 23 h 128"/>
                              <a:gd name="T48" fmla="*/ 74 w 149"/>
                              <a:gd name="T49" fmla="*/ 19 h 128"/>
                              <a:gd name="T50" fmla="*/ 91 w 149"/>
                              <a:gd name="T51" fmla="*/ 23 h 128"/>
                              <a:gd name="T52" fmla="*/ 100 w 149"/>
                              <a:gd name="T53" fmla="*/ 34 h 128"/>
                              <a:gd name="T54" fmla="*/ 107 w 149"/>
                              <a:gd name="T55" fmla="*/ 47 h 128"/>
                              <a:gd name="T56" fmla="*/ 108 w 149"/>
                              <a:gd name="T57" fmla="*/ 62 h 128"/>
                              <a:gd name="T58" fmla="*/ 107 w 149"/>
                              <a:gd name="T59" fmla="*/ 79 h 128"/>
                              <a:gd name="T60" fmla="*/ 102 w 149"/>
                              <a:gd name="T61" fmla="*/ 95 h 128"/>
                              <a:gd name="T62" fmla="*/ 92 w 149"/>
                              <a:gd name="T63" fmla="*/ 106 h 128"/>
                              <a:gd name="T64" fmla="*/ 74 w 149"/>
                              <a:gd name="T65" fmla="*/ 11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 h="128">
                                <a:moveTo>
                                  <a:pt x="74" y="128"/>
                                </a:moveTo>
                                <a:lnTo>
                                  <a:pt x="91" y="127"/>
                                </a:lnTo>
                                <a:lnTo>
                                  <a:pt x="104" y="124"/>
                                </a:lnTo>
                                <a:lnTo>
                                  <a:pt x="117" y="117"/>
                                </a:lnTo>
                                <a:lnTo>
                                  <a:pt x="128" y="110"/>
                                </a:lnTo>
                                <a:lnTo>
                                  <a:pt x="137" y="100"/>
                                </a:lnTo>
                                <a:lnTo>
                                  <a:pt x="144" y="89"/>
                                </a:lnTo>
                                <a:lnTo>
                                  <a:pt x="148" y="76"/>
                                </a:lnTo>
                                <a:lnTo>
                                  <a:pt x="149" y="62"/>
                                </a:lnTo>
                                <a:lnTo>
                                  <a:pt x="148" y="49"/>
                                </a:lnTo>
                                <a:lnTo>
                                  <a:pt x="143" y="37"/>
                                </a:lnTo>
                                <a:lnTo>
                                  <a:pt x="135" y="26"/>
                                </a:lnTo>
                                <a:lnTo>
                                  <a:pt x="125" y="16"/>
                                </a:lnTo>
                                <a:lnTo>
                                  <a:pt x="114" y="10"/>
                                </a:lnTo>
                                <a:lnTo>
                                  <a:pt x="102" y="5"/>
                                </a:lnTo>
                                <a:lnTo>
                                  <a:pt x="88" y="1"/>
                                </a:lnTo>
                                <a:lnTo>
                                  <a:pt x="74" y="0"/>
                                </a:lnTo>
                                <a:lnTo>
                                  <a:pt x="61" y="1"/>
                                </a:lnTo>
                                <a:lnTo>
                                  <a:pt x="47" y="5"/>
                                </a:lnTo>
                                <a:lnTo>
                                  <a:pt x="33" y="10"/>
                                </a:lnTo>
                                <a:lnTo>
                                  <a:pt x="22" y="16"/>
                                </a:lnTo>
                                <a:lnTo>
                                  <a:pt x="13" y="26"/>
                                </a:lnTo>
                                <a:lnTo>
                                  <a:pt x="6" y="37"/>
                                </a:lnTo>
                                <a:lnTo>
                                  <a:pt x="1" y="49"/>
                                </a:lnTo>
                                <a:lnTo>
                                  <a:pt x="0" y="62"/>
                                </a:lnTo>
                                <a:lnTo>
                                  <a:pt x="1" y="76"/>
                                </a:lnTo>
                                <a:lnTo>
                                  <a:pt x="5" y="89"/>
                                </a:lnTo>
                                <a:lnTo>
                                  <a:pt x="11" y="100"/>
                                </a:lnTo>
                                <a:lnTo>
                                  <a:pt x="21" y="110"/>
                                </a:lnTo>
                                <a:lnTo>
                                  <a:pt x="31" y="117"/>
                                </a:lnTo>
                                <a:lnTo>
                                  <a:pt x="43" y="124"/>
                                </a:lnTo>
                                <a:lnTo>
                                  <a:pt x="58" y="127"/>
                                </a:lnTo>
                                <a:lnTo>
                                  <a:pt x="74" y="128"/>
                                </a:lnTo>
                                <a:close/>
                                <a:moveTo>
                                  <a:pt x="74" y="111"/>
                                </a:moveTo>
                                <a:lnTo>
                                  <a:pt x="64" y="110"/>
                                </a:lnTo>
                                <a:lnTo>
                                  <a:pt x="57" y="106"/>
                                </a:lnTo>
                                <a:lnTo>
                                  <a:pt x="51" y="101"/>
                                </a:lnTo>
                                <a:lnTo>
                                  <a:pt x="47" y="95"/>
                                </a:lnTo>
                                <a:lnTo>
                                  <a:pt x="43" y="87"/>
                                </a:lnTo>
                                <a:lnTo>
                                  <a:pt x="41" y="79"/>
                                </a:lnTo>
                                <a:lnTo>
                                  <a:pt x="40" y="71"/>
                                </a:lnTo>
                                <a:lnTo>
                                  <a:pt x="40" y="62"/>
                                </a:lnTo>
                                <a:lnTo>
                                  <a:pt x="40" y="55"/>
                                </a:lnTo>
                                <a:lnTo>
                                  <a:pt x="41" y="47"/>
                                </a:lnTo>
                                <a:lnTo>
                                  <a:pt x="43" y="40"/>
                                </a:lnTo>
                                <a:lnTo>
                                  <a:pt x="47" y="34"/>
                                </a:lnTo>
                                <a:lnTo>
                                  <a:pt x="52" y="27"/>
                                </a:lnTo>
                                <a:lnTo>
                                  <a:pt x="58" y="23"/>
                                </a:lnTo>
                                <a:lnTo>
                                  <a:pt x="66" y="20"/>
                                </a:lnTo>
                                <a:lnTo>
                                  <a:pt x="74" y="19"/>
                                </a:lnTo>
                                <a:lnTo>
                                  <a:pt x="83" y="20"/>
                                </a:lnTo>
                                <a:lnTo>
                                  <a:pt x="91" y="23"/>
                                </a:lnTo>
                                <a:lnTo>
                                  <a:pt x="97" y="27"/>
                                </a:lnTo>
                                <a:lnTo>
                                  <a:pt x="100" y="34"/>
                                </a:lnTo>
                                <a:lnTo>
                                  <a:pt x="104" y="40"/>
                                </a:lnTo>
                                <a:lnTo>
                                  <a:pt x="107" y="47"/>
                                </a:lnTo>
                                <a:lnTo>
                                  <a:pt x="108" y="55"/>
                                </a:lnTo>
                                <a:lnTo>
                                  <a:pt x="108" y="62"/>
                                </a:lnTo>
                                <a:lnTo>
                                  <a:pt x="108" y="71"/>
                                </a:lnTo>
                                <a:lnTo>
                                  <a:pt x="107" y="79"/>
                                </a:lnTo>
                                <a:lnTo>
                                  <a:pt x="104" y="87"/>
                                </a:lnTo>
                                <a:lnTo>
                                  <a:pt x="102" y="95"/>
                                </a:lnTo>
                                <a:lnTo>
                                  <a:pt x="97" y="101"/>
                                </a:lnTo>
                                <a:lnTo>
                                  <a:pt x="92" y="106"/>
                                </a:lnTo>
                                <a:lnTo>
                                  <a:pt x="83" y="110"/>
                                </a:lnTo>
                                <a:lnTo>
                                  <a:pt x="74" y="111"/>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438"/>
                        <wps:cNvSpPr>
                          <a:spLocks/>
                        </wps:cNvSpPr>
                        <wps:spPr bwMode="auto">
                          <a:xfrm>
                            <a:off x="5117" y="4062"/>
                            <a:ext cx="408" cy="443"/>
                          </a:xfrm>
                          <a:custGeom>
                            <a:avLst/>
                            <a:gdLst>
                              <a:gd name="T0" fmla="*/ 93 w 130"/>
                              <a:gd name="T1" fmla="*/ 122 h 124"/>
                              <a:gd name="T2" fmla="*/ 130 w 130"/>
                              <a:gd name="T3" fmla="*/ 122 h 124"/>
                              <a:gd name="T4" fmla="*/ 130 w 130"/>
                              <a:gd name="T5" fmla="*/ 0 h 124"/>
                              <a:gd name="T6" fmla="*/ 92 w 130"/>
                              <a:gd name="T7" fmla="*/ 0 h 124"/>
                              <a:gd name="T8" fmla="*/ 92 w 130"/>
                              <a:gd name="T9" fmla="*/ 70 h 124"/>
                              <a:gd name="T10" fmla="*/ 89 w 130"/>
                              <a:gd name="T11" fmla="*/ 84 h 124"/>
                              <a:gd name="T12" fmla="*/ 83 w 130"/>
                              <a:gd name="T13" fmla="*/ 94 h 124"/>
                              <a:gd name="T14" fmla="*/ 74 w 130"/>
                              <a:gd name="T15" fmla="*/ 99 h 124"/>
                              <a:gd name="T16" fmla="*/ 65 w 130"/>
                              <a:gd name="T17" fmla="*/ 101 h 124"/>
                              <a:gd name="T18" fmla="*/ 52 w 130"/>
                              <a:gd name="T19" fmla="*/ 99 h 124"/>
                              <a:gd name="T20" fmla="*/ 43 w 130"/>
                              <a:gd name="T21" fmla="*/ 94 h 124"/>
                              <a:gd name="T22" fmla="*/ 38 w 130"/>
                              <a:gd name="T23" fmla="*/ 85 h 124"/>
                              <a:gd name="T24" fmla="*/ 37 w 130"/>
                              <a:gd name="T25" fmla="*/ 73 h 124"/>
                              <a:gd name="T26" fmla="*/ 37 w 130"/>
                              <a:gd name="T27" fmla="*/ 0 h 124"/>
                              <a:gd name="T28" fmla="*/ 0 w 130"/>
                              <a:gd name="T29" fmla="*/ 0 h 124"/>
                              <a:gd name="T30" fmla="*/ 0 w 130"/>
                              <a:gd name="T31" fmla="*/ 78 h 124"/>
                              <a:gd name="T32" fmla="*/ 1 w 130"/>
                              <a:gd name="T33" fmla="*/ 89 h 124"/>
                              <a:gd name="T34" fmla="*/ 4 w 130"/>
                              <a:gd name="T35" fmla="*/ 98 h 124"/>
                              <a:gd name="T36" fmla="*/ 7 w 130"/>
                              <a:gd name="T37" fmla="*/ 106 h 124"/>
                              <a:gd name="T38" fmla="*/ 12 w 130"/>
                              <a:gd name="T39" fmla="*/ 112 h 124"/>
                              <a:gd name="T40" fmla="*/ 20 w 130"/>
                              <a:gd name="T41" fmla="*/ 117 h 124"/>
                              <a:gd name="T42" fmla="*/ 27 w 130"/>
                              <a:gd name="T43" fmla="*/ 121 h 124"/>
                              <a:gd name="T44" fmla="*/ 37 w 130"/>
                              <a:gd name="T45" fmla="*/ 123 h 124"/>
                              <a:gd name="T46" fmla="*/ 48 w 130"/>
                              <a:gd name="T47" fmla="*/ 124 h 124"/>
                              <a:gd name="T48" fmla="*/ 55 w 130"/>
                              <a:gd name="T49" fmla="*/ 124 h 124"/>
                              <a:gd name="T50" fmla="*/ 61 w 130"/>
                              <a:gd name="T51" fmla="*/ 123 h 124"/>
                              <a:gd name="T52" fmla="*/ 67 w 130"/>
                              <a:gd name="T53" fmla="*/ 122 h 124"/>
                              <a:gd name="T54" fmla="*/ 72 w 130"/>
                              <a:gd name="T55" fmla="*/ 120 h 124"/>
                              <a:gd name="T56" fmla="*/ 77 w 130"/>
                              <a:gd name="T57" fmla="*/ 116 h 124"/>
                              <a:gd name="T58" fmla="*/ 83 w 130"/>
                              <a:gd name="T59" fmla="*/ 114 h 124"/>
                              <a:gd name="T60" fmla="*/ 88 w 130"/>
                              <a:gd name="T61" fmla="*/ 111 h 124"/>
                              <a:gd name="T62" fmla="*/ 93 w 130"/>
                              <a:gd name="T63" fmla="*/ 107 h 124"/>
                              <a:gd name="T64" fmla="*/ 93 w 130"/>
                              <a:gd name="T65" fmla="*/ 12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0" h="124">
                                <a:moveTo>
                                  <a:pt x="93" y="122"/>
                                </a:moveTo>
                                <a:lnTo>
                                  <a:pt x="130" y="122"/>
                                </a:lnTo>
                                <a:lnTo>
                                  <a:pt x="130" y="0"/>
                                </a:lnTo>
                                <a:lnTo>
                                  <a:pt x="92" y="0"/>
                                </a:lnTo>
                                <a:lnTo>
                                  <a:pt x="92" y="70"/>
                                </a:lnTo>
                                <a:lnTo>
                                  <a:pt x="89" y="84"/>
                                </a:lnTo>
                                <a:lnTo>
                                  <a:pt x="83" y="94"/>
                                </a:lnTo>
                                <a:lnTo>
                                  <a:pt x="74" y="99"/>
                                </a:lnTo>
                                <a:lnTo>
                                  <a:pt x="65" y="101"/>
                                </a:lnTo>
                                <a:lnTo>
                                  <a:pt x="52" y="99"/>
                                </a:lnTo>
                                <a:lnTo>
                                  <a:pt x="43" y="94"/>
                                </a:lnTo>
                                <a:lnTo>
                                  <a:pt x="38" y="85"/>
                                </a:lnTo>
                                <a:lnTo>
                                  <a:pt x="37" y="73"/>
                                </a:lnTo>
                                <a:lnTo>
                                  <a:pt x="37" y="0"/>
                                </a:lnTo>
                                <a:lnTo>
                                  <a:pt x="0" y="0"/>
                                </a:lnTo>
                                <a:lnTo>
                                  <a:pt x="0" y="78"/>
                                </a:lnTo>
                                <a:lnTo>
                                  <a:pt x="1" y="89"/>
                                </a:lnTo>
                                <a:lnTo>
                                  <a:pt x="4" y="98"/>
                                </a:lnTo>
                                <a:lnTo>
                                  <a:pt x="7" y="106"/>
                                </a:lnTo>
                                <a:lnTo>
                                  <a:pt x="12" y="112"/>
                                </a:lnTo>
                                <a:lnTo>
                                  <a:pt x="20" y="117"/>
                                </a:lnTo>
                                <a:lnTo>
                                  <a:pt x="27" y="121"/>
                                </a:lnTo>
                                <a:lnTo>
                                  <a:pt x="37" y="123"/>
                                </a:lnTo>
                                <a:lnTo>
                                  <a:pt x="48" y="124"/>
                                </a:lnTo>
                                <a:lnTo>
                                  <a:pt x="55" y="124"/>
                                </a:lnTo>
                                <a:lnTo>
                                  <a:pt x="61" y="123"/>
                                </a:lnTo>
                                <a:lnTo>
                                  <a:pt x="67" y="122"/>
                                </a:lnTo>
                                <a:lnTo>
                                  <a:pt x="72" y="120"/>
                                </a:lnTo>
                                <a:lnTo>
                                  <a:pt x="77" y="116"/>
                                </a:lnTo>
                                <a:lnTo>
                                  <a:pt x="83" y="114"/>
                                </a:lnTo>
                                <a:lnTo>
                                  <a:pt x="88" y="111"/>
                                </a:lnTo>
                                <a:lnTo>
                                  <a:pt x="93" y="107"/>
                                </a:lnTo>
                                <a:lnTo>
                                  <a:pt x="93" y="122"/>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439"/>
                        <wps:cNvSpPr>
                          <a:spLocks/>
                        </wps:cNvSpPr>
                        <wps:spPr bwMode="auto">
                          <a:xfrm>
                            <a:off x="5650" y="4047"/>
                            <a:ext cx="426" cy="451"/>
                          </a:xfrm>
                          <a:custGeom>
                            <a:avLst/>
                            <a:gdLst>
                              <a:gd name="T0" fmla="*/ 38 w 136"/>
                              <a:gd name="T1" fmla="*/ 4 h 126"/>
                              <a:gd name="T2" fmla="*/ 0 w 136"/>
                              <a:gd name="T3" fmla="*/ 4 h 126"/>
                              <a:gd name="T4" fmla="*/ 0 w 136"/>
                              <a:gd name="T5" fmla="*/ 126 h 126"/>
                              <a:gd name="T6" fmla="*/ 38 w 136"/>
                              <a:gd name="T7" fmla="*/ 126 h 126"/>
                              <a:gd name="T8" fmla="*/ 38 w 136"/>
                              <a:gd name="T9" fmla="*/ 53 h 126"/>
                              <a:gd name="T10" fmla="*/ 40 w 136"/>
                              <a:gd name="T11" fmla="*/ 39 h 126"/>
                              <a:gd name="T12" fmla="*/ 46 w 136"/>
                              <a:gd name="T13" fmla="*/ 29 h 126"/>
                              <a:gd name="T14" fmla="*/ 57 w 136"/>
                              <a:gd name="T15" fmla="*/ 24 h 126"/>
                              <a:gd name="T16" fmla="*/ 70 w 136"/>
                              <a:gd name="T17" fmla="*/ 22 h 126"/>
                              <a:gd name="T18" fmla="*/ 82 w 136"/>
                              <a:gd name="T19" fmla="*/ 24 h 126"/>
                              <a:gd name="T20" fmla="*/ 92 w 136"/>
                              <a:gd name="T21" fmla="*/ 29 h 126"/>
                              <a:gd name="T22" fmla="*/ 97 w 136"/>
                              <a:gd name="T23" fmla="*/ 39 h 126"/>
                              <a:gd name="T24" fmla="*/ 99 w 136"/>
                              <a:gd name="T25" fmla="*/ 51 h 126"/>
                              <a:gd name="T26" fmla="*/ 99 w 136"/>
                              <a:gd name="T27" fmla="*/ 126 h 126"/>
                              <a:gd name="T28" fmla="*/ 136 w 136"/>
                              <a:gd name="T29" fmla="*/ 126 h 126"/>
                              <a:gd name="T30" fmla="*/ 136 w 136"/>
                              <a:gd name="T31" fmla="*/ 46 h 126"/>
                              <a:gd name="T32" fmla="*/ 135 w 136"/>
                              <a:gd name="T33" fmla="*/ 36 h 126"/>
                              <a:gd name="T34" fmla="*/ 132 w 136"/>
                              <a:gd name="T35" fmla="*/ 26 h 126"/>
                              <a:gd name="T36" fmla="*/ 128 w 136"/>
                              <a:gd name="T37" fmla="*/ 19 h 126"/>
                              <a:gd name="T38" fmla="*/ 123 w 136"/>
                              <a:gd name="T39" fmla="*/ 12 h 126"/>
                              <a:gd name="T40" fmla="*/ 116 w 136"/>
                              <a:gd name="T41" fmla="*/ 7 h 126"/>
                              <a:gd name="T42" fmla="*/ 107 w 136"/>
                              <a:gd name="T43" fmla="*/ 4 h 126"/>
                              <a:gd name="T44" fmla="*/ 97 w 136"/>
                              <a:gd name="T45" fmla="*/ 1 h 126"/>
                              <a:gd name="T46" fmla="*/ 86 w 136"/>
                              <a:gd name="T47" fmla="*/ 0 h 126"/>
                              <a:gd name="T48" fmla="*/ 79 w 136"/>
                              <a:gd name="T49" fmla="*/ 0 h 126"/>
                              <a:gd name="T50" fmla="*/ 72 w 136"/>
                              <a:gd name="T51" fmla="*/ 1 h 126"/>
                              <a:gd name="T52" fmla="*/ 66 w 136"/>
                              <a:gd name="T53" fmla="*/ 2 h 126"/>
                              <a:gd name="T54" fmla="*/ 60 w 136"/>
                              <a:gd name="T55" fmla="*/ 5 h 126"/>
                              <a:gd name="T56" fmla="*/ 54 w 136"/>
                              <a:gd name="T57" fmla="*/ 7 h 126"/>
                              <a:gd name="T58" fmla="*/ 48 w 136"/>
                              <a:gd name="T59" fmla="*/ 10 h 126"/>
                              <a:gd name="T60" fmla="*/ 43 w 136"/>
                              <a:gd name="T61" fmla="*/ 13 h 126"/>
                              <a:gd name="T62" fmla="*/ 38 w 136"/>
                              <a:gd name="T63" fmla="*/ 17 h 126"/>
                              <a:gd name="T64" fmla="*/ 38 w 136"/>
                              <a:gd name="T65" fmla="*/ 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6" h="126">
                                <a:moveTo>
                                  <a:pt x="38" y="4"/>
                                </a:moveTo>
                                <a:lnTo>
                                  <a:pt x="0" y="4"/>
                                </a:lnTo>
                                <a:lnTo>
                                  <a:pt x="0" y="126"/>
                                </a:lnTo>
                                <a:lnTo>
                                  <a:pt x="38" y="126"/>
                                </a:lnTo>
                                <a:lnTo>
                                  <a:pt x="38" y="53"/>
                                </a:lnTo>
                                <a:lnTo>
                                  <a:pt x="40" y="39"/>
                                </a:lnTo>
                                <a:lnTo>
                                  <a:pt x="46" y="29"/>
                                </a:lnTo>
                                <a:lnTo>
                                  <a:pt x="57" y="24"/>
                                </a:lnTo>
                                <a:lnTo>
                                  <a:pt x="70" y="22"/>
                                </a:lnTo>
                                <a:lnTo>
                                  <a:pt x="82" y="24"/>
                                </a:lnTo>
                                <a:lnTo>
                                  <a:pt x="92" y="29"/>
                                </a:lnTo>
                                <a:lnTo>
                                  <a:pt x="97" y="39"/>
                                </a:lnTo>
                                <a:lnTo>
                                  <a:pt x="99" y="51"/>
                                </a:lnTo>
                                <a:lnTo>
                                  <a:pt x="99" y="126"/>
                                </a:lnTo>
                                <a:lnTo>
                                  <a:pt x="136" y="126"/>
                                </a:lnTo>
                                <a:lnTo>
                                  <a:pt x="136" y="46"/>
                                </a:lnTo>
                                <a:lnTo>
                                  <a:pt x="135" y="36"/>
                                </a:lnTo>
                                <a:lnTo>
                                  <a:pt x="132" y="26"/>
                                </a:lnTo>
                                <a:lnTo>
                                  <a:pt x="128" y="19"/>
                                </a:lnTo>
                                <a:lnTo>
                                  <a:pt x="123" y="12"/>
                                </a:lnTo>
                                <a:lnTo>
                                  <a:pt x="116" y="7"/>
                                </a:lnTo>
                                <a:lnTo>
                                  <a:pt x="107" y="4"/>
                                </a:lnTo>
                                <a:lnTo>
                                  <a:pt x="97" y="1"/>
                                </a:lnTo>
                                <a:lnTo>
                                  <a:pt x="86" y="0"/>
                                </a:lnTo>
                                <a:lnTo>
                                  <a:pt x="79" y="0"/>
                                </a:lnTo>
                                <a:lnTo>
                                  <a:pt x="72" y="1"/>
                                </a:lnTo>
                                <a:lnTo>
                                  <a:pt x="66" y="2"/>
                                </a:lnTo>
                                <a:lnTo>
                                  <a:pt x="60" y="5"/>
                                </a:lnTo>
                                <a:lnTo>
                                  <a:pt x="54" y="7"/>
                                </a:lnTo>
                                <a:lnTo>
                                  <a:pt x="48" y="10"/>
                                </a:lnTo>
                                <a:lnTo>
                                  <a:pt x="43" y="13"/>
                                </a:lnTo>
                                <a:lnTo>
                                  <a:pt x="38" y="17"/>
                                </a:lnTo>
                                <a:lnTo>
                                  <a:pt x="38" y="4"/>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440"/>
                        <wps:cNvSpPr>
                          <a:spLocks/>
                        </wps:cNvSpPr>
                        <wps:spPr bwMode="auto">
                          <a:xfrm>
                            <a:off x="6176" y="4047"/>
                            <a:ext cx="370" cy="458"/>
                          </a:xfrm>
                          <a:custGeom>
                            <a:avLst/>
                            <a:gdLst>
                              <a:gd name="T0" fmla="*/ 111 w 118"/>
                              <a:gd name="T1" fmla="*/ 100 h 128"/>
                              <a:gd name="T2" fmla="*/ 103 w 118"/>
                              <a:gd name="T3" fmla="*/ 103 h 128"/>
                              <a:gd name="T4" fmla="*/ 97 w 118"/>
                              <a:gd name="T5" fmla="*/ 104 h 128"/>
                              <a:gd name="T6" fmla="*/ 90 w 118"/>
                              <a:gd name="T7" fmla="*/ 106 h 128"/>
                              <a:gd name="T8" fmla="*/ 82 w 118"/>
                              <a:gd name="T9" fmla="*/ 106 h 128"/>
                              <a:gd name="T10" fmla="*/ 74 w 118"/>
                              <a:gd name="T11" fmla="*/ 105 h 128"/>
                              <a:gd name="T12" fmla="*/ 65 w 118"/>
                              <a:gd name="T13" fmla="*/ 103 h 128"/>
                              <a:gd name="T14" fmla="*/ 57 w 118"/>
                              <a:gd name="T15" fmla="*/ 99 h 128"/>
                              <a:gd name="T16" fmla="*/ 51 w 118"/>
                              <a:gd name="T17" fmla="*/ 94 h 128"/>
                              <a:gd name="T18" fmla="*/ 46 w 118"/>
                              <a:gd name="T19" fmla="*/ 87 h 128"/>
                              <a:gd name="T20" fmla="*/ 42 w 118"/>
                              <a:gd name="T21" fmla="*/ 81 h 128"/>
                              <a:gd name="T22" fmla="*/ 41 w 118"/>
                              <a:gd name="T23" fmla="*/ 72 h 128"/>
                              <a:gd name="T24" fmla="*/ 40 w 118"/>
                              <a:gd name="T25" fmla="*/ 64 h 128"/>
                              <a:gd name="T26" fmla="*/ 41 w 118"/>
                              <a:gd name="T27" fmla="*/ 54 h 128"/>
                              <a:gd name="T28" fmla="*/ 44 w 118"/>
                              <a:gd name="T29" fmla="*/ 45 h 128"/>
                              <a:gd name="T30" fmla="*/ 47 w 118"/>
                              <a:gd name="T31" fmla="*/ 38 h 128"/>
                              <a:gd name="T32" fmla="*/ 54 w 118"/>
                              <a:gd name="T33" fmla="*/ 32 h 128"/>
                              <a:gd name="T34" fmla="*/ 60 w 118"/>
                              <a:gd name="T35" fmla="*/ 28 h 128"/>
                              <a:gd name="T36" fmla="*/ 67 w 118"/>
                              <a:gd name="T37" fmla="*/ 25 h 128"/>
                              <a:gd name="T38" fmla="*/ 75 w 118"/>
                              <a:gd name="T39" fmla="*/ 24 h 128"/>
                              <a:gd name="T40" fmla="*/ 82 w 118"/>
                              <a:gd name="T41" fmla="*/ 23 h 128"/>
                              <a:gd name="T42" fmla="*/ 86 w 118"/>
                              <a:gd name="T43" fmla="*/ 23 h 128"/>
                              <a:gd name="T44" fmla="*/ 89 w 118"/>
                              <a:gd name="T45" fmla="*/ 23 h 128"/>
                              <a:gd name="T46" fmla="*/ 92 w 118"/>
                              <a:gd name="T47" fmla="*/ 23 h 128"/>
                              <a:gd name="T48" fmla="*/ 95 w 118"/>
                              <a:gd name="T49" fmla="*/ 24 h 128"/>
                              <a:gd name="T50" fmla="*/ 98 w 118"/>
                              <a:gd name="T51" fmla="*/ 25 h 128"/>
                              <a:gd name="T52" fmla="*/ 101 w 118"/>
                              <a:gd name="T53" fmla="*/ 25 h 128"/>
                              <a:gd name="T54" fmla="*/ 105 w 118"/>
                              <a:gd name="T55" fmla="*/ 26 h 128"/>
                              <a:gd name="T56" fmla="*/ 107 w 118"/>
                              <a:gd name="T57" fmla="*/ 27 h 128"/>
                              <a:gd name="T58" fmla="*/ 117 w 118"/>
                              <a:gd name="T59" fmla="*/ 9 h 128"/>
                              <a:gd name="T60" fmla="*/ 112 w 118"/>
                              <a:gd name="T61" fmla="*/ 7 h 128"/>
                              <a:gd name="T62" fmla="*/ 107 w 118"/>
                              <a:gd name="T63" fmla="*/ 6 h 128"/>
                              <a:gd name="T64" fmla="*/ 102 w 118"/>
                              <a:gd name="T65" fmla="*/ 4 h 128"/>
                              <a:gd name="T66" fmla="*/ 98 w 118"/>
                              <a:gd name="T67" fmla="*/ 2 h 128"/>
                              <a:gd name="T68" fmla="*/ 93 w 118"/>
                              <a:gd name="T69" fmla="*/ 1 h 128"/>
                              <a:gd name="T70" fmla="*/ 89 w 118"/>
                              <a:gd name="T71" fmla="*/ 1 h 128"/>
                              <a:gd name="T72" fmla="*/ 84 w 118"/>
                              <a:gd name="T73" fmla="*/ 0 h 128"/>
                              <a:gd name="T74" fmla="*/ 80 w 118"/>
                              <a:gd name="T75" fmla="*/ 0 h 128"/>
                              <a:gd name="T76" fmla="*/ 62 w 118"/>
                              <a:gd name="T77" fmla="*/ 1 h 128"/>
                              <a:gd name="T78" fmla="*/ 46 w 118"/>
                              <a:gd name="T79" fmla="*/ 6 h 128"/>
                              <a:gd name="T80" fmla="*/ 33 w 118"/>
                              <a:gd name="T81" fmla="*/ 12 h 128"/>
                              <a:gd name="T82" fmla="*/ 21 w 118"/>
                              <a:gd name="T83" fmla="*/ 20 h 128"/>
                              <a:gd name="T84" fmla="*/ 13 w 118"/>
                              <a:gd name="T85" fmla="*/ 29 h 128"/>
                              <a:gd name="T86" fmla="*/ 5 w 118"/>
                              <a:gd name="T87" fmla="*/ 40 h 128"/>
                              <a:gd name="T88" fmla="*/ 1 w 118"/>
                              <a:gd name="T89" fmla="*/ 52 h 128"/>
                              <a:gd name="T90" fmla="*/ 0 w 118"/>
                              <a:gd name="T91" fmla="*/ 65 h 128"/>
                              <a:gd name="T92" fmla="*/ 1 w 118"/>
                              <a:gd name="T93" fmla="*/ 74 h 128"/>
                              <a:gd name="T94" fmla="*/ 4 w 118"/>
                              <a:gd name="T95" fmla="*/ 85 h 128"/>
                              <a:gd name="T96" fmla="*/ 9 w 118"/>
                              <a:gd name="T97" fmla="*/ 96 h 128"/>
                              <a:gd name="T98" fmla="*/ 18 w 118"/>
                              <a:gd name="T99" fmla="*/ 105 h 128"/>
                              <a:gd name="T100" fmla="*/ 28 w 118"/>
                              <a:gd name="T101" fmla="*/ 114 h 128"/>
                              <a:gd name="T102" fmla="*/ 41 w 118"/>
                              <a:gd name="T103" fmla="*/ 121 h 128"/>
                              <a:gd name="T104" fmla="*/ 59 w 118"/>
                              <a:gd name="T105" fmla="*/ 126 h 128"/>
                              <a:gd name="T106" fmla="*/ 79 w 118"/>
                              <a:gd name="T107" fmla="*/ 128 h 128"/>
                              <a:gd name="T108" fmla="*/ 84 w 118"/>
                              <a:gd name="T109" fmla="*/ 128 h 128"/>
                              <a:gd name="T110" fmla="*/ 89 w 118"/>
                              <a:gd name="T111" fmla="*/ 127 h 128"/>
                              <a:gd name="T112" fmla="*/ 93 w 118"/>
                              <a:gd name="T113" fmla="*/ 127 h 128"/>
                              <a:gd name="T114" fmla="*/ 98 w 118"/>
                              <a:gd name="T115" fmla="*/ 126 h 128"/>
                              <a:gd name="T116" fmla="*/ 103 w 118"/>
                              <a:gd name="T117" fmla="*/ 124 h 128"/>
                              <a:gd name="T118" fmla="*/ 108 w 118"/>
                              <a:gd name="T119" fmla="*/ 123 h 128"/>
                              <a:gd name="T120" fmla="*/ 113 w 118"/>
                              <a:gd name="T121" fmla="*/ 120 h 128"/>
                              <a:gd name="T122" fmla="*/ 118 w 118"/>
                              <a:gd name="T123" fmla="*/ 118 h 128"/>
                              <a:gd name="T124" fmla="*/ 111 w 118"/>
                              <a:gd name="T125" fmla="*/ 10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8" h="128">
                                <a:moveTo>
                                  <a:pt x="111" y="100"/>
                                </a:moveTo>
                                <a:lnTo>
                                  <a:pt x="103" y="103"/>
                                </a:lnTo>
                                <a:lnTo>
                                  <a:pt x="97" y="104"/>
                                </a:lnTo>
                                <a:lnTo>
                                  <a:pt x="90" y="106"/>
                                </a:lnTo>
                                <a:lnTo>
                                  <a:pt x="82" y="106"/>
                                </a:lnTo>
                                <a:lnTo>
                                  <a:pt x="74" y="105"/>
                                </a:lnTo>
                                <a:lnTo>
                                  <a:pt x="65" y="103"/>
                                </a:lnTo>
                                <a:lnTo>
                                  <a:pt x="57" y="99"/>
                                </a:lnTo>
                                <a:lnTo>
                                  <a:pt x="51" y="94"/>
                                </a:lnTo>
                                <a:lnTo>
                                  <a:pt x="46" y="87"/>
                                </a:lnTo>
                                <a:lnTo>
                                  <a:pt x="42" y="81"/>
                                </a:lnTo>
                                <a:lnTo>
                                  <a:pt x="41" y="72"/>
                                </a:lnTo>
                                <a:lnTo>
                                  <a:pt x="40" y="64"/>
                                </a:lnTo>
                                <a:lnTo>
                                  <a:pt x="41" y="54"/>
                                </a:lnTo>
                                <a:lnTo>
                                  <a:pt x="44" y="45"/>
                                </a:lnTo>
                                <a:lnTo>
                                  <a:pt x="47" y="38"/>
                                </a:lnTo>
                                <a:lnTo>
                                  <a:pt x="54" y="32"/>
                                </a:lnTo>
                                <a:lnTo>
                                  <a:pt x="60" y="28"/>
                                </a:lnTo>
                                <a:lnTo>
                                  <a:pt x="67" y="25"/>
                                </a:lnTo>
                                <a:lnTo>
                                  <a:pt x="75" y="24"/>
                                </a:lnTo>
                                <a:lnTo>
                                  <a:pt x="82" y="23"/>
                                </a:lnTo>
                                <a:lnTo>
                                  <a:pt x="86" y="23"/>
                                </a:lnTo>
                                <a:lnTo>
                                  <a:pt x="89" y="23"/>
                                </a:lnTo>
                                <a:lnTo>
                                  <a:pt x="92" y="23"/>
                                </a:lnTo>
                                <a:lnTo>
                                  <a:pt x="95" y="24"/>
                                </a:lnTo>
                                <a:lnTo>
                                  <a:pt x="98" y="25"/>
                                </a:lnTo>
                                <a:lnTo>
                                  <a:pt x="101" y="25"/>
                                </a:lnTo>
                                <a:lnTo>
                                  <a:pt x="105" y="26"/>
                                </a:lnTo>
                                <a:lnTo>
                                  <a:pt x="107" y="27"/>
                                </a:lnTo>
                                <a:lnTo>
                                  <a:pt x="117" y="9"/>
                                </a:lnTo>
                                <a:lnTo>
                                  <a:pt x="112" y="7"/>
                                </a:lnTo>
                                <a:lnTo>
                                  <a:pt x="107" y="6"/>
                                </a:lnTo>
                                <a:lnTo>
                                  <a:pt x="102" y="4"/>
                                </a:lnTo>
                                <a:lnTo>
                                  <a:pt x="98" y="2"/>
                                </a:lnTo>
                                <a:lnTo>
                                  <a:pt x="93" y="1"/>
                                </a:lnTo>
                                <a:lnTo>
                                  <a:pt x="89" y="1"/>
                                </a:lnTo>
                                <a:lnTo>
                                  <a:pt x="84" y="0"/>
                                </a:lnTo>
                                <a:lnTo>
                                  <a:pt x="80" y="0"/>
                                </a:lnTo>
                                <a:lnTo>
                                  <a:pt x="62" y="1"/>
                                </a:lnTo>
                                <a:lnTo>
                                  <a:pt x="46" y="6"/>
                                </a:lnTo>
                                <a:lnTo>
                                  <a:pt x="33" y="12"/>
                                </a:lnTo>
                                <a:lnTo>
                                  <a:pt x="21" y="20"/>
                                </a:lnTo>
                                <a:lnTo>
                                  <a:pt x="13" y="29"/>
                                </a:lnTo>
                                <a:lnTo>
                                  <a:pt x="5" y="40"/>
                                </a:lnTo>
                                <a:lnTo>
                                  <a:pt x="1" y="52"/>
                                </a:lnTo>
                                <a:lnTo>
                                  <a:pt x="0" y="65"/>
                                </a:lnTo>
                                <a:lnTo>
                                  <a:pt x="1" y="74"/>
                                </a:lnTo>
                                <a:lnTo>
                                  <a:pt x="4" y="85"/>
                                </a:lnTo>
                                <a:lnTo>
                                  <a:pt x="9" y="96"/>
                                </a:lnTo>
                                <a:lnTo>
                                  <a:pt x="18" y="105"/>
                                </a:lnTo>
                                <a:lnTo>
                                  <a:pt x="28" y="114"/>
                                </a:lnTo>
                                <a:lnTo>
                                  <a:pt x="41" y="121"/>
                                </a:lnTo>
                                <a:lnTo>
                                  <a:pt x="59" y="126"/>
                                </a:lnTo>
                                <a:lnTo>
                                  <a:pt x="79" y="128"/>
                                </a:lnTo>
                                <a:lnTo>
                                  <a:pt x="84" y="128"/>
                                </a:lnTo>
                                <a:lnTo>
                                  <a:pt x="89" y="127"/>
                                </a:lnTo>
                                <a:lnTo>
                                  <a:pt x="93" y="127"/>
                                </a:lnTo>
                                <a:lnTo>
                                  <a:pt x="98" y="126"/>
                                </a:lnTo>
                                <a:lnTo>
                                  <a:pt x="103" y="124"/>
                                </a:lnTo>
                                <a:lnTo>
                                  <a:pt x="108" y="123"/>
                                </a:lnTo>
                                <a:lnTo>
                                  <a:pt x="113" y="120"/>
                                </a:lnTo>
                                <a:lnTo>
                                  <a:pt x="118" y="118"/>
                                </a:lnTo>
                                <a:lnTo>
                                  <a:pt x="111" y="100"/>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441"/>
                        <wps:cNvSpPr>
                          <a:spLocks noEditPoints="1"/>
                        </wps:cNvSpPr>
                        <wps:spPr bwMode="auto">
                          <a:xfrm>
                            <a:off x="6617" y="3861"/>
                            <a:ext cx="142" cy="637"/>
                          </a:xfrm>
                          <a:custGeom>
                            <a:avLst/>
                            <a:gdLst>
                              <a:gd name="T0" fmla="*/ 3 w 45"/>
                              <a:gd name="T1" fmla="*/ 56 h 178"/>
                              <a:gd name="T2" fmla="*/ 3 w 45"/>
                              <a:gd name="T3" fmla="*/ 178 h 178"/>
                              <a:gd name="T4" fmla="*/ 41 w 45"/>
                              <a:gd name="T5" fmla="*/ 178 h 178"/>
                              <a:gd name="T6" fmla="*/ 41 w 45"/>
                              <a:gd name="T7" fmla="*/ 56 h 178"/>
                              <a:gd name="T8" fmla="*/ 3 w 45"/>
                              <a:gd name="T9" fmla="*/ 56 h 178"/>
                              <a:gd name="T10" fmla="*/ 22 w 45"/>
                              <a:gd name="T11" fmla="*/ 39 h 178"/>
                              <a:gd name="T12" fmla="*/ 31 w 45"/>
                              <a:gd name="T13" fmla="*/ 37 h 178"/>
                              <a:gd name="T14" fmla="*/ 38 w 45"/>
                              <a:gd name="T15" fmla="*/ 33 h 178"/>
                              <a:gd name="T16" fmla="*/ 43 w 45"/>
                              <a:gd name="T17" fmla="*/ 27 h 178"/>
                              <a:gd name="T18" fmla="*/ 45 w 45"/>
                              <a:gd name="T19" fmla="*/ 19 h 178"/>
                              <a:gd name="T20" fmla="*/ 43 w 45"/>
                              <a:gd name="T21" fmla="*/ 12 h 178"/>
                              <a:gd name="T22" fmla="*/ 38 w 45"/>
                              <a:gd name="T23" fmla="*/ 6 h 178"/>
                              <a:gd name="T24" fmla="*/ 31 w 45"/>
                              <a:gd name="T25" fmla="*/ 2 h 178"/>
                              <a:gd name="T26" fmla="*/ 21 w 45"/>
                              <a:gd name="T27" fmla="*/ 0 h 178"/>
                              <a:gd name="T28" fmla="*/ 12 w 45"/>
                              <a:gd name="T29" fmla="*/ 2 h 178"/>
                              <a:gd name="T30" fmla="*/ 6 w 45"/>
                              <a:gd name="T31" fmla="*/ 6 h 178"/>
                              <a:gd name="T32" fmla="*/ 1 w 45"/>
                              <a:gd name="T33" fmla="*/ 12 h 178"/>
                              <a:gd name="T34" fmla="*/ 0 w 45"/>
                              <a:gd name="T35" fmla="*/ 19 h 178"/>
                              <a:gd name="T36" fmla="*/ 1 w 45"/>
                              <a:gd name="T37" fmla="*/ 27 h 178"/>
                              <a:gd name="T38" fmla="*/ 6 w 45"/>
                              <a:gd name="T39" fmla="*/ 33 h 178"/>
                              <a:gd name="T40" fmla="*/ 13 w 45"/>
                              <a:gd name="T41" fmla="*/ 37 h 178"/>
                              <a:gd name="T42" fmla="*/ 22 w 45"/>
                              <a:gd name="T43" fmla="*/ 39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5" h="178">
                                <a:moveTo>
                                  <a:pt x="3" y="56"/>
                                </a:moveTo>
                                <a:lnTo>
                                  <a:pt x="3" y="178"/>
                                </a:lnTo>
                                <a:lnTo>
                                  <a:pt x="41" y="178"/>
                                </a:lnTo>
                                <a:lnTo>
                                  <a:pt x="41" y="56"/>
                                </a:lnTo>
                                <a:lnTo>
                                  <a:pt x="3" y="56"/>
                                </a:lnTo>
                                <a:close/>
                                <a:moveTo>
                                  <a:pt x="22" y="39"/>
                                </a:moveTo>
                                <a:lnTo>
                                  <a:pt x="31" y="37"/>
                                </a:lnTo>
                                <a:lnTo>
                                  <a:pt x="38" y="33"/>
                                </a:lnTo>
                                <a:lnTo>
                                  <a:pt x="43" y="27"/>
                                </a:lnTo>
                                <a:lnTo>
                                  <a:pt x="45" y="19"/>
                                </a:lnTo>
                                <a:lnTo>
                                  <a:pt x="43" y="12"/>
                                </a:lnTo>
                                <a:lnTo>
                                  <a:pt x="38" y="6"/>
                                </a:lnTo>
                                <a:lnTo>
                                  <a:pt x="31" y="2"/>
                                </a:lnTo>
                                <a:lnTo>
                                  <a:pt x="21" y="0"/>
                                </a:lnTo>
                                <a:lnTo>
                                  <a:pt x="12" y="2"/>
                                </a:lnTo>
                                <a:lnTo>
                                  <a:pt x="6" y="6"/>
                                </a:lnTo>
                                <a:lnTo>
                                  <a:pt x="1" y="12"/>
                                </a:lnTo>
                                <a:lnTo>
                                  <a:pt x="0" y="19"/>
                                </a:lnTo>
                                <a:lnTo>
                                  <a:pt x="1" y="27"/>
                                </a:lnTo>
                                <a:lnTo>
                                  <a:pt x="6" y="33"/>
                                </a:lnTo>
                                <a:lnTo>
                                  <a:pt x="13" y="37"/>
                                </a:lnTo>
                                <a:lnTo>
                                  <a:pt x="22" y="39"/>
                                </a:lnTo>
                                <a:close/>
                              </a:path>
                            </a:pathLst>
                          </a:custGeom>
                          <a:solidFill>
                            <a:srgbClr val="00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Rectangle 442"/>
                        <wps:cNvSpPr>
                          <a:spLocks noChangeArrowheads="1"/>
                        </wps:cNvSpPr>
                        <wps:spPr bwMode="auto">
                          <a:xfrm>
                            <a:off x="6865" y="3858"/>
                            <a:ext cx="123" cy="640"/>
                          </a:xfrm>
                          <a:prstGeom prst="rect">
                            <a:avLst/>
                          </a:prstGeom>
                          <a:solidFill>
                            <a:srgbClr val="00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363.2pt;margin-top:-2.6pt;width:89.1pt;height:74.1pt;z-index:251657728" coordorigin="710,2130" coordsize="7668,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">
                <v:shape id="Freeform 232" o:spid="_x0000_s1027" style="position:absolute;left:2724;top:5156;width:3533;height:980;visibility:visible;mso-wrap-style:square;v-text-anchor:top" coordsize="1128,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ft8AA&#10;AADaAAAADwAAAGRycy9kb3ducmV2LnhtbESP3YrCMBSE74V9h3AWvNPUH7R0jbK4Kt5afYBjc7Yt&#10;NifdJKv17Y0geDnMzDfMYtWZRlzJ+dqygtEwAUFcWF1zqeB03A5SED4ga2wsk4I7eVgtP3oLzLS9&#10;8YGueShFhLDPUEEVQptJ6YuKDPqhbYmj92udwRClK6V2eItw08hxksykwZrjQoUtrSsqLvm/UXD+&#10;MdOQoJ39bTdOprt8Pk+PZ6X6n933F4hAXXiHX+29VjCB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cft8AAAADaAAAADwAAAAAAAAAAAAAAAACYAgAAZHJzL2Rvd25y&#10;ZXYueG1sUEsFBgAAAAAEAAQA9QAAAIUDAAAAAA==&#10;" path="m1128,75r-23,8l1081,90r-26,8l1028,106r-28,9l972,125r-30,9l912,144r-30,10l852,164r-31,11l791,186r-30,10l733,207r-30,11l676,229r,-38l669,191r,-31l662,161r-1,3l661,166r,4l659,173r-2,l656,173r-3,l651,173r,-27l659,146r,-9l651,128r,-17l649,103r-1,-7l644,89r-3,-5l636,78r-6,-5l622,70r-7,-3l615,56r3,-2l622,52r1,-4l625,45r,-2l623,41r-2,-1l618,38r-1,-1l616,34r-3,-3l610,27r-3,-5l605,15,602,8,601,r36,l673,r36,2l744,3r35,4l814,10r34,3l882,17r34,6l948,28r32,6l1011,42r30,8l1071,57r29,9l1128,75xm,103l34,91,67,80,101,70,137,60r35,-9l209,43r36,-7l282,28r38,-5l358,17r38,-5l434,9,473,6,510,2,549,1,587,r-1,9l585,16r-3,7l580,28r-3,4l575,36r-3,1l572,38r-3,2l566,42r-2,2l564,46r1,4l566,52r4,2l575,56r,11l567,70r-7,3l554,78r-7,6l544,91r-4,8l539,106r-2,9l537,129r-8,8l529,146r7,l536,173r-8,l525,161r-7,l518,191r-7,l511,274r-7,l474,261,444,248,414,235,384,223,353,211,322,200,290,188,259,177,226,166,194,156,162,146,129,136,97,127,65,119,32,111,,103xe" fillcolor="#59f27a" stroked="f">
                  <v:path arrowok="t" o:connecttype="custom" o:connectlocs="3386,322;3132,411;2856,515;2571,626;2296,740;2117,683;2073,576;2070,608;2055,619;2039,522;2039,458;2030,343;1992,279;1926,240;1948,186;1958,154;1936,136;1920,111;1895,54;1995,0;2330,11;2656,46;2969,100;3261,179;3533,268;210,286;539,182;883,100;1240,43;1597,7;1835,32;1817,100;1792,132;1773,150;1770,179;1801,200;1754,261;1704,325;1682,411;1657,522;1654,619;1622,683;1579,980;1297,841;1009,715;708,594;404,486;100,397" o:connectangles="0,0,0,0,0,0,0,0,0,0,0,0,0,0,0,0,0,0,0,0,0,0,0,0,0,0,0,0,0,0,0,0,0,0,0,0,0,0,0,0,0,0,0,0,0,0,0,0"/>
                  <o:lock v:ext="edit" verticies="t"/>
                </v:shape>
                <v:shape id="Freeform 233" o:spid="_x0000_s1028" style="position:absolute;left:4607;top:5156;width:1650;height:819;visibility:visible;mso-wrap-style:square;v-text-anchor:top" coordsize="52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XHsEA&#10;AADaAAAADwAAAGRycy9kb3ducmV2LnhtbESPT4vCMBTE74LfITxhb5paVpFqFFF03b357/5onk2x&#10;ealN1O63NwsLHoeZ+Q0zW7S2Eg9qfOlYwXCQgCDOnS65UHA6bvoTED4ga6wck4Jf8rCYdzszzLR7&#10;8p4eh1CICGGfoQITQp1J6XNDFv3A1cTRu7jGYoiyKaRu8BnhtpJpkoylxZLjgsGaVoby6+FuFaR4&#10;XX19T7bnNL+trRmvRz/6PFLqo9cupyACteEd/m/vtIJP+LsSb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Jlx7BAAAA2gAAAA8AAAAAAAAAAAAAAAAAmAIAAGRycy9kb3du&#10;cmV2LnhtbFBLBQYAAAAABAAEAPUAAACGAwAAAAA=&#10;" path="m527,75r,l504,83r-24,7l454,98r-27,8l399,115r-28,10l341,134r-30,10l281,154r-30,10l220,175r-30,11l160,196r-28,11l102,218,75,229r,-38l68,191r,-31l61,161r,l60,164r,2l60,170r-2,3l58,173r-2,l55,173r-3,l50,173r,-27l58,146r,-9l50,128r,-17l50,111r-2,-8l47,96,43,89,40,84,35,78,29,73,21,70,14,67r,-11l14,56r3,-2l21,52r1,-4l24,45r,l24,43,22,41,20,40,17,38r,l16,37,15,34,12,31,9,27,6,22,4,15,1,8,,,,,36,,72,r36,2l143,3r35,4l213,10r34,3l281,17r34,6l347,28r32,6l410,42r30,8l470,57r29,9l527,75e" filled="f" strokecolor="#59f27a" strokeweight="0">
                  <v:path arrowok="t" o:connecttype="custom" o:connectlocs="1650,268;1503,322;1337,379;1162,447;974,515;786,587;595,665;413,740;235,819;213,683;191,576;188,587;188,608;182,619;172,619;157,619;182,522;157,458;157,397;147,343;125,300;91,261;44,240;44,200;66,186;75,161;75,154;63,143;53,136;47,122;28,97;13,54;0,0;113,0;338,7;557,25;773,46;986,82;1187,122;1378,179;1562,236" o:connectangles="0,0,0,0,0,0,0,0,0,0,0,0,0,0,0,0,0,0,0,0,0,0,0,0,0,0,0,0,0,0,0,0,0,0,0,0,0,0,0,0,0"/>
                </v:shape>
                <v:shape id="Freeform 234" o:spid="_x0000_s1029" style="position:absolute;left:2724;top:5156;width:1838;height:980;visibility:visible;mso-wrap-style:square;v-text-anchor:top" coordsize="58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lv8MA&#10;AADaAAAADwAAAGRycy9kb3ducmV2LnhtbESPQWvCQBSE70L/w/KEXkQ3KopEV6mlBU9CrQjentln&#10;Esy+TbOvGv+9KxR6HGbmG2axal2lrtSE0rOB4SABRZx5W3JuYP/92Z+BCoJssfJMBu4UYLV86Sww&#10;tf7GX3TdSa4ihEOKBgqROtU6ZAU5DANfE0fv7BuHEmWTa9vgLcJdpUdJMtUOS44LBdb0XlB22f06&#10;A/JRydodWtvbHsebUxJ6o8vP1pjXbvs2ByXUyn/4r72xBibwvBJv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ylv8MAAADaAAAADwAAAAAAAAAAAAAAAACYAgAAZHJzL2Rv&#10;d25yZXYueG1sUEsFBgAAAAAEAAQA9QAAAIgDAAAAAA==&#10;" path="m,103r,l34,91,67,80,101,70,137,60r35,-9l209,43r36,-7l282,28r38,-5l358,17r38,-5l434,9,473,6,510,2,549,1,587,r,l586,9r-1,7l582,23r-2,5l577,32r-2,4l572,37r,1l572,38r-3,2l566,42r-2,2l564,46r,l565,50r1,2l570,54r5,2l575,67r,l567,70r-7,3l554,78r-7,6l544,91r-4,8l539,106r-2,9l537,129r-8,8l529,146r7,l536,173r-8,l525,161r-7,l518,191r-7,l511,274r-7,l504,274,474,261,444,248,414,235,384,223,353,211,322,200,290,188,259,177,226,166,194,156,162,146,129,136,97,127,65,119,32,111,,103e" filled="f" strokecolor="#59f27a" strokeweight="0">
                  <v:path arrowok="t" o:connecttype="custom" o:connectlocs="0,368;210,286;429,215;654,154;883,100;1121,61;1359,32;1597,7;1838,0;1835,32;1822,82;1807,114;1791,132;1791,136;1772,150;1766,165;1769,179;1785,193;1800,240;1775,250;1735,279;1703,325;1688,379;1681,461;1656,522;1678,619;1644,576;1622,683;1600,980;1578,980;1390,887;1202,798;1008,715;811,633;607,558;404,486;204,426;0,368" o:connectangles="0,0,0,0,0,0,0,0,0,0,0,0,0,0,0,0,0,0,0,0,0,0,0,0,0,0,0,0,0,0,0,0,0,0,0,0,0,0"/>
                </v:shape>
                <v:shape id="Freeform 235" o:spid="_x0000_s1030" style="position:absolute;left:710;top:4566;width:7668;height:1982;visibility:visible;mso-wrap-style:square;v-text-anchor:top" coordsize="244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93H8QA&#10;AADaAAAADwAAAGRycy9kb3ducmV2LnhtbESP3WoCMRSE7wt9h3CE3hTNWharq1FKf0CKF/XnAQ6b&#10;42YxOVmSqNs+vSkUejnMzDfMYtU7Ky4UYutZwXhUgCCuvW65UXDYfwynIGJC1mg9k4JvirBa3t8t&#10;sNL+ylu67FIjMoRjhQpMSl0lZawNOYwj3xFn7+iDw5RlaKQOeM1wZ+VTUUykw5bzgsGOXg3Vp93Z&#10;KShmtLH27fP88zwrx+9fpjyEx1Kph0H/MgeRqE//4b/2WiuYwO+Vf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fdx/EAAAA2gAAAA8AAAAAAAAAAAAAAAAAmAIAAGRycy9k&#10;b3ducmV2LnhtbFBLBQYAAAAABAAEAPUAAACJAwAAAAA=&#10;" path="m,457l,40r27,7l55,55r27,8l109,73r28,9l163,92r27,11l216,114r25,12l267,138r25,13l316,165r24,15l363,195r23,16l407,228r7,7l422,240r6,6l434,251r5,3l443,257r4,3l448,261r32,4l514,270r32,6l578,282r33,6l643,296r31,8l707,311r31,9l769,328r30,10l828,346r29,10l886,366r27,9l940,385r22,8l981,400r20,8l1020,415r19,8l1056,429r16,7l1087,443r-20,20l1059,462r,-13l1039,448r-19,l1000,447r-19,-1l962,446r-20,-1l923,445r-20,-1l903,440r,-5l903,432r,-4l897,426r-8,-2l883,421r-7,-2l869,420r-6,3l858,424r-6,2l846,427r-5,2l835,430r-7,1l828,461r-26,-1l802,416r-3,-21l790,380,777,370r-13,-4l750,368r-12,8l729,391r-4,21l675,442r,26l670,465r-6,-1l659,462r-6,-1l648,459r-6,-1l637,456r-6,-1l631,480r-21,-2l610,450r-56,34l554,532r-5,-1l544,529r-5,-1l534,525r-7,-1l522,523r-5,-2l512,520r-4,-6l503,508r-5,-6l493,495r-7,-5l481,484r-5,-6l471,472r-7,7l457,487r-8,7l443,501r-8,7l428,516r-6,6l414,530r-5,1l404,531r-5,1l394,533r-5,1l384,534r-5,1l374,536r,-27l353,499r-3,-20l347,460r-4,-19l341,421r-4,-19l333,384r-2,-19l327,345r-5,19l318,382r-5,18l310,418r-5,18l301,455r-5,18l292,491r-22,6l270,521r-5,1l259,523r-5,2l248,527r,4l248,535r,4l248,544r-5,-4l238,537r-5,-3l228,531r-7,-2l216,525r-5,-3l206,519r,-90l190,429r-15,-1l162,428r-13,l137,428r-14,-1l108,427,92,426r,74l82,495,71,490,58,485,46,478,34,472,21,466,10,461,,457xm1120,457r7,3l1127,466r-7,-9xm2448,r,517l2447,516r-1,-1l2444,514r-1,-1l2439,507r-5,-3l2429,500r-6,-2l2416,495r-8,-1l2401,494r-9,1l2392,421r10,-3l2402,417r-1,-3l2398,410r-1,-6l2395,399r-3,-6l2390,387r-3,-5l2385,383r-8,1l2367,386r-9,2l2371,429r12,-4l2383,498r-7,2l2370,502r-7,4l2357,510r,2l2355,516r-3,5l2347,527r-6,6l2332,538r-10,5l2309,544r-12,-1l2289,540r-8,-3l2276,534r-5,-3l2269,528r-3,-3l2266,524r-1,-1l2261,519r-3,-5l2256,509r-7,1l2249,459r-9,1l2240,512r-8,1l2230,516r-5,7l2218,533r-9,10l2203,540r-6,-2l2191,537r-8,l2176,537r-8,1l2162,540r-6,4l2132,408r-22,136l2084,536r,-35l2071,502r-11,2l2047,505r-11,2l2024,508r-13,2l2000,512r-12,2l1988,461r-26,12l1962,516r-49,7l1913,472r-9,1l1896,473r-9,1l1878,475r-8,1l1862,476r-9,1l1845,478r,61l1816,542r-26,-35l1763,550r-13,1l1745,546r-5,-6l1735,536r-5,-5l1725,525r-5,-4l1715,516r-5,-6l1710,482r-33,19l1677,519r-6,-6l1669,512r-1,-2l1662,504r-75,4l1569,445r-3,9l1564,461r-2,9l1560,477r-3,9l1555,494r-3,8l1550,510r-22,2l1528,493r-27,1l1501,521r-24,1l1444,554r-4,-18l1435,518r-3,-18l1428,483r-5,-19l1419,446r-5,-17l1411,411r-19,65l1386,476r-7,l1375,476r-7,l1363,477r-6,l1352,477r-6,l1343,472r-3,-4l1336,462r-4,-5l1328,453r-3,-6l1321,443r-2,-5l1319,423r44,-18l1411,387r47,-17l1508,353r48,-16l1605,321r46,-15l1695,292r43,-13l1776,267r35,-11l1841,248r25,-8l1883,235r13,-3l1899,231r2,-1l1902,228r4,-3l1911,221r6,-4l1924,211r9,-5l1942,199r28,-18l1999,165r30,-16l2059,133r31,-14l2121,105r32,-14l2184,78r33,-11l2249,56r34,-11l2315,34r33,-8l2382,16r32,-8l2448,xe" fillcolor="#9ef7b2" stroked="f">
                  <v:path arrowok="t" o:connecttype="custom" o:connectlocs="429,293;990,590;1341,880;1610,966;2312,1145;2944,1377;3358,1560;3132,1599;2829,1556;2722,1503;2594,1542;2393,1309;2099,1664;1977,1628;1704,1893;1591,1839;1475,1689;1322,1868;1203,1910;1074,1578;996,1367;846,1778;777,1914;692,1893;507,1531;257,1771;0,1635;7665,1846;7590,1782;7524,1492;7477,1367;7464,1782;7367,1864;7170,1932;7095,1871;7016,1832;6882,1925;6678,1460;6377,1814;6146,1846;5858,1703;5522,1968;5388,1864;5228,1832;4893,1681;4786,1764;4486,1789;4341,1703;4216,1707;4138,1585;4874,1206;5767,887;5970,805;6262,590;6944,240;7668,0" o:connectangles="0,0,0,0,0,0,0,0,0,0,0,0,0,0,0,0,0,0,0,0,0,0,0,0,0,0,0,0,0,0,0,0,0,0,0,0,0,0,0,0,0,0,0,0,0,0,0,0,0,0,0,0,0,0,0,0"/>
                  <o:lock v:ext="edit" verticies="t"/>
                </v:shape>
                <v:shape id="Freeform 236" o:spid="_x0000_s1031" style="position:absolute;left:710;top:4709;width:3405;height:1803;visibility:visible;mso-wrap-style:square;v-text-anchor:top" coordsize="1087,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EysEA&#10;AADaAAAADwAAAGRycy9kb3ducmV2LnhtbESPwWrDMBBE74X8g9hAbo2cHJLYsWyCwdBr05ZeF2tr&#10;m1grYSmJ2q+PCoUeh5l5w5R1NJO40exHywo26wwEcWf1yL2C97f2+QDCB2SNk2VS8E0e6mrxVGKh&#10;7Z1f6XYOvUgQ9gUqGEJwhZS+G8igX1tHnLwvOxsMSc691DPeE9xMcptlO2lw5LQwoKNmoO5yvhoF&#10;rcv8Lja5+9D55z7+2DbXh1ap1TKejiACxfAf/mu/aAV7+L2SboC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1RMrBAAAA2gAAAA8AAAAAAAAAAAAAAAAAmAIAAGRycy9kb3du&#10;cmV2LnhtbFBLBQYAAAAABAAEAPUAAACGAwAAAAA=&#10;" path="m,417l,,,,27,7r28,8l82,23r27,10l137,42r26,10l190,63r26,11l241,86r26,12l292,111r24,14l340,140r23,15l386,171r21,17l407,188r7,7l422,200r6,6l434,211r5,3l443,217r4,3l448,221r,l480,225r34,5l546,236r32,6l611,248r32,8l674,264r33,7l738,280r31,8l799,298r29,8l857,316r29,10l913,335r27,10l940,345r22,8l981,360r20,8l1020,375r19,8l1056,389r16,7l1087,403r-20,20l1059,422r,-13l1059,409r-20,-1l1020,408r-20,-1l981,406r-19,l942,405r-19,l903,404r,l903,400r,-5l903,392r,-4l903,388r-6,-2l889,384r-6,-3l876,379r,l869,380r-6,3l858,384r-6,2l846,387r-5,2l835,390r-7,1l828,421r-26,-1l802,376r,l799,355r-9,-15l777,330r-13,-4l750,328r-12,8l729,351r-4,21l675,402r,26l675,428r-5,-3l664,424r-5,-2l653,421r-5,-2l642,418r-5,-2l631,415r,25l610,438r,-28l554,444r,48l554,492r-5,-1l544,489r-5,-1l534,485r-7,-1l522,483r-5,-2l512,480r,l508,474r-5,-6l498,462r-5,-7l486,450r-5,-6l476,438r-5,-6l471,432r-7,7l457,447r-8,7l443,461r-8,7l428,476r-6,6l414,490r,l409,491r-5,l399,492r-5,1l389,494r-5,l379,495r-5,1l374,469,353,459r,l350,439r-3,-19l343,401r-2,-20l337,362r-4,-18l331,325r-4,-20l327,305r-5,19l318,342r-5,18l310,378r-5,18l301,415r-5,18l292,451r-22,6l270,481r,l265,482r-6,1l254,485r-6,2l248,487r,4l248,495r,4l248,504r,l243,500r-5,-3l233,494r-5,-3l221,489r-5,-4l211,482r-5,-3l206,389r,l190,389r-15,-1l162,388r-13,l137,388r-14,-1l108,387,92,386r,74l92,460,82,455,71,450,58,445,46,438,34,432,21,426,10,421,,417e" filled="f" strokecolor="#9ef7b2" strokeweight="0">
                  <v:path arrowok="t" o:connecttype="custom" o:connectlocs="85,25;429,150;755,308;1065,501;1275,673;1359,755;1403,791;1710,844;2111,944;2503,1066;2860,1198;3073,1288;3308,1392;3317,1510;3195,1460;2951,1449;2829,1431;2829,1388;2744,1356;2688,1374;2616,1395;2512,1345;2434,1181;2284,1256;2114,1531;2046,1506;1977,1485;1735,1588;1704,1749;1635,1728;1591,1696;1522,1610;1475,1545;1388,1649;1297,1753;1250,1760;1187,1771;1106,1642;1068,1363;1024,1091;980,1288;927,1549;846,1721;777,1742;777,1785;746,1778;677,1735;645,1392;467,1388;288,1381;222,1610;66,1524" o:connectangles="0,0,0,0,0,0,0,0,0,0,0,0,0,0,0,0,0,0,0,0,0,0,0,0,0,0,0,0,0,0,0,0,0,0,0,0,0,0,0,0,0,0,0,0,0,0,0,0,0,0,0,0"/>
                </v:shape>
                <v:shape id="Freeform 237" o:spid="_x0000_s1032" style="position:absolute;left:4219;top:6201;width:21;height:32;visibility:visible;mso-wrap-style:square;v-text-anchor:top" coordsize="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5B678A&#10;AADaAAAADwAAAGRycy9kb3ducmV2LnhtbERPS2sCMRC+F/ofwhR6q1l7EFmNImJLwUt9ordxM+4u&#10;biZLEnX9986h0OPH9x5PO9eoG4VYezbQ72WgiAtvay4NbDdfH0NQMSFbbDyTgQdFmE5eX8aYW3/n&#10;Fd3WqVQSwjFHA1VKba51LCpyGHu+JRbu7IPDJDCU2ga8S7hr9GeWDbTDmqWhwpbmFRWX9dXJjOXy&#10;OPze48H129/Nyu624YQLY97futkIVKIu/Yv/3D/WgGyVK+IHP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kHrvwAAANoAAAAPAAAAAAAAAAAAAAAAAJgCAABkcnMvZG93bnJl&#10;di54bWxQSwUGAAAAAAQABAD1AAAAhAMAAAAA&#10;" path="m,l7,3r,6l,e" filled="f" strokecolor="#9ef7b2" strokeweight="0">
                  <v:path arrowok="t" o:connecttype="custom" o:connectlocs="0,0;21,11;21,32;0,0" o:connectangles="0,0,0,0"/>
                </v:shape>
                <v:shape id="Freeform 238" o:spid="_x0000_s1033" style="position:absolute;left:4842;top:4566;width:3536;height:1982;visibility:visible;mso-wrap-style:square;v-text-anchor:top" coordsize="112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BSMQA&#10;AADaAAAADwAAAGRycy9kb3ducmV2LnhtbESPQWvCQBSE74X+h+UJ3upGhZKmrlIKSrVeEkXw9si+&#10;ZkOzb0N2a5J/3y0IPQ4z8w2z2gy2ETfqfO1YwXyWgCAuna65UnA+bZ9SED4ga2wck4KRPGzWjw8r&#10;zLTrOadbESoRIewzVGBCaDMpfWnIop+5ljh6X66zGKLsKqk77CPcNnKRJM/SYs1xwWBL74bK7+LH&#10;KthdyuvnoVkekzTs87owbtwOTqnpZHh7BRFoCP/he/tDK3iBvyvx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0QUjEAAAA2gAAAA8AAAAAAAAAAAAAAAAAmAIAAGRycy9k&#10;b3ducmV2LnhtbFBLBQYAAAAABAAEAPUAAACJAwAAAAA=&#10;" path="m1129,r,517l1129,517r-1,-1l1127,515r-2,-1l1124,513r,l1120,507r-5,-3l1110,500r-6,-2l1097,495r-8,-1l1082,494r-9,1l1073,421r10,-3l1083,418r,-1l1082,414r-3,-4l1078,404r-2,-5l1073,393r-2,-6l1068,382r,l1066,383r-8,1l1048,386r-9,2l1052,429r12,-4l1064,498r,l1057,500r-6,2l1044,506r-6,4l1038,510r,2l1036,516r-3,5l1028,527r-6,6l1013,538r-10,5l990,544r,l978,543r-8,-3l962,537r-5,-3l952,531r-2,-3l947,525r,-1l947,524r-1,-1l942,519r-3,-5l937,509r-7,1l930,459r-9,1l921,512r-8,1l913,513r-2,3l906,523r-7,10l890,543r,l884,540r-6,-2l872,537r-8,l864,537r-7,l849,538r-6,2l837,544,813,408,791,544r-26,-8l765,501r,l752,502r-11,2l728,505r-11,2l705,508r-13,2l681,512r-12,2l669,461r-26,12l643,516r-49,7l594,472r,l585,473r-8,l568,474r-9,1l551,476r-8,l534,477r-8,1l526,539r-29,3l471,507r-27,43l431,551r,l426,546r-5,-6l416,536r-5,-5l406,525r-5,-4l396,516r-5,-6l391,482r-33,19l358,519r,l352,513r-2,-1l349,510r-6,-6l268,508,250,445r,l247,454r-2,7l243,470r-2,7l238,486r-2,8l233,502r-2,8l209,512r,-19l182,494r,27l158,522r-33,32l125,554r-4,-18l116,518r-3,-18l109,483r-5,-19l100,446,95,429,92,411,73,476r,l67,476r-7,l56,476r-7,l44,477r-6,l33,477r-6,l27,477r-3,-5l21,468r-4,-6l13,457,9,453,6,447,2,443,,438,,423r,l44,405,92,387r47,-17l189,353r48,-16l286,321r46,-15l376,292r43,-13l457,267r35,-11l522,248r25,-8l564,235r13,-3l580,231r,l582,230r1,-2l587,225r5,-4l598,217r7,-6l614,206r9,-7l623,199r28,-18l680,165r30,-16l740,133r31,-14l802,105,834,91,865,78,898,67,930,56,964,45,996,34r33,-8l1063,16r32,-8l1129,e" filled="f" strokecolor="#9ef7b2" strokeweight="0">
                  <v:path arrowok="t" o:connecttype="custom" o:connectlocs="3533,1846;3520,1835;3458,1782;3361,1771;3392,1492;3370,1427;3345,1367;3254,1388;3332,1782;3251,1825;3235,1864;3141,1943;3038,1932;2975,1889;2963,1871;2913,1825;2859,1835;2816,1907;2750,1925;2684,1921;2546,1460;2396,1792;2246,1814;2095,1839;1860,1871;1807,1692;1701,1703;1557,1939;1350,1971;1287,1900;1225,1825;1121,1857;1074,1803;774,1624;745,1739;655,1832;495,1868;363,1853;313,1596;229,1703;153,1703;85,1707;53,1653;6,1585;138,1449;742,1206;1312,998;1713,859;1817,826;1854,791;1951,712;2224,533;2612,326;3019,161;3430,29" o:connectangles="0,0,0,0,0,0,0,0,0,0,0,0,0,0,0,0,0,0,0,0,0,0,0,0,0,0,0,0,0,0,0,0,0,0,0,0,0,0,0,0,0,0,0,0,0,0,0,0,0,0,0,0,0,0,0"/>
                </v:shape>
                <v:shape id="Freeform 239" o:spid="_x0000_s1034" style="position:absolute;left:801;top:6580;width:7480;height:1481;visibility:visible;mso-wrap-style:square;v-text-anchor:top" coordsize="238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isQA&#10;AADbAAAADwAAAGRycy9kb3ducmV2LnhtbESPQUvDQBCF74L/YRnBm920B5G02yKFYvGkUVp6G7Lj&#10;JpqdTbNjE/+9cxC8zfDevPfNajPFzlxoyG1iB/NZAYa4Tr7l4OD9bXf3ACYLsscuMTn4oQyb9fXV&#10;CkufRn6lSyXBaAjnEh00In1pba4biphnqSdW7SMNEUXXIVg/4KjhsbOLori3EVvWhgZ72jZUf1Xf&#10;0cFLmORwPjxJddyd94vT5/hMMTh3ezM9LsEITfJv/rvee8VXev1FB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jzIrEAAAA2wAAAA8AAAAAAAAAAAAAAAAAmAIAAGRycy9k&#10;b3ducmV2LnhtbFBLBQYAAAAABAAEAPUAAACJAwAAAAA=&#10;" path="m2388,85r,-29l2353,64r,29l2333,99r-6,1l2332,99r11,-2l2358,92r14,-3l2383,86r5,-1xm2082,176r,-6l2089,168r,-17l2082,153r,-29l2074,125r-7,11l2067,140r,5l2067,150r,4l2061,155r-6,3l2050,159r-7,1l2038,162r-6,1l2027,164r-6,1l1981,119r-37,57l1944,204r7,-2l1959,201r6,-3l1972,197r,22l1977,217r14,-6l2010,204r22,-9l2053,188r16,-7l2081,177r1,-1xm1951,228r,-7l1945,221r-14,l1923,209r-9,-11l1905,189r-10,-10l1884,169r-10,-7l1862,154r-11,-7l1838,140r-14,-5l1811,131r-15,-3l1781,124r-15,-2l1750,120r-18,l1710,121r-21,2l1669,128r-19,5l1633,139r-18,8l1601,154r-15,9l1578,167r-6,6l1566,177r-8,5l1552,188r-6,5l1541,198r-6,6l1553,203r,26l1557,225r5,-5l1567,214r5,-6l1579,206r8,-1l1594,203r9,-2l1612,198r8,-2l1630,194r9,-2l1656,208r-4,8l1642,216r-10,1l1623,217r-9,1l1605,219r-8,l1589,220r-6,l1586,236r6,l1598,235r6,l1612,234r7,l1627,234r7,-1l1643,233r-3,5l1638,243r-4,6l1632,254r21,21l1655,269r3,-5l1660,258r3,-5l1665,248r3,-7l1670,236r3,-5l1695,229r,-16l1681,214r7,-9l1694,195r6,-8l1707,178r7,-8l1721,164r8,-5l1736,154r8,6l1751,165r9,7l1767,179r8,10l1782,199r6,12l1795,224r-9,l1778,225r-8,1l1762,226r-8,1l1745,228r-8,1l1729,231r3,16l1745,244r12,-1l1770,242r12,-1l1795,240r12,-1l1819,238r13,-1l1843,237r13,l1868,236r14,l1894,236r13,l1920,237r14,l1951,228xm1910,249r,-3l1904,247r-7,1l1890,249r-7,1l1883,263r-1,1l1883,263r4,-2l1893,257r6,-3l1904,252r5,-2l1910,249xm1817,303r,-47l1812,257r-5,l1802,257r-5,1l1797,317r-5,4l1793,321r4,-4l1803,313r8,-5l1816,305r2,-3l1817,303xm1715,380r-5,-8l1705,365r-6,-8l1694,350r-3,4l1689,358r-4,4l1683,367r-3,5l1678,376r-3,5l1673,385r42,-5xm1628,390r-20,-32l1605,362r-2,5l1599,371r-2,5l1594,381r-2,4l1588,390r-2,5l1628,390xm1349,411r21,-34l1365,377r-6,l1354,377r-5,l1343,379r-5,l1333,379r-5,l1307,412r2,l1317,412r9,-1l1336,411r10,l1352,411r1,l1349,411xm1281,413r2,-4l1286,404r2,-4l1291,396r2,-5l1296,388r2,-4l1301,380r-5,l1291,380r-5,l1280,380r-5,l1270,380r-7,1l1258,381r-2,4l1253,389r-2,3l1248,397r-2,4l1244,405r-3,5l1239,414r42,-1xm1211,414r3,-4l1216,405r3,-4l1222,397r3,-5l1227,389r3,-4l1232,381r-5,l1221,381r-5,l1211,381r-6,l1200,381r-5,l1190,381r-2,4l1185,389r-2,3l1180,397r-4,4l1174,405r-3,5l1169,414r42,xm1056,411r,-32l1053,379r-2,l1048,379r-2,l1046,325r30,1l1076,275r-24,-2l1028,272r-23,l981,271r-24,-1l934,269r-24,-2l887,266r,-90l867,175r,90l838,263r,20l845,284r8,l859,284r8,1l867,316r-9,-1l849,315r-7,-1l833,313r-9,l816,312r-9,l798,311r,45l804,357r7,l817,358r6,l829,359r7,1l842,360r6,1l848,399r5,l860,400r12,1l883,402r15,l913,403r16,1l945,405r16,1l979,407r16,2l1010,410r13,l1037,411r10,l1056,411xm727,314r21,-20l705,290r-8,6l699,297r5,2l709,303r7,4l721,311r5,2l729,315r-2,-1xm664,277r-1,-7l663,263r,-7l663,250r-8,3l648,255r-9,3l632,261r1,1l638,264r6,3l650,270r6,3l661,276r3,1l664,277xm590,241r,-22l557,225r33,16xm505,204r,-120l500,83r-5,l490,81r-5,-1l480,80r-4,-1l471,79r-5,-1l466,189r3,1l474,192r7,2l490,197r7,4l503,203r3,2l505,204xm425,174r,-11l419,162r-8,-1l405,160r-6,-1l391,158r-6,-1l378,155r-6,-1l425,174xm326,138r,-64l323,74r-4,-1l316,72r-3,-1l313,135r4,1l323,138r4,1l326,138xm195,99r,-64l182,32r,63l195,99xm165,90l164,76,153,74,141,72,130,70,120,68,109,65,98,62,87,60,75,58r,8l165,90xm53,61r,-49l,,,31r6,1l13,34r7,1l27,38r,16l53,61xe" stroked="f">
                  <v:path arrowok="t" o:connecttype="custom" o:connectlocs="7339,347;6543,540;6475,551;6330,590;6177,783;6522,630;5936,640;5626,458;5168,476;4880,651;4893,787;5074,701;5056,780;5024,841;5118,891;5225,862;5325,669;5513,615;5544,808;5504,869;5814,848;5983,891;5898,941;5691,916;5629,1134;5341,1306;5256,1345;5009,1327;4291,1349;4160,1356;4238,1470;4059,1388;3978,1359;3897,1449;3828,1420;3793,1363;3696,1420;3298,1356;3220,973;2716,626;2716,1130;2500,1113;2637,1288;2860,1442;3248,1470;2205,1070;2077,966;1983,937;1848,862;1535,290;1485,687;1331,583;1165,551;980,483;570,340;341,233;0,0" o:connectangles="0,0,0,0,0,0,0,0,0,0,0,0,0,0,0,0,0,0,0,0,0,0,0,0,0,0,0,0,0,0,0,0,0,0,0,0,0,0,0,0,0,0,0,0,0,0,0,0,0,0,0,0,0,0,0,0,0"/>
                  <o:lock v:ext="edit" verticies="t"/>
                </v:shape>
                <v:shape id="Freeform 240" o:spid="_x0000_s1035" style="position:absolute;left:710;top:4777;width:7668;height:3284;visibility:visible;mso-wrap-style:square;v-text-anchor:top" coordsize="2448,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UtsAA&#10;AADbAAAADwAAAGRycy9kb3ducmV2LnhtbERPTWvDMAy9D/ofjAq7LU5HW0YWt4zSQhi7NBs7i1iJ&#10;Q2M5xF6S7dfPhUJverxP5fvZdmKkwbeOFaySFARx5XTLjYKvz9PTCwgfkDV2jknBL3nY7xYPOWba&#10;TXymsQyNiCHsM1RgQugzKX1lyKJPXE8cudoNFkOEQyP1gFMMt518TtOttNhybDDY08FQdSl/rAJ/&#10;IX7v6/B3TAtjvjcjf6wLVupxOb+9ggg0h7v45i50nL+C6y/xAL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pUtsAAAADbAAAADwAAAAAAAAAAAAAAAACYAgAAZHJzL2Rvd25y&#10;ZXYueG1sUEsFBgAAAAAEAAQA9QAAAIUDAAAAAA==&#10;" path="m2350,456r-5,-9l2341,438r-5,-8l2335,427r,48l2337,470r4,-6l2345,460r5,-4xm2274,470r4,2l2281,474r4,1l2286,476r7,-13l2293,429r-3,5l2289,439r-3,5l2284,449r-3,6l2279,460r-3,4l2274,470xm2317,435r-7,18l2322,450r,-16l2317,435xm2307,463r-2,3l2305,479r17,-3l2322,460r-15,3xm2312,427r8,-17l2305,412r,16l2312,427xm2305,402r17,-2l2322,384r-17,3l2305,402xm619,745r,-22l586,729r-6,-3l573,724r-7,-3l560,718r-6,-3l547,713r-7,-3l534,708r,-120l529,587r-5,l519,585r-5,-1l509,584r-4,-1l500,583r-5,-1l495,693r-5,-2l485,688r-5,-2l475,685r-6,-2l464,681r-5,-1l454,678r,-11l448,666r-8,-1l434,664r-6,-1l420,662r-6,-1l407,659r-6,-1l394,656r-6,-2l382,652r-5,-2l372,649r-5,-2l361,644r-6,-2l355,578r-3,l348,577r-3,-1l342,575r,64l327,635r-15,-6l297,625r-13,-4l269,616r-15,-5l239,607r-15,-4l224,539r-13,-3l211,599r-5,-1l203,596r-5,-1l194,594r-1,-14l182,578r-12,-2l159,574r-10,-2l138,569r-11,-3l116,564r-12,-2l104,570r-4,-1l93,567r-5,-1l82,565r,-49l29,504r,31l35,536r7,2l49,539r7,3l56,558r-7,-3l41,554r-6,-2l27,550r-6,-1l14,547,7,546,,544,,398r10,4l21,407r13,6l46,419r12,7l71,431r11,5l92,441r,-74l108,368r15,l137,369r12,l162,369r13,l190,370r16,l206,460r5,3l216,466r5,4l228,472r5,3l238,478r5,3l248,485r,-5l248,476r,-4l248,468r6,-2l259,464r6,-1l270,462r,-24l292,432r4,-18l301,396r4,-19l310,359r3,-18l318,323r4,-18l327,286r4,20l333,325r4,18l341,362r2,20l347,401r3,19l353,440r21,10l374,477r5,-1l384,475r5,l394,474r5,-1l404,472r5,l414,471r8,-8l428,457r7,-8l443,442r6,-7l457,428r7,-8l471,413r5,6l481,425r5,6l493,436r5,7l503,449r5,6l512,461r5,1l522,464r5,1l534,466r5,3l544,470r5,2l554,473r,-48l610,391r,28l631,421r,-25l637,397r5,2l648,400r5,2l659,403r5,2l670,406r5,3l675,383r50,-30l729,332r9,-15l750,309r14,-2l777,311r13,10l799,336r3,21l802,401r26,1l828,372r7,-1l841,370r5,-2l852,367r6,-2l863,364r6,-3l876,360r7,2l889,365r8,2l903,369r,4l903,376r,5l903,385r20,1l942,386r20,1l981,387r19,1l1020,389r19,l1059,390r,13l1067,404r4,-4l1076,396r4,-5l1083,388r4,-4l1091,380r5,-4l1100,372r3,4l1107,381r4,4l1113,389r4,6l1121,399r2,4l1127,407r,-27l1154,380r,-83l1161,297r,-30l1168,267r3,12l1179,279r,-27l1172,252r,-9l1180,235r,-14l1182,212r1,-7l1187,197r3,-7l1197,184r6,-5l1210,176r8,-3l1218,162r-5,-2l1209,158r-1,-2l1207,152r,-2l1209,148r3,-2l1215,144r,-1l1218,140r2,-3l1223,133r2,-5l1228,121r1,-6l1230,106r-4,-1l1224,104r-1,-2l1222,100r1,-1l1224,97r2,-2l1230,94r-2,-4l1228,90r-2,-1l1224,88r,-1l1225,87r3,l1230,87r1,l1231,86r,-2l1231,80r,-2l1231,77r2,-1l1233,75r,-1l1233,73r,-2l1231,69r,-4l1231,64r,-4l1231,57r,-3l1231,53r-1,-3l1229,49r-1,-1l1226,53r-1,4l1225,58r-1,2l1223,61r,l1226,62r-6,2l1217,67r-2,2l1214,70r-2,l1210,68r,-3l1212,63r1,l1214,65r5,-3l1220,61r,-2l1220,57r2,-2l1223,51r,-2l1223,48r,-2l1225,42r3,-3l1228,38r,-2l1225,34r-1,-2l1225,30r3,-1l1231,28r2,1l1234,30r2,2l1236,34r2,l1239,33r1,-2l1243,30r1,-4l1245,21r,-2l1245,17r-1,-2l1244,13r,-1l1244,11r-1,-1l1241,8r-2,-2l1238,5r-4,-1l1238,3r,-3l1240,4r11,11l1254,18r-4,-2l1250,18r,3l1249,25r,3l1248,31r-2,2l1244,36r-1,4l1244,47r2,6l1248,57r1,2l1249,62r-1,5l1246,72r-1,3l1245,76r,1l1245,78r,1l1244,83r-1,3l1240,88r,1l1241,91r3,1l1245,93r1,1l1249,95r1,2l1251,99r,1l1251,102r-1,2l1248,105r-4,1l1245,114r3,7l1250,128r3,5l1256,137r3,3l1260,143r1,1l1264,146r2,1l1268,149r,2l1266,154r-1,4l1261,160r-3,2l1258,173r7,3l1273,179r6,5l1284,190r3,5l1291,202r1,7l1294,217r,17l1302,243r,9l1294,252r,27l1296,279r3,l1300,279r2,l1304,276r,-4l1304,270r1,-3l1312,266r,31l1319,297r,82l1321,384r4,4l1328,394r4,4l1336,403r4,6l1343,413r3,5l1352,418r5,l1363,418r5,-1l1375,417r4,l1386,417r6,l1411,352r3,18l1419,387r4,18l1428,424r4,17l1435,459r5,18l1444,495r33,-32l1501,462r,-27l1528,434r,19l1550,451r2,-8l1555,435r2,-8l1560,418r2,-7l1564,402r2,-7l1569,386r18,63l1662,445r6,6l1669,453r2,1l1677,460r,-18l1710,423r,28l1715,457r5,5l1725,466r5,6l1735,477r5,4l1745,487r5,5l1763,491r27,-43l1816,483r29,-3l1845,419r8,-1l1862,417r8,l1878,416r9,-1l1896,414r8,l1913,413r,51l1962,457r,-43l1988,402r,53l2000,453r11,-2l2024,449r12,-1l2047,446r13,-1l2071,443r13,-1l2084,477r26,8l2132,349r24,136l2162,481r6,-2l2176,478r7,l2191,478r6,1l2203,481r6,3l2218,474r7,-10l2230,457r2,-3l2240,453r,-52l2249,400r,51l2256,450r2,5l2261,460r4,4l2266,465r4,-8l2274,448r5,-9l2283,430r3,-9l2290,415r1,-4l2293,410r,-36l2304,372r,8l2321,376r,-7l2334,366r,40l2337,413r4,7l2345,428r3,7l2352,442r3,5l2356,450r1,1l2363,447r7,-4l2376,441r7,-2l2383,366r-12,4l2358,329r9,-2l2377,325r8,-1l2387,323r3,5l2392,334r3,6l2397,345r1,6l2401,355r1,3l2402,359r-10,3l2392,436r9,-1l2408,435r8,1l2423,439r6,2l2434,445r5,3l2443,454r1,1l2446,457r1,1l2448,460r,120l2417,589r,-29l2382,568r,29l2362,603r-20,5l2324,613r-19,6l2286,624r-17,4l2251,634r-17,5l2218,644r-16,5l2186,654r-15,5l2154,665r-14,4l2126,674r-15,6l2111,674r7,-2l2118,655r-7,2l2111,628r-8,1l2096,640r,4l2096,649r,5l2096,658r-6,1l2084,662r-5,1l2072,664r-5,2l2061,667r-5,1l2050,669r-40,-46l1973,680r,28l1980,706r8,-1l1994,702r7,-1l2001,723r-21,9l1980,725r-6,l1960,725r-8,-12l1943,702r-9,-9l1924,683r-11,-10l1903,666r-12,-8l1880,651r-13,-7l1853,639r-13,-4l1825,632r-15,-4l1795,626r-16,-2l1761,624r-22,1l1718,627r-20,5l1679,637r-17,6l1644,651r-14,7l1615,667r-8,4l1601,677r-6,4l1587,686r-6,6l1575,697r-5,5l1564,708r18,-1l1582,733r4,-4l1591,724r5,-6l1601,712r7,-2l1616,709r7,-2l1632,705r9,-3l1649,700r10,-2l1668,696r17,16l1681,720r-10,l1661,721r-9,l1643,722r-9,1l1626,723r-8,1l1612,724r3,16l1621,740r6,-1l1633,739r8,-1l1648,738r8,l1663,737r9,l1669,742r-2,5l1663,753r-2,5l1682,779r2,-6l1687,768r2,-6l1692,757r2,-5l1697,745r2,-5l1702,735r22,-2l1724,717r-14,1l1717,709r6,-10l1729,691r7,-9l1743,674r7,-6l1758,663r7,-5l1773,664r7,5l1789,676r7,7l1804,693r7,10l1817,715r7,13l1815,728r-8,1l1799,730r-8,l1783,731r-9,1l1766,733r-8,2l1761,751r13,-3l1786,747r13,-1l1811,745r13,-1l1836,743r12,-1l1861,741r11,l1885,741r12,-1l1911,740r12,l1936,740r13,1l1963,741r-6,2l1950,746r-5,4l1939,753r,-3l1933,751r-7,1l1919,753r-7,1l1912,767r-10,5l1893,777r-8,6l1876,788r-8,4l1861,798r-8,4l1846,807r,-47l1841,761r-5,l1831,761r-5,1l1826,821r-12,10l1802,841r-8,7l1785,857r-7,6l1771,870r-5,6l1763,880r-19,4l1739,876r-5,-7l1728,861r-5,-7l1720,858r-2,4l1714,866r-2,5l1709,876r-2,4l1704,885r-2,4l1697,889r-7,1l1685,890r-6,1l1674,892r-6,1l1663,893r-6,1l1637,862r-3,4l1632,871r-4,4l1626,880r-3,5l1621,889r-4,5l1615,899r-15,1l1585,902r-15,1l1555,904r-14,1l1526,906r-15,1l1496,908r-13,1l1468,910r-15,1l1438,911r-15,2l1408,914r-15,l1378,915r21,-34l1394,881r-6,l1383,881r-5,l1372,883r-5,l1362,883r-5,l1336,916r-6,l1324,916r-8,1l1310,917r2,-4l1315,908r2,-4l1320,900r2,-5l1325,892r2,-4l1330,884r-5,l1320,884r-5,l1309,884r-5,l1299,884r-7,1l1287,885r-2,4l1282,893r-2,3l1277,901r-2,4l1273,909r-3,5l1268,918r-28,l1243,914r2,-5l1248,905r3,-4l1254,896r2,-3l1259,889r2,-4l1256,885r-6,l1245,885r-5,l1234,885r-5,l1224,885r-5,l1217,889r-3,4l1212,896r-3,5l1205,905r-2,4l1200,914r-2,4l1183,918r-14,l1156,918r-14,-1l1127,917r-14,-1l1100,916r-15,-1l1085,883r-3,l1080,883r-3,l1075,883r,-54l1105,830r,-51l1081,777r-24,-1l1034,776r-24,-1l986,774r-23,-1l939,771r-23,-1l916,680r-20,-1l896,769r-29,-2l867,787r7,1l882,788r6,l896,789r,31l887,819r-9,l871,818r-9,-1l853,817r-8,-1l836,816r-9,-1l827,860r6,1l840,861r6,1l852,862r6,1l865,864r6,l877,865r,38l873,902,860,890,845,879,831,869,816,858,801,848,786,837r-15,-9l756,818r21,-20l734,794r-8,6l718,795r-8,-5l702,785r-9,-4l692,774r,-7l692,760r,-6l684,757r-7,2l668,762r-7,3l619,745xe" fillcolor="black" stroked="f">
                  <v:path arrowok="t" o:connecttype="custom" o:connectlocs="7182,1535;7273,1703;1795,2590;1535,2472;1234,2347;890,2222;432,2036;153,1985;288,1313;777,1735;1009,1091;1265,1689;1591,1628;2030,1431;2594,1438;2829,1377;3433,1345;3693,998;3784,558;3828,358;3856,279;3840,190;3818,222;3856,100;3894,36;3897,129;3884,318;3934,490;4031,698;4110,952;4320,1492;4855,1613;5356,1613;5883,1488;6528,1581;7016,1621;7182,1338;7442,1578;7493,1295;7461,2032;6612,2433;6456,2386;6058,2479;5259,2279;4999,2569;5093,2586;5275,2765;5507,2372;5507,2629;6149,2651;5804,2869;5447,3134;5225,3195;4780,3241;4282,3159;4135,3162;3900,3252;3796,3205;3374,3159;2716,2815;2650,3084;2299,2840" o:connectangles="0,0,0,0,0,0,0,0,0,0,0,0,0,0,0,0,0,0,0,0,0,0,0,0,0,0,0,0,0,0,0,0,0,0,0,0,0,0,0,0,0,0,0,0,0,0,0,0,0,0,0,0,0,0,0,0,0,0,0,0,0,0"/>
                  <o:lock v:ext="edit" verticies="t"/>
                </v:shape>
                <v:shape id="Freeform 241" o:spid="_x0000_s1036" style="position:absolute;left:8024;top:6305;width:47;height:171;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lVMMA&#10;AADbAAAADwAAAGRycy9kb3ducmV2LnhtbERPS2vCQBC+F/wPywi9FN2YQ6nRVUQreJBSHxdvQ3bM&#10;BrOzIbuJ0V/fLRR6m4/vOfNlbyvRUeNLxwom4wQEce50yYWC82k7+gDhA7LGyjEpeJCH5WLwMsdM&#10;uzsfqDuGQsQQ9hkqMCHUmZQ+N2TRj11NHLmrayyGCJtC6gbvMdxWMk2Sd2mx5NhgsKa1ofx2bK2C&#10;9K3optdvU283l8nn/rH/atNnq9TrsF/NQATqw7/4z73TcX4Kv7/E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AlVMMAAADbAAAADwAAAAAAAAAAAAAAAACYAgAAZHJzL2Rv&#10;d25yZXYueG1sUEsFBgAAAAAEAAQA9QAAAIgDAAAAAA==&#10;" path="m15,29r,l10,20,6,11,1,3,,,,48r,l2,43,6,37r4,-4l15,29e" filled="f" strokeweight="0">
                  <v:path arrowok="t" o:connecttype="custom" o:connectlocs="47,103;47,103;31,71;19,39;3,11;0,0;0,171;0,171;6,153;19,132;31,118;47,103" o:connectangles="0,0,0,0,0,0,0,0,0,0,0,0"/>
                </v:shape>
                <v:shape id="Freeform 242" o:spid="_x0000_s1037" style="position:absolute;left:7833;top:6312;width:60;height:168;visibility:visible;mso-wrap-style:square;v-text-anchor:top" coordsize="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GcMA&#10;AADbAAAADwAAAGRycy9kb3ducmV2LnhtbESPQWvCQBCF7wX/wzKCt7oxQqnRVUQpSC+laQ8eh+yY&#10;jWZnY2ar6b/vFgq9zfDevO/NajP4Vt2olyawgdk0A0VcBdtwbeDz4+XxGZREZIttYDLwTQKb9ehh&#10;hYUNd36nWxlrlUJYCjTgYuwKraVy5FGmoSNO2in0HmNa+1rbHu8p3Lc6z7In7bHhRHDY0c5RdSm/&#10;fOIeXGwX+HadvV5yOV9zKY97MWYyHrZLUJGG+G/+uz7YVH8Ov7+kAf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tGcMAAADbAAAADwAAAAAAAAAAAAAAAACYAgAAZHJzL2Rv&#10;d25yZXYueG1sUEsFBgAAAAAEAAQA9QAAAIgDAAAAAA==&#10;" path="m,41r,l4,43r3,2l11,46r1,1l19,34,19,r,l16,5r-1,5l12,15r-2,5l7,26,5,31,2,35,,41e" filled="f" strokeweight="0">
                  <v:path arrowok="t" o:connecttype="custom" o:connectlocs="0,147;0,147;13,154;22,161;35,164;38,168;60,122;60,0;60,0;51,18;47,36;38,54;32,71;22,93;16,111;6,125;0,147" o:connectangles="0,0,0,0,0,0,0,0,0,0,0,0,0,0,0,0,0"/>
                </v:shape>
                <v:shape id="Freeform 243" o:spid="_x0000_s1038" style="position:absolute;left:7946;top:6330;width:38;height:68;visibility:visible;mso-wrap-style:square;v-text-anchor:top" coordsize="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bl8EA&#10;AADbAAAADwAAAGRycy9kb3ducmV2LnhtbERPS4vCMBC+C/6HMMJeFk0VWaQaRUTFZfHgA/Q4NGNb&#10;bCYlSbX77zcLgrf5+J4zW7SmEg9yvrSsYDhIQBBnVpecKzifNv0JCB+QNVaWScEveVjMu50Zpto+&#10;+UCPY8hFDGGfooIihDqV0mcFGfQDWxNH7madwRChy6V2+IzhppKjJPmSBkuODQXWtCooux8bo2C7&#10;c+uclt/7sbv9lK5pLp/X+qLUR69dTkEEasNb/HLvdJw/hv9f4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ZW5fBAAAA2wAAAA8AAAAAAAAAAAAAAAAAmAIAAGRycy9kb3du&#10;cmV2LnhtbFBLBQYAAAAABAAEAPUAAACGAwAAAAA=&#10;" path="m7,1l,19,12,16,12,,7,1e" filled="f" strokeweight="0">
                  <v:path arrowok="t" o:connecttype="custom" o:connectlocs="22,4;0,68;38,57;38,0;22,4" o:connectangles="0,0,0,0,0"/>
                </v:shape>
                <v:shape id="Freeform 244" o:spid="_x0000_s1039" style="position:absolute;left:7930;top:6423;width:54;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SjYsIA&#10;AADbAAAADwAAAGRycy9kb3ducmV2LnhtbERPTWuDQBC9F/Iflgn0VtcWImLchFCwhCCB2kCvgztR&#10;E3dW3I2x/z5bKPQ2j/c5+XY2vZhodJ1lBa9RDIK4trrjRsHpq3hJQTiPrLG3TAp+yMF2s3jKMdP2&#10;zp80Vb4RIYRdhgpa74dMSle3ZNBFdiAO3NmOBn2AYyP1iPcQbnr5FseJNNhxaGhxoPeW6mt1MwrK&#10;fjcnLp2qfVp+nA7F5ftY3Fip5+W8W4PwNPt/8Z97r8P8Ffz+Eg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KNiwgAAANsAAAAPAAAAAAAAAAAAAAAAAJgCAABkcnMvZG93&#10;bnJldi54bWxQSwUGAAAAAAQABAD1AAAAhwMAAAAA&#10;" path="m2,3l,6,,19,17,16,17,,2,3e" filled="f" strokeweight="0">
                  <v:path arrowok="t" o:connecttype="custom" o:connectlocs="6,11;0,21;0,68;54,57;54,0;6,11" o:connectangles="0,0,0,0,0,0"/>
                </v:shape>
                <v:shape id="Freeform 245" o:spid="_x0000_s1040" style="position:absolute;left:7930;top:6244;width:47;height:64;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GwsMA&#10;AADbAAAADwAAAGRycy9kb3ducmV2LnhtbERPTWvCQBC9C/6HZQQvohsFU0ldRdtIixTaaqHXaXaa&#10;BLOzIbvG9N+7BcHbPN7nLNedqURLjSstK5hOIhDEmdUl5wq+jrvxAoTzyBory6TgjxysV/3eEhNt&#10;L/xJ7cHnIoSwS1BB4X2dSOmyggy6ia2JA/drG4M+wCaXusFLCDeVnEVRLA2WHBoKrOmpoOx0OBsF&#10;b8wjlz+8fH+UaazT/fy4ff95Vmo46DaPIDx1/i6+uV91mB/D/y/h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UGwsMAAADbAAAADwAAAAAAAAAAAAAAAACYAgAAZHJzL2Rv&#10;d25yZXYueG1sUEsFBgAAAAAEAAQA9QAAAIgDAAAAAA==&#10;" path="m7,17l15,,,2,,18,7,17e" filled="f" strokeweight="0">
                  <v:path arrowok="t" o:connecttype="custom" o:connectlocs="22,60;47,0;0,7;0,64;22,60" o:connectangles="0,0,0,0,0"/>
                </v:shape>
                <v:shape id="Freeform 246" o:spid="_x0000_s1041" style="position:absolute;left:7930;top:6151;width:54;height:64;visibility:visible;mso-wrap-style:square;v-text-anchor:top" coordsize="1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DnsAA&#10;AADbAAAADwAAAGRycy9kb3ducmV2LnhtbERPS2sCMRC+F/ofwhS81cQiumyNooLYQ0HU0vOQzD7o&#10;ZrIkqW7/fSMI3ubje85iNbhOXCjE1rOGyViBIDbetlxr+DrvXgsQMSFb7DyThj+KsFo+Py2wtP7K&#10;R7qcUi1yCMcSNTQp9aWU0TTkMI59T5y5ygeHKcNQSxvwmsNdJ9+UmkmHLeeGBnvaNmR+Tr9Ow6f6&#10;rsJ0XxwPe3OoNlOOhZoZrUcvw/odRKIhPcR394fN8+dw+yU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UDnsAAAADbAAAADwAAAAAAAAAAAAAAAACYAgAAZHJzL2Rvd25y&#10;ZXYueG1sUEsFBgAAAAAEAAQA9QAAAIUDAAAAAA==&#10;" path="m,18l17,16,17,,,3,,18e" filled="f" strokeweight="0">
                  <v:path arrowok="t" o:connecttype="custom" o:connectlocs="0,64;54,57;54,0;0,11;0,64" o:connectangles="0,0,0,0,0"/>
                </v:shape>
                <v:shape id="Freeform 247" o:spid="_x0000_s1042" style="position:absolute;left:710;top:4777;width:7668;height:3284;visibility:visible;mso-wrap-style:square;v-text-anchor:top" coordsize="2448,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Ec8IA&#10;AADbAAAADwAAAGRycy9kb3ducmV2LnhtbESPT2vDMAzF74N+B6PBbquzMUJJ45TSMthhPfQPPYtY&#10;i8NiOcRumnz76jDYTeI9vfdTuZl8p0YaYhvYwNsyA0VcB9tyY+By/nxdgYoJ2WIXmAzMFGFTLZ5K&#10;LGy485HGU2qUhHAs0IBLqS+0jrUjj3EZemLRfsLgMck6NNoOeJdw3+n3LMu1x5alwWFPO0f17+nm&#10;DXzMLs/pNtZXu49+1U/f84GiMS/P03YNKtGU/s1/119W8AVWfpEBdP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QRzwgAAANsAAAAPAAAAAAAAAAAAAAAAAJgCAABkcnMvZG93&#10;bnJldi54bWxQSwUGAAAAAAQABAD1AAAAhwMAAAAA&#10;" path="m619,745r,-22l586,729r,l580,726r-7,-2l566,721r-6,-3l554,715r-7,-2l540,710r-6,-2l534,588r,l529,587r-5,l519,585r-5,-1l509,584r-4,-1l500,583r-5,-1l495,693r,l490,691r-5,-3l480,686r-5,-1l469,683r-5,-2l459,680r-5,-2l454,667r,l448,666r-8,-1l434,664r-6,-1l420,662r-6,-1l407,659r-6,-1l401,658r-7,-2l388,654r-6,-2l377,650r-5,-1l367,647r-6,-3l355,642r,-64l355,578r-3,l348,577r-3,-1l342,575r,64l342,639r-15,-4l312,629r-15,-4l284,621r-15,-5l254,611r-15,-4l224,603r,-64l211,536r,63l211,599r-5,-1l203,596r-5,-1l194,594r-1,-14l193,580r-11,-2l170,576r-11,-2l149,572r-11,-3l127,566r-11,-2l104,562r,8l104,570r-4,-1l93,567r-5,-1l82,565r,-49l29,504r,31l29,535r6,1l42,538r7,1l56,542r,16l56,558r-7,-3l41,554r-6,-2l27,550r-6,-1l14,547,7,546,,544,,398r,l10,402r11,5l34,413r12,6l58,426r13,5l82,436r10,5l92,367r,l108,368r15,l137,369r12,l162,369r13,l190,370r16,l206,460r,l211,463r5,3l221,470r7,2l233,475r5,3l243,481r5,4l248,485r,-5l248,476r,-4l248,468r,l254,466r5,-2l265,463r5,-1l270,438r22,-6l292,432r4,-18l301,396r4,-19l310,359r3,-18l318,323r4,-18l327,286r,l331,306r2,19l337,343r4,19l343,382r4,19l350,420r3,20l374,450r,27l374,477r5,-1l384,475r5,l394,474r5,-1l404,472r5,l414,471r,l422,463r6,-6l435,449r8,-7l449,435r8,-7l464,420r7,-7l471,413r5,6l481,425r5,6l493,436r5,7l503,449r5,6l512,461r,l517,462r5,2l527,465r7,1l539,469r5,1l549,472r5,1l554,425r56,-34l610,419r21,2l631,396r,l637,397r5,2l648,400r5,2l659,403r5,2l670,406r5,3l675,383r50,-30l725,353r4,-21l738,317r12,-8l764,307r13,4l790,321r9,15l802,357r,44l828,402r,-30l828,372r7,-1l841,370r5,-2l852,367r6,-2l863,364r6,-3l876,360r,l883,362r6,3l897,367r6,2l903,369r,4l903,376r,5l903,385r,l923,386r19,l962,387r19,l1000,388r20,1l1039,389r20,1l1059,403r8,1l1067,404r4,-4l1076,396r4,-5l1083,388r4,-4l1091,380r5,-4l1100,372r,l1103,376r4,5l1111,385r2,4l1117,395r4,4l1123,403r4,4l1127,380r27,l1154,297r7,l1161,267r7,l1171,279r8,l1179,252r-7,l1172,243r8,-8l1180,221r,l1182,212r1,-7l1187,197r3,-7l1197,184r6,-5l1210,176r8,-3l1218,162r,l1213,160r-4,-2l1208,156r-1,-4l1207,152r,-2l1209,148r3,-2l1215,144r,l1215,143r3,-3l1220,137r3,-4l1225,128r3,-7l1229,115r1,-9l1230,106r-4,-1l1224,104r-1,-2l1222,100r,l1223,99r1,-2l1226,95r4,-1l1228,90r,l1228,90r-2,-1l1224,88r,-1l1224,87r1,l1228,87r2,l1231,87r,l1231,86r,-2l1231,80r,-2l1231,78r,-1l1233,76r,-1l1233,74r,l1233,73r,-2l1231,69r,-4l1231,65r,-1l1231,60r,-3l1231,54r,l1231,53r-1,-3l1229,49r-1,-1l1226,53r-1,4l1225,57r,1l1224,60r-1,1l1223,61r3,1l1220,64r-3,3l1217,67r-2,2l1214,70r-2,l1210,68r,l1210,65r2,-2l1213,63r1,2l1219,62r,l1220,61r,-2l1220,57r2,-2l1222,55r1,-4l1223,49r,-1l1223,46r2,-4l1225,42r3,-3l1228,38r,-2l1225,34r,l1224,32r1,-2l1228,29r3,-1l1231,28r2,1l1234,30r2,2l1236,34r,l1238,34r1,-1l1240,31r3,-1l1243,30r1,-4l1245,21r,-2l1245,17r,l1244,15r,-2l1244,12r,-1l1244,11r-1,-1l1241,8r-2,-2l1238,5r-4,-1l1238,3r,-3l1240,4r11,11l1254,18r-4,-2l1250,16r,2l1250,21r-1,4l1249,28r,l1248,31r-2,2l1244,36r-1,4l1243,40r1,7l1246,53r2,4l1249,59r,l1249,62r-1,5l1246,72r-1,3l1245,75r,1l1245,77r,1l1245,79r,l1244,83r-1,3l1240,88r,1l1240,89r1,2l1244,92r1,1l1246,94r,l1249,95r1,2l1251,99r,1l1251,100r,2l1250,104r-2,1l1244,106r,l1245,114r3,7l1250,128r3,5l1256,137r3,3l1260,143r1,1l1261,144r3,2l1266,147r2,2l1268,151r,l1266,154r-1,4l1261,160r-3,2l1258,173r,l1265,176r8,3l1279,184r5,6l1287,195r4,7l1292,209r2,8l1294,234r8,9l1302,252r-8,l1294,279r,l1296,279r3,l1300,279r2,l1302,279r2,-3l1304,272r,-2l1305,267r7,-1l1312,297r7,l1319,379r,l1321,384r4,4l1328,394r4,4l1336,403r4,6l1343,413r3,5l1346,418r6,l1357,418r6,l1368,417r7,l1379,417r7,l1392,417r19,-65l1411,352r3,18l1419,387r4,18l1428,424r4,17l1435,459r5,18l1444,495r33,-32l1501,462r,-27l1528,434r,19l1550,451r,l1552,443r3,-8l1557,427r3,-9l1562,411r2,-9l1566,395r3,-9l1587,449r75,-4l1662,445r6,6l1669,453r2,1l1677,460r,-18l1710,423r,28l1710,451r5,6l1720,462r5,4l1730,472r5,5l1740,481r5,6l1750,492r13,-1l1790,448r26,35l1845,480r,-61l1845,419r8,-1l1862,417r8,l1878,416r9,-1l1896,414r8,l1913,413r,51l1962,457r,-43l1988,402r,53l1988,455r12,-2l2011,451r13,-2l2036,448r11,-2l2060,445r11,-2l2084,442r,35l2110,485r22,-136l2156,485r,l2162,481r6,-2l2176,478r7,l2183,478r8,l2197,479r6,2l2209,484r,l2218,474r7,-10l2230,457r2,-3l2240,453r,-52l2249,400r,51l2256,450r,l2258,455r3,5l2265,464r1,1l2266,465r4,-8l2274,448r5,-9l2283,430r3,-9l2290,415r1,-4l2293,410r,-36l2304,372r,8l2321,376r,-7l2334,366r,40l2334,406r3,7l2341,420r4,8l2348,435r4,7l2355,447r1,3l2357,451r,l2363,447r7,-4l2376,441r7,-2l2383,366r-12,4l2358,329r,l2367,327r10,-2l2385,324r2,-1l2387,323r3,5l2392,334r3,6l2397,345r1,6l2401,355r1,3l2402,359r-10,3l2392,436r,l2401,435r7,l2416,436r7,3l2429,441r5,4l2439,448r4,6l2443,454r1,1l2446,457r1,1l2448,460r,120l2417,589r,-29l2382,568r,29l2382,597r-20,6l2342,608r-18,5l2305,619r-19,5l2269,628r-18,6l2234,639r-16,5l2202,649r-16,5l2171,659r-17,6l2140,669r-14,5l2111,680r,-6l2118,672r,-17l2111,657r,-29l2103,629r-7,11l2096,640r,4l2096,649r,5l2096,658r,l2090,659r-6,3l2079,663r-7,1l2067,666r-6,1l2056,668r-6,1l2010,623r-37,57l1973,708r,l1980,706r8,-1l1994,702r7,-1l2001,723r-21,9l1980,725r-6,l1960,725r,l1952,713r-9,-11l1934,693r-10,-10l1913,673r-10,-7l1891,658r-11,-7l1867,644r-14,-5l1840,635r-15,-3l1810,628r-15,-2l1779,624r-18,l1761,624r-22,1l1718,627r-20,5l1679,637r-17,6l1644,651r-14,7l1615,667r,l1607,671r-6,6l1595,681r-8,5l1581,692r-6,5l1570,702r-6,6l1582,707r,26l1582,733r4,-4l1591,724r5,-6l1601,712r,l1608,710r8,-1l1623,707r9,-2l1641,702r8,-2l1659,698r9,-2l1685,712r-4,8l1681,720r-10,l1661,721r-9,l1643,722r-9,1l1626,723r-8,1l1612,724r3,16l1615,740r6,l1627,739r6,l1641,738r7,l1656,738r7,-1l1672,737r,l1669,742r-2,5l1663,753r-2,5l1682,779r,l1684,773r3,-5l1689,762r3,-5l1694,752r3,-7l1699,740r3,-5l1724,733r,-16l1710,718r,l1717,709r6,-10l1729,691r7,-9l1743,674r7,-6l1758,663r7,-5l1765,658r8,6l1780,669r9,7l1796,683r8,10l1811,703r6,12l1824,728r,l1815,728r-8,1l1799,730r-8,l1783,731r-9,1l1766,733r-8,2l1761,751r,l1774,748r12,-1l1799,746r12,-1l1824,744r12,-1l1848,742r13,-1l1872,741r13,l1897,740r14,l1923,740r13,l1949,741r14,l1963,741r-6,2l1950,746r-5,4l1939,753r,-3l1939,750r-6,1l1926,752r-7,1l1912,754r,13l1912,767r-10,5l1893,777r-8,6l1876,788r-8,4l1861,798r-8,4l1846,807r,-47l1846,760r-5,1l1836,761r-5,l1826,762r,59l1826,821r-12,10l1802,841r-8,7l1785,857r-7,6l1771,870r-5,6l1763,880r-19,4l1744,884r-5,-8l1734,869r-6,-8l1723,854r,l1720,858r-2,4l1714,866r-2,5l1709,876r-2,4l1704,885r-2,4l1702,889r-5,l1690,890r-5,l1679,891r-5,1l1668,893r-5,l1657,894r-20,-32l1637,862r-3,4l1632,871r-4,4l1626,880r-3,5l1621,889r-4,5l1615,899r,l1600,900r-15,2l1570,903r-15,1l1541,905r-15,1l1511,907r-15,1l1483,909r-15,1l1453,911r-15,l1423,913r-15,1l1393,914r-15,1l1399,881r,l1394,881r-6,l1383,881r-5,l1372,883r-5,l1362,883r-5,l1336,916r,l1330,916r-6,l1316,917r-6,l1310,917r2,-4l1315,908r2,-4l1320,900r2,-5l1325,892r2,-4l1330,884r,l1325,884r-5,l1315,884r-6,l1304,884r-5,l1292,885r-5,l1287,885r-2,4l1282,893r-2,3l1277,901r-2,4l1273,909r-3,5l1268,918r-28,l1240,918r3,-4l1245,909r3,-4l1251,901r3,-5l1256,893r3,-4l1261,885r,l1256,885r-6,l1245,885r-5,l1234,885r-5,l1224,885r-5,l1219,885r-2,4l1214,893r-2,3l1209,901r-4,4l1203,909r-3,5l1198,918r,l1183,918r-14,l1156,918r-14,-1l1127,917r-14,-1l1100,916r-15,-1l1085,883r,l1082,883r-2,l1077,883r-2,l1075,829r30,1l1105,779r,l1081,777r-24,-1l1034,776r-24,-1l986,774r-23,-1l939,771r-23,-1l916,680r-20,-1l896,769r-29,-2l867,787r,l874,788r8,l888,788r8,1l896,820r,l887,819r-9,l871,818r-9,-1l853,817r-8,-1l836,816r-9,-1l827,860r,l833,861r7,l846,862r6,l858,863r7,1l871,864r6,1l877,903r-4,-1l873,902,860,890,845,879,831,869,816,858,801,848,786,837r-15,-9l756,818r21,-20l734,794r-8,6l726,800r-8,-5l710,790r-8,-5l693,781r,l692,774r,-7l692,760r,-6l692,754r-8,3l677,759r-9,3l661,765,619,745e" filled="f" strokeweight="0">
                  <v:path arrowok="t" o:connecttype="custom" o:connectlocs="1594,2089;1341,2372;1071,2057;605,2075;91,1914;107,1477;677,1667;915,1545;1172,1706;1475,1477;1911,1399;2393,1098;2785,1306;3342,1445;3615,1359;3790,630;3847,433;3834,311;3856,233;3821,229;3831,182;3872,122;3881,21;3894,143;3884,318;3915,458;3987,640;4085,973;4269,1495;4786,1553;5253,1581;5832,1492;6487,1585;6985,1635;7176,1470;7402,1599;7524,1281;7571,2107;6659,2411;6475,2383;6086,2511;5259,2279;4999,2569;5093,2586;5269,2787;5507,2372;5507,2629;6149,2651;5804,2869;5463,3162;5244,3191;4827,3237;4282,3159;4150,3162;3894,3270;3803,3195;3383,3159;2716,2815;2631,3080;2299,2840" o:connectangles="0,0,0,0,0,0,0,0,0,0,0,0,0,0,0,0,0,0,0,0,0,0,0,0,0,0,0,0,0,0,0,0,0,0,0,0,0,0,0,0,0,0,0,0,0,0,0,0,0,0,0,0,0,0,0,0,0,0,0,0"/>
                </v:shape>
                <v:shape id="Freeform 248" o:spid="_x0000_s1043" style="position:absolute;left:3748;top:6634;width:743;height:808;visibility:visible;mso-wrap-style:square;v-text-anchor:top" coordsize="23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26MIA&#10;AADbAAAADwAAAGRycy9kb3ducmV2LnhtbERPTWvCQBC9C/0PyxS8mU1zaGx0DaWlUDypaSnehuw0&#10;Cc3OptlNjP/eFQRv83ifs84n04qRetdYVvAUxSCIS6sbrhR8FR+LJQjnkTW2lknBmRzkm4fZGjNt&#10;T7yn8eArEULYZaig9r7LpHRlTQZdZDviwP3a3qAPsK+k7vEUwk0rkzh+lgYbDg01dvRWU/l3GIyC&#10;ox13w3f6ky47LtLt4N//Ey6Umj9OrysQniZ/F9/cnzrMf4HrL+EAub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jbowgAAANsAAAAPAAAAAAAAAAAAAAAAAJgCAABkcnMvZG93&#10;bnJldi54bWxQSwUGAAAAAAQABAD1AAAAhwMAAAAA&#10;" path="m237,89r,14l237,116r,14l237,144r,14l237,171r,15l237,199r-4,l229,199r-4,l223,199r,-6l223,190r,-1l223,189r-3,l217,189r-3,l212,189r,-9l212,171r,-9l212,153r,-8l212,135r,-8l212,118r-5,l202,118r-5,l192,118r,9l192,135r,9l192,153r,9l192,171r,8l192,189r-4,l184,189r-3,l177,189r,-10l177,171r,-9l177,153r,-9l177,135r,-8l177,118r-5,l167,118r-5,l157,118r,11l157,140r,11l157,163r,11l157,186r,10l157,208r-14,l143,191r,-10l143,178r,l142,178r-2,l133,178r-10,-1l123,166r,-15l123,133r,-19l123,94r,-17l123,65r,-7l120,58r-7,-1l107,57r-4,l103,59r,3l103,64r,2l106,68r1,l107,68r3,l110,79r,16l110,114r,20l110,154r,19l110,188r,9l106,197r-4,-1l97,196r-3,l94,198r,4l94,205r,2l90,206r-5,l79,206r-4,l75,211r,6l75,221r,5l69,226r-4,l60,226r-6,-1l54,218r,-9l54,202r,-8l51,194r-6,l36,193r-8,l18,193r-8,-1l4,192r-4,l,181,,162,,138,,112,,86,,63,,47,,40r13,1l26,41r13,1l52,42r13,1l77,43r14,1l103,44r,-4l103,35r,-4l103,27r,-4l103,18r,-4l103,9r4,1l111,10r4,l118,10r,-2l118,4r,-2l118,r5,l128,r4,l137,r,9l137,20r,13l137,47r,13l137,72r,10l137,87r5,l153,88r16,l187,88r17,1l220,89r12,l237,89xe" stroked="f">
                  <v:path arrowok="t" o:connecttype="custom" o:connectlocs="743,415;743,565;743,711;705,711;699,679;690,676;665,676;665,579;665,483;649,422;602,422;602,515;602,611;589,676;555,676;555,579;555,483;539,422;492,422;492,540;492,665;448,744;448,636;439,636;386,593;386,408;386,232;354,204;323,211;323,236;335,243;345,340;345,551;345,704;304,701;295,722;282,736;235,736;235,790;204,808;169,779;169,694;113,690;31,686;0,647;0,400;0,168;82,147;204,154;323,157;323,111;323,64;335,36;370,36;370,7;401,0;429,32;429,168;429,293;480,315;640,318;743,318" o:connectangles="0,0,0,0,0,0,0,0,0,0,0,0,0,0,0,0,0,0,0,0,0,0,0,0,0,0,0,0,0,0,0,0,0,0,0,0,0,0,0,0,0,0,0,0,0,0,0,0,0,0,0,0,0,0,0,0,0,0,0,0,0,0"/>
                </v:shape>
                <v:shape id="Freeform 249" o:spid="_x0000_s1044" style="position:absolute;left:4510;top:7070;width:679;height:762;visibility:visible;mso-wrap-style:square;v-text-anchor:top" coordsize="21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NOMEA&#10;AADbAAAADwAAAGRycy9kb3ducmV2LnhtbERPz2vCMBS+D/wfwhN2m+l6GFKNIsLATWGsOnZ9Ns+m&#10;2LzUJNq6v345DHb8+H7Pl4NtxY18aBwreJ5kIIgrpxuuFRz2r09TECEia2wdk4I7BVguRg9zLLTr&#10;+ZNuZaxFCuFQoAITY1dIGSpDFsPEdcSJOzlvMSboa6k99inctjLPshdpseHUYLCjtaHqXF6tgvf8&#10;2x8vH9svY4efEt/iVPbHnVKP42E1AxFpiP/iP/dGK8jT+vQl/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TTjBAAAA2wAAAA8AAAAAAAAAAAAAAAAAmAIAAGRycy9kb3du&#10;cmV2LnhtbFBLBQYAAAAABAAEAPUAAACGAwAAAAA=&#10;" path="m217,47r,5l217,56r,4l217,65r,5l217,74r,5l217,83r-7,l203,83r-8,l188,84r,7l188,99r,8l188,115r7,-1l203,114r7,l217,113r,5l217,124r,5l217,134r-7,l203,134r-8,1l188,135r,7l188,148r,7l188,161r,7l188,174r,7l188,188r-8,l173,189r-8,l158,189r-8,l143,189r-8,1l128,190r,-4l128,181r,-3l128,174r,-4l128,165r,-3l128,158r-5,l118,158r-5,1l108,159r,6l108,172r,6l108,185r,6l108,198r,7l108,211r-6,l96,213r-7,l84,213r-6,l72,213r-6,l60,213r,-6l60,202r,-6l60,191r,-5l60,180r,-5l60,170r-5,l50,170r-5,l40,170r,3l40,175r,3l40,180r-5,l30,180r-5,l20,180r,-5l20,170r,-5l20,160r-5,l10,160r-5,l,160r,-5l,149r,-5l,139r7,l15,139r7,l30,139r,2l30,144r,3l30,149r7,l45,149r7,l60,149r,-5l60,139r,-6l60,128r-3,l55,128r-3,l50,128r,-6l50,118r,-5l50,109r2,l55,109r2,l60,109r,-6l60,98r,-4l58,88r-2,l55,88r-3,l50,88r,-5l50,79r,-6l50,69r2,l55,69r1,l58,69r,-4l58,60r,-4l58,52r,-5l58,44r,-4l58,36r3,l63,36r3,l68,36r,2l68,41r,2l68,45r3,l73,45r3,l78,45r,6l78,56r,4l78,66r8,l93,66r6,l107,66r6,l120,66r7,-1l134,65r5,-9l145,49r5,-9l157,32r5,-8l168,16r5,-8l178,r5,7l188,12r5,6l198,24r5,5l208,36r5,5l217,47xe" stroked="f">
                  <v:path arrowok="t" o:connecttype="custom" o:connectlocs="679,215;679,283;610,297;588,383;657,408;679,461;610,483;588,555;588,648;516,676;422,680;401,637;401,580;354,569;338,637;338,733;278,762;207,762;188,701;188,626;141,608;125,637;78,644;63,590;16,572;0,515;69,497;94,526;163,533;188,476;163,458;156,404;178,390;188,336;163,315;156,261;175,247;181,200;181,143;207,129;213,154;238,161;244,215;310,236;397,233;469,143;541,29;604,64;666,147" o:connectangles="0,0,0,0,0,0,0,0,0,0,0,0,0,0,0,0,0,0,0,0,0,0,0,0,0,0,0,0,0,0,0,0,0,0,0,0,0,0,0,0,0,0,0,0,0,0,0,0,0"/>
                </v:shape>
                <v:shape id="Freeform 250" o:spid="_x0000_s1045" style="position:absolute;left:4742;top:7378;width:62;height:111;visibility:visible;mso-wrap-style:square;v-text-anchor:top" coordsize="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wlcMQA&#10;AADbAAAADwAAAGRycy9kb3ducmV2LnhtbESPQWvCQBSE70L/w/IKvZlNIoikWSVUSu1FMCp4fGRf&#10;k7TZtyG7Nem/7wqCx2FmvmHyzWQ6caXBtZYVJFEMgriyuuVawen4Pl+BcB5ZY2eZFPyRg836aZZj&#10;pu3IB7qWvhYBwi5DBY33fSalqxoy6CLbEwfvyw4GfZBDLfWAY4CbTqZxvJQGWw4LDfb01lD1U/4a&#10;BR8mvnzvt9u0XNWn8XNhzgWXnVIvz1PxCsLT5B/he3unFaQJ3L6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8JXDEAAAA2wAAAA8AAAAAAAAAAAAAAAAAmAIAAGRycy9k&#10;b3ducmV2LnhtbFBLBQYAAAAABAAEAPUAAACJAwAAAAA=&#10;" path="m20,31r,-7l20,15r,-7l20,,15,,10,,5,,,,,8r,7l,24r,7l5,31r5,l15,31r5,xe" fillcolor="black" stroked="f">
                  <v:path arrowok="t" o:connecttype="custom" o:connectlocs="62,111;62,86;62,54;62,29;62,0;47,0;31,0;16,0;0,0;0,29;0,54;0,86;0,111;16,111;31,111;47,111;62,111" o:connectangles="0,0,0,0,0,0,0,0,0,0,0,0,0,0,0,0,0"/>
                </v:shape>
                <v:shape id="Freeform 251" o:spid="_x0000_s1046" style="position:absolute;left:4742;top:7564;width:62;height:114;visibility:visible;mso-wrap-style:square;v-text-anchor:top" coordsize="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h9sQA&#10;AADbAAAADwAAAGRycy9kb3ducmV2LnhtbESPQWvCQBSE74L/YXlCb3XTHNoSXUWKgpQe2qgHb4/s&#10;M4lm34bd1UR/fVcQPA4z8w0znfemERdyvras4G2cgCAurK65VLDdrF4/QfiArLGxTAqu5GE+Gw6m&#10;mGnb8R9d8lCKCGGfoYIqhDaT0hcVGfRj2xJH72CdwRClK6V22EW4aWSaJO/SYM1xocKWvioqTvnZ&#10;KFiXP2fzrffdcfkbbrtD6pr8+KHUy6hfTEAE6sMz/GivtYI0hfuX+AP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IfbEAAAA2wAAAA8AAAAAAAAAAAAAAAAAmAIAAGRycy9k&#10;b3ducmV2LnhtbFBLBQYAAAAABAAEAPUAAACJAwAAAAA=&#10;" path="m20,32r,-5l20,23r,-3l20,16r,-5l20,7r,-3l20,,15,,10,,5,,,1,,8r,8l,24r,8l5,32r5,l15,32r5,xe" fillcolor="black" stroked="f">
                  <v:path arrowok="t" o:connecttype="custom" o:connectlocs="62,114;62,96;62,82;62,71;62,57;62,39;62,25;62,14;62,0;47,0;31,0;16,0;0,4;0,29;0,57;0,86;0,114;16,114;31,114;47,114;62,114" o:connectangles="0,0,0,0,0,0,0,0,0,0,0,0,0,0,0,0,0,0,0,0,0"/>
                </v:shape>
                <v:shape id="Freeform 252" o:spid="_x0000_s1047" style="position:absolute;left:4857;top:7374;width:54;height:115;visibility:visible;mso-wrap-style:square;v-text-anchor:top" coordsize="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IasUA&#10;AADbAAAADwAAAGRycy9kb3ducmV2LnhtbESPQWvCQBSE70L/w/IKXopumtYqqasUsejBi1bx+rr7&#10;moRm34bsauK/dwXB4zAz3zDTeWcrcabGl44VvA4TEMTamZJzBfuf78EEhA/IBivHpOBCHuazp94U&#10;M+Na3tJ5F3IRIewzVFCEUGdSel2QRT90NXH0/lxjMUTZ5NI02Ea4rWSaJB/SYslxocCaFgXp/93J&#10;Khivq5cx+/TQjpa/x/fNXq+k3ijVf+6+PkEE6sIjfG+vjYL0DW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IhqxQAAANsAAAAPAAAAAAAAAAAAAAAAAJgCAABkcnMv&#10;ZG93bnJldi54bWxQSwUGAAAAAAQABAD1AAAAigMAAAAA&#10;" path="m17,31r,-7l17,15r,-8l17,,12,1,8,1,3,1,,1,,9r,7l,25r,7l3,32,8,31r4,l17,31xe" fillcolor="black" stroked="f">
                  <v:path arrowok="t" o:connecttype="custom" o:connectlocs="54,111;54,86;54,54;54,25;54,0;38,4;25,4;10,4;0,4;0,32;0,58;0,90;0,115;10,115;25,111;38,111;54,111" o:connectangles="0,0,0,0,0,0,0,0,0,0,0,0,0,0,0,0,0"/>
                </v:shape>
                <v:shape id="Freeform 253" o:spid="_x0000_s1048" style="position:absolute;left:4958;top:7371;width:93;height:114;visibility:visible;mso-wrap-style:square;v-text-anchor:top" coordsize="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CGsQA&#10;AADbAAAADwAAAGRycy9kb3ducmV2LnhtbESP0WrCQBRE3wX/YbmFvojZNBRbYjYiFkEfCtb0A67Z&#10;axKavRuya5L+fbcg+DjMzBkm20ymFQP1rrGs4CWKQRCXVjdcKfgu9st3EM4ja2wtk4JfcrDJ57MM&#10;U21H/qLh7CsRIOxSVFB736VSurImgy6yHXHwrrY36IPsK6l7HAPctDKJ45U02HBYqLGjXU3lz/lm&#10;FBw+dacvxZs57pPmY3E04203nJR6fpq2axCeJv8I39sHrSB5hf8v4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whrEAAAA2wAAAA8AAAAAAAAAAAAAAAAAmAIAAGRycy9k&#10;b3ducmV2LnhtbFBLBQYAAAAABAAEAPUAAACJAwAAAAA=&#10;" path="m30,31r,-8l30,15r,-8l30,,22,1r-7,l7,1,,1,,8r,8l,25r,7l7,32r8,-1l22,31r8,xe" fillcolor="black" stroked="f">
                  <v:path arrowok="t" o:connecttype="custom" o:connectlocs="93,110;93,82;93,53;93,25;93,0;68,4;47,4;22,4;0,4;0,29;0,57;0,89;0,114;22,114;47,110;68,110;93,110" o:connectangles="0,0,0,0,0,0,0,0,0,0,0,0,0,0,0,0,0"/>
                </v:shape>
                <v:shape id="Freeform 254" o:spid="_x0000_s1049" style="position:absolute;left:4958;top:7557;width:93;height:118;visibility:visible;mso-wrap-style:square;v-text-anchor:top" coordsize="3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cGFsQA&#10;AADbAAAADwAAAGRycy9kb3ducmV2LnhtbESPT4vCMBTE78J+h/AWvMiaWlCkGkUWZNWL+Adkb4/m&#10;2Rabl2yT1frtjSB4HGbmN8x03ppaXKnxlWUFg34Cgji3uuJCwfGw/BqD8AFZY22ZFNzJw3z20Zli&#10;pu2Nd3Tdh0JECPsMFZQhuExKn5dk0PetI47e2TYGQ5RNIXWDtwg3tUyTZCQNVhwXSnT0XVJ+2f8b&#10;Bb3heVvLxcmOD+vfn9OmdX/pyCnV/WwXExCB2vAOv9orrSAd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HBhbEAAAA2wAAAA8AAAAAAAAAAAAAAAAAmAIAAGRycy9k&#10;b3ducmV2LnhtbFBLBQYAAAAABAAEAPUAAACJAwAAAAA=&#10;" path="m30,32r,-8l30,15r,-7l30,,22,,15,,7,,,,,5,,8r,4l,17r,4l,24r,4l,33,7,32r8,l22,32r8,xe" fillcolor="black" stroked="f">
                  <v:path arrowok="t" o:connecttype="custom" o:connectlocs="93,114;93,86;93,54;93,29;93,0;68,0;47,0;22,0;0,0;0,18;0,29;0,43;0,61;0,75;0,86;0,100;0,118;22,114;47,114;68,114;93,114" o:connectangles="0,0,0,0,0,0,0,0,0,0,0,0,0,0,0,0,0,0,0,0,0"/>
                </v:shape>
                <v:shape id="Freeform 255" o:spid="_x0000_s1050" style="position:absolute;left:5036;top:7152;width:62;height:147;visibility:visible;mso-wrap-style:square;v-text-anchor:top" coordsize="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29MMA&#10;AADbAAAADwAAAGRycy9kb3ducmV2LnhtbESPT4vCMBTE74LfITxhb5rqoSvVKKK7uHuQxX/3R/Ns&#10;i81LbWKtfnqzIHgcZuY3zHTemlI0VLvCsoLhIAJBnFpdcKbgsP/uj0E4j6yxtEwK7uRgPut2ppho&#10;e+MtNTufiQBhl6CC3PsqkdKlORl0A1sRB+9ka4M+yDqTusZbgJtSjqIolgYLDgs5VrTMKT3vrkbB&#10;p/7zcbM4r+XX5qh/L5vH3R5WSn302sUEhKfWv8Ov9o9WMIrh/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X29MMAAADbAAAADwAAAAAAAAAAAAAAAACYAgAAZHJzL2Rv&#10;d25yZXYueG1sUEsFBgAAAAAEAAQA9QAAAIgDAAAAAA==&#10;" path="m20,41r,-8l20,27r,-7l20,13,17,9,16,6,13,3,11,,8,4,6,8,2,13,,17r,5l,29r,6l,41r5,l10,41r5,l20,41xe" fillcolor="black" stroked="f">
                  <v:path arrowok="t" o:connecttype="custom" o:connectlocs="62,147;62,118;62,97;62,72;62,47;53,32;50,22;40,11;34,0;25,14;19,29;6,47;0,61;0,79;0,104;0,125;0,147;16,147;31,147;47,147;62,147" o:connectangles="0,0,0,0,0,0,0,0,0,0,0,0,0,0,0,0,0,0,0,0,0"/>
                </v:shape>
                <v:shape id="Freeform 256" o:spid="_x0000_s1051" style="position:absolute;left:6988;top:7117;width:58;height:110;visibility:visible;mso-wrap-style:square;v-text-anchor:top" coordsize="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JocEA&#10;AADbAAAADwAAAGRycy9kb3ducmV2LnhtbESPT4vCMBTE78J+h/AEb5paQZdqFFdc8KLgH/b8aJ5t&#10;tXkpSdZ2v/1GEDwOM/MbZrHqTC0e5HxlWcF4lIAgzq2uuFBwOX8PP0H4gKyxtkwK/sjDavnRW2Cm&#10;bctHepxCISKEfYYKyhCaTEqfl2TQj2xDHL2rdQZDlK6Q2mEb4aaWaZJMpcGK40KJDW1Kyu+nX6PA&#10;Hennwm7b0tc63U3yG033+qDUoN+t5yACdeEdfrV3WkE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WSaHBAAAA2wAAAA8AAAAAAAAAAAAAAAAAmAIAAGRycy9kb3du&#10;cmV2LnhtbFBLBQYAAAAABAAEAPUAAACGAwAAAAA=&#10;" path="m,31l,26,,23,,19,,15,2,12,5,8,6,3,9,r2,3l14,7r2,3l19,14r,4l19,20r,3l19,27r-5,1l10,29,5,30,,31xe" stroked="f">
                  <v:path arrowok="t" o:connecttype="custom" o:connectlocs="0,110;0,92;0,82;0,67;0,53;6,43;15,28;18,11;27,0;34,11;43,25;49,35;58,50;58,64;58,71;58,82;58,96;43,99;31,103;15,106;0,110" o:connectangles="0,0,0,0,0,0,0,0,0,0,0,0,0,0,0,0,0,0,0,0,0"/>
                </v:shape>
                <v:shape id="Freeform 257" o:spid="_x0000_s1052" style="position:absolute;left:7037;top:7249;width:85;height:89;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doL0A&#10;AADbAAAADwAAAGRycy9kb3ducmV2LnhtbERPuwrCMBTdBf8hXMFNU6uIVFMRQXDp4GNwvDTXtra5&#10;KU3U+vdmEBwP573Z9qYRL+pcZVnBbBqBIM6trrhQcL0cJisQziNrbCyTgg852KbDwQYTbd98otfZ&#10;FyKEsEtQQel9m0jp8pIMuqltiQN3t51BH2BXSN3hO4SbRsZRtJQGKw4NJba0Lymvz0+j4Hkz2aNY&#10;YPaY57ssjk+2Xn6OSo1H/W4NwlPv/+Kf+6gVxGFs+BJ+gE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LgdoL0AAADbAAAADwAAAAAAAAAAAAAAAACYAgAAZHJzL2Rvd25yZXYu&#10;eG1sUEsFBgAAAAAEAAQA9QAAAIIDAAAAAA==&#10;" path="m,25l,20,,16,,10,,6,6,4,14,3,20,1,27,r,3l27,6r,4l27,14r-7,3l14,19,6,22,,25xe" fillcolor="black" stroked="f">
                  <v:path arrowok="t" o:connecttype="custom" o:connectlocs="0,89;0,71;0,57;0,36;0,21;19,14;44,11;63,4;85,0;85,11;85,21;85,36;85,50;63,61;44,68;19,78;0,89" o:connectangles="0,0,0,0,0,0,0,0,0,0,0,0,0,0,0,0,0"/>
                </v:shape>
                <v:shape id="Freeform 258" o:spid="_x0000_s1053" style="position:absolute;left:7159;top:7224;width:41;height:57;visibility:visible;mso-wrap-style:square;v-text-anchor:top" coordsize="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9s8QA&#10;AADbAAAADwAAAGRycy9kb3ducmV2LnhtbESPT2vCQBTE74LfYXlCb3VTC0XTbKQqrdKbf/D8yL4m&#10;Idm3cXc18dt3CwWPw8z8hsmWg2nFjZyvLSt4mSYgiAuray4VnI6fz3MQPiBrbC2Tgjt5WObjUYap&#10;tj3v6XYIpYgQ9ikqqELoUil9UZFBP7UdcfR+rDMYonSl1A77CDetnCXJmzRYc1yosKN1RUVzuBoF&#10;rpmH9e6y0k1/3Hx9J357Xl1flXqaDB/vIAIN4RH+b++0gtkC/r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bPEAAAA2wAAAA8AAAAAAAAAAAAAAAAAmAIAAGRycy9k&#10;b3ducmV2LnhtbFBLBQYAAAAABAAEAPUAAACJAwAAAAA=&#10;" path="m13,11r-3,1l7,13,3,15,,16,,3,3,2,7,1r3,l13,r,2l13,6r,3l13,11xe" fillcolor="black" stroked="f">
                  <v:path arrowok="t" o:connecttype="custom" o:connectlocs="41,39;32,43;22,46;9,53;0,57;0,11;9,7;22,4;32,4;41,0;41,7;41,21;41,32;41,39" o:connectangles="0,0,0,0,0,0,0,0,0,0,0,0,0,0"/>
                </v:shape>
                <v:shape id="Freeform 259" o:spid="_x0000_s1054" style="position:absolute;left:7241;top:7202;width:38;height:47;visibility:visible;mso-wrap-style:square;v-text-anchor:top" coordsize="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ncIA&#10;AADbAAAADwAAAGRycy9kb3ducmV2LnhtbERPS2sCMRC+F/wPYQRvNatSW7ZGER/QS8EXLb0Nm+nu&#10;0s1kTaJu/71zKPT48b1ni8416koh1p4NjIYZKOLC25pLA6fj9vEFVEzIFhvPZOCXIizmvYcZ5tbf&#10;eE/XQyqVhHDM0UCVUptrHYuKHMahb4mF+/bBYRIYSm0D3iTcNXqcZVPtsGZpqLClVUXFz+HipHfz&#10;HqZLeupOX/Wz/th9Hi/n7dqYQb9bvoJK1KV/8Z/7zRqYyHr5Ij9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H6dwgAAANsAAAAPAAAAAAAAAAAAAAAAAJgCAABkcnMvZG93&#10;bnJldi54bWxQSwUGAAAAAAQABAD1AAAAhwMAAAAA&#10;" path="m12,8l8,9,6,10,4,12,,13,,3,4,2,6,1r2,l12,r,8xe" fillcolor="black" stroked="f">
                  <v:path arrowok="t" o:connecttype="custom" o:connectlocs="38,29;25,33;19,36;13,43;0,47;0,11;13,7;19,4;25,4;38,0;38,29" o:connectangles="0,0,0,0,0,0,0,0,0,0,0"/>
                </v:shape>
                <v:shape id="Freeform 260" o:spid="_x0000_s1055" style="position:absolute;left:3986;top:6880;width:51;height:86;visibility:visible;mso-wrap-style:square;v-text-anchor:top" coordsize="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5MMA&#10;AADbAAAADwAAAGRycy9kb3ducmV2LnhtbESPT4vCMBTE74LfIbwFb5r6B6ldo4ggiDfrbsHbo3nb&#10;dm1eahO1fvvNguBxmJnfMMt1Z2pxp9ZVlhWMRxEI4tzqigsFX6fdMAbhPLLG2jIpeJKD9arfW2Ki&#10;7YOPdE99IQKEXYIKSu+bREqXl2TQjWxDHLwf2xr0QbaF1C0+AtzUchJFc2mw4rBQYkPbkvJLejMK&#10;su1vnC5wWhye8eUb3XWfnWdWqcFHt/kE4anz7/CrvdcKpm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w5MMAAADbAAAADwAAAAAAAAAAAAAAAACYAgAAZHJzL2Rv&#10;d25yZXYueG1sUEsFBgAAAAAEAAQA9QAAAIgDAAAAAA==&#10;" path="m,23r4,l8,23r3,1l16,24r,-6l16,13r,-7l16,1r-5,l8,1,4,1,,,,6r,5l,18r,5xe" fillcolor="black" stroked="f">
                  <v:path arrowok="t" o:connecttype="custom" o:connectlocs="0,82;13,82;26,82;35,86;51,86;51,65;51,47;51,22;51,4;35,4;26,4;13,4;0,0;0,22;0,39;0,65;0,82" o:connectangles="0,0,0,0,0,0,0,0,0,0,0,0,0,0,0,0,0"/>
                </v:shape>
                <v:shape id="Freeform 261" o:spid="_x0000_s1056" style="position:absolute;left:3892;top:6877;width:51;height:86;visibility:visible;mso-wrap-style:square;v-text-anchor:top" coordsize="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uk8IA&#10;AADbAAAADwAAAGRycy9kb3ducmV2LnhtbESPT4vCMBTE7wt+h/AEb5quitSuUUQQxJv1D3h7NG/b&#10;rs1LbaLWb28EYY/DzPyGmS1aU4k7Na60rOB7EIEgzqwuOVdw2K/7MQjnkTVWlknBkxws5p2vGSba&#10;PnhH99TnIkDYJaig8L5OpHRZQQbdwNbEwfu1jUEfZJNL3eAjwE0lh1E0kQZLDgsF1rQqKLukN6Pg&#10;tPqL0ymO8u0zvhzRXTen89gq1eu2yx8Qnlr/H/60N1rBaAj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G6TwgAAANsAAAAPAAAAAAAAAAAAAAAAAJgCAABkcnMvZG93&#10;bnJldi54bWxQSwUGAAAAAAQABAD1AAAAhwMAAAAA&#10;" path="m,23r4,l8,23r3,1l16,24r,-6l16,12r,-6l16,1r-5,l8,1,4,1,,,,6r,5l,18r,5xe" fillcolor="black" stroked="f">
                  <v:path arrowok="t" o:connecttype="custom" o:connectlocs="0,82;13,82;26,82;35,86;51,86;51,65;51,43;51,22;51,4;35,4;26,4;13,4;0,0;0,22;0,39;0,65;0,82" o:connectangles="0,0,0,0,0,0,0,0,0,0,0,0,0,0,0,0,0"/>
                </v:shape>
                <v:shape id="Freeform 262" o:spid="_x0000_s1057" style="position:absolute;left:3799;top:6870;width:53;height:89;visibility:visible;mso-wrap-style:square;v-text-anchor:top" coordsize="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08IA&#10;AADbAAAADwAAAGRycy9kb3ducmV2LnhtbESPQWvCQBSE74X+h+UVequbVikSs5EiCC2eavX+yD6z&#10;q9m3IbuaxF/vFgSPw8x8wxTLwTXiQl2wnhW8TzIQxJXXlmsFu7/12xxEiMgaG8+kYKQAy/L5qcBc&#10;+55/6bKNtUgQDjkqMDG2uZShMuQwTHxLnLyD7xzGJLta6g77BHeN/MiyT+nQclow2NLKUHXanp2C&#10;H3u4zmYb09fH84hWu/24qfZKvb4MXwsQkYb4CN/b31rBdAr/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TMbTwgAAANsAAAAPAAAAAAAAAAAAAAAAAJgCAABkcnMvZG93&#10;bnJldi54bWxQSwUGAAAAAAQABAD1AAAAhwMAAAAA&#10;" path="m,24r4,l9,24r4,l17,25r,-6l17,13r,-6l17,2r-4,l9,,4,,,,,7r,5l,19r,5xe" fillcolor="black" stroked="f">
                  <v:path arrowok="t" o:connecttype="custom" o:connectlocs="0,85;12,85;28,85;41,85;53,89;53,68;53,46;53,25;53,7;41,7;28,0;12,0;0,0;0,25;0,43;0,68;0,85" o:connectangles="0,0,0,0,0,0,0,0,0,0,0,0,0,0,0,0,0"/>
                </v:shape>
                <v:shape id="Freeform 263" o:spid="_x0000_s1058" style="position:absolute;left:3986;top:7020;width:51;height:89;visibility:visible;mso-wrap-style:square;v-text-anchor:top" coordsize="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0qdcQA&#10;AADbAAAADwAAAGRycy9kb3ducmV2LnhtbESPQWsCMRSE7wX/Q3hCbzVrlSJbo4hlQSoUqh7a22Pz&#10;TJZuXtYk6vrvm0LB4zAz3zDzZe9acaEQG88KxqMCBHHtdcNGwWFfPc1AxISssfVMCm4UYbkYPMyx&#10;1P7Kn3TZJSMyhGOJCmxKXSllrC05jCPfEWfv6IPDlGUwUge8Zrhr5XNRvEiHDecFix2tLdU/u7NT&#10;YIqvj7fv7v3IYWvoUNnpqa82Sj0O+9UriER9uof/2xutYDKFvy/5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KnXEAAAA2wAAAA8AAAAAAAAAAAAAAAAAmAIAAGRycy9k&#10;b3ducmV2LnhtbFBLBQYAAAAABAAEAPUAAACJAwAAAAA=&#10;" path="m,24r4,l8,24r3,1l16,25r,-6l16,13r,-6l16,1,11,,8,,4,,,,,6r,6l,19r,5xe" fillcolor="black" stroked="f">
                  <v:path arrowok="t" o:connecttype="custom" o:connectlocs="0,85;13,85;26,85;35,89;51,89;51,68;51,46;51,25;51,4;35,0;26,0;13,0;0,0;0,21;0,43;0,68;0,85" o:connectangles="0,0,0,0,0,0,0,0,0,0,0,0,0,0,0,0,0"/>
                </v:shape>
                <v:shape id="Freeform 264" o:spid="_x0000_s1059" style="position:absolute;left:3892;top:7016;width:51;height:90;visibility:visible;mso-wrap-style:square;v-text-anchor:top" coordsize="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P7sUA&#10;AADbAAAADwAAAGRycy9kb3ducmV2LnhtbESPT2sCMRTE74V+h/AK3mq2tkrZGkUsC9KC4J9De3ts&#10;nsnSzcuaRF2/vSkUehxm5jfMdN67VpwpxMazgqdhAYK49rpho2C/qx5fQcSErLH1TAquFGE+u7+b&#10;Yqn9hTd03iYjMoRjiQpsSl0pZawtOYxD3xFn7+CDw5RlMFIHvGS4a+WoKCbSYcN5wWJHS0v1z/bk&#10;FJjia/3+3X0cOHwa2lf25dhXK6UGD/3iDUSiPv2H/9orreB5DL9f8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Y/uxQAAANsAAAAPAAAAAAAAAAAAAAAAAJgCAABkcnMv&#10;ZG93bnJldi54bWxQSwUGAAAAAAQABAD1AAAAigMAAAAA&#10;" path="m,24r4,l8,24r3,l16,25r,-7l16,13r,-6l16,1,11,,8,,4,,,,,6r,6l,18r,6xe" fillcolor="black" stroked="f">
                  <v:path arrowok="t" o:connecttype="custom" o:connectlocs="0,86;13,86;26,86;35,86;51,90;51,65;51,47;51,25;51,4;35,0;26,0;13,0;0,0;0,22;0,43;0,65;0,86" o:connectangles="0,0,0,0,0,0,0,0,0,0,0,0,0,0,0,0,0"/>
                </v:shape>
                <v:shape id="Freeform 265" o:spid="_x0000_s1060" style="position:absolute;left:3799;top:7013;width:53;height:89;visibility:visible;mso-wrap-style:square;v-text-anchor:top" coordsize="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lS8IA&#10;AADbAAAADwAAAGRycy9kb3ducmV2LnhtbESPQWsCMRSE74L/ITyhNzfbVkRWoxRBaPFUq/fH5rmJ&#10;bl6WTXR3++sbQehxmJlvmNWmd7W4UxusZwWvWQ6CuPTacqXg+LObLkCEiKyx9kwKBgqwWY9HKyy0&#10;7/ib7odYiQThUKACE2NTSBlKQw5D5hvi5J196zAm2VZSt9gluKvlW57PpUPLacFgQ1tD5fVwcwq+&#10;7Pl3NtubrrrcBrTanYZ9eVLqZdJ/LEFE6uN/+Nn+1Are5/D4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2VLwgAAANsAAAAPAAAAAAAAAAAAAAAAAJgCAABkcnMvZG93&#10;bnJldi54bWxQSwUGAAAAAAQABAD1AAAAhwMAAAAA&#10;" path="m,24r4,l9,24r4,l17,25r,-7l17,12r,-5l17,,13,,9,,4,,,,,6r,6l,17r,7xe" fillcolor="black" stroked="f">
                  <v:path arrowok="t" o:connecttype="custom" o:connectlocs="0,85;12,85;28,85;41,85;53,89;53,64;53,43;53,25;53,0;41,0;28,0;12,0;0,0;0,21;0,43;0,61;0,85" o:connectangles="0,0,0,0,0,0,0,0,0,0,0,0,0,0,0,0,0"/>
                </v:shape>
                <v:shape id="Freeform 266" o:spid="_x0000_s1061" style="position:absolute;left:3986;top:7163;width:51;height:89;visibility:visible;mso-wrap-style:square;v-text-anchor:top" coordsize="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0AsUA&#10;AADbAAAADwAAAGRycy9kb3ducmV2LnhtbESPT2sCMRTE74V+h/AK3mq2tmjZGkUsC9KC4J9De3ts&#10;nsnSzcuaRF2/vSkUehxm5jfMdN67VpwpxMazgqdhAYK49rpho2C/qx5fQcSErLH1TAquFGE+u7+b&#10;Yqn9hTd03iYjMoRjiQpsSl0pZawtOYxD3xFn7+CDw5RlMFIHvGS4a+WoKMbSYcN5wWJHS0v1z/bk&#10;FJjia/3+3X0cOHwa2lf25dhXK6UGD/3iDUSiPv2H/9orreB5Ar9f8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7QCxQAAANsAAAAPAAAAAAAAAAAAAAAAAJgCAABkcnMv&#10;ZG93bnJldi54bWxQSwUGAAAAAAQABAD1AAAAigMAAAAA&#10;" path="m,25r4,l8,25r3,l16,25r,-7l16,13r,-7l16,1,11,,8,,4,,,,,6r,6l,18r,7xe" fillcolor="black" stroked="f">
                  <v:path arrowok="t" o:connecttype="custom" o:connectlocs="0,89;13,89;26,89;35,89;51,89;51,64;51,46;51,21;51,4;35,0;26,0;13,0;0,0;0,21;0,43;0,64;0,89" o:connectangles="0,0,0,0,0,0,0,0,0,0,0,0,0,0,0,0,0"/>
                </v:shape>
                <v:shape id="Freeform 267" o:spid="_x0000_s1062" style="position:absolute;left:3892;top:7159;width:51;height:90;visibility:visible;mso-wrap-style:square;v-text-anchor:top" coordsize="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gcMEA&#10;AADbAAAADwAAAGRycy9kb3ducmV2LnhtbERPTWsCMRC9F/wPYQRvNWstRVajiGVBWhCqHvQ2bMZk&#10;cTPZJqlu/705FHp8vO/FqnetuFGIjWcFk3EBgrj2umGj4HionmcgYkLW2HomBb8UYbUcPC2w1P7O&#10;X3TbJyNyCMcSFdiUulLKWFtyGMe+I87cxQeHKcNgpA54z+GulS9F8SYdNpwbLHa0sVRf9z9OgSlO&#10;u/dz93Hh8GnoWNnX777aKjUa9us5iER9+hf/ubdawTSPzV/y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QIHDBAAAA2wAAAA8AAAAAAAAAAAAAAAAAmAIAAGRycy9kb3du&#10;cmV2LnhtbFBLBQYAAAAABAAEAPUAAACGAwAAAAA=&#10;" path="m,24r4,1l8,25r3,l16,25r,-7l16,13r,-7l16,1,11,,8,,4,,,,,6r,6l,18r,6xe" fillcolor="black" stroked="f">
                  <v:path arrowok="t" o:connecttype="custom" o:connectlocs="0,86;13,90;26,90;35,90;51,90;51,65;51,47;51,22;51,4;35,0;26,0;13,0;0,0;0,22;0,43;0,65;0,86" o:connectangles="0,0,0,0,0,0,0,0,0,0,0,0,0,0,0,0,0"/>
                </v:shape>
                <v:shape id="Freeform 268" o:spid="_x0000_s1063" style="position:absolute;left:1377;top:6533;width:85;height:86;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4HF8UA&#10;AADbAAAADwAAAGRycy9kb3ducmV2LnhtbESPQWvCQBSE74L/YXlCb3VjrdLGrGILaXvQQ1Xo9ZF9&#10;2USzb0N21fTfd4WCx2FmvmGyVW8bcaHO144VTMYJCOLC6ZqNgsM+f3wB4QOyxsYxKfglD6vlcJBh&#10;qt2Vv+myC0ZECPsUFVQhtKmUvqjIoh+7ljh6pesshig7I3WH1wi3jXxKkrm0WHNcqLCl94qK0+5s&#10;FXyYepNv346mOJcs++nzzymffSr1MOrXCxCB+nAP/7e/tILpK9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gcXxQAAANsAAAAPAAAAAAAAAAAAAAAAAJgCAABkcnMv&#10;ZG93bnJldi54bWxQSwUGAAAAAAQABAD1AAAAigMAAAAA&#10;" path="m,l27,15r,3l27,19r,l27,24,21,23,13,21,6,19,,18,,13,,9,,5,,xe" stroked="f">
                  <v:path arrowok="t" o:connecttype="custom" o:connectlocs="0,0;85,54;85,65;85,68;85,68;85,86;66,82;41,75;19,68;0,65;0,47;0,32;0,18;0,0" o:connectangles="0,0,0,0,0,0,0,0,0,0,0,0,0,0"/>
                </v:shape>
                <v:shape id="Freeform 269" o:spid="_x0000_s1064" style="position:absolute;left:1891;top:6594;width:91;height:115;visibility:visible;mso-wrap-style:square;v-text-anchor:top" coordsize="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I28MA&#10;AADbAAAADwAAAGRycy9kb3ducmV2LnhtbERPz2vCMBS+C/sfwhvspmnHXEdnlM1S9DAYc3rw9mje&#10;2rLmpSZR639vDoLHj+/3bDGYTpzI+daygnSSgCCurG65VrD9LcdvIHxA1thZJgUX8rCYP4xmmGt7&#10;5h86bUItYgj7HBU0IfS5lL5qyKCf2J44cn/WGQwRulpqh+cYbjr5nCSv0mDLsaHBnpYNVf+bo1FQ&#10;HHdZ9zndl+3X+rsoV4csDTun1NPj8PEOItAQ7uKbe60VvMT18Uv8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JI28MAAADbAAAADwAAAAAAAAAAAAAAAACYAgAAZHJzL2Rv&#10;d25yZXYueG1sUEsFBgAAAAAEAAQA9QAAAIgDAAAAAA==&#10;" path="m,l7,1r8,1l21,4r8,1l29,12r,7l29,25r,7l21,31,15,29,7,28,,27,,21,,13,,7,,xe" stroked="f">
                  <v:path arrowok="t" o:connecttype="custom" o:connectlocs="0,0;22,4;47,7;66,14;91,18;91,43;91,68;91,90;91,115;66,111;47,104;22,101;0,97;0,75;0,47;0,25;0,0" o:connectangles="0,0,0,0,0,0,0,0,0,0,0,0,0,0,0,0,0"/>
                </v:shape>
                <v:shape id="Freeform 270" o:spid="_x0000_s1065" style="position:absolute;left:3072;top:6015;width:66;height:78;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clsUA&#10;AADbAAAADwAAAGRycy9kb3ducmV2LnhtbESPQWvCQBSE74X+h+UVvEiz0Ra1MauUgtD2IFY9eHxk&#10;X5Ng9m3YXZP4792C0OMwM98w+XowjejI+dqygkmSgiAurK65VHA8bJ4XIHxA1thYJgVX8rBePT7k&#10;mGnb8w91+1CKCGGfoYIqhDaT0hcVGfSJbYmj92udwRClK6V22Ee4aeQ0TWfSYM1xocKWPioqzvuL&#10;UXD6ftkNnV4Yj4d50/sv9zbezpUaPQ3vSxCBhvAfvrc/tYLXCfx9i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pyWxQAAANsAAAAPAAAAAAAAAAAAAAAAAJgCAABkcnMv&#10;ZG93bnJldi54bWxQSwUGAAAAAAQABAD1AAAAigMAAAAA&#10;" path="m,l5,r6,l16,1r5,l21,7r,5l21,16r,6l16,22r-5,l5,22,,21,,15,,10,,6,,xe" stroked="f">
                  <v:path arrowok="t" o:connecttype="custom" o:connectlocs="0,0;16,0;35,0;50,4;66,4;66,25;66,43;66,57;66,78;50,78;35,78;16,78;0,74;0,53;0,35;0,21;0,0" o:connectangles="0,0,0,0,0,0,0,0,0,0,0,0,0,0,0,0,0"/>
                </v:shape>
                <v:shape id="Freeform 271" o:spid="_x0000_s1066" style="position:absolute;left:2912;top:6172;width:78;height:68;visibility:visible;mso-wrap-style:square;v-text-anchor:top" coordsize="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ATMMA&#10;AADbAAAADwAAAGRycy9kb3ducmV2LnhtbESPUWvCMBSF3wf+h3CFvc3UbozRGUVFQQeCuv2AS3PX&#10;lDU3sYlt/ffLQNjj4ZzzHc5sMdhGdNSG2rGC6SQDQVw6XXOl4Otz+/QGIkRkjY1jUnCjAIv56GGG&#10;hXY9n6g7x0okCIcCFZgYfSFlKA1ZDBPniZP37VqLMcm2krrFPsFtI/Mse5UWa04LBj2tDZU/56tN&#10;lMPqI7/su943fvq82RxxdzKo1ON4WL6DiDTE//C9vdMKXnL4+5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kATMMAAADbAAAADwAAAAAAAAAAAAAAAACYAgAAZHJzL2Rv&#10;d25yZXYueG1sUEsFBgAAAAAEAAQA9QAAAIgDAAAAAA==&#10;" path="m,l6,1r6,l18,2r7,l25,7r,3l25,14r,5l18,17r-6,l6,17,,16,,12,,8,,5,,xe" stroked="f">
                  <v:path arrowok="t" o:connecttype="custom" o:connectlocs="0,0;19,4;37,4;56,7;78,7;78,25;78,36;78,50;78,68;56,61;37,61;19,61;0,57;0,43;0,29;0,18;0,0" o:connectangles="0,0,0,0,0,0,0,0,0,0,0,0,0,0,0,0,0"/>
                </v:shape>
                <v:shape id="Freeform 272" o:spid="_x0000_s1067" style="position:absolute;left:2649;top:6755;width:109;height:136;visibility:visible;mso-wrap-style:square;v-text-anchor:top" coordsize="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iH8MA&#10;AADbAAAADwAAAGRycy9kb3ducmV2LnhtbESPT2sCMRTE74LfIbyCN83Wfy1bo0ihWvRU20tvj83r&#10;ZnXzsmyiG799Iwgeh5n5DbNYRVuLC7W+cqzgeZSBIC6crrhU8PP9MXwF4QOyxtoxKbiSh9Wy31tg&#10;rl3HX3Q5hFIkCPscFZgQmlxKXxiy6EeuIU7en2sthiTbUuoWuwS3tRxn2VxarDgtGGzo3VBxOpyt&#10;gs2vbF52x21Gc7p2NNvHWVwbpQZPcf0GIlAMj/C9/akVTC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riH8MAAADbAAAADwAAAAAAAAAAAAAAAACYAgAAZHJzL2Rv&#10;d25yZXYueG1sUEsFBgAAAAAEAAQA9QAAAIgDAAAAAA==&#10;" path="m,l9,1r9,l27,2r8,2l35,8r,4l35,16r,5l35,25r,4l35,34r,4l27,37,18,36r-9,l,35,,30,,26,,22,,17,,13,,9,,5,,xe" stroked="f">
                  <v:path arrowok="t" o:connecttype="custom" o:connectlocs="0,0;28,4;56,4;84,7;109,14;109,29;109,43;109,57;109,75;109,89;109,104;109,122;109,136;84,132;56,129;28,129;0,125;0,107;0,93;0,79;0,61;0,47;0,32;0,18;0,0" o:connectangles="0,0,0,0,0,0,0,0,0,0,0,0,0,0,0,0,0,0,0,0,0,0,0,0,0"/>
                </v:shape>
                <v:shape id="Freeform 273" o:spid="_x0000_s1068" style="position:absolute;left:3388;top:6165;width:69;height:86;visibility:visible;mso-wrap-style:square;v-text-anchor:top" coordsize="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qOscA&#10;AADbAAAADwAAAGRycy9kb3ducmV2LnhtbESPT2vCQBTE70K/w/IKXqRulFAkukoptWgPxT896O2Z&#10;fWZDs2/T7Jqk375bKPQ4zMxvmMWqt5VoqfGlYwWTcQKCOHe65ELBx3H9MAPhA7LGyjEp+CYPq+Xd&#10;YIGZdh3vqT2EQkQI+wwVmBDqTEqfG7Lox64mjt7VNRZDlE0hdYNdhNtKTpPkUVosOS4YrOnZUP55&#10;uFkFo9OmTl+6993ObM+zyxtfX7+4VWp43z/NQQTqw3/4r73RCtIUfr/EH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wajrHAAAA2wAAAA8AAAAAAAAAAAAAAAAAmAIAAGRy&#10;cy9kb3ducmV2LnhtbFBLBQYAAAAABAAEAPUAAACMAwAAAAA=&#10;" path="m,l6,r5,l17,1r5,l22,7r,5l22,18r,6l17,23r-6,l6,23,,22,,16,,11,,6,,xe" stroked="f">
                  <v:path arrowok="t" o:connecttype="custom" o:connectlocs="0,0;19,0;35,0;53,4;69,4;69,25;69,43;69,65;69,86;53,82;35,82;19,82;0,79;0,57;0,39;0,22;0,0" o:connectangles="0,0,0,0,0,0,0,0,0,0,0,0,0,0,0,0,0"/>
                </v:shape>
                <v:shape id="Freeform 274" o:spid="_x0000_s1069" style="position:absolute;left:3388;top:6319;width:113;height:111;visibility:visible;mso-wrap-style:square;v-text-anchor:top" coordsize="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WCcMA&#10;AADbAAAADwAAAGRycy9kb3ducmV2LnhtbESPT4vCMBTE74LfITzBi2jqsspSG6UKggsetO7B46N5&#10;/YPNS2myWr/9ZkHwOMzMb5hk05tG3KlztWUF81kEgji3uuZSwc9lP/0C4TyyxsYyKXiSg816OEgw&#10;1vbBZ7pnvhQBwi5GBZX3bSylyysy6Ga2JQ5eYTuDPsiulLrDR4CbRn5E0VIarDksVNjSrqL8lv0a&#10;BafLJC8m0fdhf5Qp3raNTSVelRqP+nQFwlPv3+FX+6AVfC7g/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HWCcMAAADbAAAADwAAAAAAAAAAAAAAAACYAgAAZHJzL2Rv&#10;d25yZXYueG1sUEsFBgAAAAAEAAQA9QAAAIgDAAAAAA==&#10;" path="m,l8,1r10,l27,1r9,1l27,10r-9,6l8,24,,31,,24,,15,,8,,xe" stroked="f">
                  <v:path arrowok="t" o:connecttype="custom" o:connectlocs="0,0;25,4;57,4;85,4;113,7;85,36;57,57;25,86;0,111;0,86;0,54;0,29;0,0" o:connectangles="0,0,0,0,0,0,0,0,0,0,0,0,0"/>
                </v:shape>
                <v:shape id="Freeform 275" o:spid="_x0000_s1070" style="position:absolute;left:3266;top:6347;width:31;height:269;visibility:visible;mso-wrap-style:square;v-text-anchor:top" coordsize="1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TBJsUA&#10;AADbAAAADwAAAGRycy9kb3ducmV2LnhtbESP3WrCQBSE7wu+w3KE3hTdGGKwqasUoSJtQfxprw/Z&#10;YxKaPRt2V41v3y0IvRxm5htmvuxNKy7kfGNZwWScgCAurW64UnA8vI1mIHxA1thaJgU38rBcDB7m&#10;WGh75R1d9qESEcK+QAV1CF0hpS9rMujHtiOO3sk6gyFKV0nt8BrhppVpkuTSYMNxocaOVjWVP/uz&#10;UfB8+trqzye5zWjzfvtYT7+9P6RKPQ771xcQgfrwH763N1pBlsP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MEmxQAAANsAAAAPAAAAAAAAAAAAAAAAAJgCAABkcnMv&#10;ZG93bnJldi54bWxQSwUGAAAAAAQABAD1AAAAigMAAAAA&#10;" path="m,l2,1r3,l7,1r3,l10,10r,9l10,27r,10l10,46r,8l10,64r,10l,75,,65,,55,,47,,37,,27,,19,,9,,xe" stroked="f">
                  <v:path arrowok="t" o:connecttype="custom" o:connectlocs="0,0;6,4;16,4;22,4;31,4;31,36;31,68;31,97;31,133;31,165;31,194;31,230;31,265;0,269;0,233;0,197;0,169;0,133;0,97;0,68;0,32;0,0" o:connectangles="0,0,0,0,0,0,0,0,0,0,0,0,0,0,0,0,0,0,0,0,0,0"/>
                </v:shape>
                <v:shape id="Freeform 276" o:spid="_x0000_s1071" style="position:absolute;left:3392;top:6483;width:62;height:104;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ykO8UA&#10;AADbAAAADwAAAGRycy9kb3ducmV2LnhtbESPQWvCQBSE74X+h+UJ3nQTa9s0uooNCAUv1nowt0f2&#10;NYnNvg3ZNab/3i0IPQ4z8w2zXA+mET11rrasIJ5GIIgLq2suFRy/tpMEhPPIGhvLpOCXHKxXjw9L&#10;TLW98if1B1+KAGGXooLK+zaV0hUVGXRT2xIH79t2Bn2QXSl1h9cAN42cRdGLNFhzWKiwpayi4udw&#10;MQre5GnfRk95np13z/G7PjdUJLFS49GwWYDwNPj/8L39oRXMX+H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KQ7xQAAANsAAAAPAAAAAAAAAAAAAAAAAJgCAABkcnMv&#10;ZG93bnJldi54bWxQSwUGAAAAAAQABAD1AAAAigMAAAAA&#10;" path="m,4l20,r,26l,29,,4xe" stroked="f">
                  <v:path arrowok="t" o:connecttype="custom" o:connectlocs="0,14;62,0;62,93;0,104;0,14" o:connectangles="0,0,0,0,0"/>
                </v:shape>
                <v:shape id="Freeform 277" o:spid="_x0000_s1072" style="position:absolute;left:2994;top:7281;width:62;height:79;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oZ8MA&#10;AADbAAAADwAAAGRycy9kb3ducmV2LnhtbERPXWvCMBR9H+w/hDvYi2iqlDGrUUQQxxRG1TEfL81d&#10;U9bclCZr6783D4M9Hs73cj3YWnTU+sqxgukkAUFcOF1xqeBy3o1fQfiArLF2TApu5GG9enxYYqZd&#10;zzl1p1CKGMI+QwUmhCaT0heGLPqJa4gj9+1aiyHCtpS6xT6G21rOkuRFWqw4NhhsaGuo+Dn9WgUf&#10;X8fDdL4P758zs8u762aU9ulIqeenYbMAEWgI/+I/95tWkMax8U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FoZ8MAAADbAAAADwAAAAAAAAAAAAAAAACYAgAAZHJzL2Rv&#10;d25yZXYueG1sUEsFBgAAAAAEAAQA9QAAAIgDAAAAAA==&#10;" path="m,l5,r5,1l15,1r5,1l20,7r,5l20,16r,6l15,22,10,21r-5,l,20,,14,,10,,5,,xe" stroked="f">
                  <v:path arrowok="t" o:connecttype="custom" o:connectlocs="0,0;16,0;31,4;47,4;62,7;62,25;62,43;62,57;62,79;47,79;31,75;16,75;0,72;0,50;0,36;0,18;0,0" o:connectangles="0,0,0,0,0,0,0,0,0,0,0,0,0,0,0,0,0"/>
                </v:shape>
                <v:shape id="Freeform 278" o:spid="_x0000_s1073" style="position:absolute;left:2994;top:7435;width:62;height:82;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BcQA&#10;AADbAAAADwAAAGRycy9kb3ducmV2LnhtbESPT2vCQBTE74LfYXlCb3VTLaKpq9S2Qg89aPzX4yP7&#10;moRm34bdNcZv3xUKHoeZ+Q0zX3amFi05X1lW8DRMQBDnVldcKNjv1o9TED4ga6wtk4IreVgu+r05&#10;ptpeeEttFgoRIexTVFCG0KRS+rwkg35oG+Lo/VhnMETpCqkdXiLc1HKUJBNpsOK4UGJDbyXlv9nZ&#10;KDjhOx/Gh293bCV+ja9ebz5WQamHQff6AiJQF+7h//anVvA8g9u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QCAXEAAAA2wAAAA8AAAAAAAAAAAAAAAAAmAIAAGRycy9k&#10;b3ducmV2LnhtbFBLBQYAAAAABAAEAPUAAACJAwAAAAA=&#10;" path="m,l5,1r5,l15,1r5,1l20,8r,4l20,17r,6l15,22r-5,l5,22,,20,,15,,11,,5,,xe" stroked="f">
                  <v:path arrowok="t" o:connecttype="custom" o:connectlocs="0,0;16,4;31,4;47,4;62,7;62,29;62,43;62,61;62,82;47,78;31,78;16,78;0,71;0,53;0,39;0,18;0,0" o:connectangles="0,0,0,0,0,0,0,0,0,0,0,0,0,0,0,0,0"/>
                </v:shape>
                <v:shape id="Freeform 279" o:spid="_x0000_s1074" style="position:absolute;left:3119;top:7292;width:62;height:82;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M3RcEA&#10;AADbAAAADwAAAGRycy9kb3ducmV2LnhtbERPz2vCMBS+C/sfwhO8aepEkWqU6Rx48KDddDs+mre2&#10;rHkpSVbrf28OgseP7/dy3ZlatOR8ZVnBeJSAIM6trrhQ8PX5MZyD8AFZY22ZFNzIw3r10ltiqu2V&#10;T9RmoRAxhH2KCsoQmlRKn5dk0I9sQxy5X+sMhghdIbXDaww3tXxNkpk0WHFsKLGhbUn5X/ZvFHzj&#10;O58n5x93aSUeJjevj7tNUGrQ794WIAJ14Sl+uPdawTSuj1/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N0XBAAAA2wAAAA8AAAAAAAAAAAAAAAAAmAIAAGRycy9kb3du&#10;cmV2LnhtbFBLBQYAAAAABAAEAPUAAACGAwAAAAA=&#10;" path="m,l5,2r5,l15,2r5,1l20,8r,4l20,18r,5l15,22r-5,l5,22,,21,,15,,11,,6,,xe" stroked="f">
                  <v:path arrowok="t" o:connecttype="custom" o:connectlocs="0,0;16,7;31,7;47,7;62,11;62,29;62,43;62,64;62,82;47,78;31,78;16,78;0,75;0,53;0,39;0,21;0,0" o:connectangles="0,0,0,0,0,0,0,0,0,0,0,0,0,0,0,0,0"/>
                </v:shape>
                <v:shape id="Freeform 280" o:spid="_x0000_s1075" style="position:absolute;left:3119;top:7449;width:62;height:82;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3sQA&#10;AADbAAAADwAAAGRycy9kb3ducmV2LnhtbESPzWvCQBTE7wX/h+UJvdWNFYuk2Yj9Ag8e/Kitx0f2&#10;mQSzb8PuNsb/3hUKHoeZ+Q2TzXvTiI6cry0rGI8SEMSF1TWXCr53X08zED4ga2wsk4ILeZjng4cM&#10;U23PvKFuG0oRIexTVFCF0KZS+qIig35kW+LoHa0zGKJ0pdQOzxFuGvmcJC/SYM1xocKW3isqTts/&#10;o+AXP3g/2R/cTydxNbl4vf58C0o9DvvFK4hAfbiH/9tLrWA6ht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kt7EAAAA2wAAAA8AAAAAAAAAAAAAAAAAmAIAAGRycy9k&#10;b3ducmV2LnhtbFBLBQYAAAAABAAEAPUAAACJAwAAAAA=&#10;" path="m,l5,1r5,l15,1r5,2l20,8r,4l20,18r,5l15,22r-5,l5,22,,21,,15,,10,,6,,xe" stroked="f">
                  <v:path arrowok="t" o:connecttype="custom" o:connectlocs="0,0;16,4;31,4;47,4;62,11;62,29;62,43;62,64;62,82;47,78;31,78;16,78;0,75;0,53;0,36;0,21;0,0" o:connectangles="0,0,0,0,0,0,0,0,0,0,0,0,0,0,0,0,0"/>
                </v:shape>
                <v:shape id="Freeform 281" o:spid="_x0000_s1076" style="position:absolute;left:3269;top:7313;width:91;height:240;visibility:visible;mso-wrap-style:square;v-text-anchor:top" coordsize="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DmMIA&#10;AADbAAAADwAAAGRycy9kb3ducmV2LnhtbESPT4vCMBTE78J+h/AW9qapgtLtGkW6CHvw4t/zo3mm&#10;xeal28Rav70RBI/DzPyGmS97W4uOWl85VjAeJSCIC6crNgoO+/UwBeEDssbaMSm4k4fl4mMwx0y7&#10;G2+p2wUjIoR9hgrKEJpMSl+UZNGPXEMcvbNrLYYoWyN1i7cIt7WcJMlMWqw4LpTYUF5ScdldrQJt&#10;/s30e5PO0q095l3ye8r3xUmpr89+9QMiUB/e4Vf7TyuYT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EOYwgAAANsAAAAPAAAAAAAAAAAAAAAAAJgCAABkcnMvZG93&#10;bnJldi54bWxQSwUGAAAAAAQABAD1AAAAhwMAAAAA&#10;" path="m,l6,1r8,l21,2r8,l29,11r,7l29,27r,7l29,43r,8l29,59r,8l21,66r-7,l6,66,,65,,57,,49,,41,,32,,24,,16,,8,,xe" stroked="f">
                  <v:path arrowok="t" o:connecttype="custom" o:connectlocs="0,0;19,4;44,4;66,7;91,7;91,39;91,64;91,97;91,122;91,154;91,183;91,211;91,240;66,236;44,236;19,236;0,233;0,204;0,176;0,147;0,115;0,86;0,57;0,29;0,0" o:connectangles="0,0,0,0,0,0,0,0,0,0,0,0,0,0,0,0,0,0,0,0,0,0,0,0,0"/>
                </v:shape>
                <v:shape id="Freeform 282" o:spid="_x0000_s1077" style="position:absolute;left:4547;top:5199;width:47;height:9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5scYA&#10;AADbAAAADwAAAGRycy9kb3ducmV2LnhtbESP0WrCQBRE3wv+w3KFvojZWKuW6CpBKfXBQqv5gEv2&#10;Nolm78bsqunfuwWhj8PMnGEWq87U4kqtqywrGEUxCOLc6ooLBdnhffgGwnlkjbVlUvBLDlbL3tMC&#10;E21v/E3XvS9EgLBLUEHpfZNI6fKSDLrINsTB+7GtQR9kW0jd4i3ATS1f4ngqDVYcFkpsaF1Sftpf&#10;jIINz7KP3fH8uZ1NcTApXtNBOv5S6rnfpXMQnjr/H360t1rBZAx/X8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5scYAAADbAAAADwAAAAAAAAAAAAAAAACYAgAAZHJz&#10;L2Rvd25yZXYueG1sUEsFBgAAAAAEAAQA9QAAAIsDAAAAAA==&#10;" path="m,26l1,25,4,20,6,13,9,2,10,1,13,r1,l15,1,14,11r-3,8l8,25,6,27,5,26r-1,l1,26,,26xe" stroked="f">
                  <v:path arrowok="t" o:connecttype="custom" o:connectlocs="0,93;3,90;13,72;19,47;28,7;31,4;41,0;44,0;47,4;44,40;34,68;25,90;19,97;16,93;13,93;3,93;0,93" o:connectangles="0,0,0,0,0,0,0,0,0,0,0,0,0,0,0,0,0"/>
                </v:shape>
                <v:shape id="Freeform 283" o:spid="_x0000_s1078" style="position:absolute;left:4526;top:5310;width:62;height:32;visibility:visible;mso-wrap-style:square;v-text-anchor:top" coordsize="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80ccIA&#10;AADbAAAADwAAAGRycy9kb3ducmV2LnhtbESPQWsCMRSE7wX/Q3hCbzWr1GXZGkUKlnpUS+nxsXnu&#10;Lm5etknU6K83guBxmJlvmNkimk6cyPnWsoLxKANBXFndcq3gZ7d6K0D4gKyxs0wKLuRhMR+8zLDU&#10;9swbOm1DLRKEfYkKmhD6UkpfNWTQj2xPnLy9dQZDkq6W2uE5wU0nJ1mWS4Mtp4UGe/psqDpsj0bB&#10;/9X5/BprE+VvLg/F1/RvtVwr9TqMyw8QgWJ4hh/tb61g+g7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zRxwgAAANsAAAAPAAAAAAAAAAAAAAAAAJgCAABkcnMvZG93&#10;bnJldi54bWxQSwUGAAAAAAQABAD1AAAAhwMAAAAA&#10;" path="m5,l8,r4,l16,r4,l17,1,16,4r1,4l20,9r-4,l12,9,8,9,5,9,1,8,,4,1,1,5,xe" stroked="f">
                  <v:path arrowok="t" o:connecttype="custom" o:connectlocs="16,0;25,0;37,0;50,0;62,0;53,4;50,14;53,28;62,32;50,32;37,32;25,32;16,32;3,28;0,14;3,4;16,0" o:connectangles="0,0,0,0,0,0,0,0,0,0,0,0,0,0,0,0,0"/>
                </v:shape>
                <v:shape id="Freeform 284" o:spid="_x0000_s1079" style="position:absolute;left:4544;top:5360;width:44;height:36;visibility:visible;mso-wrap-style:square;v-text-anchor:top" coordsize="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vI2MQA&#10;AADbAAAADwAAAGRycy9kb3ducmV2LnhtbESPQWvCQBSE7wX/w/IEb3WjYKvRVbQglOjFKIi3R/aZ&#10;BLNvw+5W03/fFYQeh5n5hlmsOtOIOzlfW1YwGiYgiAuray4VnI7b9ykIH5A1NpZJwS95WC17bwtM&#10;tX3wge55KEWEsE9RQRVCm0rpi4oM+qFtiaN3tc5giNKVUjt8RLhp5DhJPqTBmuNChS19VVTc8h+j&#10;4HKcfY7P180Os73O3Do75ftdotSg363nIAJ14T/8an9rBZMJP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7yNjEAAAA2wAAAA8AAAAAAAAAAAAAAAAAmAIAAGRycy9k&#10;b3ducmV2LnhtbFBLBQYAAAAABAAEAPUAAACJAwAAAAA=&#10;" path="m,1r4,l7,r3,l14,r,2l14,4r,4l14,10r-4,l7,10r-3,l,10,,8,,5,,3,,1xe" stroked="f">
                  <v:path arrowok="t" o:connecttype="custom" o:connectlocs="0,4;13,4;22,0;31,0;44,0;44,7;44,14;44,29;44,36;31,36;22,36;13,36;0,36;0,29;0,18;0,11;0,4" o:connectangles="0,0,0,0,0,0,0,0,0,0,0,0,0,0,0,0,0"/>
                </v:shape>
                <v:shape id="Freeform 285" o:spid="_x0000_s1080" style="position:absolute;left:5976;top:6798;width:40;height:204;visibility:visible;mso-wrap-style:square;v-text-anchor:top" coordsize="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xisIA&#10;AADbAAAADwAAAGRycy9kb3ducmV2LnhtbESPQYvCMBSE74L/ITzBi2iquCLVKCIseNDDVn/Ao3k2&#10;xealNllt/fVGWNjjMDPfMOttayvxoMaXjhVMJwkI4tzpkgsFl/P3eAnCB2SNlWNS0JGH7abfW2Oq&#10;3ZN/6JGFQkQI+xQVmBDqVEqfG7LoJ64mjt7VNRZDlE0hdYPPCLeVnCXJQlosOS4YrGlvKL9lv1bB&#10;6X7q/C576foYzGhvZwffmblSw0G7W4EI1Ib/8F/7oBV8LeDzJf4A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GKwgAAANsAAAAPAAAAAAAAAAAAAAAAAJgCAABkcnMvZG93&#10;bnJldi54bWxQSwUGAAAAAAQABAD1AAAAhwMAAAAA&#10;" path="m,1r3,l7,,9,r4,l13,8r,6l13,22r,6l13,34r,8l13,48r,8l9,56r-2,l3,56,,57,,49,,43,,36,,29,,22,,15,,8,,1xe" stroked="f">
                  <v:path arrowok="t" o:connecttype="custom" o:connectlocs="0,4;9,4;22,0;28,0;40,0;40,29;40,50;40,79;40,100;40,122;40,150;40,172;40,200;28,200;22,200;9,200;0,204;0,175;0,154;0,129;0,104;0,79;0,54;0,29;0,4" o:connectangles="0,0,0,0,0,0,0,0,0,0,0,0,0,0,0,0,0,0,0,0,0,0,0,0,0"/>
                </v:shape>
                <v:shape id="Freeform 286" o:spid="_x0000_s1081" style="position:absolute;left:5500;top:6483;width:53;height:104;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kmMQA&#10;AADbAAAADwAAAGRycy9kb3ducmV2LnhtbESPQWvCQBSE70L/w/IKvemmQrRJXaUEbD1qLO31kX1N&#10;0mbfhuwmpv56VxA8DjPzDbPajKYRA3WutqzgeRaBIC6srrlU8HncTl9AOI+ssbFMCv7JwWb9MFlh&#10;qu2JDzTkvhQBwi5FBZX3bSqlKyoy6Ga2JQ7ej+0M+iC7UuoOTwFuGjmPooU0WHNYqLClrKLiL++N&#10;gt378iP5Wpyz/Lvf/8oszpIkrpV6ehzfXkF4Gv09fGvvtIJ4Cdcv4QfI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ZJjEAAAA2wAAAA8AAAAAAAAAAAAAAAAAmAIAAGRycy9k&#10;b3ducmV2LnhtbFBLBQYAAAAABAAEAPUAAACJAwAAAAA=&#10;" path="m,1r5,l8,r4,l17,,16,8r-3,6l12,21r-2,7l7,28r-2,l2,29,,29,,22,,15,,9,,1xe" stroked="f">
                  <v:path arrowok="t" o:connecttype="custom" o:connectlocs="0,4;16,4;25,0;37,0;53,0;50,29;41,50;37,75;31,100;22,100;16,100;6,104;0,104;0,79;0,54;0,32;0,4" o:connectangles="0,0,0,0,0,0,0,0,0,0,0,0,0,0,0,0,0"/>
                </v:shape>
                <v:shape id="Freeform 287" o:spid="_x0000_s1082" style="position:absolute;left:6003;top:6380;width:32;height:204;visibility:visible;mso-wrap-style:square;v-text-anchor:top" coordsize="1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KIsEA&#10;AADbAAAADwAAAGRycy9kb3ducmV2LnhtbERPy4rCMBTdC/5DuII7TXVQhmoUGRhmQPDRUdxemmtb&#10;bG5Kk9Ho15uF4PJw3vNlMLW4UusqywpGwwQEcW51xYWCw9/34BOE88gaa8uk4E4OlotuZ46ptjfe&#10;0zXzhYgh7FJUUHrfpFK6vCSDbmgb4sidbWvQR9gWUrd4i+GmluMkmUqDFceGEhv6Kim/ZP9GAZ+2&#10;P/eP7XG8S9aPy+lYhE12Dkr1e2E1A+Ep+Lf45f7VCiZxbP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XyiLBAAAA2wAAAA8AAAAAAAAAAAAAAAAAmAIAAGRycy9kb3du&#10;cmV2LnhtbFBLBQYAAAAABAAEAPUAAACGAwAAAAA=&#10;" path="m,6l3,5,5,2,8,1,10,r,10l10,17r,6l10,28r,5l10,39r,7l10,56,8,57r-3,l3,57,,57,,47,,41,,36,,31,,26,,22,,14,,6xe" stroked="f">
                  <v:path arrowok="t" o:connecttype="custom" o:connectlocs="0,21;10,18;16,7;26,4;32,0;32,36;32,61;32,82;32,100;32,118;32,140;32,165;32,200;26,204;16,204;10,204;0,204;0,168;0,147;0,129;0,111;0,93;0,79;0,50;0,21" o:connectangles="0,0,0,0,0,0,0,0,0,0,0,0,0,0,0,0,0,0,0,0,0,0,0,0,0"/>
                </v:shape>
                <v:shape id="Freeform 288" o:spid="_x0000_s1083" style="position:absolute;left:5919;top:6641;width:47;height:100;visibility:visible;mso-wrap-style:square;v-text-anchor:top" coordsize="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MMUA&#10;AADbAAAADwAAAGRycy9kb3ducmV2LnhtbESP3WrCQBSE74W+w3IKvSl1o1BpU1cRpSgV61+ht4fs&#10;MQnNng27axLf3hUKXg4z8w0znnamEg05X1pWMOgnIIgzq0vOFfwcP1/eQPiArLGyTAou5GE6eeiN&#10;MdW25T01h5CLCGGfooIihDqV0mcFGfR9WxNH72SdwRCly6V22Ea4qeQwSUbSYMlxocCa5gVlf4ez&#10;UbBrv07tZr1YPpe/m2Y79N/OmLNST4/d7ANEoC7cw//tlVbw+g63L/EH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v4wxQAAANsAAAAPAAAAAAAAAAAAAAAAAJgCAABkcnMv&#10;ZG93bnJldi54bWxQSwUGAAAAAAQABAD1AAAAigMAAAAA&#10;" path="m15,r,8l15,14r,7l15,27r-4,l8,27,4,28,,28,,24,,15,4,6,15,xe" stroked="f">
                  <v:path arrowok="t" o:connecttype="custom" o:connectlocs="47,0;47,29;47,50;47,75;47,96;34,96;25,96;13,100;0,100;0,86;0,54;13,21;47,0" o:connectangles="0,0,0,0,0,0,0,0,0,0,0,0,0"/>
                </v:shape>
                <v:shape id="Freeform 289" o:spid="_x0000_s1084" style="position:absolute;left:5346;top:7399;width:90;height:147;visibility:visible;mso-wrap-style:square;v-text-anchor:top" coordsize="2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JhsIA&#10;AADbAAAADwAAAGRycy9kb3ducmV2LnhtbERPz2vCMBS+D/wfwhO8raluiNRGkcBgAxms20Fvj+bZ&#10;FpuX2sS2/vfLYbDjx/c730+2FQP1vnGsYJmkIIhLZxquFPx8vz1vQPiAbLB1TAoe5GG/mz3lmBk3&#10;8hcNRahEDGGfoYI6hC6T0pc1WfSJ64gjd3G9xRBhX0nT4xjDbStXabqWFhuODTV2pGsqr8XdKjD3&#10;z9OmeNUvB/3wx/Ljps/LlVZqMZ8OWxCBpvAv/nO/GwXruD5+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omGwgAAANsAAAAPAAAAAAAAAAAAAAAAAJgCAABkcnMvZG93&#10;bnJldi54bWxQSwUGAAAAAAQABAD1AAAAhwMAAAAA&#10;" path="m29,40r-10,l10,40,4,41,,41,,3r4,l10,2r9,l29,r,40xe" stroked="f">
                  <v:path arrowok="t" o:connecttype="custom" o:connectlocs="90,143;59,143;31,143;12,147;0,147;0,11;12,11;31,7;59,7;90,0;90,143" o:connectangles="0,0,0,0,0,0,0,0,0,0,0"/>
                </v:shape>
                <v:shape id="Freeform 290" o:spid="_x0000_s1085" style="position:absolute;left:5509;top:7392;width:78;height:147;visibility:visible;mso-wrap-style:square;v-text-anchor:top" coordsize="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Re8YA&#10;AADbAAAADwAAAGRycy9kb3ducmV2LnhtbESPX0vDMBTF34V9h3AFX8Ql8yHTbtkYg4nIxrCKuLdL&#10;c23LmpvSxLX79stA8PFw/vw48+XgGnGiLtSeDUzGCgRx4W3NpYHPj83DE4gQkS02nsnAmQIsF6Ob&#10;OWbW9/xOpzyWIo1wyNBAFWObSRmKihyGsW+Jk/fjO4cxya6UtsM+jbtGPiqlpcOaE6HCltYVFcf8&#10;1yXI5uVLH+535/2beu6/t1ar3VQbc3c7rGYgIg3xP/zXfrUG9ASuX9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CRe8YAAADbAAAADwAAAAAAAAAAAAAAAACYAgAAZHJz&#10;L2Rvd25yZXYueG1sUEsFBgAAAAAEAAQA9QAAAIsDAAAAAA==&#10;" path="m,1r9,l17,r5,l25,r,39l22,40r-5,l9,40,,41,,1xe" stroked="f">
                  <v:path arrowok="t" o:connecttype="custom" o:connectlocs="0,4;28,4;53,0;69,0;78,0;78,140;69,143;53,143;28,143;0,147;0,4" o:connectangles="0,0,0,0,0,0,0,0,0,0,0"/>
                </v:shape>
                <v:shape id="Freeform 291" o:spid="_x0000_s1086" style="position:absolute;left:5706;top:7564;width:94;height:78;visibility:visible;mso-wrap-style:square;v-text-anchor:top" coordsize="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uU8QA&#10;AADbAAAADwAAAGRycy9kb3ducmV2LnhtbESPzWvCQBTE74X+D8sreKub5qBtdJVQEKSe/ADr7ZF9&#10;+dDs25DdxsS/3hWEHoeZ3wwzX/amFh21rrKs4GMcgSDOrK64UHDYr94/QTiPrLG2TAoGcrBcvL7M&#10;MdH2ylvqdr4QoYRdggpK75tESpeVZNCNbUMcvNy2Bn2QbSF1i9dQbmoZR9FEGqw4LJTY0HdJ2WX3&#10;ZxRMbtPf03CMv4Y0xfNPnm+6WE+VGr316QyEp97/h5/0Wgcuhse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blPEAAAA2wAAAA8AAAAAAAAAAAAAAAAAmAIAAGRycy9k&#10;b3ducmV2LnhtbFBLBQYAAAAABAAEAPUAAACJAwAAAAA=&#10;" path="m,2r7,l15,1r7,l30,r,5l30,10r,6l30,21r-8,l15,21,7,22,,22,,17,,12,,7,,2xe" stroked="f">
                  <v:path arrowok="t" o:connecttype="custom" o:connectlocs="0,7;22,7;47,4;69,4;94,0;94,18;94,35;94,57;94,74;69,74;47,74;22,78;0,78;0,60;0,43;0,25;0,7" o:connectangles="0,0,0,0,0,0,0,0,0,0,0,0,0,0,0,0,0"/>
                </v:shape>
                <v:shape id="Freeform 292" o:spid="_x0000_s1087" style="position:absolute;left:6226;top:7650;width:63;height:85;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DMMYA&#10;AADbAAAADwAAAGRycy9kb3ducmV2LnhtbESPT2vCQBTE74V+h+UVequbGhCJrlIrhRyKfxIRentk&#10;X5PU7Nuwu9X47d1CweMwM79h5svBdOJMzreWFbyOEhDEldUt1woO5cfLFIQPyBo7y6TgSh6Wi8eH&#10;OWbaXnhP5yLUIkLYZ6igCaHPpPRVQwb9yPbE0fu2zmCI0tVSO7xEuOnkOEkm0mDLcaHBnt4bqk7F&#10;r1FgPsvj12ab5qtk93Og7Xq3Kaa1Us9Pw9sMRKAh3MP/7VwrmKTw9y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QDMMYAAADbAAAADwAAAAAAAAAAAAAAAACYAgAAZHJz&#10;L2Rvd25yZXYueG1sUEsFBgAAAAAEAAQA9QAAAIsDAAAAAA==&#10;" path="m,3l5,2,10,1r5,l20,r,6l20,11r,4l20,21r-5,1l10,22,5,23,,24,,18,,13,,9,,3xe" stroked="f">
                  <v:path arrowok="t" o:connecttype="custom" o:connectlocs="0,11;16,7;32,4;47,4;63,0;63,21;63,39;63,53;63,74;47,78;32,78;16,81;0,85;0,64;0,46;0,32;0,11" o:connectangles="0,0,0,0,0,0,0,0,0,0,0,0,0,0,0,0,0"/>
                </v:shape>
                <v:shape id="Freeform 293" o:spid="_x0000_s1088" style="position:absolute;left:6408;top:6598;width:59;height:75;visibility:visible;mso-wrap-style:square;v-text-anchor:top" coordsize="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FgMMA&#10;AADbAAAADwAAAGRycy9kb3ducmV2LnhtbESPQYvCMBSE78L+h/AWvIhNFRG32yiuInjU6qLHR/Ns&#10;yzYvpclq/fdGEDwOM/MNky46U4srta6yrGAUxSCIc6srLhQcD5vhDITzyBpry6TgTg4W849eiom2&#10;N97TNfOFCBB2CSoovW8SKV1ekkEX2YY4eBfbGvRBtoXULd4C3NRyHMdTabDisFBiQ6uS8r/s3yjI&#10;NqvzeZD9rLcn2o++jvHu8jtYKtX/7JbfIDx1/h1+tbdawXQC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vFgMMAAADbAAAADwAAAAAAAAAAAAAAAACYAgAAZHJzL2Rv&#10;d25yZXYueG1sUEsFBgAAAAAEAAQA9QAAAIgDAAAAAA==&#10;" path="m,3l5,1r5,l15,1,19,r,5l19,9r,5l19,19r-4,1l10,20,5,21,,21,,16,,11,,7,,3xe" stroked="f">
                  <v:path arrowok="t" o:connecttype="custom" o:connectlocs="0,11;16,4;31,4;47,4;59,0;59,18;59,32;59,50;59,68;47,71;31,71;16,75;0,75;0,57;0,39;0,25;0,11" o:connectangles="0,0,0,0,0,0,0,0,0,0,0,0,0,0,0,0,0"/>
                </v:shape>
                <v:shape id="Freeform 294" o:spid="_x0000_s1089" style="position:absolute;left:6570;top:6351;width:63;height:268;visibility:visible;mso-wrap-style:square;v-text-anchor:top" coordsize="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AxMUA&#10;AADbAAAADwAAAGRycy9kb3ducmV2LnhtbESPQWsCMRSE74X+h/AKXkrNuuBStkYpQotKL9Ue2tsj&#10;ee4uTV6WJK7rvzdCocdhZr5hFqvRWTFQiJ1nBbNpAYJYe9Nxo+Dr8Pb0DCImZIPWMym4UITV8v5u&#10;gbXxZ/6kYZ8akSEca1TQptTXUkbdksM49T1x9o4+OExZhkaagOcMd1aWRVFJhx3nhRZ7Wrekf/cn&#10;p8DOfrbva32sdqbcfuvSxjA8fig1eRhfX0AkGtN/+K+9MQqqOdy+5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YDExQAAANsAAAAPAAAAAAAAAAAAAAAAAJgCAABkcnMv&#10;ZG93bnJldi54bWxQSwUGAAAAAAQABAD1AAAAigMAAAAA&#10;" path="m,2l5,1r5,l15,1,20,r,9l20,18r,10l20,36r,9l20,54r,9l20,73r-5,1l10,74,5,75,,75,,65,,56,,47,,38,,30,,20,,11,,2xe" stroked="f">
                  <v:path arrowok="t" o:connecttype="custom" o:connectlocs="0,7;16,4;32,4;47,4;63,0;63,32;63,64;63,100;63,129;63,161;63,193;63,225;63,261;47,264;32,264;16,268;0,268;0,232;0,200;0,168;0,136;0,107;0,71;0,39;0,7" o:connectangles="0,0,0,0,0,0,0,0,0,0,0,0,0,0,0,0,0,0,0,0,0,0,0,0,0"/>
                </v:shape>
                <v:shape id="Freeform 295" o:spid="_x0000_s1090" style="position:absolute;left:6157;top:6652;width:126;height:82;visibility:visible;mso-wrap-style:square;v-text-anchor:top" coordsize="4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kFsMA&#10;AADbAAAADwAAAGRycy9kb3ducmV2LnhtbESPT2sCMRTE7wW/Q3hCbzVrC0tdjSJKabGH4h88PzbP&#10;3dXNy5JEN377plDwOMz8ZpjZIppW3Mj5xrKC8SgDQVxa3XCl4LD/eHkH4QOyxtYyKbiTh8V88DTD&#10;Qtuet3TbhUqkEvYFKqhD6AopfVmTQT+yHXHyTtYZDEm6SmqHfSo3rXzNslwabDgt1NjRqqbysrsa&#10;BfnkbR3jN23Pm8PP9bOd9J079ko9D+NyCiJQDI/wP/2lE5fD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BkFsMAAADbAAAADwAAAAAAAAAAAAAAAACYAgAAZHJzL2Rv&#10;d25yZXYueG1sUEsFBgAAAAAEAAQA9QAAAIgDAAAAAA==&#10;" path="m,4r5,l10,3r5,l20,1r5,l30,1,35,r5,l40,5r,5l40,14r,6l35,20r-5,1l25,21r-5,l15,22r-5,l5,23,,23,,18,,13,,8,,4xe" stroked="f">
                  <v:path arrowok="t" o:connecttype="custom" o:connectlocs="0,14;16,14;32,11;47,11;63,4;79,4;95,4;110,0;126,0;126,18;126,36;126,50;126,71;110,71;95,75;79,75;63,75;47,78;32,78;16,82;0,82;0,64;0,46;0,29;0,14" o:connectangles="0,0,0,0,0,0,0,0,0,0,0,0,0,0,0,0,0,0,0,0,0,0,0,0,0"/>
                </v:shape>
                <v:shape id="Freeform 296" o:spid="_x0000_s1091" style="position:absolute;left:6749;top:6544;width:69;height:86;visibility:visible;mso-wrap-style:square;v-text-anchor:top" coordsize="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oLccA&#10;AADbAAAADwAAAGRycy9kb3ducmV2LnhtbESPQWvCQBSE74X+h+UJXopuKkUlukopVWwPYrWHentm&#10;n9nQ7NuY3Sbpv3cLQo/DzHzDzJedLUVDtS8cK3gcJiCIM6cLzhV8HlaDKQgfkDWWjknBL3lYLu7v&#10;5phq1/IHNfuQiwhhn6ICE0KVSukzQxb90FXE0Tu72mKIss6lrrGNcFvKUZKMpcWC44LBil4MZd/7&#10;H6vg4WtTPb22293OvB2np3c+ry/cKNXvdc8zEIG68B++tTdawXgCf1/i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XqC3HAAAA2wAAAA8AAAAAAAAAAAAAAAAAmAIAAGRy&#10;cy9kb3ducmV2LnhtbFBLBQYAAAAABAAEAPUAAACMAwAAAAA=&#10;" path="m,2r6,l11,1r6,l22,r,6l22,11r,5l22,22r-5,1l11,23r-5,l,24,,19,,13,,8,,2xe" stroked="f">
                  <v:path arrowok="t" o:connecttype="custom" o:connectlocs="0,7;19,7;35,4;53,4;69,0;69,22;69,39;69,57;69,79;53,82;35,82;19,82;0,86;0,68;0,47;0,29;0,7" o:connectangles="0,0,0,0,0,0,0,0,0,0,0,0,0,0,0,0,0"/>
                </v:shape>
                <v:shape id="Freeform 297" o:spid="_x0000_s1092" style="position:absolute;left:7466;top:6741;width:151;height:97;visibility:visible;mso-wrap-style:square;v-text-anchor:top" coordsize="4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AMMA&#10;AADbAAAADwAAAGRycy9kb3ducmV2LnhtbERPy2rCQBTdC/2H4Ra604lpCRKdSBBLu2jRxC66vGRu&#10;Hpi5k2ammv59ZyG4PJz3ZjuZXlxodJ1lBctFBIK4srrjRsHX6XW+AuE8ssbeMin4Iwfb7GG2wVTb&#10;Kxd0KX0jQgi7FBW03g+plK5qyaBb2IE4cLUdDfoAx0bqEa8h3PQyjqJEGuw4NLQ40K6l6lz+GgU/&#10;yUuyr92bPen48/uQP38ci3Ol1NPjlK9BeJr8XXxzv2sFSRgbvoQf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jAMMAAADbAAAADwAAAAAAAAAAAAAAAACYAgAAZHJzL2Rv&#10;d25yZXYueG1sUEsFBgAAAAAEAAQA9QAAAIgDAAAAAA==&#10;" path="m,9l6,8,12,6,19,5,25,4,30,3,36,2,42,1,48,r,4l48,9r,4l48,17r-6,1l36,19r-6,1l25,21r-6,3l12,25,6,26,,27,,23,,17,,13,,9xe" stroked="f">
                  <v:path arrowok="t" o:connecttype="custom" o:connectlocs="0,32;19,29;38,22;60,18;79,14;94,11;113,7;132,4;151,0;151,14;151,32;151,47;151,61;132,65;113,68;94,72;79,75;60,86;38,90;19,93;0,97;0,83;0,61;0,47;0,32" o:connectangles="0,0,0,0,0,0,0,0,0,0,0,0,0,0,0,0,0,0,0,0,0,0,0,0,0"/>
                </v:shape>
                <v:shape id="Freeform 298" o:spid="_x0000_s1093" style="position:absolute;left:7466;top:6909;width:220;height:107;visibility:visible;mso-wrap-style:square;v-text-anchor:top" coordsize="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tCcQA&#10;AADbAAAADwAAAGRycy9kb3ducmV2LnhtbESPT2vCQBTE7wW/w/KE3nRTqaKpq5RCiHgo/ik9P7LP&#10;bNrs25Bdk/jtu4LQ4zAzv2HW28HWoqPWV44VvEwTEMSF0xWXCr7O2WQJwgdkjbVjUnAjD9vN6GmN&#10;qXY9H6k7hVJECPsUFZgQmlRKXxiy6KeuIY7exbUWQ5RtKXWLfYTbWs6SZCEtVhwXDDb0Yaj4PV2t&#10;Apv3+es+/7wkneHvbJfND6ufuVLP4+H9DUSgIfyHH+2dVrBYwf1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1rQnEAAAA2wAAAA8AAAAAAAAAAAAAAAAAmAIAAGRycy9k&#10;b3ducmV2LnhtbFBLBQYAAAAABAAEAPUAAACJAwAAAAA=&#10;" path="m,14l9,12r8,-1l26,9,35,8,43,6,52,5,61,2,70,r,3l70,9r,5l70,17r-9,1l52,21r-9,1l35,24r-9,1l17,27,9,28,,30,,27,,22,,17,,14xe" stroked="f">
                  <v:path arrowok="t" o:connecttype="custom" o:connectlocs="0,50;28,43;53,39;82,32;110,29;135,21;163,18;192,7;220,0;220,11;220,32;220,50;220,61;192,64;163,75;135,78;110,86;82,89;53,96;28,100;0,107;0,96;0,78;0,61;0,50" o:connectangles="0,0,0,0,0,0,0,0,0,0,0,0,0,0,0,0,0,0,0,0,0,0,0,0,0"/>
                </v:shape>
                <v:shape id="Freeform 299" o:spid="_x0000_s1094" style="position:absolute;left:7266;top:6573;width:116;height:96;visibility:visible;mso-wrap-style:square;v-text-anchor:top" coordsize="3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EHMEA&#10;AADbAAAADwAAAGRycy9kb3ducmV2LnhtbERPyWrDMBC9B/IPYgK9xXJaaIobJYSCS1vIoU59H6yJ&#10;bWqNjCQvzddHh0CPj7fvDrPpxEjOt5YVbJIUBHFldcu1gp9zvn4B4QOyxs4yKfgjD4f9crHDTNuJ&#10;v2ksQi1iCPsMFTQh9JmUvmrIoE9sTxy5i3UGQ4SultrhFMNNJx/T9FkabDk2NNjTW0PVbzEYBZ/X&#10;8mvzzq2tTm4e8uPTpcy3o1IPq/n4CiLQHP7Fd/eHVrCN6+OX+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8hBzBAAAA2wAAAA8AAAAAAAAAAAAAAAAAmAIAAGRycy9kb3du&#10;cmV2LnhtbFBLBQYAAAAABAAEAPUAAACGAwAAAAA=&#10;" path="m,l9,3,19,5r9,3l37,12r,3l37,19r,4l37,27,28,25,19,21,9,18,,16,,12,,7,,4,,xe" stroked="f">
                  <v:path arrowok="t" o:connecttype="custom" o:connectlocs="0,0;28,11;60,18;88,28;116,43;116,53;116,68;116,82;116,96;88,89;60,75;28,64;0,57;0,43;0,25;0,14;0,0" o:connectangles="0,0,0,0,0,0,0,0,0,0,0,0,0,0,0,0,0"/>
                </v:shape>
                <v:shape id="Freeform 300" o:spid="_x0000_s1095" style="position:absolute;left:801;top:6383;width:100;height:100;visibility:visible;mso-wrap-style:square;v-text-anchor:top" coordsize="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lUcQA&#10;AADbAAAADwAAAGRycy9kb3ducmV2LnhtbESPQWuDQBSE74X+h+UVcmvWeIjFZpVEUugllSa55PZw&#10;X1XivhV3o6a/vlso9DjMzDfMJp9NJ0YaXGtZwWoZgSCurG65VnA+vT2/gHAeWWNnmRTcyUGePT5s&#10;MNV24k8aj74WAcIuRQWN930qpasaMuiWticO3pcdDPogh1rqAacAN52Mo2gtDbYcFhrsqWiouh5v&#10;RsH+UoznD6p2cf9dXk15SKRziVKLp3n7CsLT7P/Df+13rSBZwe+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u5VHEAAAA2wAAAA8AAAAAAAAAAAAAAAAAmAIAAGRycy9k&#10;b3ducmV2LnhtbFBLBQYAAAAABAAEAPUAAACJAwAAAAA=&#10;" path="m,l8,1r8,3l24,5r8,2l32,13r,4l32,22r,6l24,26,16,25,8,23,,22,,15,,11,,7,,xe" stroked="f">
                  <v:path arrowok="t" o:connecttype="custom" o:connectlocs="0,0;25,4;50,14;75,18;100,25;100,46;100,61;100,79;100,100;75,93;50,89;25,82;0,79;0,54;0,39;0,25;0,0" o:connectangles="0,0,0,0,0,0,0,0,0,0,0,0,0,0,0,0,0"/>
                </v:shape>
                <v:shape id="Freeform 301" o:spid="_x0000_s1096" style="position:absolute;left:2066;top:6408;width:129;height:340;visibility:visible;mso-wrap-style:square;v-text-anchor:top" coordsize="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H9OsYA&#10;AADbAAAADwAAAGRycy9kb3ducmV2LnhtbESPQWvCQBSE70L/w/IKXqRuDNSU1FVEFGsvpValx0f2&#10;mQSzb+PuqvHfdwuFHoeZ+YaZzDrTiCs5X1tWMBomIIgLq2suFey+Vk8vIHxA1thYJgV38jCbPvQm&#10;mGt740+6bkMpIoR9jgqqENpcSl9UZNAPbUscvaN1BkOUrpTa4S3CTSPTJBlLgzXHhQpbWlRUnLYX&#10;o2BvuufV5n05+Dis07MbfGeH4yhTqv/YzV9BBOrCf/iv/aYVZCn8fo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H9OsYAAADbAAAADwAAAAAAAAAAAAAAAACYAgAAZHJz&#10;L2Rvd25yZXYueG1sUEsFBgAAAAAEAAQA9QAAAIsDAAAAAA==&#10;" path="m,42l5,36r5,-5l15,25r6,-5l26,16r5,-6l36,5,41,r,12l41,23r,12l41,47r,12l41,71r,12l41,95,36,94,31,93r-6,l20,92r,-4l20,83r,-4l20,74r,-5l20,65r,-5l20,56,15,54r-5,l5,54,,53,,50,,47,,44,,42xe" stroked="f">
                  <v:path arrowok="t" o:connecttype="custom" o:connectlocs="0,150;16,129;31,111;47,89;66,72;82,57;98,36;113,18;129,0;129,43;129,82;129,125;129,168;129,211;129,254;129,297;129,340;113,336;98,333;79,333;63,329;63,315;63,297;63,283;63,265;63,247;63,233;63,215;63,200;47,193;31,193;16,193;0,190;0,179;0,168;0,157;0,150" o:connectangles="0,0,0,0,0,0,0,0,0,0,0,0,0,0,0,0,0,0,0,0,0,0,0,0,0,0,0,0,0,0,0,0,0,0,0,0,0"/>
                </v:shape>
                <v:shape id="Freeform 302" o:spid="_x0000_s1097" style="position:absolute;left:2609;top:6415;width:115;height:201;visibility:visible;mso-wrap-style:square;v-text-anchor:top" coordsize="3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nWMMA&#10;AADbAAAADwAAAGRycy9kb3ducmV2LnhtbESPQWvCQBSE70L/w/IK3symrbYldZW2EFDBQ7d6f2Rf&#10;k2D2bchuY/TXu4LgcZiZb5j5crCN6KnztWMFT0kKgrhwpuZSwe43n7yD8AHZYOOYFJzIw3LxMJpj&#10;ZtyRf6jXoRQRwj5DBVUIbSalLyqy6BPXEkfvz3UWQ5RdKU2Hxwi3jXxO01dpsea4UGFL3xUVB/1v&#10;FeAavzZ5n2+t7s9T36DeH2ZaqfHj8PkBItAQ7uFbe2UUvL3A9Uv8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gnWMMAAADbAAAADwAAAAAAAAAAAAAAAACYAgAAZHJzL2Rv&#10;d25yZXYueG1sUEsFBgAAAAAEAAQA9QAAAIgDAAAAAA==&#10;" path="m,l5,1r5,l13,2r5,l23,2r5,1l32,3r5,1l37,11r,6l37,23r,7l37,36r,7l37,49r,7l32,55r-5,l22,54r-5,l17,46r,-6l17,33r,-7l12,25r-4,l5,25,,23,,18,,12,,6,,xe" stroked="f">
                  <v:path arrowok="t" o:connecttype="custom" o:connectlocs="0,0;16,4;31,4;40,7;56,7;71,7;87,11;99,11;115,14;115,39;115,61;115,83;115,108;115,129;115,154;115,176;115,201;99,197;84,197;68,194;53,194;53,165;53,144;53,118;53,93;37,90;25,90;16,90;0,83;0,65;0,43;0,22;0,0" o:connectangles="0,0,0,0,0,0,0,0,0,0,0,0,0,0,0,0,0,0,0,0,0,0,0,0,0,0,0,0,0,0,0,0,0"/>
                </v:shape>
                <v:shape id="Freeform 303" o:spid="_x0000_s1098" style="position:absolute;left:4453;top:5457;width:57;height:161;visibility:visible;mso-wrap-style:square;v-text-anchor:top" coordsize="1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i+sQA&#10;AADbAAAADwAAAGRycy9kb3ducmV2LnhtbESP3WrCQBSE74W+w3IKvTOblqISXaUIhVL8wSheH7PH&#10;JJg9m2a3mvj0riB4OczMN8xk1ppKnKlxpWUF71EMgjizuuRcwW773R+BcB5ZY2WZFHTkYDZ96U0w&#10;0fbCGzqnPhcBwi5BBYX3dSKlywoy6CJbEwfvaBuDPsgml7rBS4CbSn7E8UAaLDksFFjTvKDslP4b&#10;BWwP18X6b73v5Oo3xms6l2bZKfX22n6NQXhq/TP8aP9oBcNPuH8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kIvrEAAAA2wAAAA8AAAAAAAAAAAAAAAAAmAIAAGRycy9k&#10;b3ducmV2LnhtbFBLBQYAAAAABAAEAPUAAACJAwAAAAA=&#10;" path="m18,45r-5,l9,45r-4,l,45,,41,,36,,33,,29,2,20,7,12,13,4,18,r,5l18,11r,5l18,22r,6l18,33r,5l18,45xe" stroked="f">
                  <v:path arrowok="t" o:connecttype="custom" o:connectlocs="57,161;41,161;29,161;16,161;0,161;0,147;0,129;0,118;0,104;6,72;22,43;41,14;57,0;57,18;57,39;57,57;57,79;57,100;57,118;57,136;57,161" o:connectangles="0,0,0,0,0,0,0,0,0,0,0,0,0,0,0,0,0,0,0,0,0"/>
                </v:shape>
                <v:shape id="Freeform 304" o:spid="_x0000_s1099" style="position:absolute;left:4224;top:6315;width:107;height:168;visibility:visible;mso-wrap-style:square;v-text-anchor:top" coordsize="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9ucUA&#10;AADbAAAADwAAAGRycy9kb3ducmV2LnhtbESPzWsCMRTE70L/h/AKXkSzih/t1igiFHqx4MfF22Pz&#10;TJZuXpZN3F3/+6Yg9DjMzG+Y9bZ3lWipCaVnBdNJBoK48Lpko+By/hy/gQgRWWPlmRQ8KMB28zJY&#10;Y659x0dqT9GIBOGQowIbY51LGQpLDsPE18TJu/nGYUyyMVI32CW4q+Qsy5bSYclpwWJNe0vFz+nu&#10;FLjYvc9HxtzanZ3OF4+r/i7OB6WGr/3uA0SkPv6Hn+0vrWC1gL8v6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z25xQAAANsAAAAPAAAAAAAAAAAAAAAAAJgCAABkcnMv&#10;ZG93bnJldi54bWxQSwUGAAAAAAQABAD1AAAAigMAAAAA&#10;" path="m10,r5,l22,r7,l34,1r,46l29,47r-7,l15,47r-5,l7,47r-2,l2,47,,47,,40,,33,,26,,19r2,l5,19r2,l10,19r,-5l10,10r,-6l10,xe" stroked="f">
                  <v:path arrowok="t" o:connecttype="custom" o:connectlocs="31,0;47,0;69,0;91,0;107,4;107,168;91,168;69,168;47,168;31,168;22,168;16,168;6,168;0,168;0,143;0,118;0,93;0,68;6,68;16,68;22,68;31,68;31,50;31,36;31,14;31,0" o:connectangles="0,0,0,0,0,0,0,0,0,0,0,0,0,0,0,0,0,0,0,0,0,0,0,0,0,0"/>
                </v:shape>
                <v:shape id="Freeform 305" o:spid="_x0000_s1100" style="position:absolute;left:4096;top:6279;width:63;height:201;visibility:visible;mso-wrap-style:square;v-text-anchor:top" coordsize="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NiMMA&#10;AADbAAAADwAAAGRycy9kb3ducmV2LnhtbESPQYvCMBSE74L/ITzB25q2gi7VKKIILuyyrApen82z&#10;LTYvpYna/vuNIHgcZuYbZr5sTSXu1LjSsoJ4FIEgzqwuOVdwPGw/PkE4j6yxskwKOnKwXPR7c0y1&#10;ffAf3fc+FwHCLkUFhfd1KqXLCjLoRrYmDt7FNgZ9kE0udYOPADeVTKJoIg2WHBYKrGldUHbd34yC&#10;0+bnN56eEnkex/XXtku+k3HnlBoO2tUMhKfWv8Ov9k4rmE7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NiMMAAADbAAAADwAAAAAAAAAAAAAAAACYAgAAZHJzL2Rv&#10;d25yZXYueG1sUEsFBgAAAAAEAAQA9QAAAIgDAAAAAA==&#10;" path="m10,19r2,l15,19r2,1l20,20r,4l20,28r,6l20,38r,4l20,48r,4l20,56r-5,l10,56r-5,l,56,,52,,46,,42,,37,,33,,28,,23,,19,,14,,9,,5,,,2,,5,,7,r3,l10,5r,5l10,14r,5xe" stroked="f">
                  <v:path arrowok="t" o:connecttype="custom" o:connectlocs="32,68;38,68;47,68;54,72;63,72;63,86;63,101;63,122;63,136;63,151;63,172;63,187;63,201;47,201;32,201;16,201;0,201;0,187;0,165;0,151;0,133;0,118;0,101;0,83;0,68;0,50;0,32;0,18;0,0;6,0;16,0;22,0;32,0;32,18;32,36;32,50;32,68" o:connectangles="0,0,0,0,0,0,0,0,0,0,0,0,0,0,0,0,0,0,0,0,0,0,0,0,0,0,0,0,0,0,0,0,0,0,0,0,0"/>
                </v:shape>
                <v:shape id="Freeform 306" o:spid="_x0000_s1101" style="position:absolute;left:5922;top:7696;width:141;height:129;visibility:visible;mso-wrap-style:square;v-text-anchor:top" coordsize="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gSsQA&#10;AADbAAAADwAAAGRycy9kb3ducmV2LnhtbESPQYvCMBSE7wv+h/AEL7KmKqtrNUopCrKgoOtlb4/m&#10;2Rabl9JErf/eCMIeh5n5hlmsWlOJGzWutKxgOIhAEGdWl5wrOP1uPr9BOI+ssbJMCh7kYLXsfCww&#10;1vbOB7odfS4ChF2MCgrv61hKlxVk0A1sTRy8s20M+iCbXOoG7wFuKjmKook0WHJYKLCmtKDscrwa&#10;Bea0t/2DTnSSjtZ/Os1246+fmVK9bpvMQXhq/X/43d5qBdMpvL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RYErEAAAA2wAAAA8AAAAAAAAAAAAAAAAAmAIAAGRycy9k&#10;b3ducmV2LnhtbFBLBQYAAAAABAAEAPUAAACJAwAAAAA=&#10;" path="m45,l43,4,40,9r-4,4l34,18r-4,5l28,27r-4,5l21,36r,l17,29,12,21,5,14,,6r,l5,5r7,l17,4,23,3,29,2,34,1r6,l45,xe" stroked="f">
                  <v:path arrowok="t" o:connecttype="custom" o:connectlocs="141,0;135,14;125,32;113,47;107,65;94,82;88,97;75,115;66,129;66,129;53,104;38,75;16,50;0,22;0,22;16,18;38,18;53,14;72,11;91,7;107,4;125,4;141,0" o:connectangles="0,0,0,0,0,0,0,0,0,0,0,0,0,0,0,0,0,0,0,0,0,0,0"/>
                </v:shape>
                <v:shape id="Freeform 307" o:spid="_x0000_s1102" style="position:absolute;left:5656;top:7728;width:138;height:129;visibility:visible;mso-wrap-style:square;v-text-anchor:top" coordsize="4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2dsEA&#10;AADbAAAADwAAAGRycy9kb3ducmV2LnhtbERPy4rCMBTdC/5DuMLsNNUBH9UoVXCYcTdOEdxdmmtb&#10;bW5KErXz95PFgMvDea82nWnEg5yvLSsYjxIQxIXVNZcK8p/9cA7CB2SNjWVS8EseNut+b4Wptk/+&#10;pscxlCKGsE9RQRVCm0rpi4oM+pFtiSN3sc5giNCVUjt8xnDTyEmSTKXBmmNDhS3tKipux7tRcM4+&#10;3u9697XIptfJybp8m88PnVJvgy5bggjUhZf43/2pFczi2P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dnbBAAAA2wAAAA8AAAAAAAAAAAAAAAAAmAIAAGRycy9kb3du&#10;cmV2LnhtbFBLBQYAAAAABAAEAPUAAACGAwAAAAA=&#10;" path="m44,l42,4,38,8r-2,6l32,18r-3,4l26,27r-3,5l21,36r,l16,29,9,21,4,12,,5r,l4,5,11,4,16,3,22,2r6,l33,1,39,r5,xe" stroked="f">
                  <v:path arrowok="t" o:connecttype="custom" o:connectlocs="138,0;132,14;119,29;113,50;100,65;91,79;82,97;72,115;66,129;66,129;50,104;28,75;13,43;0,18;0,18;13,18;35,14;50,11;69,7;88,7;104,4;122,0;138,0" o:connectangles="0,0,0,0,0,0,0,0,0,0,0,0,0,0,0,0,0,0,0,0,0,0,0"/>
                </v:shape>
                <v:shape id="Freeform 308" o:spid="_x0000_s1103" style="position:absolute;left:7786;top:6798;width:100;height:122;visibility:visible;mso-wrap-style:square;v-text-anchor:top" coordsize="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9pMYA&#10;AADbAAAADwAAAGRycy9kb3ducmV2LnhtbESPQWsCMRSE74X+h/AKXkrNbgXbrkYpFkE9CNW24O2x&#10;eW6Wbl7WJOr6741Q6HGYmW+Y8bSzjTiRD7VjBXk/A0FcOl1zpeBrO396BREissbGMSm4UIDp5P5u&#10;jIV2Z/6k0yZWIkE4FKjAxNgWUobSkMXQdy1x8vbOW4xJ+kpqj+cEt418zrKhtFhzWjDY0sxQ+bs5&#10;WgV2sP342Q3by3q3/F75/LE7HHOjVO+hex+BiNTF//Bfe6EVvLzB7Uv6AX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q9pMYAAADbAAAADwAAAAAAAAAAAAAAAACYAgAAZHJz&#10;L2Rvd25yZXYueG1sUEsFBgAAAAAEAAQA9QAAAIsDAAAAAA==&#10;" path="m,16r2,l5,15r2,l10,14r,-2l10,10r,-2l10,5,16,4,21,2,27,1,32,r,8l32,14r,6l32,28r-8,1l16,31,9,32,,34,,30,,25,,20,,16xe" stroked="f">
                  <v:path arrowok="t" o:connecttype="custom" o:connectlocs="0,57;6,57;16,54;22,54;31,50;31,43;31,36;31,29;31,18;50,14;66,7;84,4;100,0;100,29;100,50;100,72;100,100;75,104;50,111;28,115;0,122;0,108;0,90;0,72;0,57" o:connectangles="0,0,0,0,0,0,0,0,0,0,0,0,0,0,0,0,0,0,0,0,0,0,0,0,0"/>
                </v:shape>
                <v:shape id="Freeform 309" o:spid="_x0000_s1104" style="position:absolute;left:7686;top:6598;width:185;height:154;visibility:visible;mso-wrap-style:square;v-text-anchor:top" coordsize="5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T78YA&#10;AADbAAAADwAAAGRycy9kb3ducmV2LnhtbESPwWrCQBCG7wXfYRmht7ppD22MrlIqLaXYgxoEb2N2&#10;TGKzsyG71dSn7xwEj8M//zffTOe9a9SJulB7NvA4SkARF97WXBrIN+8PKagQkS02nsnAHwWYzwZ3&#10;U8ysP/OKTutYKoFwyNBAFWObaR2KihyGkW+JJTv4zmGUsSu17fAscNfopyR51g5rlgsVtvRWUfGz&#10;/nWisU8Xx+13/RKWef71Mb60erHaGXM/7F8noCL18bZ8bX9aA6nYyy8CAD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AT78YAAADbAAAADwAAAAAAAAAAAAAAAACYAgAAZHJz&#10;L2Rvd25yZXYueG1sUEsFBgAAAAAEAAQA9QAAAIsDAAAAAA==&#10;" path="m59,40r-3,1l52,41r-5,1l43,43r,-2l43,39r,-2l43,35r-7,1l29,37r-6,2l16,40r,-4l16,30r,-4l16,22r-4,1l8,23,3,24,,25,,22,,19,,15,,12,7,11,15,9,22,8,29,7r,4l29,15r,6l29,25r3,-1l34,24r3,-1l39,23r,-4l39,13r,-4l39,5,44,4,49,3,54,1,59,r,6l59,10r,5l59,21r,5l59,30r,6l59,40xe" stroked="f">
                  <v:path arrowok="t" o:connecttype="custom" o:connectlocs="185,143;176,147;163,147;147,150;135,154;135,147;135,140;135,133;135,125;113,129;91,133;72,140;50,143;50,129;50,107;50,93;50,79;38,82;25,82;9,86;0,90;0,79;0,68;0,54;0,43;22,39;47,32;69,29;91,25;91,39;91,54;91,75;91,90;100,86;107,86;116,82;122,82;122,68;122,47;122,32;122,18;138,14;154,11;169,4;185,0;185,21;185,36;185,54;185,75;185,93;185,107;185,129;185,143" o:connectangles="0,0,0,0,0,0,0,0,0,0,0,0,0,0,0,0,0,0,0,0,0,0,0,0,0,0,0,0,0,0,0,0,0,0,0,0,0,0,0,0,0,0,0,0,0,0,0,0,0,0,0,0,0"/>
                </v:shape>
                <v:shape id="Freeform 310" o:spid="_x0000_s1105" style="position:absolute;left:1656;top:6433;width:135;height:222;visibility:visible;mso-wrap-style:square;v-text-anchor:top" coordsize="4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jrMEA&#10;AADbAAAADwAAAGRycy9kb3ducmV2LnhtbESPzarCMBSE94LvEI7gRjStC5FqFBGEgit/Cnd5bnNs&#10;i81JaaKtb28EweUwM98w621vavGk1lWWFcSzCARxbnXFhYLr5TBdgnAeWWNtmRS8yMF2MxysMdG2&#10;4xM9z74QAcIuQQWl900ipctLMuhmtiEO3s22Bn2QbSF1i12Am1rOo2ghDVYcFkpsaF9Sfj8/jIIu&#10;m2SWjun/n84528WPap7We6XGo363AuGp97/wt51qBcsYPl/CD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nI6zBAAAA2wAAAA8AAAAAAAAAAAAAAAAAmAIAAGRycy9kb3du&#10;cmV2LnhtbFBLBQYAAAAABAAEAPUAAACGAwAAAAA=&#10;" path="m21,r8,5l34,12r4,11l40,33r1,11l43,54r,6l43,62,38,61,33,60r-7,l21,59,16,58,10,57,5,56,,55,,53,,46,2,37,3,27,5,16,9,8,14,2,21,xe" stroked="f">
                  <v:path arrowok="t" o:connecttype="custom" o:connectlocs="66,0;91,18;107,43;119,82;126,118;129,158;135,193;135,215;135,222;119,218;104,215;82,215;66,211;50,208;31,204;16,201;0,197;0,190;0,165;6,132;9,97;16,57;28,29;44,7;66,0" o:connectangles="0,0,0,0,0,0,0,0,0,0,0,0,0,0,0,0,0,0,0,0,0,0,0,0,0"/>
                </v:shape>
                <v:shape id="Freeform 311" o:spid="_x0000_s1106" style="position:absolute;left:2295;top:6533;width:110;height:136;visibility:visible;mso-wrap-style:square;v-text-anchor:top" coordsize="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HsIA&#10;AADbAAAADwAAAGRycy9kb3ducmV2LnhtbESPT2sCMRTE74V+h/AKvdVsBf+wGkUKatGT2ktvj81z&#10;s7p5WTbRjd/eCILHYWZ+w0zn0dbiSq2vHCv47mUgiAunKy4V/B2WX2MQPiBrrB2Tght5mM/e36aY&#10;a9fxjq77UIoEYZ+jAhNCk0vpC0MWfc81xMk7utZiSLItpW6xS3Bby36WDaXFitOCwYZ+DBXn/cUq&#10;WP3LZrQ5rTMa0q2jwTYO4sIo9fkRFxMQgWJ4hZ/tX61g3IfHl/Q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0ewgAAANsAAAAPAAAAAAAAAAAAAAAAAJgCAABkcnMvZG93&#10;bnJldi54bWxQSwUGAAAAAAQABAD1AAAAhwMAAAAA&#10;" path="m,l9,1r9,1l26,3r9,1l35,9r,4l35,16r,5l35,25r,4l35,33r,5l26,37,18,36,9,34,,33,,29,,25,,21,,16,,12,,9,,4,,xe" stroked="f">
                  <v:path arrowok="t" o:connecttype="custom" o:connectlocs="0,0;28,4;57,7;82,11;110,14;110,32;110,47;110,57;110,75;110,89;110,104;110,118;110,136;82,132;57,129;28,122;0,118;0,104;0,89;0,75;0,57;0,43;0,32;0,14;0,0" o:connectangles="0,0,0,0,0,0,0,0,0,0,0,0,0,0,0,0,0,0,0,0,0,0,0,0,0"/>
                </v:shape>
                <v:shape id="Freeform 312" o:spid="_x0000_s1107" style="position:absolute;left:2423;top:6730;width:110;height:133;visibility:visible;mso-wrap-style:square;v-text-anchor:top" coordsize="3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WUsQA&#10;AADbAAAADwAAAGRycy9kb3ducmV2LnhtbESPT2vCQBTE7wW/w/IEb3VjLEWiq6go2EuLf1CPj+wz&#10;CWbfxuxq4rfvFgoeh5n5DTOZtaYUD6pdYVnBoB+BIE6tLjhTcNiv30cgnEfWWFomBU9yMJt23iaY&#10;aNvwlh47n4kAYZeggtz7KpHSpTkZdH1bEQfvYmuDPsg6k7rGJsBNKeMo+pQGCw4LOVa0zCm97u5G&#10;QTOMTz83Xhzjr9XZftzW8ffTHZXqddv5GISn1r/C/+2NVjAawt+X8A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llLEAAAA2wAAAA8AAAAAAAAAAAAAAAAAmAIAAGRycy9k&#10;b3ducmV2LnhtbFBLBQYAAAAABAAEAPUAAACJAwAAAAA=&#10;" path="m,l9,1r9,l26,2r9,1l35,7r,5l35,16r,4l35,24r,5l35,33r,4l31,33,26,28,23,23,18,18,14,14,9,8,5,4,,xe" stroked="f">
                  <v:path arrowok="t" o:connecttype="custom" o:connectlocs="0,0;28,4;57,4;82,7;110,11;110,25;110,43;110,58;110,72;110,86;110,104;110,119;110,133;97,119;82,101;72,83;57,65;44,50;28,29;16,14;0,0" o:connectangles="0,0,0,0,0,0,0,0,0,0,0,0,0,0,0,0,0,0,0,0,0"/>
                </v:shape>
                <v:shape id="Freeform 313" o:spid="_x0000_s1108" style="position:absolute;left:3583;top:7635;width:62;height:115;visibility:visible;mso-wrap-style:square;v-text-anchor:top" coordsize="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DI8YA&#10;AADbAAAADwAAAGRycy9kb3ducmV2LnhtbESPT2sCMRTE7wW/Q3hCbzWrlFZWsyJiQUoP7aoHb4/N&#10;c/+4eVmS6G776ZtCweMwM79hlqvBtOJGzteWFUwnCQjiwuqaSwWH/dvTHIQPyBpby6TgmzysstHD&#10;ElNte/6iWx5KESHsU1RQhdClUvqiIoN+Yjvi6J2tMxiidKXUDvsIN62cJcmLNFhzXKiwo01FxSW/&#10;GgW78uNq3vWpb7af4ed4nrk2b16VehwP6wWIQEO4h//bO61g/gx/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NDI8YAAADbAAAADwAAAAAAAAAAAAAAAACYAgAAZHJz&#10;L2Rvd25yZXYueG1sUEsFBgAAAAAEAAQA9QAAAIsDAAAAAA==&#10;" path="m20,32r,-7l20,16r,-8l20,1r-5,l10,,5,,,,,7r,8l,23r,8l5,31r5,l15,32r5,xe" fillcolor="black" stroked="f">
                  <v:path arrowok="t" o:connecttype="custom" o:connectlocs="62,115;62,90;62,58;62,29;62,4;47,4;31,0;16,0;0,0;0,25;0,54;0,83;0,111;16,111;31,111;47,115;62,115" o:connectangles="0,0,0,0,0,0,0,0,0,0,0,0,0,0,0,0,0"/>
                </v:shape>
                <v:shape id="Freeform 314" o:spid="_x0000_s1109" style="position:absolute;left:3708;top:7642;width:59;height:115;visibility:visible;mso-wrap-style:square;v-text-anchor:top" coordsize="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75L4A&#10;AADbAAAADwAAAGRycy9kb3ducmV2LnhtbESPzarCMBSE94LvEI7gzqZeUKQaxR8Et3ovrg/NsSkm&#10;J6WJ2uvTG0FwOczMN8xi1Tkr7tSG2rOCcZaDIC69rrlS8Pe7H81AhIis0XomBf8UYLXs9xZYaP/g&#10;I91PsRIJwqFABSbGppAylIYchsw3xMm7+NZhTLKtpG7xkeDOyp88n0qHNacFgw1tDZXX080p6Gq7&#10;eZ453nbasN2PMVzcNSg1HHTrOYhIXfyGP+2DVjCbwPtL+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3C++S+AAAA2wAAAA8AAAAAAAAAAAAAAAAAmAIAAGRycy9kb3ducmV2&#10;LnhtbFBLBQYAAAAABAAEAPUAAACDAwAAAAA=&#10;" path="m19,32r,-7l19,16r,-7l19,1r-5,l10,,5,,,,,8r,7l,24r,7l5,32r5,l14,32r5,xe" fillcolor="black" stroked="f">
                  <v:path arrowok="t" o:connecttype="custom" o:connectlocs="59,115;59,90;59,58;59,32;59,4;43,4;31,0;16,0;0,0;0,29;0,54;0,86;0,111;16,115;31,115;43,115;59,115" o:connectangles="0,0,0,0,0,0,0,0,0,0,0,0,0,0,0,0,0"/>
                </v:shape>
                <v:shape id="Freeform 315" o:spid="_x0000_s1110" style="position:absolute;left:3952;top:7671;width:75;height:89;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kiMQA&#10;AADbAAAADwAAAGRycy9kb3ducmV2LnhtbESPQWsCMRSE74L/IbxCb5qthVVWo1ShtKWgVuv9kTx3&#10;l25etkmq679vBMHjMDPfMLNFZxtxIh9qxwqehhkIYu1MzaWC7/3rYAIiRGSDjWNScKEAi3m/N8PC&#10;uDN/0WkXS5EgHApUUMXYFlIGXZHFMHQtcfKOzluMSfpSGo/nBLeNHGVZLi3WnBYqbGlVkf7Z/VkF&#10;x31e/+bj7eWg2+Zzufl40379rNTjQ/cyBRGpi/fwrf1uFExyuH5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XpIjEAAAA2wAAAA8AAAAAAAAAAAAAAAAAmAIAAGRycy9k&#10;b3ducmV2LnhtbFBLBQYAAAAABAAEAPUAAACJAwAAAAA=&#10;" path="m24,25r,-6l24,12r,-5l24,1,17,,11,,6,,,,,6r,5l,18r,6l6,25r5,l17,25r7,xe" fillcolor="black" stroked="f">
                  <v:path arrowok="t" o:connecttype="custom" o:connectlocs="75,89;75,68;75,43;75,25;75,4;53,0;34,0;19,0;0,0;0,21;0,39;0,64;0,85;19,89;34,89;53,89;75,89" o:connectangles="0,0,0,0,0,0,0,0,0,0,0,0,0,0,0,0,0"/>
                </v:shape>
                <v:shape id="Freeform 316" o:spid="_x0000_s1111" style="position:absolute;left:4071;top:7603;width:47;height:61;visibility:visible;mso-wrap-style:square;v-text-anchor:top" coordsize="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7VMAA&#10;AADbAAAADwAAAGRycy9kb3ducmV2LnhtbESPQYvCMBSE7wv+h/AEL4umeqhSjSKCIF5kq3h+NM+2&#10;2LyUJGr115sFweMwM98wi1VnGnEn52vLCsajBARxYXXNpYLTcTucgfABWWNjmRQ8ycNq2ftZYKbt&#10;g//onodSRAj7DBVUIbSZlL6oyKAf2ZY4ehfrDIYoXSm1w0eEm0ZOkiSVBmuOCxW2tKmouOY3o6CR&#10;wRaJ36L93bvb69Dm6TndKDXod+s5iEBd+IY/7Z1WMJvC/5f4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f7VMAAAADbAAAADwAAAAAAAAAAAAAAAACYAgAAZHJzL2Rvd25y&#10;ZXYueG1sUEsFBgAAAAAEAAQA9QAAAIUDAAAAAA==&#10;" path="m15,17r,-4l15,9r,-4l15,,12,,8,,4,,,,,5,,8r,4l,16r4,1l8,17r4,l15,17xe" fillcolor="black" stroked="f">
                  <v:path arrowok="t" o:connecttype="custom" o:connectlocs="47,61;47,47;47,32;47,18;47,0;38,0;25,0;13,0;0,0;0,18;0,29;0,43;0,57;13,61;25,61;38,61;47,61" o:connectangles="0,0,0,0,0,0,0,0,0,0,0,0,0,0,0,0,0"/>
                </v:shape>
                <v:shape id="Freeform 317" o:spid="_x0000_s1112" style="position:absolute;left:2502;top:6952;width:153;height:93;visibility:visible;mso-wrap-style:square;v-text-anchor:top" coordsize="4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8o8AA&#10;AADbAAAADwAAAGRycy9kb3ducmV2LnhtbERPTYvCMBC9L/gfwgheFk1VWGo1igiCnnSrF29jM7bV&#10;ZlKaqPXfm4Pg8fG+Z4vWVOJBjSstKxgOIhDEmdUl5wqOh3U/BuE8ssbKMil4kYPFvPMzw0TbJ//T&#10;I/W5CCHsElRQeF8nUrqsIINuYGviwF1sY9AH2ORSN/gM4aaSoyj6kwZLDg0F1rQqKLuld6PgPDpV&#10;u+1kvEyvrlzZ3/h4n+xvSvW67XIKwlPrv+KPe6MVxGFs+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X8o8AAAADbAAAADwAAAAAAAAAAAAAAAACYAgAAZHJzL2Rvd25y&#10;ZXYueG1sUEsFBgAAAAAEAAQA9QAAAIUDAAAAAA==&#10;" path="m49,26r-7,l36,25r-6,l25,24r-6,l13,23r-7,l,21,,,6,1r7,l19,2r6,1l30,4r6,l42,5r7,1l49,26xe" stroked="f">
                  <v:path arrowok="t" o:connecttype="custom" o:connectlocs="153,93;131,93;112,89;94,89;78,86;59,86;41,82;19,82;0,75;0,0;19,4;41,4;59,7;78,11;94,14;112,14;131,18;153,21;153,93" o:connectangles="0,0,0,0,0,0,0,0,0,0,0,0,0,0,0,0,0,0,0"/>
                </v:shape>
                <v:shape id="Freeform 318" o:spid="_x0000_s1113" style="position:absolute;left:2765;top:6988;width:113;height:75;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BxsUA&#10;AADbAAAADwAAAGRycy9kb3ducmV2LnhtbESPwWrDMBBE74X8g9hCb7XcHELqRAnB1CGHUGjiD9hY&#10;W8vUWjmWarv5+qhQ6HGYmTfMejvZVgzU+8axgpckBUFcOd1wraA8F89LED4ga2wdk4If8rDdzB7W&#10;mGk38gcNp1CLCGGfoQITQpdJ6StDFn3iOuLofbreYoiyr6XucYxw28p5mi6kxYbjgsGOckPV1+nb&#10;Kpjb/ZC378N4ecuL8sbHxbHYXZV6epx2KxCBpvAf/msftILlK/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AHGxQAAANsAAAAPAAAAAAAAAAAAAAAAAJgCAABkcnMv&#10;ZG93bnJldi54bWxQSwUGAAAAAAQABAD1AAAAigMAAAAA&#10;" path="m,l36,4r,17l27,21,18,20,8,20,,19,,xe" stroked="f">
                  <v:path arrowok="t" o:connecttype="custom" o:connectlocs="0,0;113,14;113,75;85,75;57,71;25,71;0,68;0,0" o:connectangles="0,0,0,0,0,0,0,0"/>
                </v:shape>
                <v:shape id="Freeform 319" o:spid="_x0000_s1114" style="position:absolute;left:2502;top:7174;width:147;height:86;visibility:visible;mso-wrap-style:square;v-text-anchor:top" coordsize="4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h78AA&#10;AADbAAAADwAAAGRycy9kb3ducmV2LnhtbERPz2vCMBS+C/sfwhvspqk7lLYaxQ02JnixiuDtkTzb&#10;YvNSmkyrf705CB4/vt/z5WBbcaHeN44VTCcJCGLtTMOVgv3uZ5yB8AHZYOuYFNzIw3LxNppjYdyV&#10;t3QpQyViCPsCFdQhdIWUXtdk0U9cRxy5k+sthgj7SpoerzHctvIzSVJpseHYUGNH3zXpc/lvFdyb&#10;o6b8a5pydgju97jeGD5ppT7eh9UMRKAhvMRP959RkMf18Uv8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2h78AAAADbAAAADwAAAAAAAAAAAAAAAACYAgAAZHJzL2Rvd25y&#10;ZXYueG1sUEsFBgAAAAAEAAQA9QAAAIUDAAAAAA==&#10;" path="m47,20r-6,1l35,21r-5,1l24,22r-6,1l13,23,6,24,,24,,,6,r7,l18,r6,l30,r5,l41,r6,l47,20xe" stroked="f">
                  <v:path arrowok="t" o:connecttype="custom" o:connectlocs="147,72;128,75;109,75;94,79;75,79;56,82;41,82;19,86;0,86;0,0;19,0;41,0;56,0;75,0;94,0;109,0;128,0;147,0;147,72" o:connectangles="0,0,0,0,0,0,0,0,0,0,0,0,0,0,0,0,0,0,0"/>
                </v:shape>
                <v:shape id="Freeform 320" o:spid="_x0000_s1115" style="position:absolute;left:2765;top:7167;width:113;height:68;visibility:visible;mso-wrap-style:square;v-text-anchor:top" coordsize="3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FQsEA&#10;AADbAAAADwAAAGRycy9kb3ducmV2LnhtbESPzarCMBSE94LvEI5wd5rqQq7VKP4geK90YdX9oTm2&#10;xeakNFHr2xtBcDnMzDfMbNGaStypcaVlBcNBBII4s7rkXMHpuO3/gnAeWWNlmRQ8ycFi3u3MMNb2&#10;wQe6pz4XAcIuRgWF93UspcsKMugGtiYO3sU2Bn2QTS51g48AN5UcRdFYGiw5LBRY07qg7JrejIJN&#10;8r+S6d5GW7fK9N9klJwrnSj102uXUxCeWv8Nf9o7rWAyhPe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8RULBAAAA2wAAAA8AAAAAAAAAAAAAAAAAmAIAAGRycy9kb3du&#10;cmV2LnhtbFBLBQYAAAAABAAEAPUAAACGAwAAAAA=&#10;" path="m,1r8,l17,,27,r9,l36,4r,4l36,11r,5l27,17r-9,l8,18,,19,,1xe" stroked="f">
                  <v:path arrowok="t" o:connecttype="custom" o:connectlocs="0,4;25,4;53,0;85,0;113,0;113,14;113,29;113,39;113,57;85,61;57,61;25,64;0,68;0,4" o:connectangles="0,0,0,0,0,0,0,0,0,0,0,0,0,0"/>
                </v:shape>
                <v:shape id="Freeform 321" o:spid="_x0000_s1116" style="position:absolute;left:3075;top:6190;width:75;height:61;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VR8QA&#10;AADbAAAADwAAAGRycy9kb3ducmV2LnhtbESPQWvCQBSE74X+h+UVvNVNc9AmukoRBC9SjaV6fGSf&#10;2bTZtzG7NfHfu4VCj8PMfMPMl4NtxJU6XztW8DJOQBCXTtdcKfg4rJ9fQfiArLFxTApu5GG5eHyY&#10;Y65dz3u6FqESEcI+RwUmhDaX0peGLPqxa4mjd3adxRBlV0ndYR/htpFpkkykxZrjgsGWVobK7+LH&#10;KiiKnnabpjxuzWmafd3eTfp5GZQaPQ1vMxCBhvAf/mtvtIIshd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iFUfEAAAA2wAAAA8AAAAAAAAAAAAAAAAAmAIAAGRycy9k&#10;b3ducmV2LnhtbFBLBQYAAAAABAAEAPUAAACJAwAAAAA=&#10;" path="m,l6,1r6,l17,1r7,1l24,6r,3l24,12r,5l17,17,12,16r-6,l,16,,11,,7,,4,,xe" stroked="f">
                  <v:path arrowok="t" o:connecttype="custom" o:connectlocs="0,0;19,4;38,4;53,4;75,7;75,22;75,32;75,43;75,61;53,61;38,57;19,57;0,57;0,39;0,25;0,14;0,0" o:connectangles="0,0,0,0,0,0,0,0,0,0,0,0,0,0,0,0,0"/>
                </v:shape>
                <v:shape id="Freeform 322" o:spid="_x0000_s1117" style="position:absolute;left:4240;top:6566;width:91;height:103;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L+MUA&#10;AADbAAAADwAAAGRycy9kb3ducmV2LnhtbESP3WoCMRSE74W+QzgFb0SzrVR0a5Ru8e+mFH8e4Lg5&#10;bpZuTpZN1PXtjVDwcpiZb5jpvLWVuFDjS8cK3gYJCOLc6ZILBYf9sj8G4QOyxsoxKbiRh/nspTPF&#10;VLsrb+myC4WIEPYpKjAh1KmUPjdk0Q9cTRy9k2sshiibQuoGrxFuK/meJCNpseS4YLCmb0P53+5s&#10;FfQqt1+vtj/Do8luo2zxcTq02a9S3df26xNEoDY8w//tjVYwGcL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wv4xQAAANsAAAAPAAAAAAAAAAAAAAAAAJgCAABkcnMv&#10;ZG93bnJldi54bWxQSwUGAAAAAAQABAD1AAAAigMAAAAA&#10;" path="m29,29r-3,l24,29r-4,l17,28,12,20,9,14,5,7,,,7,r8,l21,r8,l29,7r,7l29,21r,8xe" stroked="f">
                  <v:path arrowok="t" o:connecttype="custom" o:connectlocs="91,103;82,103;75,103;63,103;53,99;38,71;28,50;16,25;0,0;22,0;47,0;66,0;91,0;91,25;91,50;91,75;91,103" o:connectangles="0,0,0,0,0,0,0,0,0,0,0,0,0,0,0,0,0"/>
                </v:shape>
                <v:shape id="Freeform 323" o:spid="_x0000_s1118" style="position:absolute;left:4256;top:7750;width:94;height:193;visibility:visible;mso-wrap-style:square;v-text-anchor:top" coordsize="3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E4MEA&#10;AADbAAAADwAAAGRycy9kb3ducmV2LnhtbESPQYvCMBSE74L/ITxhb5paRNbaVMRlwZNgV++P5tkG&#10;m5fSRFv//UZY2OMwM98w+W60rXhS741jBctFAoK4ctpwreDy8z3/BOEDssbWMSl4kYddMZ3kmGk3&#10;8JmeZahFhLDPUEETQpdJ6auGLPqF64ijd3O9xRBlX0vd4xDhtpVpkqylRcNxocGODg1V9/JhFQzS&#10;dHV6KU1K19fXabwND7vZK/UxG/dbEIHG8B/+ax+1gs0K3l/i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HxODBAAAA2wAAAA8AAAAAAAAAAAAAAAAAmAIAAGRycy9kb3du&#10;cmV2LnhtbFBLBQYAAAAABAAEAPUAAACGAwAAAAA=&#10;" path="m10,r5,l20,r5,l30,r,6l30,14r,6l30,27r,6l30,40r,7l30,54r-5,l20,54r-5,l10,54r-3,l5,54r-3,l,54,,49,,45,,41,,38,,33,,29,,26,,21r2,l5,21r2,l10,21r,-5l10,11r,-6l10,xe" stroked="f">
                  <v:path arrowok="t" o:connecttype="custom" o:connectlocs="31,0;47,0;63,0;78,0;94,0;94,21;94,50;94,71;94,97;94,118;94,143;94,168;94,193;78,193;63,193;47,193;31,193;22,193;16,193;6,193;0,193;0,175;0,161;0,147;0,136;0,118;0,104;0,93;0,75;6,75;16,75;22,75;31,75;31,57;31,39;31,18;31,0" o:connectangles="0,0,0,0,0,0,0,0,0,0,0,0,0,0,0,0,0,0,0,0,0,0,0,0,0,0,0,0,0,0,0,0,0,0,0,0,0"/>
                </v:shape>
                <v:shape id="Freeform 324" o:spid="_x0000_s1119" style="position:absolute;left:1042;top:6630;width:113;height:75;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dHsQA&#10;AADbAAAADwAAAGRycy9kb3ducmV2LnhtbESP3WrCQBSE7wu+w3IE7+pGoaKpq0gwxQsp+PMAp9nT&#10;JDR7NmbXJPr0XUHwcpiZb5jlujeVaKlxpWUFk3EEgjizuuRcwfmUvs9BOI+ssbJMCm7kYL0avC0x&#10;1rbjA7VHn4sAYRejgsL7OpbSZQUZdGNbEwfv1zYGfZBNLnWDXYCbSk6jaCYNlhwWCqwpKSj7O16N&#10;gqn5apPqu+1+tkl6vvN+tk83F6VGw37zCcJT71/hZ3unFSw+4PE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nR7EAAAA2wAAAA8AAAAAAAAAAAAAAAAAmAIAAGRycy9k&#10;b3ducmV2LnhtbFBLBQYAAAAABAAEAPUAAACJAwAAAAA=&#10;" path="m35,21l26,19,17,18,8,16,,15,,,8,1,18,3r9,1l36,6,35,21xe" stroked="f">
                  <v:path arrowok="t" o:connecttype="custom" o:connectlocs="110,75;82,68;53,64;25,57;0,54;0,0;25,4;57,11;85,14;113,21;110,75" o:connectangles="0,0,0,0,0,0,0,0,0,0,0"/>
                </v:shape>
                <v:shape id="Freeform 325" o:spid="_x0000_s1120" style="position:absolute;left:1217;top:6669;width:101;height:76;visibility:visible;mso-wrap-style:square;v-text-anchor:top" coordsize="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SC8cA&#10;AADbAAAADwAAAGRycy9kb3ducmV2LnhtbESP3WrCQBSE7wt9h+UIvSlmYxGJqatIMRCwUPxpoXeH&#10;7DEJZs/G7EbTt+8WCl4OM/MNs1gNphFX6lxtWcEkikEQF1bXXCo4HrJxAsJ5ZI2NZVLwQw5Wy8eH&#10;Baba3nhH170vRYCwS1FB5X2bSumKigy6yLbEwTvZzqAPsiul7vAW4KaRL3E8kwZrDgsVtvRWUXHe&#10;90YBfuXTzWl4Nh/+c9sX2Tq5XL7flXoaDetXEJ4Gfw//t3OtYD6Dvy/h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MkgvHAAAA2wAAAA8AAAAAAAAAAAAAAAAAmAIAAGRy&#10;cy9kb3ducmV2LnhtbFBLBQYAAAAABAAEAPUAAACMAwAAAAA=&#10;" path="m,l8,1r8,2l23,4r9,2l32,21,,15,,xe" stroked="f">
                  <v:path arrowok="t" o:connecttype="custom" o:connectlocs="0,0;25,4;51,11;73,14;101,22;101,76;0,54;0,0" o:connectangles="0,0,0,0,0,0,0,0"/>
                </v:shape>
                <v:shape id="Freeform 326" o:spid="_x0000_s1121" style="position:absolute;left:1471;top:6727;width:91;height:71;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m/cUA&#10;AADbAAAADwAAAGRycy9kb3ducmV2LnhtbESPT2vCQBTE70K/w/IKvemmKWiNWUNRC0JPSdtDb4/s&#10;yx/Mvo3ZNcZv3y0IPQ4z8xsmzSbTiZEG11pW8LyIQBCXVrdcK/j6fJ+/gnAeWWNnmRTcyEG2fZil&#10;mGh75ZzGwtciQNglqKDxvk+kdGVDBt3C9sTBq+xg0Ac51FIPeA1w08k4ipbSYMthocGedg2Vp+Ji&#10;FMjvcb//iQ8fNr9F9LKuzuVxWir19Di9bUB4mvx/+N4+agXrF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b9xQAAANsAAAAPAAAAAAAAAAAAAAAAAJgCAABkcnMv&#10;ZG93bnJldi54bWxQSwUGAAAAAAQABAD1AAAAigMAAAAA&#10;" path="m29,20l23,19,16,18,8,16,,15,,10,,7,,4,,,8,1r8,2l23,4r6,1l29,20xe" stroked="f">
                  <v:path arrowok="t" o:connecttype="custom" o:connectlocs="91,71;72,67;50,64;25,57;0,53;0,36;0,25;0,14;0,0;25,4;50,11;72,14;91,18;91,71" o:connectangles="0,0,0,0,0,0,0,0,0,0,0,0,0,0"/>
                </v:shape>
                <v:shape id="Freeform 327" o:spid="_x0000_s1122" style="position:absolute;left:1640;top:6755;width:88;height:75;visibility:visible;mso-wrap-style:square;v-text-anchor:top" coordsize="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jxMMA&#10;AADbAAAADwAAAGRycy9kb3ducmV2LnhtbERPy04CMRTdm/gPzSVhJx0eGhgpREggLIiGR9DldXqZ&#10;jk5vJ9MK5e/twsTlyXlP59HW4kKtrxwr6PcyEMSF0xWXCo6H1cMYhA/IGmvHpOBGHuaz+7sp5tpd&#10;eUeXfShFCmGfowITQpNL6QtDFn3PNcSJO7vWYkiwLaVu8ZrCbS0HWfYkLVacGgw2tDRUfO9/rILT&#10;2/rr/XW1MKMo+3FbPPLHpx0q1e3El2cQgWL4F/+5N1rBJI1NX9IP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PjxMMAAADbAAAADwAAAAAAAAAAAAAAAACYAgAAZHJzL2Rv&#10;d25yZXYueG1sUEsFBgAAAAAEAAQA9QAAAIgDAAAAAA==&#10;" path="m,l7,1r7,1l20,5r8,1l28,21,20,20,14,19,7,17,,16,,xe" stroked="f">
                  <v:path arrowok="t" o:connecttype="custom" o:connectlocs="0,0;22,4;44,7;63,18;88,21;88,75;63,71;44,68;22,61;0,57;0,0" o:connectangles="0,0,0,0,0,0,0,0,0,0,0"/>
                </v:shape>
                <v:shape id="Freeform 328" o:spid="_x0000_s1123" style="position:absolute;left:1640;top:6927;width:88;height:71;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ocMQA&#10;AADbAAAADwAAAGRycy9kb3ducmV2LnhtbESPT2sCMRTE7wW/Q3hCbzWrBamrUdRSaD0I/rl4e26e&#10;u6ubl22Sruu3N0LB4zAzv2Ems9ZUoiHnS8sK+r0EBHFmdcm5gv3u6+0DhA/IGivLpOBGHmbTzssE&#10;U22vvKFmG3IRIexTVFCEUKdS+qwgg75na+LonawzGKJ0udQOrxFuKjlIkqE0WHJcKLCmZUHZZftn&#10;FBxvh7NbLw4/C1y9O998/rLsD5V67bbzMYhAbXiG/9vfWsFoB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6HDEAAAA2wAAAA8AAAAAAAAAAAAAAAAAmAIAAGRycy9k&#10;b3ducmV2LnhtbFBLBQYAAAAABAAEAPUAAACJAwAAAAA=&#10;" path="m,l28,5r,4l28,12r,4l28,20,20,19,14,18,7,16,,15,,xe" stroked="f">
                  <v:path arrowok="t" o:connecttype="custom" o:connectlocs="0,0;88,18;88,32;88,43;88,57;88,71;63,67;44,64;22,57;0,53;0,0" o:connectangles="0,0,0,0,0,0,0,0,0,0,0"/>
                </v:shape>
                <v:shape id="Freeform 329" o:spid="_x0000_s1124" style="position:absolute;left:1471;top:6891;width:91;height:75;visibility:visible;mso-wrap-style:square;v-text-anchor:top" coordsize="2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sE8YA&#10;AADcAAAADwAAAGRycy9kb3ducmV2LnhtbESPT4vCQAzF7wt+hyGCt3Xq4i5SHUUEWQ968N/BW+jE&#10;ttjJ1M5Y67c3h4W9JbyX936ZLTpXqZaaUHo2MBomoIgzb0vODZyO688JqBCRLVaeycCLAizmvY8Z&#10;ptY/eU/tIeZKQjikaKCIsU61DllBDsPQ18SiXX3jMMra5No2+JRwV+mvJPnRDkuWhgJrWhWU3Q4P&#10;Z2C1u7dhc94dL7+Py3h5H9f77e3bmEG/W05BReriv/nvemMFPxF8eUYm0PM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9sE8YAAADcAAAADwAAAAAAAAAAAAAAAACYAgAAZHJz&#10;L2Rvd25yZXYueG1sUEsFBgAAAAAEAAQA9QAAAIsDAAAAAA==&#10;" path="m29,21l23,20,16,18,8,17,,15,,12,,7,,4,,,8,1r8,2l23,4r6,1l29,21xe" stroked="f">
                  <v:path arrowok="t" o:connecttype="custom" o:connectlocs="91,75;72,71;50,64;25,61;0,54;0,43;0,25;0,14;0,0;25,4;50,11;72,14;91,18;91,75" o:connectangles="0,0,0,0,0,0,0,0,0,0,0,0,0,0"/>
                </v:shape>
                <v:shape id="Freeform 330" o:spid="_x0000_s1125" style="position:absolute;left:1875;top:6802;width:107;height:78;visibility:visible;mso-wrap-style:square;v-text-anchor:top" coordsize="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KOMIA&#10;AADcAAAADwAAAGRycy9kb3ducmV2LnhtbERPTWvCQBC9F/wPywje6q5KrUZXkdKip4pRxOOQHZNg&#10;djZktzH9925B6G0e73OW685WoqXGl441jIYKBHHmTMm5htPx63UGwgdkg5Vj0vBLHtar3ssSE+Pu&#10;fKA2DbmIIewT1FCEUCdS+qwgi37oauLIXV1jMUTY5NI0eI/htpJjpabSYsmxocCaPgrKbumP1bCl&#10;z/23muwPc6rOqX/P28vb9qr1oN9tFiACdeFf/HTvTJyvRvD3TL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ko4wgAAANwAAAAPAAAAAAAAAAAAAAAAAJgCAABkcnMvZG93&#10;bnJldi54bWxQSwUGAAAAAAQABAD1AAAAhwMAAAAA&#10;" path="m32,22l25,21,17,18,9,17,,16,,12,,8,,4,,,9,1r8,1l25,4r9,2l32,22xe" stroked="f">
                  <v:path arrowok="t" o:connecttype="custom" o:connectlocs="101,78;79,74;54,64;28,60;0,57;0,43;0,28;0,14;0,0;28,4;54,7;79,14;107,21;101,78" o:connectangles="0,0,0,0,0,0,0,0,0,0,0,0,0,0"/>
                </v:shape>
                <v:shape id="Freeform 331" o:spid="_x0000_s1126" style="position:absolute;left:2035;top:6830;width:100;height:75;visibility:visible;mso-wrap-style:square;v-text-anchor:top" coordsize="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po8QA&#10;AADcAAAADwAAAGRycy9kb3ducmV2LnhtbERPTWvCQBC9F/wPywi9lLqpFJHUTQhiQFCQqhW8Ddkx&#10;Cc3Oxuyq6b93C4K3ebzPmaW9acSVOldbVvAxikAQF1bXXCrY7/L3KQjnkTU2lknBHzlIk8HLDGNt&#10;b/xN160vRQhhF6OCyvs2ltIVFRl0I9sSB+5kO4M+wK6UusNbCDeNHEfRRBqsOTRU2NK8ouJ3ezEK&#10;8LD8XJz6N7PxP6tLkWfT8/m4Vup12GdfIDz1/il+uJc6zI/G8P9MuE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saaPEAAAA3AAAAA8AAAAAAAAAAAAAAAAAmAIAAGRycy9k&#10;b3ducmV2LnhtbFBLBQYAAAAABAAEAPUAAACJAwAAAAA=&#10;" path="m,l9,1r7,1l24,4r8,1l32,9r,4l32,17r,4l24,20,16,18,9,17,,16,,xe" stroked="f">
                  <v:path arrowok="t" o:connecttype="custom" o:connectlocs="0,0;28,4;50,7;75,14;100,18;100,32;100,46;100,61;100,75;75,71;50,64;28,61;0,57;0,0" o:connectangles="0,0,0,0,0,0,0,0,0,0,0,0,0,0"/>
                </v:shape>
                <v:shape id="Freeform 332" o:spid="_x0000_s1127" style="position:absolute;left:1875;top:6970;width:260;height:107;visibility:visible;mso-wrap-style:square;v-text-anchor:top" coordsize="8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wb8IA&#10;AADcAAAADwAAAGRycy9kb3ducmV2LnhtbERPTWvCQBC9C/0PyxS81V1rKRpdJRSKQk9qwOuYHZNg&#10;djbNribtr3cFwds83ucsVr2txZVaXznWMB4pEMS5MxUXGrL999sUhA/IBmvHpOGPPKyWL4MFJsZ1&#10;vKXrLhQihrBPUEMZQpNI6fOSLPqRa4gjd3KtxRBhW0jTYhfDbS3flfqUFiuODSU29FVSft5drIZ/&#10;ukzyatYd0p/1rypOxw+ZZhuth699OgcRqA9P8cO9MXG+msD9mXi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83BvwgAAANwAAAAPAAAAAAAAAAAAAAAAAJgCAABkcnMvZG93&#10;bnJldi54bWxQSwUGAAAAAAQABAD1AAAAhwMAAAAA&#10;" path="m83,13r,5l83,22r,4l83,30,72,28,62,27,52,25,42,23,31,22,21,20,11,19,,16,,12,,8,,5,,,11,3,21,4,31,6,42,7,52,9r10,1l72,12r11,1xe" stroked="f">
                  <v:path arrowok="t" o:connecttype="custom" o:connectlocs="260,46;260,64;260,78;260,93;260,107;226,100;194,96;163,89;132,82;97,78;66,71;34,68;0,57;0,43;0,29;0,18;0,0;34,11;66,14;97,21;132,25;163,32;194,36;226,43;260,46" o:connectangles="0,0,0,0,0,0,0,0,0,0,0,0,0,0,0,0,0,0,0,0,0,0,0,0,0"/>
                </v:shape>
                <v:shape id="Freeform 333" o:spid="_x0000_s1128" style="position:absolute;left:5211;top:7832;width:72;height:86;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g+8EA&#10;AADcAAAADwAAAGRycy9kb3ducmV2LnhtbERP3WrCMBS+H/gO4QjeDE2UMUY1ipsou7R1D3Bojm2x&#10;OalJtPXtzWCwu/Px/Z7VZrCtuJMPjWMN85kCQVw603Cl4ee0n36ACBHZYOuYNDwowGY9ellhZlzP&#10;Od2LWIkUwiFDDXWMXSZlKGuyGGauI07c2XmLMUFfSeOxT+G2lQul3qXFhlNDjR191VReipvVcCrU&#10;zlavV7/LP/PDvozHYzHvtZ6Mh+0SRKQh/ov/3N8mzV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LYPvBAAAA3AAAAA8AAAAAAAAAAAAAAAAAmAIAAGRycy9kb3du&#10;cmV2LnhtbFBLBQYAAAAABAAEAPUAAACGAwAAAAA=&#10;" path="m,1r6,l11,r6,l23,r,6l23,11r,7l23,24,17,19,11,12,6,7,,1xe" stroked="f">
                  <v:path arrowok="t" o:connecttype="custom" o:connectlocs="0,4;19,4;34,0;53,0;72,0;72,22;72,39;72,65;72,86;53,68;34,43;19,25;0,4" o:connectangles="0,0,0,0,0,0,0,0,0,0,0,0,0"/>
                </v:shape>
                <v:shape id="Freeform 334" o:spid="_x0000_s1129" style="position:absolute;left:5340;top:7821;width:69;height:93;visibility:visible;mso-wrap-style:square;v-text-anchor:top" coordsize="2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RJcAA&#10;AADcAAAADwAAAGRycy9kb3ducmV2LnhtbERPTYvCMBC9L/gfwgje1kTXValGkQVRj1v1PjRjW2wm&#10;pYm1+uuNsLC3ebzPWa47W4mWGl861jAaKhDEmTMl5xpOx+3nHIQPyAYrx6ThQR7Wq97HEhPj7vxL&#10;bRpyEUPYJ6ihCKFOpPRZQRb90NXEkbu4xmKIsMmlafAew20lx0pNpcWSY0OBNf0UlF3Tm9UQvg7z&#10;nd0eNio979tZPjmnz+dI60G/2yxABOrCv/jPvTdxvvqG9zPx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tRJcAAAADcAAAADwAAAAAAAAAAAAAAAACYAgAAZHJzL2Rvd25y&#10;ZXYueG1sUEsFBgAAAAAEAAQA9QAAAIUDAAAAAA==&#10;" path="m,1r6,l11,r6,l22,r,7l22,12r,7l22,25r-5,l11,25,6,26,,26,,20,,13,,8,,1xe" stroked="f">
                  <v:path arrowok="t" o:connecttype="custom" o:connectlocs="0,4;19,4;35,0;53,0;69,0;69,25;69,43;69,68;69,89;53,89;35,89;19,93;0,93;0,72;0,47;0,29;0,4" o:connectangles="0,0,0,0,0,0,0,0,0,0,0,0,0,0,0,0,0"/>
                </v:shape>
                <v:shape id="Freeform 335" o:spid="_x0000_s1130" style="position:absolute;left:5465;top:7811;width:72;height:96;visibility:visible;mso-wrap-style:square;v-text-anchor:top" coordsize="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sMMA&#10;AADcAAAADwAAAGRycy9kb3ducmV2LnhtbERPTWvCQBC9F/wPywheSrNbC7GkriIFwUtSaqWQ25Ad&#10;k2B2NmZXjf++Wyj0No/3Ocv1aDtxpcG3jjU8JwoEceVMy7WGw9f26RWED8gGO8ek4U4e1qvJwxIz&#10;4278Sdd9qEUMYZ+hhiaEPpPSVw1Z9InriSN3dIPFEOFQSzPgLYbbTs6VSqXFlmNDgz29N1Sd9her&#10;ocz7s/rA6uVxm18KXy7oOzWF1rPpuHkDEWgM/+I/987E+SqF32fi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PsMMAAADcAAAADwAAAAAAAAAAAAAAAACYAgAAZHJzL2Rv&#10;d25yZXYueG1sUEsFBgAAAAAEAAQA9QAAAIgDAAAAAA==&#10;" path="m,2l6,1r6,l17,1,23,r,7l23,12r,6l23,25r-6,1l11,26r-5,l,27,,21,,14,,8,,2xe" stroked="f">
                  <v:path arrowok="t" o:connecttype="custom" o:connectlocs="0,7;19,4;38,4;53,4;72,0;72,25;72,43;72,64;72,89;53,92;34,92;19,92;0,96;0,75;0,50;0,28;0,7" o:connectangles="0,0,0,0,0,0,0,0,0,0,0,0,0,0,0,0,0"/>
                </v:shape>
                <v:shape id="Freeform 336" o:spid="_x0000_s1131" style="position:absolute;left:5211;top:7650;width:72;height:93;visibility:visible;mso-wrap-style:square;v-text-anchor:top" coordsize="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MnMIA&#10;AADcAAAADwAAAGRycy9kb3ducmV2LnhtbERPTWvCQBC9C/0PyxS8SLNpaa2kWUUEwUsLVS/ehuyY&#10;LM3Oppmtxn/vFgRv83ifUy4G36oT9eICG3jOclDEVbCOawP73fppBkoissU2MBm4kMBi/jAqsbDh&#10;zN902sZapRCWAg00MXaF1lI15FGy0BEn7hh6jzHBvta2x3MK961+yfOp9ug4NTTY0aqh6mf75w1M&#10;XnUnB1p+rX/dXqafcghu9WbM+HFYfoCKNMS7+Obe2DQ/f4f/Z9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kycwgAAANwAAAAPAAAAAAAAAAAAAAAAAJgCAABkcnMvZG93&#10;bnJldi54bWxQSwUGAAAAAAQABAD1AAAAhwMAAAAA&#10;" path="m,1l6,r5,l17,r6,l23,6r,6l23,18r,7l17,25r-6,l6,25,,26,,19,,13,,8,,1xe" stroked="f">
                  <v:path arrowok="t" o:connecttype="custom" o:connectlocs="0,4;19,0;34,0;53,0;72,0;72,21;72,43;72,64;72,89;53,89;34,89;19,89;0,93;0,68;0,47;0,29;0,4" o:connectangles="0,0,0,0,0,0,0,0,0,0,0,0,0,0,0,0,0"/>
                </v:shape>
                <v:shape id="Freeform 337" o:spid="_x0000_s1132" style="position:absolute;left:5340;top:7639;width:69;height:96;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9ew8UA&#10;AADcAAAADwAAAGRycy9kb3ducmV2LnhtbESPT2vCQBDF74V+h2UK3urGPy2auooUBMUerObgcchO&#10;k2B2NmS3Jn575yB4m+G9ee83i1XvanWlNlSeDYyGCSji3NuKCwPZafM+AxUissXaMxm4UYDV8vVl&#10;gan1Hf/S9RgLJSEcUjRQxtikWoe8JIdh6Bti0f586zDK2hbatthJuKv1OEk+tcOKpaHEhr5Lyi/H&#10;f2egO2TZWv9MdJzTh3djO93tt2djBm/9+gtUpD4+zY/rrRX8RG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17DxQAAANwAAAAPAAAAAAAAAAAAAAAAAJgCAABkcnMv&#10;ZG93bnJldi54bWxQSwUGAAAAAAQABAD1AAAAigMAAAAA&#10;" path="m,2l6,1r5,l17,1,22,r,6l22,13r,6l22,25r-5,1l11,26r-5,l,27,,20,,14,,9,,2xe" stroked="f">
                  <v:path arrowok="t" o:connecttype="custom" o:connectlocs="0,7;19,4;35,4;53,4;69,0;69,21;69,46;69,68;69,89;53,92;35,92;19,92;0,96;0,71;0,50;0,32;0,7" o:connectangles="0,0,0,0,0,0,0,0,0,0,0,0,0,0,0,0,0"/>
                </v:shape>
                <v:shape id="Freeform 338" o:spid="_x0000_s1133" style="position:absolute;left:5465;top:7632;width:72;height:93;visibility:visible;mso-wrap-style:square;v-text-anchor:top" coordsize="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l9dcIA&#10;AADcAAAADwAAAGRycy9kb3ducmV2LnhtbERPTWvCQBC9C/0PyxS8SLNpaaWmWUUEwUsLVS/ehuyY&#10;LM3Oppmtxn/vFgRv83ifUy4G36oT9eICG3jOclDEVbCOawP73frpHZREZIttYDJwIYHF/GFUYmHD&#10;mb/ptI21SiEsBRpoYuwKraVqyKNkoSNO3DH0HmOCfa1tj+cU7lv9kudT7dFxamiwo1VD1c/2zxuY&#10;vOpODrT8Wv+6vUw/5RDc6s2Y8eOw/AAVaYh38c29sWl+PoP/Z9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X11wgAAANwAAAAPAAAAAAAAAAAAAAAAAJgCAABkcnMvZG93&#10;bnJldi54bWxQSwUGAAAAAAQABAD1AAAAhwMAAAAA&#10;" path="m,1r6,l12,r5,l23,r,6l23,12r,6l23,24r-6,l12,24,6,26,,26,,20,,14,,7,,1xe" stroked="f">
                  <v:path arrowok="t" o:connecttype="custom" o:connectlocs="0,4;19,4;38,0;53,0;72,0;72,21;72,43;72,64;72,86;53,86;38,86;19,93;0,93;0,72;0,50;0,25;0,4" o:connectangles="0,0,0,0,0,0,0,0,0,0,0,0,0,0,0,0,0"/>
                </v:shape>
                <v:shape id="Freeform 339" o:spid="_x0000_s1134" style="position:absolute;left:6286;top:6487;width:81;height:86;visibility:visible;mso-wrap-style:square;v-text-anchor:top" coordsize="2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yMMQA&#10;AADcAAAADwAAAGRycy9kb3ducmV2LnhtbESPT4vCQAzF7wt+hyHCXhaddsFVq6OIILiyF/+A19CJ&#10;bbGTKZ1R67ffHARvCe/lvV/my87V6k5tqDwbSIcJKOLc24oLA6fjZjABFSKyxdozGXhSgOWi9zHH&#10;zPoH7+l+iIWSEA4ZGihjbDKtQ16SwzD0DbFoF986jLK2hbYtPiTc1fo7SX60w4qlocSG1iXl18PN&#10;GVin09pdfvehGJ9vOI27yddm9GfMZ79bzUBF6uLb/LreWsFPBV+ekQn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pcjDEAAAA3AAAAA8AAAAAAAAAAAAAAAAAmAIAAGRycy9k&#10;b3ducmV2LnhtbFBLBQYAAAAABAAEAPUAAACJAwAAAAA=&#10;" path="m,24l4,17,7,12,10,7,14,r,l16,6r4,5l22,16r4,6l26,22r-6,1l14,23r-8,l,24xe" stroked="f">
                  <v:path arrowok="t" o:connecttype="custom" o:connectlocs="0,86;12,61;22,43;31,25;44,0;44,0;50,22;62,39;69,57;81,79;81,79;62,82;44,82;19,82;0,86" o:connectangles="0,0,0,0,0,0,0,0,0,0,0,0,0,0,0"/>
                </v:shape>
                <v:shape id="Freeform 340" o:spid="_x0000_s1135" style="position:absolute;left:6912;top:6526;width:72;height:86;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vsEA&#10;AADcAAAADwAAAGRycy9kb3ducmV2LnhtbERPzWqDQBC+B/oOyxR6Cc1qD6VYNyFpsOQYNQ8wuBOV&#10;uLN2d6v27buBQm/z8f1OvlvMICZyvresIN0kIIgbq3tuFVzq4vkNhA/IGgfLpOCHPOy2D6scM21n&#10;LmmqQitiCPsMFXQhjJmUvunIoN/YkThyV+sMhghdK7XDOYabQb4kyas02HNs6HCkj46aW/VtFNRV&#10;cjTt+ssdy0P5WTThfK7SWamnx2X/DiLQEv7Ff+6TjvPTFO7PxAv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Vb7BAAAA3AAAAA8AAAAAAAAAAAAAAAAAmAIAAGRycy9kb3du&#10;cmV2LnhtbFBLBQYAAAAABAAEAPUAAACGAwAAAAA=&#10;" path="m,3l7,2,11,1r7,l23,r,5l23,11r,5l23,21r-5,2l11,23r-4,l,24,,18,,13,,9,,3xe" stroked="f">
                  <v:path arrowok="t" o:connecttype="custom" o:connectlocs="0,11;22,7;34,4;56,4;72,0;72,18;72,39;72,57;72,75;56,82;34,82;22,82;0,86;0,65;0,47;0,32;0,11" o:connectangles="0,0,0,0,0,0,0,0,0,0,0,0,0,0,0,0,0"/>
                </v:shape>
                <v:shape id="Freeform 341" o:spid="_x0000_s1136" style="position:absolute;left:7072;top:6508;width:75;height:83;visibility:visible;mso-wrap-style:square;v-text-anchor:top" coordsize="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pe4cMA&#10;AADcAAAADwAAAGRycy9kb3ducmV2LnhtbERPTWvCQBC9F/wPywi9FN3EQynRTRAhUCo91JbicciO&#10;2Wh2NmY3Gv99tyB4m8f7nFUx2lZcqPeNYwXpPAFBXDndcK3g57ucvYHwAVlj65gU3MhDkU+eVphp&#10;d+UvuuxCLWII+wwVmBC6TEpfGbLo564jjtzB9RZDhH0tdY/XGG5buUiSV2mx4dhgsKONoeq0G6wC&#10;6bY2HY6l2ePnudx+3IZy//ui1PN0XC9BBBrDQ3x3v+s4P13A/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pe4cMAAADcAAAADwAAAAAAAAAAAAAAAACYAgAAZHJzL2Rv&#10;d25yZXYueG1sUEsFBgAAAAAEAAQA9QAAAIgDAAAAAA==&#10;" path="m,2r7,l13,1r5,l24,r,5l24,9r,6l24,20r-6,1l13,21,7,22,,23,,18,,12,,7,,2xe" stroked="f">
                  <v:path arrowok="t" o:connecttype="custom" o:connectlocs="0,7;22,7;41,4;56,4;75,0;75,18;75,32;75,54;75,72;56,76;41,76;22,79;0,83;0,65;0,43;0,25;0,7" o:connectangles="0,0,0,0,0,0,0,0,0,0,0,0,0,0,0,0,0"/>
                </v:shape>
                <v:shape id="Freeform 342" o:spid="_x0000_s1137" style="position:absolute;left:6749;top:6687;width:69;height:86;visibility:visible;mso-wrap-style:square;v-text-anchor:top" coordsize="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xzucUA&#10;AADcAAAADwAAAGRycy9kb3ducmV2LnhtbERPTWvCQBC9F/oflhF6KbrRSpHoKqVosR7Eag/1NmbH&#10;bGh2Nma3Sfz3XaHQ2zze58wWnS1FQ7UvHCsYDhIQxJnTBecKPg+r/gSED8gaS8ek4EoeFvP7uxmm&#10;2rX8Qc0+5CKGsE9RgQmhSqX0mSGLfuAq4sidXW0xRFjnUtfYxnBbylGSPEuLBccGgxW9Gsq+9z9W&#10;wePXuhov2+1uZ96Pk9OGz28XbpR66HUvUxCBuvAv/nOvdZw/fILbM/EC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HO5xQAAANwAAAAPAAAAAAAAAAAAAAAAAJgCAABkcnMv&#10;ZG93bnJldi54bWxQSwUGAAAAAAQABAD1AAAAigMAAAAA&#10;" path="m,2r6,l11,1r6,l22,r,5l22,11r,5l22,21r-5,2l11,23,6,24,,24,,18,,13,,8,,2xe" stroked="f">
                  <v:path arrowok="t" o:connecttype="custom" o:connectlocs="0,7;19,7;35,4;53,4;69,0;69,18;69,39;69,57;69,75;53,82;35,82;19,86;0,86;0,65;0,47;0,29;0,7" o:connectangles="0,0,0,0,0,0,0,0,0,0,0,0,0,0,0,0,0"/>
                </v:shape>
                <v:shape id="Freeform 343" o:spid="_x0000_s1138" style="position:absolute;left:6912;top:6669;width:72;height:8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kjMEA&#10;AADcAAAADwAAAGRycy9kb3ducmV2LnhtbERPS4vCMBC+C/sfwix407SLiFSj6LIFb+Lj4HFoxqa0&#10;mZQma+v++o0geJuP7zmrzWAbcafOV44VpNMEBHHhdMWlgss5nyxA+ICssXFMCh7kYbP+GK0w067n&#10;I91PoRQxhH2GCkwIbSalLwxZ9FPXEkfu5jqLIcKulLrDPobbRn4lyVxarDg2GGzp21BRn36tgkP7&#10;dzVpnV/sTy37Wx52ut/ulBp/DtsliEBDeItf7r2O89MZPJ+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LJIzBAAAA3AAAAA8AAAAAAAAAAAAAAAAAmAIAAGRycy9kb3du&#10;cmV2LnhtbFBLBQYAAAAABAAEAPUAAACGAwAAAAA=&#10;" path="m,2l7,1r4,l18,r5,l23,5r,4l23,15r,5l18,21r-7,l7,22,,23,,18,,13,,7,,2xe" stroked="f">
                  <v:path arrowok="t" o:connecttype="custom" o:connectlocs="0,7;22,4;34,4;56,0;72,0;72,18;72,32;72,54;72,72;56,76;34,76;22,79;0,83;0,65;0,47;0,25;0,7" o:connectangles="0,0,0,0,0,0,0,0,0,0,0,0,0,0,0,0,0"/>
                </v:shape>
                <v:shape id="Freeform 344" o:spid="_x0000_s1139" style="position:absolute;left:7072;top:6644;width:75;height:90;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zQMQA&#10;AADcAAAADwAAAGRycy9kb3ducmV2LnhtbERPTWvCQBC9C/6HZYTezMZSi6SuIkKhFSnV5tDext0x&#10;CWZnk+yq8d93CwVv83ifM1/2thYX6nzlWMEkSUEQa2cqLhTkX6/jGQgfkA3WjknBjTwsF8PBHDPj&#10;rryjyz4UIoawz1BBGUKTSel1SRZ94hriyB1dZzFE2BXSdHiN4baWj2n6LC1WHBtKbGhdkj7tz1bB&#10;Ydu+9x+ts58HvXGt3ubfTz+5Ug+jfvUCIlAf7uJ/95uJ8ydT+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a80DEAAAA3AAAAA8AAAAAAAAAAAAAAAAAmAIAAGRycy9k&#10;b3ducmV2LnhtbFBLBQYAAAAABAAEAPUAAACJAwAAAAA=&#10;" path="m,3l7,2,13,1r5,l24,r,6l24,11r,5l24,22r-6,1l13,23,7,24,,25,,20,,14,,9,,3xe" stroked="f">
                  <v:path arrowok="t" o:connecttype="custom" o:connectlocs="0,11;22,7;41,4;56,4;75,0;75,22;75,40;75,58;75,79;56,83;41,83;22,86;0,90;0,72;0,50;0,32;0,11" o:connectangles="0,0,0,0,0,0,0,0,0,0,0,0,0,0,0,0,0"/>
                </v:shape>
                <v:shape id="Freeform 345" o:spid="_x0000_s1140" style="position:absolute;left:6749;top:6830;width:69;height:86;visibility:visible;mso-wrap-style:square;v-text-anchor:top" coordsize="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IcUA&#10;AADcAAAADwAAAGRycy9kb3ducmV2LnhtbERPTWvCQBC9F/wPywheSt0oRSS6SpG22B7EWg96m2bH&#10;bDA7m2a3Sfz3riD0No/3OfNlZ0vRUO0LxwpGwwQEceZ0wbmC/ffb0xSED8gaS8ek4EIelovewxxT&#10;7Vr+omYXchFD2KeowIRQpVL6zJBFP3QVceROrrYYIqxzqWtsY7gt5ThJJtJiwbHBYEUrQ9l592cV&#10;PB7W1fNru9luzcdx+vPJp/dfbpQa9LuXGYhAXfgX391rHeePJnB7Jl4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9AhxQAAANwAAAAPAAAAAAAAAAAAAAAAAJgCAABkcnMv&#10;ZG93bnJldi54bWxQSwUGAAAAAAQABAD1AAAAigMAAAAA&#10;" path="m,3l6,2,11,1r6,l22,r,5l22,10r,6l22,21r-5,1l11,22,6,23,,24,,19,,14,,8,,3xe" stroked="f">
                  <v:path arrowok="t" o:connecttype="custom" o:connectlocs="0,11;19,7;35,4;53,4;69,0;69,18;69,36;69,57;69,75;53,79;35,79;19,82;0,86;0,68;0,50;0,29;0,11" o:connectangles="0,0,0,0,0,0,0,0,0,0,0,0,0,0,0,0,0"/>
                </v:shape>
                <v:shape id="Freeform 346" o:spid="_x0000_s1141" style="position:absolute;left:6912;top:6809;width:72;height:89;visibility:visible;mso-wrap-style:square;v-text-anchor:top" coordsize="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dWsQA&#10;AADcAAAADwAAAGRycy9kb3ducmV2LnhtbESPQWvCQBCF70L/wzKF3swmFlSiq0hpoF4EEyn0NuyO&#10;STA7G7JbTf99VxC8zfDe++bNejvaTlxp8K1jBVmSgiDWzrRcKzhVxXQJwgdkg51jUvBHHrabl8ka&#10;c+NufKRrGWoRIexzVNCE0OdSet2QRZ+4njhqZzdYDHEdamkGvEW47eQsTefSYsvxQoM9fTSkL+Wv&#10;jZTyZ/950DNcZFXhi/fsW1d7q9Tb67hbgQg0hqf5kf4ysX62gPszcQK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3VrEAAAA3AAAAA8AAAAAAAAAAAAAAAAAmAIAAGRycy9k&#10;b3ducmV2LnhtbFBLBQYAAAAABAAEAPUAAACJAwAAAAA=&#10;" path="m,4l7,2,11,1r7,l23,r,6l23,11r,5l23,22r-5,1l11,23,7,24,,25,,20,,14,,9,,4xe" stroked="f">
                  <v:path arrowok="t" o:connecttype="custom" o:connectlocs="0,14;22,7;34,4;56,4;72,0;72,21;72,39;72,57;72,78;56,82;34,82;22,85;0,89;0,71;0,50;0,32;0,14" o:connectangles="0,0,0,0,0,0,0,0,0,0,0,0,0,0,0,0,0"/>
                </v:shape>
                <v:shape id="Freeform 347" o:spid="_x0000_s1142" style="position:absolute;left:7072;top:6787;width:75;height:90;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c3sYA&#10;AADcAAAADwAAAGRycy9kb3ducmV2LnhtbESPQWvCQBCF74X+h2UKvdWNUkqJriKFQi1SWs1Bb+Pu&#10;mIRmZ5PsVuO/dw4FbzO8N+99M1sMvlEn6mMd2MB4lIEitsHVXBootu9Pr6BiQnbYBCYDF4qwmN/f&#10;zTB34cw/dNqkUkkIxxwNVCm1udbRVuQxjkJLLNox9B6TrH2pXY9nCfeNnmTZi/ZYszRU2NJbRfZ3&#10;8+cNHNbdavjqgv8+2M/Q2XWxe94Xxjw+DMspqERDupn/rz+c4I+FVp6RCf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tc3sYAAADcAAAADwAAAAAAAAAAAAAAAACYAgAAZHJz&#10;L2Rvd25yZXYueG1sUEsFBgAAAAAEAAQA9QAAAIsDAAAAAA==&#10;" path="m,3l7,2,13,1r5,l24,r,5l24,11r,5l24,21r-6,1l13,22,7,23,,25,,19,,14,,8,,3xe" stroked="f">
                  <v:path arrowok="t" o:connecttype="custom" o:connectlocs="0,11;22,7;41,4;56,4;75,0;75,18;75,40;75,58;75,76;56,79;41,79;22,83;0,90;0,68;0,50;0,29;0,11" o:connectangles="0,0,0,0,0,0,0,0,0,0,0,0,0,0,0,0,0"/>
                </v:shape>
                <v:shape id="Freeform 348" o:spid="_x0000_s1143" style="position:absolute;left:6749;top:6973;width:69;height:90;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HX58QA&#10;AADcAAAADwAAAGRycy9kb3ducmV2LnhtbERPTWvCQBC9C/0PyxR6042laE1dpRRapeihURRvQ3aa&#10;Dc3OJtlV03/vCoK3ebzPmc47W4kTtb50rGA4SEAQ506XXCjYbj77ryB8QNZYOSYF/+RhPnvoTTHV&#10;7sw/dMpCIWII+xQVmBDqVEqfG7LoB64mjtyvay2GCNtC6hbPMdxW8jlJRtJiybHBYE0fhvK/7GgV&#10;fBm9zZp1thu7nA6T71WzeNk3Sj09du9vIAJ14S6+uZc6zh9O4PpMvE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1+fEAAAA3AAAAA8AAAAAAAAAAAAAAAAAmAIAAGRycy9k&#10;b3ducmV2LnhtbFBLBQYAAAAABAAEAPUAAACJAwAAAAA=&#10;" path="m,4l6,3,11,2r6,l22,r,6l22,11r,6l22,22r-5,1l11,23,6,24,,25,,20,,14,,9,,4xe" stroked="f">
                  <v:path arrowok="t" o:connecttype="custom" o:connectlocs="0,14;19,11;35,7;53,7;69,0;69,22;69,40;69,61;69,79;53,83;35,83;19,86;0,90;0,72;0,50;0,32;0,14" o:connectangles="0,0,0,0,0,0,0,0,0,0,0,0,0,0,0,0,0"/>
                </v:shape>
                <v:shape id="Freeform 349" o:spid="_x0000_s1144" style="position:absolute;left:6912;top:6956;width:50;height:89;visibility:visible;mso-wrap-style:square;v-text-anchor:top" coordsize="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YncQA&#10;AADcAAAADwAAAGRycy9kb3ducmV2LnhtbESPQWvCQBCF7wX/wzKCt7pRsEp0FS2ECj2Z1oO3ITsm&#10;wexsyK4x/nvnUOhthvfmvW82u8E1qqcu1J4NzKYJKOLC25pLA78/2fsKVIjIFhvPZOBJAXbb0dsG&#10;U+sffKI+j6WSEA4pGqhibFOtQ1GRwzD1LbFoV985jLJ2pbYdPiTcNXqeJB/aYc3SUGFLnxUVt/zu&#10;DDTLU9vnV8+r8/PwnX0tZvflJTNmMh72a1CRhvhv/rs+WsGfC748IxPo7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QGJ3EAAAA3AAAAA8AAAAAAAAAAAAAAAAAmAIAAGRycy9k&#10;b3ducmV2LnhtbFBLBQYAAAAABAAEAPUAAACJAwAAAAA=&#10;" path="m,2r4,l9,1r4,l16,,11,7,8,12,4,18,,25,,19,,13,,8,,2xe" stroked="f">
                  <v:path arrowok="t" o:connecttype="custom" o:connectlocs="0,7;13,7;28,4;41,4;50,0;34,25;25,43;13,64;0,89;0,68;0,46;0,28;0,7" o:connectangles="0,0,0,0,0,0,0,0,0,0,0,0,0"/>
                </v:shape>
                <v:shape id="Freeform 350" o:spid="_x0000_s1145" style="position:absolute;left:4845;top:6351;width:206;height:100;visibility:visible;mso-wrap-style:square;v-text-anchor:top" coordsize="6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wM8UA&#10;AADcAAAADwAAAGRycy9kb3ducmV2LnhtbESPQWsCMRCF74X+hzBCL0UTPZSyNUoRCiq9ZOvB3sbN&#10;uLt2M1k20V3/vSkI3mZ4b973Zr4cXCMu1IXas4bpRIEgLrytudSw+/kav4MIEdli45k0XCnAcvH8&#10;NMfM+p4NXfJYihTCIUMNVYxtJmUoKnIYJr4lTtrRdw5jWrtS2g77FO4aOVPqTTqsOREqbGlVUfGX&#10;n12CNAez2b4ayvuwt+qkzPevNVq/jIbPDxCRhvgw36/XNtWfTeH/mTS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nAzxQAAANwAAAAPAAAAAAAAAAAAAAAAAJgCAABkcnMv&#10;ZG93bnJldi54bWxQSwUGAAAAAAQABAD1AAAAigMAAAAA&#10;" path="m,1r7,l15,1r8,l33,1r9,l51,1,59,r7,l64,7r-2,7l61,20r-3,8l57,28r-2,l53,28r-2,l51,24r,-4l51,17r,-3l46,14r-6,1l32,15r-6,l18,15r-7,l5,15,,15,,11,,7,,4,,1xe" stroked="f">
                  <v:path arrowok="t" o:connecttype="custom" o:connectlocs="0,4;22,4;47,4;72,4;103,4;131,4;159,4;184,0;206,0;200,25;194,50;190,71;181,100;178,100;172,100;165,100;159,100;159,86;159,71;159,61;159,50;144,50;125,54;100,54;81,54;56,54;34,54;16,54;0,54;0,39;0,25;0,14;0,4" o:connectangles="0,0,0,0,0,0,0,0,0,0,0,0,0,0,0,0,0,0,0,0,0,0,0,0,0,0,0,0,0,0,0,0,0"/>
                </v:shape>
                <v:shape id="Freeform 351" o:spid="_x0000_s1146" style="position:absolute;left:4845;top:6498;width:172;height:64;visibility:visible;mso-wrap-style:square;v-text-anchor:top" coordsize="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Fp8MA&#10;AADcAAAADwAAAGRycy9kb3ducmV2LnhtbERPTWvCQBC9F/wPywi9FLMx0FTSrKKlgdJbbKE9Dtkx&#10;CWZnQ3Zror++Kwje5vE+J99MphMnGlxrWcEyikEQV1a3XCv4/ioWKxDOI2vsLJOCMznYrGcPOWba&#10;jlzSae9rEULYZaig8b7PpHRVQwZdZHviwB3sYNAHONRSDziGcNPJJI5TabDl0NBgT28NVcf9n1Hw&#10;82uxvCTb56f0vX2R9Wcpi3Sn1ON82r6C8DT5u/jm/tBhfpL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CFp8MAAADcAAAADwAAAAAAAAAAAAAAAACYAgAAZHJzL2Rv&#10;d25yZXYueG1sUEsFBgAAAAAEAAQA9QAAAIgDAAAAAA==&#10;" path="m,2r5,l11,2r9,l27,r8,l43,r7,l55,,53,5r,3l52,12r-1,5l46,17r-6,l33,17r-7,l17,18r-6,l5,18,,18,,13,,9,,5,,2xe" stroked="f">
                  <v:path arrowok="t" o:connecttype="custom" o:connectlocs="0,7;16,7;34,7;63,7;84,0;109,0;134,0;156,0;172,0;166,18;166,28;163,43;159,60;144,60;125,60;103,60;81,60;53,64;34,64;16,64;0,64;0,46;0,32;0,18;0,7" o:connectangles="0,0,0,0,0,0,0,0,0,0,0,0,0,0,0,0,0,0,0,0,0,0,0,0,0"/>
                </v:shape>
                <v:shape id="Freeform 352" o:spid="_x0000_s1147" style="position:absolute;left:4913;top:6619;width:73;height:61;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yyMEA&#10;AADcAAAADwAAAGRycy9kb3ducmV2LnhtbERPy6rCMBDdC/5DGMGdpj659BpFBMWNgg+Eu5vbjG2x&#10;mZQmavXrjSC4m8N5zmRWm0LcqHK5ZQW9bgSCOLE651TB8bDs/IBwHlljYZkUPMjBbNpsTDDW9s47&#10;uu19KkIIuxgVZN6XsZQuycig69qSOHBnWxn0AVap1BXeQ7gpZD+KxtJgzqEhw5IWGSWX/dUokDSX&#10;22jzP1y4pXk+hqu/06keKdVu1fNfEJ5q/xV/3Gsd5vcH8H4mXC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ecsjBAAAA3AAAAA8AAAAAAAAAAAAAAAAAmAIAAGRycy9kb3du&#10;cmV2LnhtbFBLBQYAAAAABAAEAPUAAACGAwAAAAA=&#10;" path="m,1r5,l11,r7,l23,,19,16r-5,1l10,17r-5,l,17,,13,,8,,4,,1xe" stroked="f">
                  <v:path arrowok="t" o:connecttype="custom" o:connectlocs="0,4;16,4;35,0;57,0;73,0;60,57;44,61;32,61;16,61;0,61;0,47;0,29;0,14;0,4" o:connectangles="0,0,0,0,0,0,0,0,0,0,0,0,0,0"/>
                </v:shape>
                <v:shape id="Freeform 353" o:spid="_x0000_s1148" style="position:absolute;left:6025;top:6641;width:51;height:96;visibility:visible;mso-wrap-style:square;v-text-anchor:top" coordsize="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XGMAA&#10;AADcAAAADwAAAGRycy9kb3ducmV2LnhtbERPTWvCQBC9F/wPywje6kaRkkZXEUUoeKoVeh2zY7KY&#10;nQ3ZqUZ/vVso9DaP9zmLVe8bdaUuusAGJuMMFHEZrOPKwPFr95qDioJssQlMBu4UYbUcvCywsOHG&#10;n3Q9SKVSCMcCDdQibaF1LGvyGMehJU7cOXQeJcGu0rbDWwr3jZ5m2Zv26Dg11NjSpqbycvjxBh67&#10;b8ln+R79tumdPsrp3cW9MaNhv56DEurlX/zn/rBp/nQGv8+k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KXGMAAAADcAAAADwAAAAAAAAAAAAAAAACYAgAAZHJzL2Rvd25y&#10;ZXYueG1sUEsFBgAAAAAEAAQA9QAAAIUDAAAAAA==&#10;" path="m,l,7r,6l,19r,8l3,27,7,26r4,l16,26r,-4l16,13,11,4,,xe" stroked="f">
                  <v:path arrowok="t" o:connecttype="custom" o:connectlocs="0,0;0,25;0,46;0,68;0,96;10,96;22,92;35,92;51,92;51,78;51,46;35,14;0,0" o:connectangles="0,0,0,0,0,0,0,0,0,0,0,0,0"/>
                </v:shape>
                <v:shape id="Freeform 354" o:spid="_x0000_s1149" style="position:absolute;left:6176;top:6802;width:72;height:89;visibility:visible;mso-wrap-style:square;v-text-anchor:top" coordsize="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csC8UA&#10;AADcAAAADwAAAGRycy9kb3ducmV2LnhtbESPQWvCQBCF7wX/wzKCt7pJpK1EVxFpoF6EJkXwNuyO&#10;STA7G7JbTf99Vyj0NsN775s36+1oO3GjwbeOFaTzBASxdqblWsFXVTwvQfiAbLBzTAp+yMN2M3la&#10;Y27cnT/pVoZaRAj7HBU0IfS5lF43ZNHPXU8ctYsbLIa4DrU0A94j3HYyS5JXabHleKHBnvYN6Wv5&#10;bSOlPB/ejzrDt7QqfLFIT7o6WKVm03G3AhFoDP/mv/SHifWzF3g8Eye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ywLxQAAANwAAAAPAAAAAAAAAAAAAAAAAJgCAABkcnMv&#10;ZG93bnJldi54bWxQSwUGAAAAAAQABAD1AAAAigMAAAAA&#10;" path="m,2r6,l11,1r7,l23,r,6l23,11r,6l23,23r-5,l11,24r-5,l,25,,19,,13,,8,,2xe" stroked="f">
                  <v:path arrowok="t" o:connecttype="custom" o:connectlocs="0,7;19,7;34,4;56,4;72,0;72,21;72,39;72,61;72,82;56,82;34,85;19,85;0,89;0,68;0,46;0,28;0,7" o:connectangles="0,0,0,0,0,0,0,0,0,0,0,0,0,0,0,0,0"/>
                </v:shape>
                <v:shape id="Freeform 355" o:spid="_x0000_s1150" style="position:absolute;left:5258;top:6641;width:82;height:82;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iZ8QA&#10;AADcAAAADwAAAGRycy9kb3ducmV2LnhtbERPTUvDQBC9C/0PyxS82Y1Ri6TdllYUC0LRtpfehuwk&#10;G8zOhuyYxn/vCoK3ebzPWa5H36qB+tgENnA7y0ARl8E2XBs4HV9uHkFFQbbYBiYD3xRhvZpcLbGw&#10;4cIfNBykVimEY4EGnEhXaB1LRx7jLHTEiatC71ES7Gtte7ykcN/qPMvm2mPDqcFhR0+Oys/Dlzdw&#10;N5y292f3/PrwvnuTfXes9pJXxlxPx80ClNAo/+I/986m+fkcfp9JF+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4mfEAAAA3AAAAA8AAAAAAAAAAAAAAAAAmAIAAGRycy9k&#10;b3ducmV2LnhtbFBLBQYAAAAABAAEAPUAAACJAwAAAAA=&#10;" path="m,1r6,l13,1r7,l26,r,6l26,11r,6l26,23r-5,l16,23r-6,l5,23,,1xe" stroked="f">
                  <v:path arrowok="t" o:connecttype="custom" o:connectlocs="0,4;19,4;41,4;63,4;82,0;82,21;82,39;82,61;82,82;66,82;50,82;32,82;16,82;0,4" o:connectangles="0,0,0,0,0,0,0,0,0,0,0,0,0,0"/>
                </v:shape>
                <v:shape id="Freeform 356" o:spid="_x0000_s1151" style="position:absolute;left:5405;top:6634;width:69;height:85;visibility:visible;mso-wrap-style:square;v-text-anchor:top" coordsize="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B8UA&#10;AADcAAAADwAAAGRycy9kb3ducmV2LnhtbERPTWvCQBC9F/oflhF6KbpRipXoKqVosR7Eag/1NmbH&#10;bGh2Nma3Sfz3XaHQ2zze58wWnS1FQ7UvHCsYDhIQxJnTBecKPg+r/gSED8gaS8ek4EoeFvP7uxmm&#10;2rX8Qc0+5CKGsE9RgQmhSqX0mSGLfuAq4sidXW0xRFjnUtfYxnBbylGSjKXFgmODwYpeDWXf+x+r&#10;4PFrXT0t2+1uZ96Pk9OGz28XbpR66HUvUxCBuvAv/nOvdZw/eobbM/EC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78HxQAAANwAAAAPAAAAAAAAAAAAAAAAAJgCAABkcnMv&#10;ZG93bnJldi54bWxQSwUGAAAAAAQABAD1AAAAigMAAAAA&#10;" path="m,1r6,l11,1r6,l22,r,5l22,11r,6l22,23r-5,l11,23r-5,l,24,,18,,12,,6,,1xe" stroked="f">
                  <v:path arrowok="t" o:connecttype="custom" o:connectlocs="0,4;19,4;35,4;53,4;69,0;69,18;69,39;69,60;69,81;53,81;35,81;19,81;0,85;0,64;0,43;0,21;0,4" o:connectangles="0,0,0,0,0,0,0,0,0,0,0,0,0,0,0,0,0"/>
                </v:shape>
                <v:shape id="Freeform 357" o:spid="_x0000_s1152" style="position:absolute;left:5822;top:6512;width:81;height:107;visibility:visible;mso-wrap-style:square;v-text-anchor:top" coordsize="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k6McA&#10;AADcAAAADwAAAGRycy9kb3ducmV2LnhtbESPQWvCQBCF7wX/wzJCb3Wjh5JGV6lKiwUpaKvnITvN&#10;BrOzMbvVtL/eORR6m+G9ee+b2aL3jbpQF+vABsajDBRxGWzNlYHPj5eHHFRMyBabwGTghyIs5oO7&#10;GRY2XHlHl32qlIRwLNCAS6kttI6lI49xFFpi0b5C5zHJ2lXadniVcN/oSZY9ao81S4PDllaOytP+&#10;2xv4Pby7dZ63q/74dticq+3u6XW8NOZ+2D9PQSXq07/573pjBX8itPKMT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aJOjHAAAA3AAAAA8AAAAAAAAAAAAAAAAAmAIAAGRy&#10;cy9kb3ducmV2LnhtbFBLBQYAAAAABAAEAPUAAACMAwAAAAA=&#10;" path="m,30r5,l26,,20,1r-6,l6,2,,2,,30xe" stroked="f">
                  <v:path arrowok="t" o:connecttype="custom" o:connectlocs="0,107;16,107;81,0;62,4;44,4;19,7;0,7;0,107" o:connectangles="0,0,0,0,0,0,0,0"/>
                </v:shape>
                <v:shape id="Freeform 358" o:spid="_x0000_s1153" style="position:absolute;left:5716;top:6523;width:43;height:100;visibility:visible;mso-wrap-style:square;v-text-anchor:top" coordsize="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WqG8IA&#10;AADcAAAADwAAAGRycy9kb3ducmV2LnhtbERPS0/DMAy+I/EfIiNxYyk7sNEtmwAJxG0v4Ow1Xlut&#10;sbsktOXfk0mTdvOn7+n5cnCN6siHWtjA4ygDRVyIrbk08LV7f5iCChHZYiNMBv4owHJxezPH3ErP&#10;G+q2sVQphEOOBqoY21zrUFTkMIykJU7cQbzDmKAvtfXYp3DX6HGWPWmHNaeGClt6q6g4bn+dgdPP&#10;t5Snibzujx9y6NrVWvt+bcz93fAyAxVpiFfxxf1p0/zxM5yfSR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aobwgAAANwAAAAPAAAAAAAAAAAAAAAAAJgCAABkcnMvZG93&#10;bnJldi54bWxQSwUGAAAAAAQABAD1AAAAhwMAAAAA&#10;" path="m14,l,1,8,28r6,l14,xe" stroked="f">
                  <v:path arrowok="t" o:connecttype="custom" o:connectlocs="43,0;0,4;25,100;43,100;43,0" o:connectangles="0,0,0,0,0"/>
                </v:shape>
                <v:shape id="Freeform 359" o:spid="_x0000_s1154" style="position:absolute;left:7952;top:6576;width:110;height:140;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wP8MA&#10;AADcAAAADwAAAGRycy9kb3ducmV2LnhtbESPQWvCQBCF70L/wzJCb7qxipTUVWyDIPRkTO9DdpoE&#10;s7Nhd9X03zuHgrcZ3pv3vtnsRterG4XYeTawmGegiGtvO24MVOfD7B1UTMgWe89k4I8i7LYvkw3m&#10;1t/5RLcyNUpCOOZooE1pyLWOdUsO49wPxKL9+uAwyRoabQPeJdz1+i3L1tphx9LQ4kBfLdWX8uoM&#10;jJfPby6Kcu9/irSq1tfKnkJmzOt03H+ASjSmp/n/+mgFfyn48oxM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wwP8MAAADcAAAADwAAAAAAAAAAAAAAAACYAgAAZHJzL2Rv&#10;d25yZXYueG1sUEsFBgAAAAAEAAQA9QAAAIgDAAAAAA==&#10;" path="m,7l9,5,18,3,27,2,35,r,7l35,15r,9l35,31r-8,2l18,35,9,36,,39,,31,,22,,15,,7xe" stroked="f">
                  <v:path arrowok="t" o:connecttype="custom" o:connectlocs="0,25;28,18;57,11;85,7;110,0;110,25;110,54;110,86;110,111;85,118;57,126;28,129;0,140;0,111;0,79;0,54;0,25" o:connectangles="0,0,0,0,0,0,0,0,0,0,0,0,0,0,0,0,0"/>
                </v:shape>
                <v:shape id="Freeform 360" o:spid="_x0000_s1155" style="position:absolute;left:7962;top:6752;width:109;height:111;visibility:visible;mso-wrap-style:square;v-text-anchor:top" coordsize="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NsIA&#10;AADcAAAADwAAAGRycy9kb3ducmV2LnhtbERP32vCMBB+H/g/hBP2NlMtG6MaRRTBlzGmFvp4a86m&#10;2FxKktnuv18Gg73dx/fzVpvRduJOPrSOFcxnGQji2umWGwWX8+HpFUSIyBo7x6TgmwJs1pOHFRba&#10;DfxB91NsRArhUKACE2NfSBlqQxbDzPXEibs6bzEm6BupPQ4p3HZykWUv0mLLqcFgTztD9e30ZRW8&#10;fb5X+V767mjC2T2XeqzK2ij1OB23SxCRxvgv/nMfdZqfz+H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9Q2wgAAANwAAAAPAAAAAAAAAAAAAAAAAJgCAABkcnMvZG93&#10;bnJldi54bWxQSwUGAAAAAAQABAD1AAAAhwMAAAAA&#10;" path="m,8l9,6,17,3,26,2,35,r,8l35,15r,9l35,31,26,25,17,20,9,13,,8xe" stroked="f">
                  <v:path arrowok="t" o:connecttype="custom" o:connectlocs="0,29;28,21;53,11;81,7;109,0;109,29;109,54;109,86;109,111;81,90;53,72;28,47;0,29" o:connectangles="0,0,0,0,0,0,0,0,0,0,0,0,0"/>
                </v:shape>
                <v:shape id="Freeform 361" o:spid="_x0000_s1156" style="position:absolute;left:8174;top:6526;width:110;height:140;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L078A&#10;AADcAAAADwAAAGRycy9kb3ducmV2LnhtbERPTYvCMBC9C/6HMII3TdVFpBpFtywIe7LW+9CMbbGZ&#10;lCRq999vBMHbPN7nbHa9acWDnG8sK5hNExDEpdUNVwqK889kBcIHZI2tZVLwRx522+Fgg6m2Tz7R&#10;Iw+ViCHsU1RQh9ClUvqyJoN+ajviyF2tMxgidJXUDp8x3LRyniRLabDh2FBjR981lbf8bhT0t8Mv&#10;Z1m+t5csfBXLe6FPLlFqPOr3axCB+vARv91HHecv5vB6Jl4g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ogvTvwAAANwAAAAPAAAAAAAAAAAAAAAAAJgCAABkcnMvZG93bnJl&#10;di54bWxQSwUGAAAAAAQABAD1AAAAhAMAAAAA&#10;" path="m,7l9,5,18,3,26,2,35,,31,4r-5,6l23,14r-5,5l14,24,9,29,5,33,,39,,31,,23,,15,,7xe" stroked="f">
                  <v:path arrowok="t" o:connecttype="custom" o:connectlocs="0,25;28,18;57,11;82,7;110,0;97,14;82,36;72,50;57,68;44,86;28,104;16,118;0,140;0,111;0,83;0,54;0,25" o:connectangles="0,0,0,0,0,0,0,0,0,0,0,0,0,0,0,0,0"/>
                </v:shape>
                <v:shape id="Freeform 362" o:spid="_x0000_s1157" style="position:absolute;left:7266;top:6719;width:116;height:97;visibility:visible;mso-wrap-style:square;v-text-anchor:top" coordsize="3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RYMEA&#10;AADcAAAADwAAAGRycy9kb3ducmV2LnhtbERPTYvCMBC9L/gfwix4W1MtuNI1iggVFTysrvehGduy&#10;zaQksdb99RtB8DaP9znzZW8a0ZHztWUF41ECgriwuuZSwc8p/5iB8AFZY2OZFNzJw3IxeJtjpu2N&#10;v6k7hlLEEPYZKqhCaDMpfVGRQT+yLXHkLtYZDBG6UmqHtxhuGjlJkqk0WHNsqLCldUXF7/FqFOz+&#10;zvvxhmtbHFx/zVfp5Zx/dkoN3/vVF4hAfXiJn+6tjvPTFB7Px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0WDBAAAA3AAAAA8AAAAAAAAAAAAAAAAAmAIAAGRycy9kb3du&#10;cmV2LnhtbFBLBQYAAAAABAAEAPUAAACGAwAAAAA=&#10;" path="m,l9,3r9,3l28,9r9,2l37,16r,3l37,23r,4l28,24,19,21,9,19,,16,,11,,7,,4,,xe" stroked="f">
                  <v:path arrowok="t" o:connecttype="custom" o:connectlocs="0,0;28,11;56,22;88,32;116,40;116,57;116,68;116,83;116,97;88,86;60,75;28,68;0,57;0,40;0,25;0,14;0,0" o:connectangles="0,0,0,0,0,0,0,0,0,0,0,0,0,0,0,0,0"/>
                </v:shape>
                <v:shape id="Freeform 363" o:spid="_x0000_s1158" style="position:absolute;left:7266;top:6866;width:116;height:97;visibility:visible;mso-wrap-style:square;v-text-anchor:top" coordsize="3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JFMMA&#10;AADcAAAADwAAAGRycy9kb3ducmV2LnhtbERPS2vCQBC+C/6HZYTedGMttsSsIoWUtuDBtN6H7OSB&#10;2dmwu8a0v75bELzNx/ecbDeaTgzkfGtZwXKRgCAurW65VvD9lc9fQPiArLGzTAp+yMNuO51kmGp7&#10;5SMNRahFDGGfooImhD6V0pcNGfQL2xNHrrLOYIjQ1VI7vMZw08nHJFlLgy3HhgZ7em2oPBcXo+Dj&#10;9/S5fOPWlgc3XvL9qjrlz4NSD7NxvwERaAx38c39ruP81RP8PxMv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ZJFMMAAADcAAAADwAAAAAAAAAAAAAAAACYAgAAZHJzL2Rv&#10;d25yZXYueG1sUEsFBgAAAAAEAAQA9QAAAIgDAAAAAA==&#10;" path="m,l9,4r9,2l28,9r9,3l37,15r,5l37,24r,3l28,25,19,22,9,19,,17,,12,,8,,5,,xe" stroked="f">
                  <v:path arrowok="t" o:connecttype="custom" o:connectlocs="0,0;28,14;56,22;88,32;116,43;116,54;116,72;116,86;116,97;88,90;60,79;28,68;0,61;0,43;0,29;0,18;0,0" o:connectangles="0,0,0,0,0,0,0,0,0,0,0,0,0,0,0,0,0"/>
                </v:shape>
                <v:shape id="Freeform 364" o:spid="_x0000_s1159" style="position:absolute;left:4547;top:5718;width:160;height:243;visibility:visible;mso-wrap-style:square;v-text-anchor:top" coordsize="5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fSsUA&#10;AADcAAAADwAAAGRycy9kb3ducmV2LnhtbESPQWsCMRCF74L/IYzQWzerpa1ujVIESy8VuuvB47AZ&#10;d5cmk+0mavz3TUHwNsN78743y3W0Rpxp8J1jBdMsB0FcO91xo2BfbR/nIHxA1mgck4IreVivxqMl&#10;Ftpd+JvOZWhECmFfoII2hL6Q0tctWfSZ64mTdnSDxZDWoZF6wEsKt0bO8vxFWuw4EVrsadNS/VOe&#10;bILUH9evXYXHeCh/DS44htdpVOphEt/fQASK4W6+XX/qVP/pGf6fSRP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B9KxQAAANwAAAAPAAAAAAAAAAAAAAAAAJgCAABkcnMv&#10;ZG93bnJldi54bWxQSwUGAAAAAAQABAD1AAAAigMAAAAA&#10;" path="m5,34l8,30r2,-3l11,23r3,-4l18,25r2,6l24,37r4,7l30,49r4,6l36,62r4,6l43,68r3,l49,68r2,l46,60,43,51,38,43,33,34,28,25,24,17,19,8,14,,10,5,8,12,4,17,,23r1,2l3,29r1,2l5,34xe" stroked="f">
                  <v:path arrowok="t" o:connecttype="custom" o:connectlocs="16,122;25,107;31,96;35,82;44,68;56,89;63,111;75,132;88,157;94,175;107,197;113,222;125,243;135,243;144,243;154,243;160,243;144,214;135,182;119,154;104,122;88,89;75,61;60,29;44,0;31,18;25,43;13,61;0,82;3,89;9,104;13,111;16,122" o:connectangles="0,0,0,0,0,0,0,0,0,0,0,0,0,0,0,0,0,0,0,0,0,0,0,0,0,0,0,0,0,0,0,0,0"/>
                </v:shape>
                <v:shape id="Freeform 365" o:spid="_x0000_s1160" style="position:absolute;left:3519;top:7585;width:436;height:462;visibility:visible;mso-wrap-style:square;v-text-anchor:top" coordsize="13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yaMAA&#10;AADcAAAADwAAAGRycy9kb3ducmV2LnhtbERPzYrCMBC+L/gOYQRva6pCdbtGEWGh6EGsPsDQzDZl&#10;m0lpslp9eiMI3ubj+53lureNuFDna8cKJuMEBHHpdM2VgvPp53MBwgdkjY1jUnAjD+vV4GOJmXZX&#10;PtKlCJWIIewzVGBCaDMpfWnIoh+7ljhyv66zGCLsKqk7vMZw28hpkqTSYs2xwWBLW0PlX/FvFcyT&#10;Q74t9nRLv9Dc5zxN84PeKTUa9ptvEIH68Ba/3LmO82cp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5yaMAAAADcAAAADwAAAAAAAAAAAAAAAACYAgAAZHJzL2Rvd25y&#10;ZXYueG1sUEsFBgAAAAAEAAQA9QAAAIUDAAAAAA==&#10;" path="m139,129r-2,-8l134,113r-2,-8l129,98r-2,-8l124,83r-2,-9l119,66r,-8l119,49r,-7l119,33r,-7l119,17r,-7l119,1,114,r-5,l104,,99,r,7l99,15r,9l99,31r,9l99,47r,9l99,63r-2,8l94,78r-3,8l88,93,77,92r-11,l55,91,45,90r-12,l22,89r-11,l,88r,4l,95r,5l1,104r,3l1,111r,5l1,120r18,1l36,122r16,1l70,124r17,1l104,126r18,2l139,129xe" fillcolor="black" stroked="f">
                  <v:path arrowok="t" o:connecttype="custom" o:connectlocs="436,462;430,433;420,405;414,376;405,351;398,322;389,297;383,265;373,236;373,208;373,175;373,150;373,118;373,93;373,61;373,36;373,4;358,0;342,0;326,0;311,0;311,25;311,54;311,86;311,111;311,143;311,168;311,201;311,226;304,254;295,279;285,308;276,333;242,329;207,329;173,326;141,322;104,322;69,319;35,319;0,315;0,329;0,340;0,358;3,372;3,383;3,398;3,415;3,430;60,433;113,437;163,441;220,444;273,448;326,451;383,458;436,462" o:connectangles="0,0,0,0,0,0,0,0,0,0,0,0,0,0,0,0,0,0,0,0,0,0,0,0,0,0,0,0,0,0,0,0,0,0,0,0,0,0,0,0,0,0,0,0,0,0,0,0,0,0,0,0,0,0,0,0,0"/>
                </v:shape>
                <v:shape id="Freeform 366" o:spid="_x0000_s1161" style="position:absolute;left:6352;top:6723;width:256;height:93;visibility:visible;mso-wrap-style:square;v-text-anchor:top" coordsize="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xEcMA&#10;AADcAAAADwAAAGRycy9kb3ducmV2LnhtbERPS2sCMRC+F/wPYYTealbLalnNiihC6aFQ13oeNtN9&#10;dDNZNqmm/npTKHibj+85q3UwnTjT4BrLCqaTBARxaXXDlYJjsX96AeE8ssbOMin4JQfrfPSwwkzb&#10;C3/Q+eArEUPYZaig9r7PpHRlTQbdxPbEkfuyg0Ef4VBJPeAlhptOzpJkLg02HBtq7GlbU/l9+DEK&#10;2jKk6fWdXXjbpScsNvt5238q9TgOmyUIT8Hfxf/uVx3nPy/g75l4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AxEcMAAADcAAAADwAAAAAAAAAAAAAAAACYAgAAZHJzL2Rv&#10;d25yZXYueG1sUEsFBgAAAAAEAAQA9QAAAIgDAAAAAA==&#10;" path="m82,l71,1,57,3,44,4,31,5,19,6,9,7,3,8,,8r,6l,20r,4l,26,11,25,25,24,39,23,51,22,64,21r10,l80,20r2,l82,15r,-6l82,5,82,xe" stroked="f">
                  <v:path arrowok="t" o:connecttype="custom" o:connectlocs="256,0;222,4;178,11;137,14;97,18;59,21;28,25;9,29;0,29;0,50;0,72;0,86;0,93;34,89;78,86;122,82;159,79;200,75;231,75;250,72;256,72;256,54;256,32;256,18;256,0" o:connectangles="0,0,0,0,0,0,0,0,0,0,0,0,0,0,0,0,0,0,0,0,0,0,0,0,0"/>
                </v:shape>
                <v:shape id="Freeform 367" o:spid="_x0000_s1162" style="position:absolute;left:6352;top:6884;width:256;height:107;visibility:visible;mso-wrap-style:square;v-text-anchor:top" coordsize="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5dMQA&#10;AADcAAAADwAAAGRycy9kb3ducmV2LnhtbESPQWvDMAyF74P9B6PBbqvTbpSS1S2lUNZdNtL2B4hY&#10;s0NjOY29JPv302Gwm8R7eu/TejuFVg3UpyaygfmsAEVcR9uwM3A5H55WoFJGtthGJgM/lGC7ub9b&#10;Y2njyBUNp+yUhHAq0YDPuSu1TrWngGkWO2LRvmIfMMvaO217HCU8tHpRFEsdsGFp8NjR3lN9PX0H&#10;Ay+u2n0s3ywu3Oiq/c3r4+f7YMzjw7R7BZVpyv/mv+ujFfxn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EuXTEAAAA3AAAAA8AAAAAAAAAAAAAAAAAmAIAAGRycy9k&#10;b3ducmV2LnhtbFBLBQYAAAAABAAEAPUAAACJAwAAAAA=&#10;" path="m82,4l71,4,57,3,44,2,31,2,19,1,9,,3,,,,,5r,7l,17r,2l11,21r14,1l39,24r12,1l64,28r10,1l80,30r2,l82,23r,-6l82,10r,-6xe" stroked="f">
                  <v:path arrowok="t" o:connecttype="custom" o:connectlocs="256,14;222,14;178,11;137,7;97,7;59,4;28,0;9,0;0,0;0,18;0,43;0,61;0,68;34,75;78,78;122,86;159,89;200,100;231,103;250,107;256,107;256,82;256,61;256,36;256,14" o:connectangles="0,0,0,0,0,0,0,0,0,0,0,0,0,0,0,0,0,0,0,0,0,0,0,0,0"/>
                </v:shape>
                <v:shape id="Freeform 368" o:spid="_x0000_s1163" style="position:absolute;left:6226;top:7517;width:63;height:82;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Ei8MA&#10;AADcAAAADwAAAGRycy9kb3ducmV2LnhtbERPTWvCQBC9C/0PyxR6M5s2IDa6SrUVPHhQW22PQ3aa&#10;hGZnw+4a4793BaG3ebzPmc5704iOnK8tK3hOUhDEhdU1lwq+PlfDMQgfkDU2lknBhTzMZw+DKeba&#10;nnlH3T6UIoawz1FBFUKbS+mLigz6xLbEkfu1zmCI0JVSOzzHcNPIlzQdSYM1x4YKW1pWVPztT0bB&#10;N77zITv8uGMncZNdvN5+LIJST4/92wREoD78i+/utY7zs1e4PRMv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kEi8MAAADcAAAADwAAAAAAAAAAAAAAAACYAgAAZHJzL2Rv&#10;d25yZXYueG1sUEsFBgAAAAAEAAQA9QAAAIgDAAAAAA==&#10;" path="m,3l5,2,10,1r5,l20,r,5l20,10r,5l20,20r-5,1l10,21,5,22,,23,,18,,13,,8,,3xe" stroked="f">
                  <v:path arrowok="t" o:connecttype="custom" o:connectlocs="0,11;16,7;32,4;47,4;63,0;63,18;63,36;63,53;63,71;47,75;32,75;16,78;0,82;0,64;0,46;0,29;0,11" o:connectangles="0,0,0,0,0,0,0,0,0,0,0,0,0,0,0,0,0"/>
                </v:shape>
                <v:shape id="Freeform 369" o:spid="_x0000_s1164" style="position:absolute;left:6107;top:7517;width:63;height:82;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ea8UA&#10;AADcAAAADwAAAGRycy9kb3ducmV2LnhtbESPQU/CQBCF7yb+h82QcIMtYgwpLEQQEw8epAp6nHTH&#10;trE72+yupfx750DibSbvzXvfrDaDa1VPITaeDcymGSji0tuGKwMf78+TBaiYkC22nsnAhSJs1rc3&#10;K8ytP/OB+iJVSkI45migTqnLtY5lTQ7j1HfEon374DDJGiptA54l3LX6LssetMOGpaHGjnY1lT/F&#10;rzPwiU98nB+/wqnX+Dq/RPu23yZjxqPhcQkq0ZD+zdfrFyv49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d5rxQAAANwAAAAPAAAAAAAAAAAAAAAAAJgCAABkcnMv&#10;ZG93bnJldi54bWxQSwUGAAAAAAQABAD1AAAAigMAAAAA&#10;" path="m,3l5,2,10,1r5,l20,r,5l20,10r,5l20,20r-5,1l10,21,5,22,,23,,18,,13,,8,,3xe" stroked="f">
                  <v:path arrowok="t" o:connecttype="custom" o:connectlocs="0,11;16,7;32,4;47,4;63,0;63,18;63,36;63,53;63,71;47,75;32,75;16,78;0,82;0,64;0,46;0,29;0,11" o:connectangles="0,0,0,0,0,0,0,0,0,0,0,0,0,0,0,0,0"/>
                </v:shape>
                <v:shape id="Freeform 370" o:spid="_x0000_s1165" style="position:absolute;left:6035;top:7063;width:157;height:36;visibility:visible;mso-wrap-style:square;v-text-anchor:top" coordsize="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vbsMA&#10;AADcAAAADwAAAGRycy9kb3ducmV2LnhtbERPS2vCQBC+C/6HZYTe6ia2PkjdBJEWvVhoFOxxyE6T&#10;0Oxs2N1q+u+7QsHbfHzPWReD6cSFnG8tK0inCQjiyuqWawWn49vjCoQPyBo7y6TglzwU+Xi0xkzb&#10;K3/QpQy1iCHsM1TQhNBnUvqqIYN+anviyH1ZZzBE6GqpHV5juOnkLEkW0mDLsaHBnrYNVd/lj1Hw&#10;fjav23Rw88/lU4qHcrVzZrFT6mEybF5ABBrCXfzv3us4/zmF2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vbsMAAADcAAAADwAAAAAAAAAAAAAAAACYAgAAZHJzL2Rv&#10;d25yZXYueG1sUEsFBgAAAAAEAAQA9QAAAIgDAAAAAA==&#10;" path="m,7r4,3l9,9r6,l20,8r7,l32,7r6,l44,5r6,l41,3,34,1,29,,28,,20,1,14,3,7,4,,7xe" fillcolor="black" stroked="f">
                  <v:path arrowok="t" o:connecttype="custom" o:connectlocs="0,25;13,36;28,32;47,32;63,29;85,29;100,25;119,25;138,18;157,18;129,11;107,4;91,0;88,0;63,4;44,11;22,14;0,25" o:connectangles="0,0,0,0,0,0,0,0,0,0,0,0,0,0,0,0,0,0"/>
                </v:shape>
                <v:shape id="Freeform 371" o:spid="_x0000_s1166" style="position:absolute;left:6082;top:7117;width:91;height:46;visibility:visible;mso-wrap-style:square;v-text-anchor:top" coordsize="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9esMA&#10;AADcAAAADwAAAGRycy9kb3ducmV2LnhtbERPTWvCQBC9C/0PyxS8hLqp2lJSN6EIgqeC2kKPQ3aa&#10;hGRn0901xv56VxC8zeN9zqoYTScGcr6xrOB5loIgLq1uuFLwddg8vYHwAVljZ5kUnMlDkT9MVphp&#10;e+IdDftQiRjCPkMFdQh9JqUvazLoZ7YnjtyvdQZDhK6S2uEphptOztP0VRpsODbU2NO6prLdH42C&#10;JmnXn63zL38DJ+f/7x9CXiRKTR/Hj3cQgcZwF9/cWx3nL+dwfSZeI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t9esMAAADcAAAADwAAAAAAAAAAAAAAAACYAgAAZHJzL2Rv&#10;d25yZXYueG1sUEsFBgAAAAAEAAQA9QAAAIgDAAAAAA==&#10;" path="m,2l14,13r4,-3l21,7,25,3,29,,21,1r-6,l8,1,,2xe" fillcolor="black" stroked="f">
                  <v:path arrowok="t" o:connecttype="custom" o:connectlocs="0,7;44,46;56,35;66,25;78,11;91,0;66,4;47,4;25,4;0,7" o:connectangles="0,0,0,0,0,0,0,0,0,0"/>
                </v:shape>
                <v:shape id="Freeform 372" o:spid="_x0000_s1167" style="position:absolute;left:5907;top:7131;width:187;height:82;visibility:visible;mso-wrap-style:square;v-text-anchor:top" coordsize="6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jVsQA&#10;AADcAAAADwAAAGRycy9kb3ducmV2LnhtbERPTWvCQBC9F/oflil4KXXTWqRE16CFghBaMfHibcyO&#10;SUh2NmRXE/+9Wyj0No/3OctkNK24Uu9qywpepxEI4sLqmksFh/zr5QOE88gaW8uk4EYOktXjwxJj&#10;bQfe0zXzpQgh7GJUUHnfxVK6oiKDbmo74sCdbW/QB9iXUvc4hHDTyrcomkuDNYeGCjv6rKhosotR&#10;0Gyej3Wap+YSZXgaf3bZ9ym/KTV5GtcLEJ5G/y/+c291mP8+g99nwgV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A41bEAAAA3AAAAA8AAAAAAAAAAAAAAAAAmAIAAGRycy9k&#10;b3ducmV2LnhtbFBLBQYAAAAABAAEAPUAAACJAwAAAAA=&#10;" path="m60,13l43,,38,1,31,3r-5,l22,4,15,5,10,6,5,7,,8,15,23r7,-1l28,20r5,-1l39,18r5,-2l50,15r5,-1l60,13xe" fillcolor="black" stroked="f">
                  <v:path arrowok="t" o:connecttype="custom" o:connectlocs="187,46;134,0;118,4;97,11;81,11;69,14;47,18;31,21;16,25;0,29;47,82;69,78;87,71;103,68;122,64;137,57;156,53;171,50;187,46" o:connectangles="0,0,0,0,0,0,0,0,0,0,0,0,0,0,0,0,0,0,0"/>
                </v:shape>
                <v:shape id="Freeform 373" o:spid="_x0000_s1168" style="position:absolute;left:5982;top:7213;width:100;height:79;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eH8EA&#10;AADcAAAADwAAAGRycy9kb3ducmV2LnhtbERPS2vCQBC+F/oflil4q5uGECR1Fa0Eeyr4uk+zYx5m&#10;Z0N21dRf3xUEb/PxPWc6H0wrLtS72rKCj3EEgriwuuZSwX6Xv09AOI+ssbVMCv7IwXz2+jLFTNsr&#10;b+iy9aUIIewyVFB532VSuqIig25sO+LAHW1v0AfYl1L3eA3hppVxFKXSYM2hocKOvioqTtuzUfBL&#10;tzSnZTfsGvfj1vGhSVf+ptTobVh8gvA0+Kf44f7WYX6SwP2ZcIG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PXh/BAAAA3AAAAA8AAAAAAAAAAAAAAAAAmAIAAGRycy9kb3du&#10;cmV2LnhtbFBLBQYAAAAABAAEAPUAAACGAwAAAAA=&#10;" path="m,7l16,22r4,-5l25,11,29,5,32,,25,2,16,3,9,5,,7xe" fillcolor="black" stroked="f">
                  <v:path arrowok="t" o:connecttype="custom" o:connectlocs="0,25;50,79;63,61;78,40;91,18;100,0;78,7;50,11;28,18;0,25" o:connectangles="0,0,0,0,0,0,0,0,0,0"/>
                </v:shape>
                <v:shape id="Freeform 374" o:spid="_x0000_s1169" style="position:absolute;left:5763;top:7170;width:156;height:93;visibility:visible;mso-wrap-style:square;v-text-anchor:top" coordsize="5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pS8EA&#10;AADcAAAADwAAAGRycy9kb3ducmV2LnhtbERPzWoCMRC+C75DGKE3zSqt2NUorVTowYvaBxiSMVnc&#10;TLZJum7fvikUepuP73c2u8G3oqeYmsAK5rMKBLEOpmGr4ONymK5ApIxssA1MCr4pwW47Hm2wNuHO&#10;J+rP2YoSwqlGBS7nrpYyaUce0yx0xIW7hugxFxitNBHvJdy3clFVS+mx4dLgsKO9I307f3kFn25v&#10;X48Ht9Bv9tofb8862n6l1MNkeFmDyDTkf/Gf+92U+Y9P8PtMuU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76UvBAAAA3AAAAA8AAAAAAAAAAAAAAAAAmAIAAGRycy9kb3du&#10;cmV2LnhtbFBLBQYAAAAABAAEAPUAAACGAwAAAAA=&#10;" path="m50,14l35,,25,7r-8,6l8,19,,26,7,25r5,-1l18,22r6,-1l30,18r8,-1l44,15r6,-1xe" fillcolor="black" stroked="f">
                  <v:path arrowok="t" o:connecttype="custom" o:connectlocs="156,50;109,0;78,25;53,47;25,68;0,93;22,89;37,86;56,79;75,75;94,64;119,61;137,54;156,50" o:connectangles="0,0,0,0,0,0,0,0,0,0,0,0,0,0"/>
                </v:shape>
                <v:shape id="Freeform 375" o:spid="_x0000_s1170" style="position:absolute;left:6552;top:7163;width:113;height:57;visibility:visible;mso-wrap-style:square;v-text-anchor:top" coordsize="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8DHMMA&#10;AADcAAAADwAAAGRycy9kb3ducmV2LnhtbESPQYvCMBCF74L/IYzgTVNFRapRRBSEPbhr9T40Y1Pa&#10;TEoTbfffbxYW9jbDe/O+N9t9b2vxptaXjhXMpgkI4tzpkgsF9+w8WYPwAVlj7ZgUfJOH/W442GKq&#10;Xcdf9L6FQsQQ9ikqMCE0qZQ+N2TRT11DHLWnay2GuLaF1C12MdzWcp4kK2mx5Egw2NDRUF7dXjZy&#10;PzpznS2adb+0j0N1rbLT5zJTajzqDxsQgfrwb/67vuhYf7GC32fiB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8DHMMAAADcAAAADwAAAAAAAAAAAAAAAACYAgAAZHJzL2Rv&#10;d25yZXYueG1sUEsFBgAAAAAEAAQA9QAAAIgDAAAAAA==&#10;" path="m15,l11,1,7,2,3,4,,5,8,7r10,4l27,13r9,3l31,12,26,7,20,4,15,xe" fillcolor="black" stroked="f">
                  <v:path arrowok="t" o:connecttype="custom" o:connectlocs="47,0;35,4;22,7;9,14;0,18;25,25;57,39;85,46;113,57;97,43;82,25;63,14;47,0" o:connectangles="0,0,0,0,0,0,0,0,0,0,0,0,0"/>
                </v:shape>
                <v:shape id="Freeform 376" o:spid="_x0000_s1171" style="position:absolute;left:6352;top:7088;width:209;height:79;visibility:visible;mso-wrap-style:square;v-text-anchor:top" coordsize="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yd8IA&#10;AADcAAAADwAAAGRycy9kb3ducmV2LnhtbERPzWrCQBC+F3yHZQRvdWMstU1dJQqWHnox9QGG7HQT&#10;mp0Nu6uJffpuQfA2H9/vrLej7cSFfGgdK1jMMxDEtdMtGwWnr8PjC4gQkTV2jknBlQJsN5OHNRba&#10;DXykSxWNSCEcClTQxNgXUoa6IYth7nrixH07bzEm6I3UHocUbjuZZ9mztNhyamiwp31D9U91tgrM&#10;+/L0u/MmP34OeVXS6tVTGZWaTcfyDUSkMd7FN/eHTvOfVv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TJ3wgAAANwAAAAPAAAAAAAAAAAAAAAAAJgCAABkcnMvZG93&#10;bnJldi54bWxQSwUGAAAAAAQABAD1AAAAhwMAAAAA&#10;" path="m47,22r5,-2l57,18r5,-1l67,15,60,10,51,7,42,3,34,,,13r5,2l11,16r5,1l23,18r6,1l35,20r6,1l47,22xe" fillcolor="black" stroked="f">
                  <v:path arrowok="t" o:connecttype="custom" o:connectlocs="147,79;162,72;178,65;193,61;209,54;187,36;159,25;131,11;106,0;0,47;16,54;34,57;50,61;72,65;90,68;109,72;128,75;147,79" o:connectangles="0,0,0,0,0,0,0,0,0,0,0,0,0,0,0,0,0,0"/>
                </v:shape>
                <v:shape id="Freeform 377" o:spid="_x0000_s1172" style="position:absolute;left:6352;top:7170;width:106;height:54;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7wMcA&#10;AADcAAAADwAAAGRycy9kb3ducmV2LnhtbESPQU/CQBCF7yb+h82YeIOtRA0UFqLGGmI8SOEHTLpD&#10;W+zONrsrVH49cyDxNpP35r1vFqvBdepIIbaeDTyMM1DElbct1wZ222I0BRUTssXOMxn4owir5e3N&#10;AnPrT7yhY5lqJSEcczTQpNTnWseqIYdx7Hti0fY+OEyyhlrbgCcJd52eZNmzdtiyNDTY01tD1U/5&#10;6wwU5Xf/OnxM12F3nr3Xh6evYvIZjbm/G17moBIN6d98vV5bwX8U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QO8DHAAAA3AAAAA8AAAAAAAAAAAAAAAAAmAIAAGRy&#10;cy9kb3ducmV2LnhtbFBLBQYAAAAABAAEAPUAAACMAwAAAAA=&#10;" path="m18,15r3,-2l25,10,29,8,34,5,25,4,16,2,8,1,,,5,3,9,7r4,4l18,15xe" fillcolor="black" stroked="f">
                  <v:path arrowok="t" o:connecttype="custom" o:connectlocs="56,54;65,47;78,36;90,29;106,18;78,14;50,7;25,4;0,0;16,11;28,25;41,40;56,54" o:connectangles="0,0,0,0,0,0,0,0,0,0,0,0,0"/>
                </v:shape>
                <v:shape id="Freeform 378" o:spid="_x0000_s1173" style="position:absolute;left:6427;top:7206;width:357;height:172;visibility:visible;mso-wrap-style:square;v-text-anchor:top" coordsize="1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BosEA&#10;AADcAAAADwAAAGRycy9kb3ducmV2LnhtbERPTWsCMRC9F/wPYYReimYtUuxqFBEEK710lZ7HzbhZ&#10;TCZLkur6702h0Ns83ucsVr2z4kohtp4VTMYFCOLa65YbBcfDdjQDEROyRuuZFNwpwmo5eFpgqf2N&#10;v+hapUbkEI4lKjApdaWUsTbkMI59R5y5sw8OU4ahkTrgLYc7K1+L4k06bDk3GOxoY6i+VD9OQU3m&#10;/G3Dy/7z/lHYy2m3mbpQKfU87NdzEIn69C/+c+90nj99h99n8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ywaLBAAAA3AAAAA8AAAAAAAAAAAAAAAAAmAIAAGRycy9kb3du&#10;cmV2LnhtbFBLBQYAAAAABAAEAPUAAACGAwAAAAA=&#10;" path="m25,l18,3,12,6,6,9,,12r4,4l6,20r3,6l12,30r3,4l17,39r1,5l21,48r11,l43,47r12,l66,47,78,46r11,l102,46r12,l111,41r-4,-6l102,30,94,22,87,19,79,16,72,13,63,9,53,6,45,4,35,2,25,xe" fillcolor="black" stroked="f">
                  <v:path arrowok="t" o:connecttype="custom" o:connectlocs="78,0;56,11;38,22;19,32;0,43;13,57;19,72;28,93;38,108;47,122;53,140;56,158;66,172;100,172;135,168;172,168;207,168;244,165;279,165;319,165;357,165;348,147;335,125;319,108;294,79;272,68;247,57;225,47;197,32;166,22;141,14;110,7;78,0" o:connectangles="0,0,0,0,0,0,0,0,0,0,0,0,0,0,0,0,0,0,0,0,0,0,0,0,0,0,0,0,0,0,0,0,0"/>
                </v:shape>
                <v:shape id="Freeform 379" o:spid="_x0000_s1174" style="position:absolute;left:4484;top:6119;width:204;height:200;visibility:visible;mso-wrap-style:square;v-text-anchor:top" coordsize="6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YfccA&#10;AADcAAAADwAAAGRycy9kb3ducmV2LnhtbESPT2vCQBDF7wW/wzJCb3VjoX+IriJiQQqFVqt4HLJj&#10;Es3Oht3VpP30nUPB2wzvzXu/mc5716grhVh7NjAeZaCIC29rLg18b98eXkHFhGyx8UwGfijCfDa4&#10;m2JufcdfdN2kUkkIxxwNVCm1udaxqMhhHPmWWLSjDw6TrKHUNmAn4a7Rj1n2rB3WLA0VtrSsqDhv&#10;Ls7AXn+8n/bbxe7w24dV+XL8vKxTZ8z9sF9MQCXq0838f722gv8k+PKMTK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8mH3HAAAA3AAAAA8AAAAAAAAAAAAAAAAAmAIAAGRy&#10;cy9kb3ducmV2LnhtbFBLBQYAAAAABAAEAPUAAACMAwAAAAA=&#10;" path="m,28l3,17,10,9,20,2,33,,45,2,56,9r7,8l65,28,63,39,56,49,45,54,33,56,20,54,10,49,3,39,,28xe" stroked="f">
                  <v:path arrowok="t" o:connecttype="custom" o:connectlocs="0,100;9,61;31,32;63,7;104,0;141,7;176,32;198,61;204,100;198,139;176,175;141,193;104,200;63,193;31,175;9,139;0,100" o:connectangles="0,0,0,0,0,0,0,0,0,0,0,0,0,0,0,0,0"/>
                </v:shape>
                <v:shape id="Freeform 380" o:spid="_x0000_s1175" style="position:absolute;left:5549;top:6748;width:66;height:100;visibility:visible;mso-wrap-style:square;v-text-anchor:top" coordsize="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aR8AA&#10;AADcAAAADwAAAGRycy9kb3ducmV2LnhtbERPS4vCMBC+L/gfwgjeNNX1WY0iK4qHvax68TY0Y1ts&#10;JiWJWv+9EYS9zcf3nMWqMZW4k/OlZQX9XgKCOLO65FzB6bjtTkH4gKyxskwKnuRhtWx9LTDV9sF/&#10;dD+EXMQQ9ikqKEKoUyl9VpBB37M1ceQu1hkMEbpcaoePGG4qOUiSsTRYcmwosKafgrLr4WYU6M33&#10;bi3dxJynw6fhXzmrx7ugVKfdrOcgAjXhX/xx73WcP+rD+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caR8AAAADcAAAADwAAAAAAAAAAAAAAAACYAgAAZHJzL2Rvd25y&#10;ZXYueG1sUEsFBgAAAAAEAAQA9QAAAIUDAAAAAA==&#10;" path="m,1r6,l14,r5,l21,r,9l21,17r,7l21,27r-6,l7,27,2,28,,28,,21,,14,,8,,1xe" stroked="f">
                  <v:path arrowok="t" o:connecttype="custom" o:connectlocs="0,4;19,4;44,0;60,0;66,0;66,32;66,61;66,86;66,96;47,96;22,96;6,100;0,100;0,75;0,50;0,29;0,4" o:connectangles="0,0,0,0,0,0,0,0,0,0,0,0,0,0,0,0,0"/>
                </v:shape>
                <v:shape id="Freeform 381" o:spid="_x0000_s1176" style="position:absolute;left:5678;top:6748;width:53;height:93;visibility:visible;mso-wrap-style:square;v-text-anchor:top" coordsize="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sEA&#10;AADcAAAADwAAAGRycy9kb3ducmV2LnhtbERPzYrCMBC+C/sOYQRvmlpYXbpGERcXFS/WfYChmW2L&#10;zaQmUevbG0HwNh/f78wWnWnElZyvLSsYjxIQxIXVNZcK/o7r4RcIH5A1NpZJwZ08LOYfvRlm2t74&#10;QNc8lCKGsM9QQRVCm0npi4oM+pFtiSP3b53BEKErpXZ4i+GmkWmSTKTBmmNDhS2tKipO+cUoWG1P&#10;03De72g/cemxW+rf80+dKjXod8tvEIG68Ba/3Bsd53+m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oRbBAAAA3AAAAA8AAAAAAAAAAAAAAAAAmAIAAGRycy9kb3du&#10;cmV2LnhtbFBLBQYAAAAABAAEAPUAAACGAwAAAAA=&#10;" path="m,l5,r6,l16,r1,l17,8r,7l17,22r,2l12,25r-6,l1,26,,26,,19,,13,,7,,xe" stroked="f">
                  <v:path arrowok="t" o:connecttype="custom" o:connectlocs="0,0;16,0;34,0;50,0;53,0;53,29;53,54;53,79;53,86;37,89;19,89;3,93;0,93;0,68;0,47;0,25;0,0" o:connectangles="0,0,0,0,0,0,0,0,0,0,0,0,0,0,0,0,0"/>
                </v:shape>
                <v:shape id="Freeform 382" o:spid="_x0000_s1177" style="position:absolute;left:5787;top:6748;width:51;height:86;visibility:visible;mso-wrap-style:square;v-text-anchor:top" coordsize="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9cMA&#10;AADcAAAADwAAAGRycy9kb3ducmV2LnhtbERPTWvCQBC9C/6HZQq9SN2YqkjqKiIt9FAQtR68Ddlp&#10;EpqdCdltTPvru4LgbR7vc5br3tWqo9ZXwgYm4wQUcS624sLA5/HtaQHKB2SLtTAZ+CUP69VwsMTM&#10;yoX31B1CoWII+wwNlCE0mdY+L8mhH0tDHLkvaR2GCNtC2xYvMdzVOk2SuXZYcWwosaFtSfn34ccZ&#10;EOrS9HU+OrvTYjqS4kP/5bIz5vGh37yACtSHu/jmfrdx/uwZrs/EC/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0/9cMAAADcAAAADwAAAAAAAAAAAAAAAACYAgAAZHJzL2Rv&#10;d25yZXYueG1sUEsFBgAAAAAEAAQA9QAAAIgDAAAAAA==&#10;" path="m,l5,7r5,7l15,19r1,3l11,23r-5,l1,24,,24,,17,,12,,6,,xe" stroked="f">
                  <v:path arrowok="t" o:connecttype="custom" o:connectlocs="0,0;16,25;32,50;48,68;51,79;35,82;19,82;3,86;0,86;0,61;0,43;0,22;0,0" o:connectangles="0,0,0,0,0,0,0,0,0,0,0,0,0"/>
                </v:shape>
                <v:shape id="Freeform 383" o:spid="_x0000_s1178" style="position:absolute;left:5549;top:6927;width:66;height:107;visibility:visible;mso-wrap-style:square;v-text-anchor:top" coordsize="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75cEA&#10;AADcAAAADwAAAGRycy9kb3ducmV2LnhtbERPS4vCMBC+L/gfwgh7WTTdRUWqaRFhQUEEHwePQzO2&#10;xWZSm1TrvzeC4G0+vufM085U4kaNKy0r+B1GIIgzq0vOFRwP/4MpCOeRNVaWScGDHKRJ72uOsbZ3&#10;3tFt73MRQtjFqKDwvo6ldFlBBt3Q1sSBO9vGoA+wyaVu8B7CTSX/omgiDZYcGgqsaVlQdtm3RsHq&#10;ca22P9mm89q2rkVc54tTrdR3v1vMQHjq/Ef8dq90mD8eweuZcIF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Me+XBAAAA3AAAAA8AAAAAAAAAAAAAAAAAmAIAAGRycy9kb3du&#10;cmV2LnhtbFBLBQYAAAAABAAEAPUAAACGAwAAAAA=&#10;" path="m,2l6,1r8,l19,r2,l21,7r,9l21,22r,3l15,26,7,27,2,30,,30,,22,,16,,9,,2xe" stroked="f">
                  <v:path arrowok="t" o:connecttype="custom" o:connectlocs="0,7;19,4;44,4;60,0;66,0;66,25;66,57;66,78;66,89;47,93;22,96;6,107;0,107;0,78;0,57;0,32;0,7" o:connectangles="0,0,0,0,0,0,0,0,0,0,0,0,0,0,0,0,0"/>
                </v:shape>
                <v:shape id="Freeform 384" o:spid="_x0000_s1179" style="position:absolute;left:5678;top:6909;width:53;height:100;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wMMA&#10;AADcAAAADwAAAGRycy9kb3ducmV2LnhtbERPTWvCQBC9F/oflhG8lLqpkGCjq5RCIFg8NPbQ45Ad&#10;s8HsbMiuJv57tyD0No/3OZvdZDtxpcG3jhW8LRIQxLXTLTcKfo7F6wqED8gaO8ek4EYedtvnpw3m&#10;2o38TdcqNCKGsM9RgQmhz6X0tSGLfuF64sid3GAxRDg0Ug84xnDbyWWSZNJiy7HBYE+fhupzdbEK&#10;Dl/ve1x1fVJU4SUjY8umOP4qNZ9NH2sQgabwL364Sx3npyn8PRMv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AwMMAAADcAAAADwAAAAAAAAAAAAAAAACYAgAAZHJzL2Rv&#10;d25yZXYueG1sUEsFBgAAAAAEAAQA9QAAAIgDAAAAAA==&#10;" path="m,2r5,l11,1,16,r1,l17,8r,7l17,23r,2l12,26,6,27,1,28,,28,,22,,15,,9,,2xe" stroked="f">
                  <v:path arrowok="t" o:connecttype="custom" o:connectlocs="0,7;16,7;34,4;50,0;53,0;53,29;53,54;53,82;53,89;37,93;19,96;3,100;0,100;0,79;0,54;0,32;0,7" o:connectangles="0,0,0,0,0,0,0,0,0,0,0,0,0,0,0,0,0"/>
                </v:shape>
                <v:shape id="Freeform 385" o:spid="_x0000_s1180" style="position:absolute;left:5787;top:6898;width:51;height:93;visibility:visible;mso-wrap-style:square;v-text-anchor:top" coordsize="1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YShMIA&#10;AADcAAAADwAAAGRycy9kb3ducmV2LnhtbERPTWuDQBC9F/oflin01qwtKMG6hhBq8SRoQkhugztV&#10;iTsr7iax/75bKPQ2j/c52WYxo7jR7AbLCl5XEQji1uqBOwWHffGyBuE8ssbRMin4Jgeb/PEhw1Tb&#10;O9d0a3wnQgi7FBX03k+plK7tyaBb2Yk4cF92NugDnDupZ7yHcDPKtyhKpMGBQ0OPE+16ai/N1Sgo&#10;67osatzGZ3n8PJ+Sj+pwlZVSz0/L9h2Ep8X/i//cpQ7z4wR+nwkX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hKEwgAAANwAAAAPAAAAAAAAAAAAAAAAAJgCAABkcnMvZG93&#10;bnJldi54bWxQSwUGAAAAAAQABAD1AAAAhwMAAAAA&#10;" path="m,2l5,1r5,l15,r1,l16,6r,8l16,20r,3l11,24,6,25,1,26,,26,,19,,14,,8,,2xe" stroked="f">
                  <v:path arrowok="t" o:connecttype="custom" o:connectlocs="0,7;16,4;32,4;48,0;51,0;51,21;51,50;51,72;51,82;35,86;19,89;3,93;0,93;0,68;0,50;0,29;0,7" o:connectangles="0,0,0,0,0,0,0,0,0,0,0,0,0,0,0,0,0"/>
                </v:shape>
                <v:shape id="Freeform 386" o:spid="_x0000_s1181" style="position:absolute;left:5549;top:7102;width:66;height:115;visibility:visible;mso-wrap-style:square;v-text-anchor:top" coordsize="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gosMA&#10;AADcAAAADwAAAGRycy9kb3ducmV2LnhtbERP32vCMBB+F/Y/hBv4pulEO9cZRURBEYTpxtjb0dza&#10;YnMpSdT63xtB8O0+vp83mbWmFmdyvrKs4K2fgCDOra64UPB9WPXGIHxA1lhbJgVX8jCbvnQmmGl7&#10;4S8670MhYgj7DBWUITSZlD4vyaDv24Y4cv/WGQwRukJqh5cYbmo5SJJUGqw4NpTY0KKk/Lg/GQU/&#10;7mOZHtKlN7/j3fFvONhudkOnVPe1nX+CCNSGp/jhXus4f/QO92fiB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ZgosMAAADcAAAADwAAAAAAAAAAAAAAAACYAgAAZHJzL2Rv&#10;d25yZXYueG1sUEsFBgAAAAAEAAQA9QAAAIgDAAAAAA==&#10;" path="m,4l6,3,14,2,19,r2,l19,4,15,9r-4,6l7,20,5,24,2,29,,31r,1l,24,,18,,12,,4xe" stroked="f">
                  <v:path arrowok="t" o:connecttype="custom" o:connectlocs="0,14;19,11;44,7;60,0;66,0;60,14;47,32;35,54;22,72;16,86;6,104;0,111;0,115;0,86;0,65;0,43;0,14" o:connectangles="0,0,0,0,0,0,0,0,0,0,0,0,0,0,0,0,0"/>
                </v:shape>
                <v:shape id="Freeform 387" o:spid="_x0000_s1182" style="position:absolute;left:3730;top:6269;width:75;height:78;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BfcYA&#10;AADcAAAADwAAAGRycy9kb3ducmV2LnhtbESPS2vDQAyE74X+h0WB3Jp1GhqCm40ppYYcQiEPQntT&#10;vfKDerXGu3Gcfx8dCr1JzGjm0zobXasG6kPj2cB8loAiLrxtuDJwOuZPK1AhIltsPZOBGwXINo8P&#10;a0ytv/KehkOslIRwSNFAHWOXah2KmhyGme+IRSt97zDK2lfa9niVcNfq5yRZaocNS0ONHb3XVPwe&#10;Ls5AybTbfX59LPIVn3+S03d5vCwHY6aT8e0VVKQx/pv/rrdW8F+EVp6RCf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uBfcYAAADcAAAADwAAAAAAAAAAAAAAAACYAgAAZHJz&#10;L2Rvd25yZXYueG1sUEsFBgAAAAAEAAQA9QAAAIsDAAAAAA==&#10;" path="m,l7,r8,l21,1r3,l24,7r,7l24,19r,3l17,22r-7,l4,22r-3,l1,16r,-5l,6,,xe" stroked="f">
                  <v:path arrowok="t" o:connecttype="custom" o:connectlocs="0,0;22,0;47,0;66,4;75,4;75,25;75,50;75,67;75,78;53,78;31,78;13,78;3,78;3,57;3,39;0,21;0,0" o:connectangles="0,0,0,0,0,0,0,0,0,0,0,0,0,0,0,0,0"/>
                </v:shape>
                <v:shape id="Freeform 388" o:spid="_x0000_s1183" style="position:absolute;left:3874;top:6272;width:69;height:8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VTsMA&#10;AADcAAAADwAAAGRycy9kb3ducmV2LnhtbERPTWvCQBC9F/wPyxR6KXVjoWKjq4gg2EOhTbx4G7Nj&#10;EpqdjbtrkvrruwXB2zze5yxWg2lER87XlhVMxgkI4sLqmksF+3z7MgPhA7LGxjIp+CUPq+XoYYGp&#10;tj1/U5eFUsQQ9ikqqEJoUyl9UZFBP7YtceRO1hkMEbpSaod9DDeNfE2SqTRYc2yosKVNRcVPdjEK&#10;2s+DM3l2/vDX7piba0+n5y9S6ulxWM9BBBrCXXxz73Sc//YO/8/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oVTsMAAADcAAAADwAAAAAAAAAAAAAAAACYAgAAZHJzL2Rv&#10;d25yZXYueG1sUEsFBgAAAAAEAAQA9QAAAIgDAAAAAA==&#10;" path="m,l6,1r8,l20,1r2,l22,8r,7l22,21r,2l16,23,9,22r-6,l,22,,16,,11,,6,,xe" stroked="f">
                  <v:path arrowok="t" o:connecttype="custom" o:connectlocs="0,0;19,4;44,4;63,4;69,4;69,29;69,54;69,76;69,83;50,83;28,79;9,79;0,79;0,58;0,40;0,22;0,0" o:connectangles="0,0,0,0,0,0,0,0,0,0,0,0,0,0,0,0,0"/>
                </v:shape>
                <v:shape id="Freeform 389" o:spid="_x0000_s1184" style="position:absolute;left:3588;top:6262;width:73;height:82;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R8sQA&#10;AADcAAAADwAAAGRycy9kb3ducmV2LnhtbESPT2/CMAzF75P4DpGRuI0UDgh1BATTKnFD/DlwtBrT&#10;VG2cqslot0+PD5N2s/We3/t5sxt9q57UxzqwgcU8A0VcBltzZeB2Ld7XoGJCttgGJgM/FGG3nbxt&#10;MLdh4DM9L6lSEsIxRwMupS7XOpaOPMZ56IhFe4TeY5K1r7TtcZBw3+pllq20x5qlwWFHn47K5vLt&#10;DZy637tbNMXNfzV6eBTpYIf9wZjZdNx/gEo0pn/z3/XRCv5K8OUZmUB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2UfLEAAAA3AAAAA8AAAAAAAAAAAAAAAAAmAIAAGRycy9k&#10;b3ducmV2LnhtbFBLBQYAAAAABAAEAPUAAACJAwAAAAA=&#10;" path="m,l6,r8,l20,1r3,l23,8r,7l23,20r,3l16,21r-7,l3,21,,21,,16,,11,,5,,xe" stroked="f">
                  <v:path arrowok="t" o:connecttype="custom" o:connectlocs="0,0;19,0;44,0;63,4;73,4;73,29;73,53;73,71;73,82;51,75;29,75;10,75;0,75;0,57;0,39;0,18;0,0" o:connectangles="0,0,0,0,0,0,0,0,0,0,0,0,0,0,0,0,0"/>
                </v:shape>
                <v:shape id="Freeform 390" o:spid="_x0000_s1185" style="position:absolute;left:3588;top:6415;width:73;height:79;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l1sMA&#10;AADcAAAADwAAAGRycy9kb3ducmV2LnhtbERPTWvCQBC9F/oflin0VjfxICW6ShUFD1JqouQ6ZKfZ&#10;YHY2ZleT/vuuUOhtHu9zFqvRtuJOvW8cK0gnCQjiyumGawWnYvf2DsIHZI2tY1LwQx5Wy+enBWba&#10;DXykex5qEUPYZ6jAhNBlUvrKkEU/cR1x5L5dbzFE2NdS9zjEcNvKaZLMpMWGY4PBjjaGqkt+swqC&#10;ueXpuSnK7We7vpTddTgU5ZdSry/jxxxEoDH8i//cex3nz1J4PB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l1sMAAADcAAAADwAAAAAAAAAAAAAAAACYAgAAZHJzL2Rv&#10;d25yZXYueG1sUEsFBgAAAAAEAAQA9QAAAIgDAAAAAA==&#10;" path="m,l6,r8,l20,1r3,l23,7r,8l23,20r,2l16,21r-7,l3,21,,21,,16,,11,,5,,xe" stroked="f">
                  <v:path arrowok="t" o:connecttype="custom" o:connectlocs="0,0;19,0;44,0;63,4;73,4;73,25;73,54;73,72;73,79;51,75;29,75;10,75;0,75;0,57;0,40;0,18;0,0" o:connectangles="0,0,0,0,0,0,0,0,0,0,0,0,0,0,0,0,0"/>
                </v:shape>
                <v:shape id="Freeform 391" o:spid="_x0000_s1186" style="position:absolute;left:3730;top:6423;width:75;height:82;visibility:visible;mso-wrap-style:square;v-text-anchor:top" coordsize="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tnMIA&#10;AADcAAAADwAAAGRycy9kb3ducmV2LnhtbERPTYvCMBC9C/6HMMJeZE31IEs1iggFWfGgK+JxaGab&#10;7jaT2qRa/70RBG/zeJ8zX3a2EldqfOlYwXiUgCDOnS65UHD8yT6/QPiArLFyTAru5GG56PfmmGp3&#10;4z1dD6EQMYR9igpMCHUqpc8NWfQjVxNH7tc1FkOETSF1g7cYbis5SZKptFhybDBY09pQ/n9orQLp&#10;tnbc/mXmjLtLtv2+t9n5NFTqY9CtZiACdeEtfrk3Os6fTuD5TL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C2cwgAAANwAAAAPAAAAAAAAAAAAAAAAAJgCAABkcnMvZG93&#10;bnJldi54bWxQSwUGAAAAAAQABAD1AAAAhwMAAAAA&#10;" path="m,l7,r8,l21,1r3,l24,8r,6l24,20r,3l17,21r-7,l4,21r-3,l1,16r,-5l,5,,xe" stroked="f">
                  <v:path arrowok="t" o:connecttype="custom" o:connectlocs="0,0;22,0;47,0;66,4;75,4;75,29;75,50;75,71;75,82;53,75;31,75;13,75;3,75;3,57;3,39;0,18;0,0" o:connectangles="0,0,0,0,0,0,0,0,0,0,0,0,0,0,0,0,0"/>
                </v:shape>
                <v:shape id="Freeform 392" o:spid="_x0000_s1187" style="position:absolute;left:3874;top:6426;width:69;height:82;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7oGcMA&#10;AADcAAAADwAAAGRycy9kb3ducmV2LnhtbERPTWvCQBC9C/0PyxS8SLOpgpTUVUpBaA8FTbz0Ns2O&#10;SWh2Nu5uk9Rf7wqCt3m8z1ltRtOKnpxvLCt4TlIQxKXVDVcKDsX26QWED8gaW8uk4J88bNYPkxVm&#10;2g68pz4PlYgh7DNUUIfQZVL6siaDPrEdceSO1hkMEbpKaodDDDetnKfpUhpsODbU2NF7TeVv/mcU&#10;dF/fzhT56dOf+5/CnAc6znak1PRxfHsFEWgMd/HN/aHj/OUC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7oGcMAAADcAAAADwAAAAAAAAAAAAAAAACYAgAAZHJzL2Rv&#10;d25yZXYueG1sUEsFBgAAAAAEAAQA9QAAAIgDAAAAAA==&#10;" path="m,l6,1r8,l20,1r2,l22,8r,7l22,20r,3l16,23,9,22r-6,l,22,,16,,11,,5,,xe" stroked="f">
                  <v:path arrowok="t" o:connecttype="custom" o:connectlocs="0,0;19,4;44,4;63,4;69,4;69,29;69,53;69,71;69,82;50,82;28,78;9,78;0,78;0,57;0,39;0,18;0,0" o:connectangles="0,0,0,0,0,0,0,0,0,0,0,0,0,0,0,0,0"/>
                </v:shape>
                <v:shape id="Freeform 393" o:spid="_x0000_s1188" style="position:absolute;left:3877;top:6576;width:72;height:76;visibility:visible;mso-wrap-style:square;v-text-anchor:top" coordsize="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0MEA&#10;AADcAAAADwAAAGRycy9kb3ducmV2LnhtbERP22oCMRB9L/QfwhT6VrNurchqFBEqfRCh6gcMm9kL&#10;3Uy2yVTXv28Ewbc5nOssVoPr1JlCbD0bGI8yUMSlty3XBk7Hz7cZqCjIFjvPZOBKEVbL56cFFtZf&#10;+JvOB6lVCuFYoIFGpC+0jmVDDuPI98SJq3xwKAmGWtuAlxTuOp1n2VQ7bDk1NNjTpqHy5/DnDPBe&#10;v/9uQpTrh6zHusrzarvbGvP6MqznoIQGeYjv7i+b5k8ncHsmXa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w8dDBAAAA3AAAAA8AAAAAAAAAAAAAAAAAmAIAAGRycy9kb3du&#10;cmV2LnhtbFBLBQYAAAAABAAEAPUAAACGAwAAAAA=&#10;" path="m,l7,r7,l20,1r3,l16,6,9,14,3,19,,21,,16,,11,,5,,xe" stroked="f">
                  <v:path arrowok="t" o:connecttype="custom" o:connectlocs="0,0;22,0;44,0;63,4;72,4;50,22;28,51;9,69;0,76;0,58;0,40;0,18;0,0" o:connectangles="0,0,0,0,0,0,0,0,0,0,0,0,0"/>
                </v:shape>
                <v:shape id="Freeform 394" o:spid="_x0000_s1189" style="position:absolute;left:2931;top:7174;width:483;height:64;visibility:visible;mso-wrap-style:square;v-text-anchor:top" coordsize="15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HQTcQA&#10;AADcAAAADwAAAGRycy9kb3ducmV2LnhtbERPTWsCMRC9F/ofwhR6Ec22WJXVKG1B0B5EVz14Gzbj&#10;ZnUzWTZRt/++KQje5vE+ZzJrbSWu1PjSsYK3XgKCOHe65ELBbjvvjkD4gKyxckwKfsnDbPr8NMFU&#10;uxtv6JqFQsQQ9ikqMCHUqZQ+N2TR91xNHLmjayyGCJtC6gZvMdxW8j1JBtJiybHBYE3fhvJzdrEK&#10;hotDO+z0v1bL3frHnDKi/broKPX60n6OQQRqw0N8dy90nD/4gP9n4gV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R0E3EAAAA3AAAAA8AAAAAAAAAAAAAAAAAmAIAAGRycy9k&#10;b3ducmV2LnhtbFBLBQYAAAAABAAEAPUAAACJAwAAAAA=&#10;" path="m154,18l,4,7,,154,10r,8xe" stroked="f">
                  <v:path arrowok="t" o:connecttype="custom" o:connectlocs="483,64;0,14;22,0;483,36;483,64" o:connectangles="0,0,0,0,0"/>
                </v:shape>
                <v:shape id="Freeform 395" o:spid="_x0000_s1190" style="position:absolute;left:2943;top:7106;width:471;height:39;visibility:visible;mso-wrap-style:square;v-text-anchor:top" coordsize="15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KRcIA&#10;AADcAAAADwAAAGRycy9kb3ducmV2LnhtbERPTWvCQBC9C/0PyxS86UYLUaKrSIs0Fw9qRb0N2TGJ&#10;ZmdDdtXor+8WhN7m8T5nOm9NJW7UuNKygkE/AkGcWV1yruBnu+yNQTiPrLGyTAoe5GA+e+tMMdH2&#10;zmu6bXwuQgi7BBUU3teJlC4ryKDr25o4cCfbGPQBNrnUDd5DuKnkMIpiabDk0FBgTZ8FZZfN1SgY&#10;fTy/6Nule7NL0/xw5vGRVk6p7nu7mIDw1Pp/8cud6jA/juHvmXCB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0pFwgAAANwAAAAPAAAAAAAAAAAAAAAAAJgCAABkcnMvZG93&#10;bnJldi54bWxQSwUGAAAAAAQABAD1AAAAhwMAAAAA&#10;" path="m150,11l,4,8,,150,4r,7xe" stroked="f">
                  <v:path arrowok="t" o:connecttype="custom" o:connectlocs="471,39;0,14;25,0;471,14;471,39" o:connectangles="0,0,0,0,0"/>
                </v:shape>
                <v:shape id="Freeform 396" o:spid="_x0000_s1191" style="position:absolute;left:3053;top:6841;width:37;height:218;visibility:visible;mso-wrap-style:square;v-text-anchor:top" coordsize="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ko8QA&#10;AADcAAAADwAAAGRycy9kb3ducmV2LnhtbERPzWrCQBC+F/oOywjemo21tZq6iihCoXpo9AHG7DQb&#10;zM6G7Gpin75bKHibj+935sve1uJKra8cKxglKQjiwumKSwXHw/ZpCsIHZI21Y1JwIw/LxePDHDPt&#10;Ov6iax5KEUPYZ6jAhNBkUvrCkEWfuIY4ct+utRgibEupW+xiuK3lc5pOpMWKY4PBhtaGinN+sQp+&#10;9tvDrD59nuXtRb6a8a7b9Hmp1HDQr95BBOrDXfzv/tBx/uQN/p6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KPEAAAA3AAAAA8AAAAAAAAAAAAAAAAAmAIAAGRycy9k&#10;b3ducmV2LnhtbFBLBQYAAAAABAAEAPUAAACJAwAAAAA=&#10;" path="m3,6l2,6,1,5,,4,,3,,2,1,1,2,,3,r8,l10,r,1l8,2r,1l8,4r2,1l11,6r1,l12,57r-1,l11,58r-1,l10,59r,1l11,60r,l11,61r-1,l7,60r-2,l3,60r-1,l2,60r-1,l1,59r,-1l2,58r,-1l3,57,3,6xe" stroked="f">
                  <v:path arrowok="t" o:connecttype="custom" o:connectlocs="9,21;6,21;3,18;0,14;0,11;0,7;3,4;6,0;9,0;34,0;31,0;31,4;25,7;25,11;25,14;31,18;34,21;37,21;37,204;34,204;34,207;31,207;31,211;31,214;34,214;34,214;34,218;31,218;22,214;15,214;9,214;6,214;6,214;3,214;3,211;3,207;6,207;6,204;9,204;9,21" o:connectangles="0,0,0,0,0,0,0,0,0,0,0,0,0,0,0,0,0,0,0,0,0,0,0,0,0,0,0,0,0,0,0,0,0,0,0,0,0,0,0,0"/>
                </v:shape>
                <v:shape id="Freeform 397" o:spid="_x0000_s1192" style="position:absolute;left:3122;top:6830;width:37;height:229;visibility:visible;mso-wrap-style:square;v-text-anchor:top" coordsize="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TscYA&#10;AADcAAAADwAAAGRycy9kb3ducmV2LnhtbESPS2vDQAyE74H+h0WF3JJ1S2pSJ5tQCn2QS57Qq/Aq&#10;tolXa7zr2O2vrw6B3CRmNPNpuR5cra7UhsqzgadpAoo497biwsDp+DGZgwoR2WLtmQz8UoD16mG0&#10;xMz6nvd0PcRCSQiHDA2UMTaZ1iEvyWGY+oZYtLNvHUZZ20LbFnsJd7V+TpJUO6xYGkps6L2k/HLo&#10;nAG/Pb18vs52m25OXz/nNOz+Nl1vzPhxeFuAijTEu/l2/W0FPxV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eTscYAAADcAAAADwAAAAAAAAAAAAAAAACYAgAAZHJz&#10;L2Rvd25yZXYueG1sUEsFBgAAAAAEAAQA9QAAAIsDAAAAAA==&#10;" path="m12,64r-1,l9,64r-3,l4,64r-2,l2,63r,l2,62r,-1l4,61r,l4,61,4,6,2,6,1,5,,4,,3,,2,1,1,4,,5,r7,l11,,10,1,9,2r,1l9,4r1,1l11,6r1,l12,61r-1,l11,61r,l11,62r,1l11,63r,1l12,64xe" stroked="f">
                  <v:path arrowok="t" o:connecttype="custom" o:connectlocs="37,229;34,229;28,229;19,229;12,229;6,229;6,225;6,225;6,222;6,218;12,218;12,218;12,218;12,21;6,21;3,18;0,14;0,11;0,7;3,4;12,0;15,0;37,0;34,0;31,4;28,7;28,11;28,14;31,18;34,21;37,21;37,218;34,218;34,218;34,218;34,222;34,225;34,225;34,229;37,229" o:connectangles="0,0,0,0,0,0,0,0,0,0,0,0,0,0,0,0,0,0,0,0,0,0,0,0,0,0,0,0,0,0,0,0,0,0,0,0,0,0,0,0"/>
                </v:shape>
                <v:shape id="Freeform 398" o:spid="_x0000_s1193" style="position:absolute;left:3207;top:6812;width:40;height:251;visibility:visible;mso-wrap-style:square;v-text-anchor:top" coordsize="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g4cEA&#10;AADcAAAADwAAAGRycy9kb3ducmV2LnhtbERPS4vCMBC+L/gfwgh7WTRVWLG1UUQRva6PQ29DM7al&#10;zaQ0sXb//UYQ9jYf33PSzWAa0VPnKssKZtMIBHFudcWFguvlMFmCcB5ZY2OZFPySg8169JFiou2T&#10;f6g/+0KEEHYJKii9bxMpXV6SQTe1LXHg7rYz6APsCqk7fIZw08h5FC2kwYpDQ4kt7UrK6/PDKDhR&#10;vctu3/Os1+4YP/b37PilM6U+x8N2BcLT4P/Fb/dJh/mLGF7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LYOHBAAAA3AAAAA8AAAAAAAAAAAAAAAAAmAIAAGRycy9kb3du&#10;cmV2LnhtbFBLBQYAAAAABAAEAPUAAACGAwAAAAA=&#10;" path="m13,70r-1,l9,69r-4,l4,69r-1,l3,69r-1,l2,68r,-1l3,67r,-1l4,66,4,8,3,8,2,7,,6,,5,,4,2,1,3,,4,r9,l12,,10,1,9,3r,1l9,5r1,2l12,8r1,l13,66r-1,l12,67r-2,l10,68r,1l12,69r,l13,70xe" stroked="f">
                  <v:path arrowok="t" o:connecttype="custom" o:connectlocs="40,251;37,251;28,247;15,247;12,247;9,247;9,247;6,247;6,244;6,240;9,240;9,237;12,237;12,29;9,29;6,25;0,22;0,18;0,14;6,4;9,0;12,0;40,0;37,0;31,4;28,11;28,14;28,18;31,25;37,29;40,29;40,237;37,237;37,240;31,240;31,244;31,247;37,247;37,247;40,251" o:connectangles="0,0,0,0,0,0,0,0,0,0,0,0,0,0,0,0,0,0,0,0,0,0,0,0,0,0,0,0,0,0,0,0,0,0,0,0,0,0,0,0"/>
                </v:shape>
                <v:shape id="Freeform 399" o:spid="_x0000_s1194" style="position:absolute;left:3301;top:6795;width:44;height:268;visibility:visible;mso-wrap-style:square;v-text-anchor:top" coordsize="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2JMYA&#10;AADcAAAADwAAAGRycy9kb3ducmV2LnhtbESPT2sCMRDF74V+hzBCbzVrWapsjSJC/4AnrRV6Gzbj&#10;ZnEzWZKo67fvHAreZnhv3vvNfDn4Tl0opjawgcm4AEVcB9tyY2D//f48A5UyssUuMBm4UYLl4vFh&#10;jpUNV97SZZcbJSGcKjTgcu4rrVPtyGMah55YtGOIHrOssdE24lXCfadfiuJVe2xZGhz2tHZUn3Zn&#10;b2Dzcz6UM7f//LCncnpof+P6Vm6MeRoNqzdQmYZ8N/9ff1nBnwq+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2JMYAAADcAAAADwAAAAAAAAAAAAAAAACYAgAAZHJz&#10;L2Rvd25yZXYueG1sUEsFBgAAAAAEAAQA9QAAAIsDAAAAAA==&#10;" path="m14,75r-1,l10,75r-4,l5,75r-1,l3,74r,l3,73r,-1l4,72r,-1l5,71,5,9,4,9,1,8,,6,,4,,3,1,2,4,1r1,l13,,11,1,10,2,9,3r,1l9,5r1,3l13,9r1,l14,71r-1,l13,72r-2,l11,73r,1l13,74r,1l14,75xe" stroked="f">
                  <v:path arrowok="t" o:connecttype="custom" o:connectlocs="44,268;41,268;31,268;19,268;16,268;13,268;9,264;9,264;9,261;9,257;13,257;13,254;16,254;16,32;13,32;3,29;0,21;0,14;0,11;3,7;13,4;16,4;41,0;35,4;31,7;28,11;28,14;28,18;31,29;41,32;44,32;44,254;41,254;41,257;35,257;35,261;35,264;41,264;41,268;44,268" o:connectangles="0,0,0,0,0,0,0,0,0,0,0,0,0,0,0,0,0,0,0,0,0,0,0,0,0,0,0,0,0,0,0,0,0,0,0,0,0,0,0,0"/>
                </v:shape>
                <v:shape id="Freeform 400" o:spid="_x0000_s1195" style="position:absolute;left:3407;top:6777;width:47;height:289;visibility:visible;mso-wrap-style:square;v-text-anchor:top" coordsize="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yhsMA&#10;AADcAAAADwAAAGRycy9kb3ducmV2LnhtbERPTWvCQBC9F/oflil4q5uIVJu6SqoIHjRSbe9DdroJ&#10;zc6G7BrTf98tCN7m8T5nsRpsI3rqfO1YQTpOQBCXTtdsFHyet89zED4ga2wck4Jf8rBaPj4sMNPu&#10;yh/Un4IRMYR9hgqqENpMSl9WZNGPXUscuW/XWQwRdkbqDq8x3DZykiQv0mLNsaHCltYVlT+ni1Vg&#10;isLo8nVK+2O6/6o3+eFcvB+UGj0N+RuIQEO4i2/unY7zZyn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yhsMAAADcAAAADwAAAAAAAAAAAAAAAACYAgAAZHJzL2Rv&#10;d25yZXYueG1sUEsFBgAAAAAEAAQA9QAAAIgDAAAAAA==&#10;" path="m15,81r,l15,81r,l15,81r-2,l10,81r-3,l5,81r-1,l4,80r-2,l2,79r,-1l4,78r,-1l5,77,5,9,4,9,1,8,,6,,5,,4,1,2,4,1r1,l13,,12,1,11,2,10,3r,1l10,5r1,2l13,8r2,l15,77r-2,l13,78r-1,l12,79r,1l13,80r,1l15,81xe" stroked="f">
                  <v:path arrowok="t" o:connecttype="custom" o:connectlocs="47,289;47,289;47,289;47,289;47,289;41,289;31,289;22,289;16,289;13,289;13,285;6,285;6,282;6,278;13,278;13,275;16,275;16,32;13,32;3,29;0,21;0,18;0,14;3,7;13,4;16,4;41,0;38,4;34,7;31,11;31,14;31,18;34,25;41,29;47,29;47,275;41,275;41,278;38,278;38,282;38,285;41,285;41,289;47,289" o:connectangles="0,0,0,0,0,0,0,0,0,0,0,0,0,0,0,0,0,0,0,0,0,0,0,0,0,0,0,0,0,0,0,0,0,0,0,0,0,0,0,0,0,0,0,0"/>
                </v:shape>
                <v:shape id="Freeform 401" o:spid="_x0000_s1196" style="position:absolute;left:3526;top:6755;width:47;height:315;visibility:visible;mso-wrap-style:square;v-text-anchor:top" coordsize="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F9sMA&#10;AADcAAAADwAAAGRycy9kb3ducmV2LnhtbERPPWvDMBDdA/0P4gpZQiM3Q5K6lk0JtAQyNenQ8bCu&#10;tmvrJCTVcf59FChku8f7vKKazCBG8qGzrOB5mYEgrq3uuFHwdXp/2oIIEVnjYJkUXChAVT7MCsy1&#10;PfMnjcfYiBTCIUcFbYwulzLULRkMS+uIE/djvcGYoG+k9nhO4WaQqyxbS4Mdp4YWHe1aqvvjn1EQ&#10;Xr7Dut65Dz8e9ot++9tx5i5KzR+nt1cQkaZ4F/+79zrN36zg9ky6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QF9sMAAADcAAAADwAAAAAAAAAAAAAAAACYAgAAZHJzL2Rv&#10;d25yZXYueG1sUEsFBgAAAAAEAAQA9QAAAIgDAAAAAA==&#10;" path="m5,10r-1,l2,9,,7,,6,,4,2,1,4,,5,r9,l13,,12,1,10,4r,1l10,6r2,2l14,9r1,l15,83r-1,l14,84r-1,l13,85r,1l14,87r1,1l15,88r-1,l10,88r-3,l5,88r-1,l4,87,3,86r,-1l3,84r1,l4,83r1,l5,10xe" stroked="f">
                  <v:path arrowok="t" o:connecttype="custom" o:connectlocs="16,36;13,36;6,32;0,25;0,21;0,14;6,4;13,0;16,0;44,0;41,0;38,4;31,14;31,18;31,21;38,29;44,32;47,32;47,297;44,297;44,301;41,301;41,304;41,308;44,311;47,315;47,315;44,315;31,315;22,315;16,315;13,315;13,311;9,308;9,304;9,301;13,301;13,297;16,297;16,36" o:connectangles="0,0,0,0,0,0,0,0,0,0,0,0,0,0,0,0,0,0,0,0,0,0,0,0,0,0,0,0,0,0,0,0,0,0,0,0,0,0,0,0"/>
                </v:shape>
                <v:shape id="Freeform 402" o:spid="_x0000_s1197" style="position:absolute;left:2969;top:6855;width:47;height:211;visibility:visible;mso-wrap-style:square;v-text-anchor:top" coordsize="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828UA&#10;AADcAAAADwAAAGRycy9kb3ducmV2LnhtbERPS2sCMRC+F/wPYYReSs1qYZXVKD4oFAuKtoceh824&#10;u7iZrEmqW3+9EQre5uN7zmTWmlqcyfnKsoJ+LwFBnFtdcaHg++v9dQTCB2SNtWVS8EceZtPO0wQz&#10;bS+8o/M+FCKGsM9QQRlCk0np85IM+p5tiCN3sM5giNAVUju8xHBTy0GSpNJgxbGhxIaWJeXH/a9R&#10;8OIWy0N6TRO9+dxem+0mXa1/Tko9d9v5GESgNjzE/+4PHecP3+D+TLx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PzbxQAAANwAAAAPAAAAAAAAAAAAAAAAAJgCAABkcnMv&#10;ZG93bnJldi54bWxQSwUGAAAAAAQABAD1AAAAigMAAAAA&#10;" path="m15,l,2,,59r15,l15,xe" stroked="f">
                  <v:path arrowok="t" o:connecttype="custom" o:connectlocs="47,0;0,7;0,211;47,211;47,0" o:connectangles="0,0,0,0,0"/>
                </v:shape>
                <v:shape id="Freeform 403" o:spid="_x0000_s1198" style="position:absolute;left:2940;top:6562;width:771;height:250;visibility:visible;mso-wrap-style:square;v-text-anchor:top" coordsize="2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ckscA&#10;AADcAAAADwAAAGRycy9kb3ducmV2LnhtbESP3WoCMRCF7wt9hzCF3tVsS2llNYoUSlsUqusPeDds&#10;xt3FzSRNoq59+qYgeDfDOd+ZM8NxZ1pxJB8aywoeexkI4tLqhisFq+X7Qx9EiMgaW8uk4EwBxqPb&#10;myHm2p54QcciViKFcMhRQR2jy6UMZU0GQ8864qTtrDcY0+orqT2eUrhp5VOWvUiDDacLNTp6q6nc&#10;FweTanw7M/34LfZu86Pjsj/fzvz6S6n7u24yABGpi1fzhf7UiXt9hv9n0gRy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XJLHAAAA3AAAAA8AAAAAAAAAAAAAAAAAmAIAAGRy&#10;cy9kb3ducmV2LnhtbFBLBQYAAAAABAAEAPUAAACMAwAAAAA=&#10;" path="m210,24r,12l6,70,,61,6,60,6,49,27,45r17,4l211,15r,-8l246,r,15l238,16r5,8l210,24xe" stroked="f">
                  <v:path arrowok="t" o:connecttype="custom" o:connectlocs="658,86;658,129;19,250;0,218;19,214;19,175;85,161;138,175;661,54;661,25;771,0;771,54;746,57;762,86;658,86" o:connectangles="0,0,0,0,0,0,0,0,0,0,0,0,0,0,0"/>
                </v:shape>
                <v:shape id="Freeform 404" o:spid="_x0000_s1199" style="position:absolute;left:2871;top:6362;width:314;height:93;visibility:visible;mso-wrap-style:square;v-text-anchor:top" coordsize="10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qaMIA&#10;AADcAAAADwAAAGRycy9kb3ducmV2LnhtbERPTWvCQBC9F/oflin0phuLtiW6ilWK3mqi3ofsmA1m&#10;Z0N21eivdwWht3m8z5nMOluLM7W+cqxg0E9AEBdOV1wq2G1/e98gfEDWWDsmBVfyMJu+vkww1e7C&#10;GZ3zUIoYwj5FBSaEJpXSF4Ys+r5riCN3cK3FEGFbSt3iJYbbWn4kyae0WHFsMNjQwlBxzE9WgTut&#10;M1vMs9X+ZzncmYPb/i02N6Xe37r5GESgLvyLn+61jvO/RvB4Jl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WpowgAAANwAAAAPAAAAAAAAAAAAAAAAAJgCAABkcnMvZG93&#10;bnJldi54bWxQSwUGAAAAAAQABAD1AAAAhwMAAAAA&#10;" path="m,l14,1,30,2,46,4,63,5,77,6r12,l97,7r3,l100,13r,6l100,23r,3l86,25,70,22,53,21,38,20,23,19,12,18,3,17,,17,,13,,8,,4,,xe" stroked="f">
                  <v:path arrowok="t" o:connecttype="custom" o:connectlocs="0,0;44,4;94,7;144,14;198,18;242,21;279,21;305,25;314,25;314,47;314,68;314,82;314,93;270,89;220,79;166,75;119,72;72,68;38,64;9,61;0,61;0,47;0,29;0,14;0,0" o:connectangles="0,0,0,0,0,0,0,0,0,0,0,0,0,0,0,0,0,0,0,0,0,0,0,0,0"/>
                </v:shape>
                <v:shape id="Freeform 405" o:spid="_x0000_s1200" style="position:absolute;left:2871;top:6519;width:314;height:97;visibility:visible;mso-wrap-style:square;v-text-anchor:top" coordsize="10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e8AA&#10;AADcAAAADwAAAGRycy9kb3ducmV2LnhtbERP24rCMBB9F/yHMIJvmqrgpTYVEVZ8WVgvHzA2Y1Ns&#10;JqXJav37jSDs2xzOdbJNZ2vxoNZXjhVMxgkI4sLpiksFl/PXaAnCB2SNtWNS8CIPm7zfyzDV7slH&#10;epxCKWII+xQVmBCaVEpfGLLox64hjtzNtRZDhG0pdYvPGG5rOU2SubRYcWww2NDOUHE//VoF19mK&#10;iqnX30tTX+TkZvc/utkrNRx02zWIQF34F3/cBx3nL+bwfiZeI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ue8AAAADcAAAADwAAAAAAAAAAAAAAAACYAgAAZHJzL2Rvd25y&#10;ZXYueG1sUEsFBgAAAAAEAAQA9QAAAIUDAAAAAA==&#10;" path="m,l14,1,30,3,46,4,63,5,77,6,89,7r8,1l100,8r,6l100,19r,6l100,27,86,26,70,23,53,22,38,21,23,20,12,19,3,18,,18,,14,,8,,4,,xe" stroked="f">
                  <v:path arrowok="t" o:connecttype="custom" o:connectlocs="0,0;44,4;94,11;144,14;198,18;242,22;279,25;305,29;314,29;314,50;314,68;314,90;314,97;270,93;220,83;166,79;119,75;72,72;38,68;9,65;0,65;0,50;0,29;0,14;0,0" o:connectangles="0,0,0,0,0,0,0,0,0,0,0,0,0,0,0,0,0,0,0,0,0,0,0,0,0"/>
                </v:shape>
                <v:shape id="Freeform 406" o:spid="_x0000_s1201" style="position:absolute;left:1057;top:6197;width:54;height:72;visibility:visible;mso-wrap-style:square;v-text-anchor:top" coordsize="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xfcMA&#10;AADcAAAADwAAAGRycy9kb3ducmV2LnhtbERPTWvCQBC9F/wPywi91Y2VVomuIkJBoRZM9OBtyI7Z&#10;aHY2ZLcx/ffdQsHbPN7nLFa9rUVHra8cKxiPEhDEhdMVlwqO+cfLDIQPyBprx6TghzysloOnBaba&#10;3flAXRZKEUPYp6jAhNCkUvrCkEU/cg1x5C6utRgibEupW7zHcFvL1yR5lxYrjg0GG9oYKm7Zt1WQ&#10;v8n9bv+1mZyy67nbXbgwuflU6nnYr+cgAvXhIf53b3WcP53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UxfcMAAADcAAAADwAAAAAAAAAAAAAAAACYAgAAZHJzL2Rv&#10;d25yZXYueG1sUEsFBgAAAAAEAAQA9QAAAIgDAAAAAA==&#10;" path="m17,20l,19,,,17,1r,19xe" stroked="f">
                  <v:path arrowok="t" o:connecttype="custom" o:connectlocs="54,72;0,68;0,0;54,4;54,72" o:connectangles="0,0,0,0,0"/>
                </v:shape>
                <v:shape id="Freeform 407" o:spid="_x0000_s1202" style="position:absolute;left:1057;top:6347;width:54;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msYA&#10;AADcAAAADwAAAGRycy9kb3ducmV2LnhtbESPT2/CMAzF75P2HSJP2m2km/YHFQJCnajYgQOMCzfT&#10;mLZa41RJoOXbz4dJu9l6z+/9PF+OrlNXCrH1bOB5koEirrxtuTZw+F4/TUHFhGyx80wGbhRhubi/&#10;m2Nu/cA7uu5TrSSEY44GmpT6XOtYNeQwTnxPLNrZB4dJ1lBrG3CQcNfplyx71w5bloYGeyoaqn72&#10;F2dgta0L58vXNHyWb9n2VB5D4b6MeXwYVzNQicb0b/673ljB/xBaeUYm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msYAAADcAAAADwAAAAAAAAAAAAAAAACYAgAAZHJz&#10;L2Rvd25yZXYueG1sUEsFBgAAAAAEAAQA9QAAAIsDAAAAAA==&#10;" path="m,l17,r,19l,18,,xe" stroked="f">
                  <v:path arrowok="t" o:connecttype="custom" o:connectlocs="0,0;54,0;54,68;0,64;0,0" o:connectangles="0,0,0,0,0"/>
                </v:shape>
                <v:shape id="Freeform 408" o:spid="_x0000_s1203" style="position:absolute;left:1057;top:6491;width:54;height:71;visibility:visible;mso-wrap-style:square;v-text-anchor:top" coordsize="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lMQA&#10;AADcAAAADwAAAGRycy9kb3ducmV2LnhtbERPTWvCQBC9C/6HZYTe6kZLW42uUgShQhWa6MHbkB2z&#10;sdnZkN3G9N93CwVv83ifs1z3thYdtb5yrGAyTkAQF05XXCo45tvHGQgfkDXWjknBD3lYr4aDJaba&#10;3fiTuiyUIoawT1GBCaFJpfSFIYt+7BriyF1cazFE2JZSt3iL4baW0yR5kRYrjg0GG9oYKr6yb6sg&#10;f5b73f6weTpl13O3u3BhcvOh1MOof1uACNSHu/jf/a7j/Nc5/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WAJTEAAAA3AAAAA8AAAAAAAAAAAAAAAAAmAIAAGRycy9k&#10;b3ducmV2LnhtbFBLBQYAAAAABAAEAPUAAACJAwAAAAA=&#10;" path="m,l17,1r,19l,19,,xe" stroked="f">
                  <v:path arrowok="t" o:connecttype="custom" o:connectlocs="0,0;54,4;54,71;0,67;0,0" o:connectangles="0,0,0,0,0"/>
                </v:shape>
                <v:shape id="Freeform 409" o:spid="_x0000_s1204" style="position:absolute;left:1155;top:6204;width:53;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ju8UA&#10;AADcAAAADwAAAGRycy9kb3ducmV2LnhtbESPQW/CMAyF75P2HyIj7TZSpjGhQkCo06px4DDYZTfT&#10;mLaicaoko92/nw9I3Gy95/c+rzaj69SVQmw9G5hNM1DElbct1wa+jx/PC1AxIVvsPJOBP4qwWT8+&#10;rDC3fuAvuh5SrSSEY44GmpT6XOtYNeQwTn1PLNrZB4dJ1lBrG3CQcNfplyx70w5bloYGeyoaqi6H&#10;X2dgu68L58vXNLyX82x/Kn9C4XbGPE3G7RJUojHdzbfrTyv4C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KO7xQAAANwAAAAPAAAAAAAAAAAAAAAAAJgCAABkcnMv&#10;ZG93bnJldi54bWxQSwUGAAAAAAQABAD1AAAAigMAAAAA&#10;" path="m,l4,,9,r3,l17,r,19l12,19,9,18r-5,l,18,,xe" stroked="f">
                  <v:path arrowok="t" o:connecttype="custom" o:connectlocs="0,0;12,0;28,0;37,0;53,0;53,68;37,68;28,64;12,64;0,64;0,0" o:connectangles="0,0,0,0,0,0,0,0,0,0,0"/>
                </v:shape>
                <v:shape id="Freeform 410" o:spid="_x0000_s1205" style="position:absolute;left:1155;top:6351;width:53;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GIMIA&#10;AADcAAAADwAAAGRycy9kb3ducmV2LnhtbERPTWvCQBC9F/oflin0VjeWWiS6iqQY9OChsZfexuyY&#10;BLOzYXc18d+7guBtHu9z5svBtOJCzjeWFYxHCQji0uqGKwV/+/XHFIQPyBpby6TgSh6Wi9eXOaba&#10;9vxLlyJUIoawT1FBHUKXSunLmgz6ke2II3e0zmCI0FVSO+xjuGnlZ5J8S4MNx4YaO8pqKk/F2ShY&#10;7arM2Pwr9D/5JNkd8n+Xma1S72/DagYi0BCe4od7o+P86Rjuz8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AYgwgAAANwAAAAPAAAAAAAAAAAAAAAAAJgCAABkcnMvZG93&#10;bnJldi54bWxQSwUGAAAAAAQABAD1AAAAhwMAAAAA&#10;" path="m,l4,,9,r3,l17,1r,18l12,19r-3,l4,19,,18,,xe" stroked="f">
                  <v:path arrowok="t" o:connecttype="custom" o:connectlocs="0,0;12,0;28,0;37,0;53,4;53,68;37,68;28,68;12,68;0,64;0,0" o:connectangles="0,0,0,0,0,0,0,0,0,0,0"/>
                </v:shape>
                <v:shape id="Freeform 411" o:spid="_x0000_s1206" style="position:absolute;left:1155;top:6494;width:53;height:72;visibility:visible;mso-wrap-style:square;v-text-anchor:top" coordsize="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iwsMA&#10;AADcAAAADwAAAGRycy9kb3ducmV2LnhtbERPTWvCQBC9F/wPywi91U0Vi6RuQhEKFarQpD30NmTH&#10;bDQ7G7JrjP/eLRS8zeN9zjofbSsG6n3jWMHzLAFBXDndcK3gu3x/WoHwAVlj65gUXMlDnk0e1phq&#10;d+EvGopQixjCPkUFJoQuldJXhiz6meuII3dwvcUQYV9L3eMlhttWzpPkRVpsODYY7GhjqDoVZ6ug&#10;XMrddrffLH6K4++wPXBlSvOp1ON0fHsFEWgMd/G/+0PH+as5/D0TL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fiwsMAAADcAAAADwAAAAAAAAAAAAAAAACYAgAAZHJzL2Rv&#10;d25yZXYueG1sUEsFBgAAAAAEAAQA9QAAAIgDAAAAAA==&#10;" path="m,l4,,9,r3,1l17,1r,19l12,20r-3,l4,20,,20,,xe" stroked="f">
                  <v:path arrowok="t" o:connecttype="custom" o:connectlocs="0,0;12,0;28,0;37,4;53,4;53,72;37,72;28,72;12,72;0,72;0,0" o:connectangles="0,0,0,0,0,0,0,0,0,0,0"/>
                </v:shape>
                <v:shape id="Freeform 412" o:spid="_x0000_s1207" style="position:absolute;left:1252;top:6208;width:53;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9zMMA&#10;AADcAAAADwAAAGRycy9kb3ducmV2LnhtbERPTWvCQBC9C/6HZYTedKOtIqmbICkN7cGD2ktv0+yY&#10;BLOzYXdr0n/fLRS8zeN9zi4fTSdu5HxrWcFykYAgrqxuuVbwcX6db0H4gKyxs0wKfshDnk0nO0y1&#10;HfhIt1OoRQxhn6KCJoQ+ldJXDRn0C9sTR+5incEQoauldjjEcNPJVZJspMGWY0ODPRUNVdfTt1Gw&#10;P9SFseVTGF7KdXL4Kj9dYd6VepiN+2cQgcZwF/+733Scv32E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o9zMMAAADcAAAADwAAAAAAAAAAAAAAAACYAgAAZHJzL2Rv&#10;d25yZXYueG1sUEsFBgAAAAAEAAQA9QAAAIgDAAAAAA==&#10;" path="m,l17,r,19l,18,,xe" stroked="f">
                  <v:path arrowok="t" o:connecttype="custom" o:connectlocs="0,0;53,0;53,68;0,64;0,0" o:connectangles="0,0,0,0,0"/>
                </v:shape>
                <v:shape id="Freeform 413" o:spid="_x0000_s1208" style="position:absolute;left:1252;top:6355;width:53;height:68;visibility:visible;mso-wrap-style:square;v-text-anchor:top" coordsize="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luMMA&#10;AADcAAAADwAAAGRycy9kb3ducmV2LnhtbERPTWvCQBC9F/wPywje6saiRVLXECIN9uCh6sXbNDtN&#10;QrOzYXc18d93hUJv83ifs8lG04kbOd9aVrCYJyCIK6tbrhWcT+/PaxA+IGvsLJOCO3nItpOnDaba&#10;DvxJt2OoRQxhn6KCJoQ+ldJXDRn0c9sTR+7bOoMhQldL7XCI4aaTL0nyKg22HBsa7KloqPo5Xo2C&#10;/FAXxpbLMOzKVXL4Ki+uMB9KzaZj/gYi0Bj+xX/uvY7z10t4PBMv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OluMMAAADcAAAADwAAAAAAAAAAAAAAAACYAgAAZHJzL2Rv&#10;d25yZXYueG1sUEsFBgAAAAAEAAQA9QAAAIgDAAAAAA==&#10;" path="m,l17,r,19l,18,,xe" stroked="f">
                  <v:path arrowok="t" o:connecttype="custom" o:connectlocs="0,0;53,0;53,68;0,64;0,0" o:connectangles="0,0,0,0,0"/>
                </v:shape>
                <v:shape id="Freeform 414" o:spid="_x0000_s1209" style="position:absolute;left:1252;top:6498;width:53;height:71;visibility:visible;mso-wrap-style:square;v-text-anchor:top" coordsize="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56tsMA&#10;AADcAAAADwAAAGRycy9kb3ducmV2LnhtbERPTWvCQBC9F/wPywje6kbFItFVRBAq1EITPXgbsmM2&#10;mp0N2W1M/323UPA2j/c5q01va9FR6yvHCibjBARx4XTFpYJTvn9dgPABWWPtmBT8kIfNevCywlS7&#10;B39Rl4VSxBD2KSowITSplL4wZNGPXUMcuatrLYYI21LqFh8x3NZymiRv0mLFscFgQztDxT37tgry&#10;uTwejp+72Tm7XbrDlQuTmw+lRsN+uwQRqA9P8b/7Xcf5iz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56tsMAAADcAAAADwAAAAAAAAAAAAAAAACYAgAAZHJzL2Rv&#10;d25yZXYueG1sUEsFBgAAAAAEAAQA9QAAAIgDAAAAAA==&#10;" path="m,l17,2r,18l,20,,xe" stroked="f">
                  <v:path arrowok="t" o:connecttype="custom" o:connectlocs="0,0;53,7;53,71;0,71;0,0" o:connectangles="0,0,0,0,0"/>
                </v:shape>
                <v:rect id="Rectangle 415" o:spid="_x0000_s1210" style="position:absolute;left:4494;top:6727;width:50;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hcMA&#10;AADcAAAADwAAAGRycy9kb3ducmV2LnhtbERPTWvCQBC9F/oflin0VndrNdjUTRBBEKyHaqHXITsm&#10;odnZmF2T+O+7gtDbPN7nLPPRNqKnzteONbxOFAjiwpmaSw3fx83LAoQPyAYbx6ThSh7y7PFhialx&#10;A39RfwiliCHsU9RQhdCmUvqiIot+4lriyJ1cZzFE2JXSdDjEcNvIqVKJtFhzbKiwpXVFxe/hYjVg&#10;MjPn/ent87i7JPhe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hcMAAADcAAAADwAAAAAAAAAAAAAAAACYAgAAZHJzL2Rv&#10;d25yZXYueG1sUEsFBgAAAAAEAAQA9QAAAIgDAAAAAA==&#10;" stroked="f"/>
                <v:rect id="Rectangle 416" o:spid="_x0000_s1211" style="position:absolute;left:4635;top:6727;width:50;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7HsIA&#10;AADcAAAADwAAAGRycy9kb3ducmV2LnhtbERPTYvCMBC9L/gfwgjeNNlVq1ajiCAI6kFd2OvQjG3Z&#10;ZtJtonb//UYQ9jaP9zmLVWsrcafGl441vA8UCOLMmZJzDZ+XbX8Kwgdkg5Vj0vBLHlbLztsCU+Me&#10;fKL7OeQihrBPUUMRQp1K6bOCLPqBq4kjd3WNxRBhk0vT4COG20p+KJVIiyXHhgJr2hSUfZ9vVgMm&#10;I/NzvA4Pl/0twVnequ34S2nd67brOYhAbfgXv9w7E+dPJ/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jsewgAAANwAAAAPAAAAAAAAAAAAAAAAAJgCAABkcnMvZG93&#10;bnJldi54bWxQSwUGAAAAAAQABAD1AAAAhwMAAAAA&#10;" stroked="f"/>
                <v:shape id="Freeform 417" o:spid="_x0000_s1212" style="position:absolute;left:4494;top:6433;width:50;height:126;visibility:visible;mso-wrap-style:square;v-text-anchor:top" coordsize="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p1sQA&#10;AADcAAAADwAAAGRycy9kb3ducmV2LnhtbESPQW/CMAyF75P2HyJP2mUa6ThUVUdA08QERwYcOFqJ&#10;aSsap0sy2v17fJjEzdZ7fu/zYjX5Xl0ppi6wgbdZAYrYBtdxY+B4+HqtQKWM7LAPTAb+KMFq+fiw&#10;wNqFkb/pus+NkhBONRpocx5qrZNtyWOahYFYtHOIHrOssdEu4ijhvtfzoii1x46locWBPluyl/2v&#10;N2DL0k6nbVx3m+rFljnsfsZ1Y8zz0/TxDirTlO/m/+utE/xKaOUZm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D6dbEAAAA3AAAAA8AAAAAAAAAAAAAAAAAmAIAAGRycy9k&#10;b3ducmV2LnhtbFBLBQYAAAAABAAEAPUAAACJAwAAAAA=&#10;" path="m,7l1,5,2,2,5,1,7,r4,1l14,2r1,3l16,7r,4l16,21r,9l16,35,,35,,7xe" stroked="f">
                  <v:path arrowok="t" o:connecttype="custom" o:connectlocs="0,25;3,18;6,7;16,4;22,0;34,4;44,7;47,18;50,25;50,40;50,76;50,108;50,126;0,126;0,25" o:connectangles="0,0,0,0,0,0,0,0,0,0,0,0,0,0,0"/>
                </v:shape>
                <v:shape id="Freeform 418" o:spid="_x0000_s1213" style="position:absolute;left:4635;top:6433;width:50;height:126;visibility:visible;mso-wrap-style:square;v-text-anchor:top" coordsize="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MTcIA&#10;AADcAAAADwAAAGRycy9kb3ducmV2LnhtbERPPWvDMBDdA/kP4gJdQiM3g3HcyCaUlGRskwwZD+lq&#10;m1onR1Jj999XhUK3e7zP29aT7cWdfOgcK3haZSCItTMdNwou59fHAkSIyAZ7x6TgmwLU1Xy2xdK4&#10;kd/pfoqNSCEcSlTQxjiUUgbdksWwcgNx4j6ctxgT9I00HscUbnu5zrJcWuw4NbQ40EtL+vP0ZRXo&#10;PNfT9ej33aFY6jy6t9u4b5R6WEy7ZxCRpvgv/nMfTZpfbOD3mXS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xNwgAAANwAAAAPAAAAAAAAAAAAAAAAAJgCAABkcnMvZG93&#10;bnJldi54bWxQSwUGAAAAAAQABAD1AAAAhwMAAAAA&#10;" path="m,7l1,5,2,2,5,1,7,r4,1l13,2r2,3l16,7r,4l16,21r,9l16,35,,35,,7xe" stroked="f">
                  <v:path arrowok="t" o:connecttype="custom" o:connectlocs="0,25;3,18;6,7;16,4;22,0;34,4;41,7;47,18;50,25;50,40;50,76;50,108;50,126;0,126;0,25" o:connectangles="0,0,0,0,0,0,0,0,0,0,0,0,0,0,0"/>
                </v:shape>
                <v:shape id="Freeform 419" o:spid="_x0000_s1214" style="position:absolute;left:4879;top:6952;width:94;height:100;visibility:visible;mso-wrap-style:square;v-text-anchor:top" coordsize="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l08UA&#10;AADcAAAADwAAAGRycy9kb3ducmV2LnhtbESPT2sCQQzF7wW/wxDBW51VS9XVUaQgSHso/gOPYSfu&#10;Du5klp2prt++ORR6S3gv7/2yXHe+VndqowtsYDTMQBEXwTouDZyO29cZqJiQLdaBycCTIqxXvZcl&#10;5jY8eE/3QyqVhHDM0UCVUpNrHYuKPMZhaIhFu4bWY5K1LbVt8SHhvtbjLHvXHh1LQ4UNfVRU3A4/&#10;3kA5vXxe9WRTfPHbeeZsdnPfk5Mxg363WYBK1KV/89/1zgr+X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aXTxQAAANwAAAAPAAAAAAAAAAAAAAAAAJgCAABkcnMv&#10;ZG93bnJldi54bWxQSwUGAAAAAAQABAD1AAAAigMAAAAA&#10;" path="m,10l1,5,6,3,10,1,15,r5,1l25,2r4,3l30,9r,3l30,18r,7l30,28,,28,,10xe" stroked="f">
                  <v:path arrowok="t" o:connecttype="custom" o:connectlocs="0,36;3,18;19,11;31,4;47,0;63,4;78,7;91,18;94,32;94,43;94,64;94,89;94,100;0,100;0,36" o:connectangles="0,0,0,0,0,0,0,0,0,0,0,0,0,0,0"/>
                </v:shape>
                <v:shape id="Freeform 420" o:spid="_x0000_s1215" style="position:absolute;left:4835;top:6762;width:236;height:236;visibility:visible;mso-wrap-style:square;v-text-anchor:top" coordsize="7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5W48EA&#10;AADcAAAADwAAAGRycy9kb3ducmV2LnhtbERPTWvCQBC9F/wPywi91U1KKRpdRSyFXHJoVLyO2TEb&#10;zM6G7Nak/74rCN7m8T5ntRltK27U+8axgnSWgCCunG64VnDYf7/NQfiArLF1TAr+yMNmPXlZYabd&#10;wD90K0MtYgj7DBWYELpMSl8ZsuhnriOO3MX1FkOEfS11j0MMt618T5JPabHh2GCwo52h6lr+WgUf&#10;B82p3lPuF+fjznwV+tQUQanX6bhdggg0hqf44c51nL9I4f5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VuPBAAAA3AAAAA8AAAAAAAAAAAAAAAAAmAIAAGRycy9kb3du&#10;cmV2LnhtbFBLBQYAAAAABAAEAPUAAACGAwAAAAA=&#10;" path="m,40l29,,75,66r-11,l29,17r-1,1l25,22r-4,4l18,33r-4,6l10,43,8,48,7,49,,40xe" stroked="f">
                  <v:path arrowok="t" o:connecttype="custom" o:connectlocs="0,143;91,0;236,236;201,236;91,61;88,64;79,79;66,93;57,118;44,139;31,154;25,172;22,175;0,143" o:connectangles="0,0,0,0,0,0,0,0,0,0,0,0,0,0"/>
                </v:shape>
                <v:rect id="Rectangle 421" o:spid="_x0000_s1216" style="position:absolute;left:4635;top:6981;width:5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W8MA&#10;AADcAAAADwAAAGRycy9kb3ducmV2LnhtbERPTWvCQBC9C/0PyxR6091aDTW6CaUQKKiHaqHXITsm&#10;wexsml1j+u/dQsHbPN7nbPLRtmKg3jeONTzPFAji0pmGKw1fx2L6CsIHZIOtY9LwSx7y7GGywdS4&#10;K3/ScAiViCHsU9RQh9ClUvqyJot+5jriyJ1cbzFE2FfS9HiN4baVc6USabHh2FBjR+81lefDxWrA&#10;ZGF+9qeX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wOW8MAAADcAAAADwAAAAAAAAAAAAAAAACYAgAAZHJzL2Rv&#10;d25yZXYueG1sUEsFBgAAAAAEAAQA9QAAAIgDAAAAAA==&#10;" stroked="f"/>
                <v:shape id="Freeform 422" o:spid="_x0000_s1217" style="position:absolute;left:5218;top:6952;width:93;height:100;visibility:visible;mso-wrap-style:square;v-text-anchor:top" coordsize="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7pMEA&#10;AADcAAAADwAAAGRycy9kb3ducmV2LnhtbERPTYvCMBC9C/6HMMLeNNWKutUoIgjLehBdF/Y4NGMb&#10;bCalidr990YQvM3jfc5i1dpK3KjxxrGC4SABQZw7bbhQcPrZ9mcgfEDWWDkmBf/kYbXsdhaYaXfn&#10;A92OoRAxhH2GCsoQ6kxKn5dk0Q9cTRy5s2sshgibQuoG7zHcVnKUJBNp0XBsKLGmTUn55Xi1Corp&#10;3/dZput8x+PfmdHJxezTk1IfvXY9BxGoDW/xy/2l4/zPFJ7Px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O6TBAAAA3AAAAA8AAAAAAAAAAAAAAAAAmAIAAGRycy9kb3du&#10;cmV2LnhtbFBLBQYAAAAABAAEAPUAAACGAwAAAAA=&#10;" path="m,10l1,5,6,3,10,1,15,r5,1l25,2r4,3l30,9r,3l30,18r,7l30,28,,28,,10xe" stroked="f">
                  <v:path arrowok="t" o:connecttype="custom" o:connectlocs="0,36;3,18;19,11;31,4;47,0;62,4;78,7;90,18;93,32;93,43;93,64;93,89;93,100;0,100;0,36" o:connectangles="0,0,0,0,0,0,0,0,0,0,0,0,0,0,0"/>
                </v:shape>
                <v:shape id="Freeform 423" o:spid="_x0000_s1218" style="position:absolute;left:5177;top:6762;width:232;height:236;visibility:visible;mso-wrap-style:square;v-text-anchor:top" coordsize="7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Z28IA&#10;AADcAAAADwAAAGRycy9kb3ducmV2LnhtbERPS4vCMBC+L/gfwgheljVVitSuUfaB0IMXrYceh2Zs&#10;i82kNNHWf79ZELzNx/eczW40rbhT7xrLChbzCARxaXXDlYJzvv9IQDiPrLG1TAoe5GC3nbxtMNV2&#10;4CPdT74SIYRdigpq77tUSlfWZNDNbUccuIvtDfoA+0rqHocQblq5jKKVNNhwaKixo5+ayuvpZhQU&#10;GdIhL7ryPRmH73Vl49/iUCg1m45fnyA8jf4lfrozHeavY/h/Jl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pnbwgAAANwAAAAPAAAAAAAAAAAAAAAAAJgCAABkcnMvZG93&#10;bnJldi54bWxQSwUGAAAAAAQABAD1AAAAhwMAAAAA&#10;" path="m,40l28,,74,66r-11,l28,17r-1,1l24,22r-3,4l17,33r-4,6l9,43,7,48,6,49,,40xe" stroked="f">
                  <v:path arrowok="t" o:connecttype="custom" o:connectlocs="0,143;88,0;232,236;198,236;88,61;85,64;75,79;66,93;53,118;41,139;28,154;22,172;19,175;0,143" o:connectangles="0,0,0,0,0,0,0,0,0,0,0,0,0,0"/>
                </v:shape>
                <v:shape id="Freeform 424" o:spid="_x0000_s1219" style="position:absolute;left:5311;top:7163;width:147;height:161;visibility:visible;mso-wrap-style:square;v-text-anchor:top" coordsize="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ax8MA&#10;AADcAAAADwAAAGRycy9kb3ducmV2LnhtbERPS2vCQBC+C/0PyxS81Y1CQ5tmlVaw9Ogr1N7G7OSB&#10;2dmYXU38991Cwdt8fM9JF4NpxJU6V1tWMJ1EIIhzq2suFex3q6cXEM4ja2wsk4IbOVjMH0YpJtr2&#10;vKHr1pcihLBLUEHlfZtI6fKKDLqJbYkDV9jOoA+wK6XusA/hppGzKIqlwZpDQ4UtLSvKT9uLUXD4&#10;6X22uX1/FvGhOa7PH9MY15lS48fh/Q2Ep8Hfxf/uLx3mvz7D3zPh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Uax8MAAADcAAAADwAAAAAAAAAAAAAAAACYAgAAZHJzL2Rv&#10;d25yZXYueG1sUEsFBgAAAAAEAAQA9QAAAIgDAAAAAA==&#10;" path="m,45l,2,8,1r6,l21,r6,l27,15r10,l37,27r3,l42,27r3,l47,27r,16l41,43r-6,1l29,44r-7,l16,45r-5,l5,45,,45xe" stroked="f">
                  <v:path arrowok="t" o:connecttype="custom" o:connectlocs="0,161;0,7;25,4;44,4;66,0;84,0;84,54;116,54;116,97;125,97;131,97;141,97;147,97;147,154;128,154;109,157;91,157;69,157;50,161;34,161;16,161;0,161" o:connectangles="0,0,0,0,0,0,0,0,0,0,0,0,0,0,0,0,0,0,0,0,0,0"/>
                </v:shape>
                <v:shape id="Freeform 425" o:spid="_x0000_s1220" style="position:absolute;left:2765;top:7313;width:116;height:100;visibility:visible;mso-wrap-style:square;v-text-anchor:top" coordsize="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F4sAA&#10;AADcAAAADwAAAGRycy9kb3ducmV2LnhtbESPzQrCMBCE74LvEFbwpqkeilajiCB48eAPqLe1Wdti&#10;sylNrPXtjSB422Vm55udL1tTioZqV1hWMBpGIIhTqwvOFJyOm8EEhPPIGkvLpOBNDpaLbmeOibYv&#10;3lNz8JkIIewSVJB7XyVSujQng25oK+Kg3W1t0Ie1zqSu8RXCTSnHURRLgwUHQo4VrXNKH4enCdwz&#10;22azcxQVzXV3otvWnOOLUv1eu5qB8NT6v/l3vdWh/jSG7zNhAr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8F4sAAAADcAAAADwAAAAAAAAAAAAAAAACYAgAAZHJzL2Rvd25y&#10;ZXYueG1sUEsFBgAAAAAEAAQA9QAAAIUDAAAAAA==&#10;" path="m,28l5,27,8,26r5,-2l18,22r4,-1l27,20r5,-2l37,17,36,12r,-4l36,5,36,,27,2,17,3,8,5,,7,,28xe" stroked="f">
                  <v:path arrowok="t" o:connecttype="custom" o:connectlocs="0,100;16,96;25,93;41,86;56,79;69,75;85,71;100,64;116,61;113,43;113,29;113,18;113,0;85,7;53,11;25,18;0,25;0,100" o:connectangles="0,0,0,0,0,0,0,0,0,0,0,0,0,0,0,0,0,0"/>
                </v:shape>
                <v:shape id="Freeform 426" o:spid="_x0000_s1221" style="position:absolute;left:4510;top:6172;width:141;height:57;visibility:visible;mso-wrap-style:square;v-text-anchor:top" coordsize="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me8MA&#10;AADcAAAADwAAAGRycy9kb3ducmV2LnhtbERPzWrCQBC+C32HZQredJMKVaMbkRRLCvVg9AGG7DRJ&#10;zc6G7BrTt+8WCt7m4/ud7W40rRiod41lBfE8AkFcWt1wpeByPsxWIJxH1thaJgU/5GCXPk22mGh7&#10;5xMNha9ECGGXoILa+y6R0pU1GXRz2xEH7sv2Bn2AfSV1j/cQblr5EkWv0mDDoaHGjrKaymtxMwry&#10;+PqRu2xYHN6bY7Yo3PfnfvWm1PR53G9AeBr9Q/zvznWYv17C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kme8MAAADcAAAADwAAAAAAAAAAAAAAAACYAgAAZHJzL2Rv&#10;d25yZXYueG1sUEsFBgAAAAAEAAQA9QAAAIgDAAAAAA==&#10;" path="m45,7l25,16,,5,4,,25,11,41,2r4,5xe" fillcolor="black" stroked="f">
                  <v:path arrowok="t" o:connecttype="custom" o:connectlocs="141,25;78,57;0,18;13,0;78,39;128,7;141,25" o:connectangles="0,0,0,0,0,0,0"/>
                </v:shape>
                <v:shape id="Freeform 427" o:spid="_x0000_s1222" style="position:absolute;left:710;top:6812;width:2584;height:1177;visibility:visible;mso-wrap-style:square;v-text-anchor:top" coordsize="82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y3sIA&#10;AADcAAAADwAAAGRycy9kb3ducmV2LnhtbESPwU7DQAxE70j8w8pI3KjTHlAI3VYVUkUluFDK3cqa&#10;JCLrTbMmDX+PD0jcbM145nm9nWPvJh5zl8TDclGAY6lT6KTxcHrf35XgspIE6pOwhx/OsN1cX62p&#10;CukibzwdtXEWIrkiD63qUCHmuuVIeZEGFtM+0xhJbR0bDCNdLDz2uCqKe4zUiTW0NPBTy/XX8Tt6&#10;oEnL5R5Xr4rPofzAl3M+7M7e397Mu0dwyrP+m/+uD8HwH4zWnrEJcP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LewgAAANwAAAAPAAAAAAAAAAAAAAAAAJgCAABkcnMvZG93&#10;bnJldi54bWxQSwUGAAAAAAQABAD1AAAAhwMAAAAA&#10;" path="m825,329r-2,-2l821,326r-1,-1l817,324,795,308,772,293,749,278,725,264,700,250,677,236,652,223,627,211,601,198,576,186,550,175,524,163,498,153,471,142,444,132r-26,-9l392,113,364,103,338,95,311,86,285,78,257,70,231,63,205,54,178,48,152,40,126,33,101,26,75,20,50,13,25,7,,,,21,,40,,60,,80,,99r,20l,139r,20l26,168r26,7l78,183r26,7l129,198r26,7l182,212r26,6l233,226r26,6l285,237r25,7l336,249r25,7l387,261r26,5l438,271r26,5l489,280r26,6l540,290r26,4l592,299r25,3l643,306r26,3l695,314r25,3l746,320r26,3l799,325r26,4xe" fillcolor="#59f27a" stroked="f">
                  <v:path arrowok="t" o:connecttype="custom" o:connectlocs="2578,1170;2568,1163;2490,1102;2346,995;2192,894;2042,798;1882,708;1723,626;1560,547;1391,472;1228,404;1059,340;893,279;724,225;558,172;395,118;235,72;78,25;0,75;0,215;0,354;0,497;81,601;244,655;404,708;570,758;730,809;893,848;1052,891;1212,934;1372,970;1532,1002;1691,1037;1854,1070;2014,1095;2177,1123;2337,1145;2503,1163" o:connectangles="0,0,0,0,0,0,0,0,0,0,0,0,0,0,0,0,0,0,0,0,0,0,0,0,0,0,0,0,0,0,0,0,0,0,0,0,0,0"/>
                </v:shape>
                <v:shape id="Freeform 428" o:spid="_x0000_s1223" style="position:absolute;left:710;top:6812;width:2584;height:1177;visibility:visible;mso-wrap-style:square;v-text-anchor:top" coordsize="82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d78IA&#10;AADcAAAADwAAAGRycy9kb3ducmV2LnhtbESPy6rCMBCG94LvEEZwp6kuRKtRVBBEzsJLFZdDM7bF&#10;ZlKaWHve3ggHzm6G+ea/LFatKUVDtSssKxgNIxDEqdUFZwqSy24wBeE8ssbSMin4JQerZbezwFjb&#10;N5+oOftMBBF2MSrIva9iKV2ak0E3tBVxuD1sbdCHtc6krvEdxE0px1E0kQYLDg45VrTNKX2eX0bB&#10;Txbw+/12HDeH624t7SZp5Empfq9dz0F4av0//Pe91yH+bAbfMmEC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x3vwgAAANwAAAAPAAAAAAAAAAAAAAAAAJgCAABkcnMvZG93&#10;bnJldi54bWxQSwUGAAAAAAQABAD1AAAAhwMAAAAA&#10;" path="m825,329r,l823,327r-2,-1l820,325r-3,-1l817,324,795,308,772,293,749,278,725,264,700,250,677,236,652,223,627,211,601,198,576,186,550,175,524,163,498,153,471,142,444,132r-26,-9l392,113,364,103,338,95,311,86,285,78,257,70,231,63,205,54,178,48,152,40,126,33,101,26,75,20,50,13,25,7,,,,,,21,,40,,60,,80,,99r,20l,139r,20l,159r26,9l52,175r26,8l104,190r25,8l155,205r27,7l208,218r25,8l259,232r26,5l310,244r26,5l361,256r26,5l413,266r25,5l464,276r25,4l515,286r25,4l566,294r26,5l617,302r26,4l669,309r26,5l720,317r26,3l772,323r27,2l825,329e" filled="f" strokecolor="#59f27a" strokeweight="0">
                  <v:path arrowok="t" o:connecttype="custom" o:connectlocs="2584,1177;2571,1166;2559,1159;2490,1102;2346,995;2192,894;2042,798;1882,708;1723,626;1560,547;1391,472;1228,404;1059,340;893,279;724,225;558,172;395,118;235,72;78,25;0,0;0,143;0,286;0,426;0,569;81,601;244,655;404,708;570,758;730,809;893,848;1052,891;1212,934;1372,970;1532,1002;1691,1037;1854,1070;2014,1095;2177,1123;2337,1145;2503,1163" o:connectangles="0,0,0,0,0,0,0,0,0,0,0,0,0,0,0,0,0,0,0,0,0,0,0,0,0,0,0,0,0,0,0,0,0,0,0,0,0,0,0,0"/>
                </v:shape>
                <v:shape id="Freeform 429" o:spid="_x0000_s1224" style="position:absolute;left:6376;top:6948;width:2002;height:959;visibility:visible;mso-wrap-style:square;v-text-anchor:top" coordsize="6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2qsIA&#10;AADcAAAADwAAAGRycy9kb3ducmV2LnhtbESP0YrCMBRE3xf8h3CFfVtTBV2ppkVEQXAfXPUDLs21&#10;qTY3pYna9es3guDjMDNnmHne2VrcqPWVYwXDQQKCuHC64lLB8bD+moLwAVlj7ZgU/JGHPOt9zDHV&#10;7s6/dNuHUkQI+xQVmBCaVEpfGLLoB64hjt7JtRZDlG0pdYv3CLe1HCXJRFqsOC4YbGhpqLjsr1aB&#10;7FbnE+1GK7KPzbY2u2KcfP8o9dnvFjMQgbrwDr/aG60gEuF5Jh4B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HaqwgAAANwAAAAPAAAAAAAAAAAAAAAAAJgCAABkcnMvZG93&#10;bnJldi54bWxQSwUGAAAAAAQABAD1AAAAhwMAAAAA&#10;" path="m639,121r,-15l639,91r,-15l639,60r,-15l639,30r,-15l639,,604,9r-37,9l528,29,487,41,445,52,401,66,358,80,313,95r-43,18l226,131r-42,19l143,170r-40,22l66,215,31,241,,268r41,-6l80,255r40,-7l160,241r40,-8l240,225r40,-8l319,208r40,-10l399,189r40,-10l479,168r39,-10l558,146r40,-12l639,121xe" fillcolor="#59f27a" stroked="f">
                  <v:path arrowok="t" o:connecttype="custom" o:connectlocs="2002,433;2002,379;2002,326;2002,272;2002,215;2002,161;2002,107;2002,54;2002,0;1892,32;1776,64;1654,104;1526,147;1394,186;1256,236;1122,286;981,340;846,404;708,469;576,537;448,608;323,687;207,769;97,862;0,959;128,938;251,912;376,887;501,862;627,834;752,805;877,777;999,744;1125,709;1250,676;1375,641;1501,601;1623,565;1748,522;1874,480;2002,433" o:connectangles="0,0,0,0,0,0,0,0,0,0,0,0,0,0,0,0,0,0,0,0,0,0,0,0,0,0,0,0,0,0,0,0,0,0,0,0,0,0,0,0,0"/>
                </v:shape>
                <v:shape id="Freeform 430" o:spid="_x0000_s1225" style="position:absolute;left:6376;top:6948;width:2002;height:959;visibility:visible;mso-wrap-style:square;v-text-anchor:top" coordsize="6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oNsMA&#10;AADcAAAADwAAAGRycy9kb3ducmV2LnhtbESPT4vCMBTE78J+h/AWvGlqWUS6RhFhWRfxoPXg8dG8&#10;/lmbl5JErd/eCILHYWZ+w8yXvWnFlZxvLCuYjBMQxIXVDVcKjvnPaAbCB2SNrWVScCcPy8XHYI6Z&#10;tjfe0/UQKhEh7DNUUIfQZVL6oiaDfmw74uiV1hkMUbpKaoe3CDetTJNkKg02HBdq7GhdU3E+XIyC&#10;02/5t/WhrFx/tqdutvv/SilXavjZr75BBOrDO/xqb7SCNJn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voNsMAAADcAAAADwAAAAAAAAAAAAAAAACYAgAAZHJzL2Rv&#10;d25yZXYueG1sUEsFBgAAAAAEAAQA9QAAAIgDAAAAAA==&#10;" path="m639,121r,l639,106r,-15l639,76r,-16l639,45r,-15l639,15,639,r,l604,9r-37,9l528,29,487,41,445,52,401,66,358,80,313,95r-43,18l226,131r-42,19l143,170r-40,22l66,215,31,241,,268r,l41,262r39,-7l120,248r40,-7l200,233r40,-8l280,217r39,-9l359,198r40,-9l439,179r40,-11l518,158r40,-12l598,134r41,-13e" filled="f" strokecolor="#59f27a" strokeweight="0">
                  <v:path arrowok="t" o:connecttype="custom" o:connectlocs="2002,433;2002,433;2002,379;2002,326;2002,272;2002,215;2002,161;2002,107;2002,54;2002,0;2002,0;1892,32;1776,64;1654,104;1526,147;1394,186;1256,236;1122,286;981,340;846,404;708,469;576,537;448,608;323,687;207,769;97,862;0,959;0,959;128,938;251,912;376,887;501,862;627,834;752,805;877,777;999,744;1125,709;1250,676;1375,641;1501,601;1623,565;1748,522;1874,480;2002,433" o:connectangles="0,0,0,0,0,0,0,0,0,0,0,0,0,0,0,0,0,0,0,0,0,0,0,0,0,0,0,0,0,0,0,0,0,0,0,0,0,0,0,0,0,0,0,0"/>
                </v:shape>
                <v:shape id="Freeform 431" o:spid="_x0000_s1226" style="position:absolute;left:1108;top:2130;width:6891;height:1459;visibility:visible;mso-wrap-style:square;v-text-anchor:top" coordsize="220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uMQA&#10;AADcAAAADwAAAGRycy9kb3ducmV2LnhtbESPX0vDMBTF3wd+h3AF37bUimOry4bKBnuSrQp7vTR3&#10;TTG5KUlcq5/eCMIeD+fPj7PajM6KC4XYeVZwPytAEDded9wq+HjfTRcgYkLWaD2Tgm+KsFnfTFZY&#10;aT/wkS51akUe4VihApNSX0kZG0MO48z3xNk7++AwZRlaqQMOedxZWRbFXDrsOBMM9vRqqPmsv1zm&#10;nvcPJ7vrHpfh5fh2GKz52W6NUne34/MTiERjuob/23utoCxK+Du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pp7jEAAAA3AAAAA8AAAAAAAAAAAAAAAAAmAIAAGRycy9k&#10;b3ducmV2LnhtbFBLBQYAAAAABAAEAPUAAACJAwAAAAA=&#10;" path="m915,162r-21,l889,162r-2,-2l884,158r-1,-5l887,148r7,-4l903,141r7,-1l917,137r5,-4l925,126r2,-10l932,96r8,-20l953,57,969,41,990,27r24,-11l1040,9r31,-2l1082,8r10,1l1101,12r6,2l1113,17r4,4l1119,23r3,2l1123,27r1,4l1124,36r-1,4l1121,44r-4,7l1112,57r-6,6l1099,68r-4,1l1090,68r-8,-4l1076,60r-6,-6l1065,48r-5,-6l1053,37r-5,-5l1041,29r-9,-1l1019,31r-9,11l1002,56r-5,17l995,90r-1,15l993,118r,7l994,131r1,4l999,137r5,l1065,137r12,5l1081,150r-4,10l1065,164r-59,l1000,165r-4,3l994,174r-1,6l993,344r,9l995,362r4,6l1004,373r6,2l1017,378r9,1l1035,379r7,1l1048,382r5,2l1055,388r-4,6l1045,396r-8,1l1034,397r-3,l1025,397r-10,-1l1004,395r-13,l980,394r-10,l963,394r-8,l945,394r-11,1l922,395r-12,l900,396r-6,l892,396r-4,l882,396r-8,-1l871,389r1,-4l877,382r5,-2l889,379r8,-1l904,377r8,-2l917,372r5,-4l924,363r1,-6l925,350r,-173l925,171r-2,-5l920,163r-5,-1xm1119,162r-21,l1093,162r-2,-2l1088,158r-1,-5l1091,148r7,-4l1107,141r7,-1l1121,137r5,-4l1129,126r2,-10l1136,96r8,-20l1157,57r16,-16l1193,27r23,-11l1244,9r30,-2l1285,8r10,1l1303,12r8,2l1316,17r4,4l1323,23r2,2l1327,27r,4l1327,36r-1,4l1325,44r-4,7l1316,57r-6,6l1303,68r-4,1l1294,68r-8,-4l1280,60r-6,-6l1269,48r-5,-6l1257,37r-5,-5l1245,29r-9,-1l1223,31r-9,11l1206,56r-5,17l1199,90r-1,15l1197,118r,7l1198,131r1,4l1203,137r5,l1269,137r12,5l1285,150r-4,10l1269,164r-59,l1204,165r-4,3l1198,174r-1,6l1197,344r,9l1199,362r2,6l1206,373r7,2l1220,378r9,1l1238,379r7,1l1251,382r5,2l1257,388r-2,6l1248,396r-7,1l1238,397r-3,l1228,397r-9,-1l1206,395r-12,l1183,394r-10,l1165,394r-7,l1149,394r-12,1l1126,395r-12,l1104,396r-6,l1096,396r-4,l1086,396r-8,-1l1075,389r1,-4l1081,382r5,-2l1093,379r8,-1l1108,377r8,-2l1121,372r3,-4l1127,363r1,-6l1128,350r,-173l1128,171r-2,-5l1123,163r-4,-1xm1397,344r,9l1399,362r4,6l1408,373r5,2l1420,378r7,1l1434,379r6,1l1445,382r4,2l1450,388r-3,6l1440,396r-7,1l1429,397r-2,l1422,397r-9,-1l1403,395r-10,l1382,394r-9,l1367,394r-6,l1351,394r-10,1l1330,395r-10,l1311,396r-6,l1302,396r-3,l1292,396r-7,-1l1281,389r1,-4l1286,382r5,-2l1297,379r6,-1l1310,377r6,-2l1321,372r5,-4l1328,363r2,-6l1330,350r-2,-113l1328,230r,-8l1328,216r-1,-6l1327,206r-2,-3l1323,200r-2,-3l1310,192r-10,-2l1292,187r-3,-6l1290,178r2,-3l1297,172r6,-2l1311,167r7,-3l1327,161r9,-3l1346,152r8,-3l1359,145r5,-3l1368,140r4,-4l1376,134r5,-2l1387,130r6,l1396,133r1,7l1397,344xm1590,144r-22,2l1551,151r-14,9l1527,170r-8,10l1514,189r-3,7l1510,201r,3l1512,206r4,1l1521,207r51,l1588,207r14,-1l1614,204r10,-3l1632,197r5,-5l1641,187r1,-8l1642,176r-1,-5l1638,165r-4,-6l1628,153r-10,-5l1606,145r-16,-1xm1809,344r,9l1811,362r4,6l1820,373r6,2l1832,378r8,1l1846,379r6,1l1857,382r4,2l1862,388r-4,6l1852,396r-7,1l1841,397r-3,l1833,397r-8,-1l1815,395r-10,l1794,394r-9,l1779,394r-7,l1762,394r-9,1l1741,395r-10,l1723,396r-7,l1714,396r-4,l1704,396r-7,-1l1693,389r1,-4l1698,382r5,-2l1709,379r6,-1l1723,377r6,-2l1734,372r4,-4l1740,363r1,-6l1741,350r,-253l1741,89r,-7l1740,75r,-5l1739,66r-1,-5l1735,58r-2,-2l1723,52r-10,-3l1705,47r-3,-5l1703,38r4,-2l1711,32r8,-2l1726,29r9,-2l1743,25r8,-2l1759,21r6,-3l1770,16r5,-1l1779,13r5,-2l1787,10r5,-2l1800,6r5,1l1807,10r2,6l1809,344xm352,2l359,r5,2l367,6r1,6l368,168r1,l372,168r1,l374,168r5,-3l387,160r8,-7l407,146r12,-8l434,133r17,-4l470,127r36,3l534,138r18,13l565,166r7,19l575,203r1,17l576,236r,113l577,362r1,7l582,374r5,4l598,381r10,1l616,385r2,5l616,396r-7,2l603,399r-2,l599,399r-5,-1l588,398r-8,-1l570,396r-10,l550,395r-10,l530,395r-10,l510,396r-9,l492,396r-6,1l481,397r-1,l476,397r-7,-1l461,394r-3,-6l459,385r4,-2l468,381r6,-1l480,379r7,-2l492,375r5,-3l504,366r1,-7l505,353r,-8l505,221r,-10l504,202r-3,-11l496,181r-6,-7l480,167r-14,-5l449,161r-20,1l412,166r-14,6l387,179r-8,8l373,195r-2,10l369,214r,130l369,353r2,9l374,368r5,5l385,375r7,3l398,379r7,l410,380r5,2l419,384r1,4l418,394r-8,2l404,397r-4,l398,397r-5,l384,396r-10,-1l364,395r-11,-1l344,394r-6,l332,394r-10,l312,395r-11,l291,395r-9,1l276,396r-2,l270,396r-6,l256,395r-4,-6l254,385r3,-3l262,380r7,-1l275,378r7,-1l288,375r5,-3l297,368r3,-5l301,357r,-7l301,91r,-5l300,79r-2,-5l297,69r-2,-5l292,60r-2,-4l287,54,276,49,266,47r-7,-2l255,39r1,-5l260,32r5,-2l271,28r6,-1l285,26r6,-1l297,24r6,-2l311,19r7,-3l326,13r7,-2l339,8r8,-4l352,2xm1325,59r1,-7l1328,45r4,-5l1337,34r5,-4l1350,27r7,-1l1364,25r9,1l1381,27r6,3l1393,34r5,6l1402,45r1,7l1404,59r-1,7l1402,72r-4,5l1393,83r-6,4l1381,90r-8,1l1364,92r-7,-1l1350,90r-8,-3l1337,83r-5,-6l1328,72r-2,-6l1325,59xm2016,147r-18,2l1979,155r-16,9l1948,177r-13,17l1925,215r-5,23l1918,266r2,24l1927,311r11,18l1952,344r14,13l1984,366r19,5l2020,373r22,-1l2059,370r12,-3l2080,363r5,-6l2087,351r1,-8l2088,336r,-114l2088,214r-1,-12l2085,190r-7,-13l2070,165r-13,-9l2040,149r-24,-2xm762,144r-21,2l724,151r-14,9l699,170r-8,10l685,189r-2,7l682,201r1,3l684,206r4,1l693,207r52,l761,207r14,-1l787,204r10,-3l805,197r5,-5l813,187r2,-8l815,176r-2,-5l811,165r-4,-6l800,153r-9,-5l779,145r-17,-1xm140,26r-33,2l78,36,55,46,36,60,22,77,14,95,7,113,6,131r3,20l15,168r10,16l37,196r15,12l68,218r19,8l106,234r20,7l144,250r18,9l178,269r12,12l201,295r7,16l210,329r-1,12l204,353r-9,10l185,371r-11,8l160,384r-15,3l129,388r-18,-2l93,381,77,373,62,363,48,351,38,337,31,324,27,310r-1,-6l24,297r-3,-4l16,292r-6,1l6,296r-2,7l2,310r,11l1,330r,9l1,346,,353r,4l,362r,2l1,369r1,5l6,379r3,2l17,386r13,4l43,396r15,4l76,403r17,2l112,407r18,l147,404r20,-4l188,394r22,-10l231,369r18,-19l261,325r5,-31l264,267r-8,-22l242,226,226,211,209,200,189,189r-19,-8l153,174r-18,-7l119,160r-15,-7l92,146,81,137r-8,-9l67,115,66,101,67,86,72,74,79,63r9,-7l98,49r13,-4l123,43r12,-1l159,44r19,8l191,61r10,12l209,85r4,11l216,105r2,6l220,115r4,3l228,121r4,1l236,121r4,-2l241,115r1,-5l242,61r-1,-7l240,48r-4,-5l232,40r-6,-2l219,36r-9,-3l200,31,189,29,175,27,159,26r-19,xm757,129r-33,3l694,140r-27,12l643,170r-20,20l609,215r-8,26l597,270r4,31l611,329r16,23l647,371r22,14l694,396r25,6l744,404r35,-2l807,397r24,-9l849,380r14,-10l873,362r6,-7l882,352r1,-2l884,346r,-3l882,341r-4,-1l874,340r-3,1l868,343r-2,2l861,349r-7,5l844,358r-9,6l821,367r-14,3l791,371r-27,-2l739,362,719,350,703,335,689,316r-9,-20l674,275r-1,-23l674,244r1,-9l679,229r5,-3l869,226r7,-1l881,224r2,-3l884,217r-1,-8l881,197r-8,-15l863,167,847,153,825,141r-30,-9l757,129xm1586,129r-34,3l1521,140r-27,12l1470,170r-20,20l1437,215r-9,26l1424,270r4,31l1438,329r16,23l1474,371r22,14l1521,396r26,6l1572,404r35,-2l1636,397r23,-9l1678,380r14,-10l1700,362r7,-7l1709,352r1,-2l1711,346r,-3l1710,341r-3,-1l1703,340r-4,1l1695,343r-2,2l1688,349r-6,5l1673,358r-11,6l1649,367r-13,3l1619,371r-28,-2l1567,362r-21,-12l1530,335r-13,-19l1509,296r-6,-21l1501,252r,-8l1504,235r3,-6l1512,226r186,l1704,225r5,-1l1711,221r2,-4l1711,209r-2,-12l1702,182r-10,-15l1675,153r-22,-12l1623,132r-37,-3xm2156,63r,290l2156,358r1,6l2159,368r4,3l2172,370r10,-6l2193,358r6,4l2200,367r-1,4l2197,377r-7,5l2185,384r-6,2l2173,388r-6,2l2161,393r-7,1l2151,395r-4,1l2142,397r-5,2l2131,401r-8,2l2116,405r-6,2l2103,408r-5,-1l2092,403r-2,-7l2090,388r-2,-7l2087,379r-2,l2081,379r-4,2l2075,383r-5,3l2062,390r-10,6l2040,400r-15,4l2006,407r-21,1l1965,405r-22,-5l1918,392r-22,-14l1874,360r-17,-22l1846,311r-4,-32l1847,242r13,-30l1878,187r24,-21l1929,151r28,-10l1985,134r26,-2l2026,133r13,1l2050,136r10,2l2067,141r6,1l2078,143r4,l2085,142r1,-2l2086,135r,-5l2086,72r,-4l2085,64r-3,-3l2080,59r-10,-5l2060,53r-8,-2l2049,44r1,-3l2054,38r5,-2l2066,33r7,-2l2082,30r8,-2l2098,26r8,-2l2112,22r6,-3l2123,18r4,-2l2132,15r4,-1l2141,12r7,-1l2154,13r5,4l2161,24r-2,6l2159,37r-1,5l2157,46r,6l2156,56r,3l2156,63xe" fillcolor="#0091ff" stroked="f">
                  <v:path arrowok="t" o:connecttype="custom" o:connectlocs="2985,204;3518,143;3192,111;3151,586;3305,1387;2850,1413;2894,1298;3489,501;4122,61;3991,193;3768,490;3799,1341;3705,1409;3402,1359;4382,1295;4426,1416;4012,1391;4157,751;4216,544;4783,608;5143,640;5782,1355;5550,1409;5397,1348;5366,175;5597,36;1187,590;1807,1295;1754,1416;1466,1362;1460,579;1247,1355;1059,1409;861,1352;865,175;1062,29;4391,161;4153,236;6274,1327;6390,533;2428,737;244,129;507,926;194,1298;0,1262;523,1430;326,547;630,261;727,143;1870,966;2766,1252;2315,1295;2760,704;4504,1176;5359,1227;4792,1198;5300,597;6882,1348;6572,1455;6155,1448;6387,479;6452,190;6691,50" o:connectangles="0,0,0,0,0,0,0,0,0,0,0,0,0,0,0,0,0,0,0,0,0,0,0,0,0,0,0,0,0,0,0,0,0,0,0,0,0,0,0,0,0,0,0,0,0,0,0,0,0,0,0,0,0,0,0,0,0,0,0,0,0,0,0"/>
                  <o:lock v:ext="edit" verticies="t"/>
                </v:shape>
                <v:shape id="Freeform 432" o:spid="_x0000_s1227" style="position:absolute;left:2057;top:3876;width:520;height:629;visibility:visible;mso-wrap-style:square;v-text-anchor:top" coordsize="16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mAcMA&#10;AADcAAAADwAAAGRycy9kb3ducmV2LnhtbESP3YrCMBSE7wXfIRzBG1nTrSi7XaMsgj9XYnUf4NCc&#10;bYrNSWmi1rc3guDlMDPfMPNlZ2txpdZXjhV8jhMQxIXTFZcK/k7rjy8QPiBrrB2Tgjt5WC76vTlm&#10;2t04p+sxlCJC2GeowITQZFL6wpBFP3YNcfT+XWsxRNmWUrd4i3BbyzRJZtJixXHBYEMrQ8X5eLEK&#10;DrvRyU/35w2l37Kp9b7LJ1uj1HDQ/f6ACNSFd/jV3mkFaTKB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EmAcMAAADcAAAADwAAAAAAAAAAAAAAAACYAgAAZHJzL2Rv&#10;d25yZXYueG1sUEsFBgAAAAAEAAQA9QAAAIgDAAAAAA==&#10;" path="m166,13r-5,-2l155,9,148,6,142,4,135,2,127,1,120,r-8,l87,2,65,8,46,15,30,26,18,39,8,54,3,70,,87r3,18l8,122r10,15l30,150r16,11l65,169r22,5l112,176r8,l126,175r7,-1l141,173r6,-2l153,168r7,-2l165,164,153,144r-3,1l145,147r-4,1l136,149r-6,2l125,151r-6,1l114,152r-14,-1l86,148,74,143,64,135,55,125,49,115,44,102,43,88,44,74,48,61,54,50r9,-8l73,34,84,29,97,26r15,-1l119,25r5,1l130,26r5,1l140,29r5,1l150,32r3,1l166,13xe" fillcolor="#0091ff" stroked="f">
                  <v:path arrowok="t" o:connecttype="custom" o:connectlocs="504,39;464,21;423,7;376,0;273,7;144,54;56,139;9,250;9,375;56,490;144,575;273,622;376,629;417,622;460,611;501,593;479,515;454,525;426,533;392,540;357,543;269,529;200,482;153,411;135,315;150,218;197,150;263,104;351,89;388,93;423,96;454,107;479,118" o:connectangles="0,0,0,0,0,0,0,0,0,0,0,0,0,0,0,0,0,0,0,0,0,0,0,0,0,0,0,0,0,0,0,0,0"/>
                </v:shape>
                <v:shape id="Freeform 433" o:spid="_x0000_s1228" style="position:absolute;left:2665;top:3861;width:140;height:637;visibility:visible;mso-wrap-style:square;v-text-anchor:top" coordsize="4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E8sUA&#10;AADcAAAADwAAAGRycy9kb3ducmV2LnhtbESPT2vCQBTE70K/w/IKvUjd+AcrqauIIKg9GfX+yL4m&#10;q9m3IbuN0U/fLRQ8DjPzG2a+7GwlWmq8caxgOEhAEOdOGy4UnI6b9xkIH5A1Vo5JwZ08LBcvvTmm&#10;2t34QG0WChEh7FNUUIZQp1L6vCSLfuBq4uh9u8ZiiLIppG7wFuG2kqMkmUqLhuNCiTWtS8qv2Y9V&#10;sLJmt5u05lK3++PXeT/ubx4ffaXeXrvVJ4hAXXiG/9tbrWCUTO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FUTyxQAAANwAAAAPAAAAAAAAAAAAAAAAAJgCAABkcnMv&#10;ZG93bnJldi54bWxQSwUGAAAAAAQABAD1AAAAigMAAAAA&#10;" path="m3,56r,122l41,178,41,56,3,56xm23,39r9,-2l39,33r5,-6l45,19,44,12,39,6,32,2,22,,13,2,7,6,2,12,,19r2,8l7,33r7,4l23,39xe" fillcolor="#0091ff" stroked="f">
                  <v:path arrowok="t" o:connecttype="custom" o:connectlocs="9,200;9,637;128,637;128,200;9,200;72,140;100,132;121,118;137,97;140,68;137,43;121,21;100,7;68,0;40,7;22,21;6,43;0,68;6,97;22,118;44,132;72,140" o:connectangles="0,0,0,0,0,0,0,0,0,0,0,0,0,0,0,0,0,0,0,0,0,0"/>
                  <o:lock v:ext="edit" verticies="t"/>
                </v:shape>
                <v:shape id="Freeform 434" o:spid="_x0000_s1229" style="position:absolute;left:2878;top:3929;width:313;height:576;visibility:visible;mso-wrap-style:square;v-text-anchor:top" coordsize="10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18IA&#10;AADcAAAADwAAAGRycy9kb3ducmV2LnhtbESPQWvCQBSE70L/w/KE3vRFQZHUjUip4Elo2ktvz+xr&#10;NiT7NmRXE/99t1DocZiZb5j9YXKduvMQGi8aVssMFEvlTSO1hs+P02IHKkQSQ50X1vDgAIfiaban&#10;3PhR3vlexloliIScNNgY+xwxVJYdhaXvWZL37QdHMcmhRjPQmOCuw3WWbdFRI2nBUs+vlqu2vDkN&#10;b3YafWi/8NLvrtfyaJHNFrV+nk/HF1CRp/gf/mufjYZ1toHfM+kI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nXwgAAANwAAAAPAAAAAAAAAAAAAAAAAJgCAABkcnMvZG93&#10;bnJldi54bWxQSwUGAAAAAAQABAD1AAAAhwMAAAAA&#10;" path="m57,l20,8r,29l,37,,53r20,l20,122r,9l22,138r2,7l29,151r7,5l43,159r9,1l63,161r5,l73,161r5,-1l82,159r5,-1l92,157r5,-1l100,153,94,137r-4,1l87,141r-5,1l75,142r-8,-3l62,135r-4,-9l57,113r,-60l94,53r,-16l57,37,57,xe" fillcolor="#0091ff" stroked="f">
                  <v:path arrowok="t" o:connecttype="custom" o:connectlocs="178,0;63,29;63,132;0,132;0,190;63,190;63,436;63,469;69,494;75,519;91,540;113,558;135,569;163,572;197,576;213,576;228,576;244,572;257,569;272,565;288,562;304,558;313,547;294,490;282,494;272,504;257,508;235,508;210,497;194,483;182,451;178,404;178,190;294,190;294,132;178,132;178,0" o:connectangles="0,0,0,0,0,0,0,0,0,0,0,0,0,0,0,0,0,0,0,0,0,0,0,0,0,0,0,0,0,0,0,0,0,0,0,0,0"/>
                </v:shape>
                <v:shape id="Freeform 435" o:spid="_x0000_s1230" style="position:absolute;left:3197;top:4051;width:464;height:662;visibility:visible;mso-wrap-style:square;v-text-anchor:top" coordsize="14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1hMYA&#10;AADcAAAADwAAAGRycy9kb3ducmV2LnhtbESPQWvCQBSE74X+h+UVvBTd6EFsdJXSWhDsoaYientk&#10;n9lg9m3IrjH667sFweMwM98ws0VnK9FS40vHCoaDBARx7nTJhYLt71d/AsIHZI2VY1JwJQ+L+fPT&#10;DFPtLryhNguFiBD2KSowIdSplD43ZNEPXE0cvaNrLIYom0LqBi8Rbis5SpKxtFhyXDBY04eh/JSd&#10;rYLDz/f5jYZm+VnsfNbub7S8rl+V6r1071MQgbrwCN/bK61glIz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s1hMYAAADcAAAADwAAAAAAAAAAAAAAAACYAgAAZHJz&#10;L2Rvd25yZXYueG1sUEsFBgAAAAAEAAQA9QAAAIsDAAAAAA==&#10;" path="m2,6l56,117r-5,13l44,141r-5,8l33,155r-5,4l22,161r-6,2l10,163,,163r,22l16,185r13,-1l41,181r8,-6l58,169r6,-8l71,154r3,-7l78,141,148,5,115,r-5,11l105,22r-5,11l97,43,92,54,87,66,82,78,77,90r,l72,78,68,66,63,54,58,43,53,33,49,22,44,11,39,,2,6xe" fillcolor="#0091ff" stroked="f">
                  <v:path arrowok="t" o:connecttype="custom" o:connectlocs="6,21;176,419;160,465;138,505;122,533;103,555;88,569;69,576;50,583;31,583;0,583;0,662;50,662;91,658;129,648;154,626;182,605;201,576;223,551;232,526;245,505;464,18;361,0;345,39;329,79;314,118;304,154;288,193;273,236;257,279;241,322;241,322;226,279;213,236;198,193;182,154;166,118;154,79;138,39;122,0;6,21" o:connectangles="0,0,0,0,0,0,0,0,0,0,0,0,0,0,0,0,0,0,0,0,0,0,0,0,0,0,0,0,0,0,0,0,0,0,0,0,0,0,0,0,0"/>
                </v:shape>
                <v:shape id="Freeform 436" o:spid="_x0000_s1231" style="position:absolute;left:3964;top:3876;width:517;height:629;visibility:visible;mso-wrap-style:square;v-text-anchor:top" coordsize="1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rJsUA&#10;AADcAAAADwAAAGRycy9kb3ducmV2LnhtbESPwWrDMBBE74X8g9hAb40cH9riRAkhEGguRbFLIbfF&#10;2lgm1spYquPm66tCocdhZt4w6+3kOjHSEFrPCpaLDARx7U3LjYKP6vD0CiJEZIOdZ1LwTQG2m9nD&#10;Ggvjb3yisYyNSBAOBSqwMfaFlKG25DAsfE+cvIsfHMYkh0aaAW8J7jqZZ9mzdNhyWrDY095SfS2/&#10;nIKAnT7n+nTP0d5bXY1H/f55VOpxPu1WICJN8T/8134zCvLsBX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GsmxQAAANwAAAAPAAAAAAAAAAAAAAAAAJgCAABkcnMv&#10;ZG93bnJldi54bWxQSwUGAAAAAAQABAD1AAAAigMAAAAA&#10;" path="m165,13r-5,-2l154,9,148,6,141,4,134,2,127,1,119,r-7,l87,2,64,8,46,15,30,26,17,39,7,54,2,70,,87r2,18l7,122r10,15l30,150r16,11l64,169r23,5l112,176r7,l125,175r8,-1l140,173r6,-2l153,168r6,-2l164,164,153,144r-4,1l144,147r-4,1l135,149r-6,2l124,151r-6,1l113,152,99,151,85,148,73,143,63,135,54,125,48,115,43,102,42,88,43,74,47,61,53,50r9,-8l72,34,83,29,97,26r15,-1l118,25r5,1l129,26r5,1l139,29r5,1l149,32r4,1l165,13xe" fillcolor="#0091ff" stroked="f">
                  <v:path arrowok="t" o:connecttype="custom" o:connectlocs="501,39;464,21;420,7;373,0;273,7;144,54;53,139;6,250;6,375;53,490;144,575;273,622;373,629;417,622;457,611;498,593;479,515;451,525;423,533;389,540;354,543;266,529;197,482;150,411;132,315;147,218;194,150;260,104;351,89;385,93;420,96;451,107;479,118" o:connectangles="0,0,0,0,0,0,0,0,0,0,0,0,0,0,0,0,0,0,0,0,0,0,0,0,0,0,0,0,0,0,0,0,0"/>
                </v:shape>
                <v:shape id="Freeform 437" o:spid="_x0000_s1232" style="position:absolute;left:4557;top:4047;width:467;height:458;visibility:visible;mso-wrap-style:square;v-text-anchor:top" coordsize="149,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yKsIA&#10;AADcAAAADwAAAGRycy9kb3ducmV2LnhtbERPz2vCMBS+D/wfwhvsNhMdlNkZZTgmOwiyVjy/Nc+m&#10;tHkpTbTdf78cBh4/vt/r7eQ6caMhNJ41LOYKBHHlTcO1hlP5+fwKIkRkg51n0vBLAbab2cMac+NH&#10;/qZbEWuRQjjkqMHG2OdShsqSwzD3PXHiLn5wGBMcamkGHFO46+RSqUw6bDg1WOxpZ6lqi6vToA7H&#10;fZsdqnNz+XhZlOrHrri1Wj89Tu9vICJN8S7+d38ZDUuV1qYz6Qj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XPIqwgAAANwAAAAPAAAAAAAAAAAAAAAAAJgCAABkcnMvZG93&#10;bnJldi54bWxQSwUGAAAAAAQABAD1AAAAhwMAAAAA&#10;" path="m74,128r17,-1l104,124r13,-7l128,110r9,-10l144,89r4,-13l149,62,148,49,143,37,135,26,125,16,114,10,102,5,88,1,74,,61,1,47,5,33,10,22,16,13,26,6,37,1,49,,62,1,76,5,89r6,11l21,110r10,7l43,124r15,3l74,128xm74,111l64,110r-7,-4l51,101,47,95,43,87,41,79,40,71r,-9l40,55r1,-8l43,40r4,-6l52,27r6,-4l66,20r8,-1l83,20r8,3l97,27r3,7l104,40r3,7l108,55r,7l108,71r-1,8l104,87r-2,8l97,101r-5,5l83,110r-9,1xe" fillcolor="#0091ff" stroked="f">
                  <v:path arrowok="t" o:connecttype="custom" o:connectlocs="285,454;367,419;429,358;464,272;464,175;423,93;357,36;276,4;191,4;103,36;41,93;3,175;3,272;34,358;97,419;182,454;232,397;179,379;147,340;129,283;125,222;129,168;147,122;182,82;232,68;285,82;313,122;335,168;338,222;335,283;320,340;288,379;232,397" o:connectangles="0,0,0,0,0,0,0,0,0,0,0,0,0,0,0,0,0,0,0,0,0,0,0,0,0,0,0,0,0,0,0,0,0"/>
                  <o:lock v:ext="edit" verticies="t"/>
                </v:shape>
                <v:shape id="Freeform 438" o:spid="_x0000_s1233" style="position:absolute;left:5117;top:4062;width:408;height:443;visibility:visible;mso-wrap-style:square;v-text-anchor:top" coordsize="1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zqcQA&#10;AADcAAAADwAAAGRycy9kb3ducmV2LnhtbESPQYvCMBSE74L/ITzBm6YKLms1igiKLIuwKoK3R/Ns&#10;i81LTaLW/fVmYcHjMDPfMNN5YypxJ+dLywoG/QQEcWZ1ybmCw37V+wThA7LGyjIpeJKH+azdmmKq&#10;7YN/6L4LuYgQ9ikqKEKoUyl9VpBB37c1cfTO1hkMUbpcaoePCDeVHCbJhzRYclwosKZlQdlldzMK&#10;vp0ZjWSzWh+3T3sZnH6/auarUt1Os5iACNSEd/i/vdEKhskY/s7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BM6nEAAAA3AAAAA8AAAAAAAAAAAAAAAAAmAIAAGRycy9k&#10;b3ducmV2LnhtbFBLBQYAAAAABAAEAPUAAACJAwAAAAA=&#10;" path="m93,122r37,l130,,92,r,70l89,84,83,94r-9,5l65,101,52,99,43,94,38,85,37,73,37,,,,,78,1,89r3,9l7,106r5,6l20,117r7,4l37,123r11,1l55,124r6,-1l67,122r5,-2l77,116r6,-2l88,111r5,-4l93,122xe" fillcolor="#0091ff" stroked="f">
                  <v:path arrowok="t" o:connecttype="custom" o:connectlocs="292,436;408,436;408,0;289,0;289,250;279,300;260,336;232,354;204,361;163,354;135,336;119,304;116,261;116,0;0,0;0,279;3,318;13,350;22,379;38,400;63,418;85,432;116,439;151,443;173,443;191,439;210,436;226,429;242,414;260,407;276,397;292,382;292,436" o:connectangles="0,0,0,0,0,0,0,0,0,0,0,0,0,0,0,0,0,0,0,0,0,0,0,0,0,0,0,0,0,0,0,0,0"/>
                </v:shape>
                <v:shape id="Freeform 439" o:spid="_x0000_s1234" style="position:absolute;left:5650;top:4047;width:426;height:451;visibility:visible;mso-wrap-style:square;v-text-anchor:top" coordsize="13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WU8IA&#10;AADcAAAADwAAAGRycy9kb3ducmV2LnhtbERPy4rCMBTdD/gP4QruxrRFfFSjiFAYFzODVXB7aa5t&#10;sbkpTUbj308WA7M8nPdmF0wnHjS41rKCdJqAIK6sbrlWcDkX70sQziNr7CyTghc52G1HbxvMtX3y&#10;iR6lr0UMYZejgsb7PpfSVQ0ZdFPbE0fuZgeDPsKhlnrAZww3ncySZC4NthwbGuzp0FB1L3+Mgnsq&#10;j+X3575dfS3mMw6LIruGQqnJOOzXIDwF/y/+c39oBVka58c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dZTwgAAANwAAAAPAAAAAAAAAAAAAAAAAJgCAABkcnMvZG93&#10;bnJldi54bWxQSwUGAAAAAAQABAD1AAAAhwMAAAAA&#10;" path="m38,4l,4,,126r38,l38,53,40,39,46,29,57,24,70,22r12,2l92,29r5,10l99,51r,75l136,126r,-80l135,36,132,26r-4,-7l123,12,116,7,107,4,97,1,86,,79,,72,1,66,2,60,5,54,7r-6,3l43,13r-5,4l38,4xe" fillcolor="#0091ff" stroked="f">
                  <v:path arrowok="t" o:connecttype="custom" o:connectlocs="119,14;0,14;0,451;119,451;119,190;125,140;144,104;179,86;219,79;257,86;288,104;304,140;310,183;310,451;426,451;426,165;423,129;413,93;401,68;385,43;363,25;335,14;304,4;269,0;247,0;226,4;207,7;188,18;169,25;150,36;135,47;119,61;119,14" o:connectangles="0,0,0,0,0,0,0,0,0,0,0,0,0,0,0,0,0,0,0,0,0,0,0,0,0,0,0,0,0,0,0,0,0"/>
                </v:shape>
                <v:shape id="Freeform 440" o:spid="_x0000_s1235" style="position:absolute;left:6176;top:4047;width:370;height:458;visibility:visible;mso-wrap-style:square;v-text-anchor:top" coordsize="11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pq8MA&#10;AADcAAAADwAAAGRycy9kb3ducmV2LnhtbESPUYvCMBCE34X7D2EF32xaD0R7xlKFg3tRUPsDlmav&#10;LTabXpPT6q83guDjMDvf7KyywbTiQr1rLCtIohgEcWl1w5WC4vQ9XYBwHllja5kU3MhBtv4YrTDV&#10;9soHuhx9JQKEXYoKau+7VEpX1mTQRbYjDt6v7Q36IPtK6h6vAW5aOYvjuTTYcGiosaNtTeX5+G/C&#10;G8tqXrR/xe7zvsklxd3e8o2UmoyH/AuEp8G/j1/pH61gliTwHBMI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pq8MAAADcAAAADwAAAAAAAAAAAAAAAACYAgAAZHJzL2Rv&#10;d25yZXYueG1sUEsFBgAAAAAEAAQA9QAAAIgDAAAAAA==&#10;" path="m111,100r-8,3l97,104r-7,2l82,106r-8,-1l65,103,57,99,51,94,46,87,42,81,41,72,40,64,41,54r3,-9l47,38r7,-6l60,28r7,-3l75,24r7,-1l86,23r3,l92,23r3,1l98,25r3,l105,26r2,1l117,9,112,7,107,6,102,4,98,2,93,1r-4,l84,,80,,62,1,46,6,33,12,21,20r-8,9l5,40,1,52,,65r1,9l4,85,9,96r9,9l28,114r13,7l59,126r20,2l84,128r5,-1l93,127r5,-1l103,124r5,-1l113,120r5,-2l111,100xe" fillcolor="#0091ff" stroked="f">
                  <v:path arrowok="t" o:connecttype="custom" o:connectlocs="348,358;323,369;304,372;282,379;257,379;232,376;204,369;179,354;160,336;144,311;132,290;129,258;125,229;129,193;138,161;147,136;169,115;188,100;210,89;235,86;257,82;270,82;279,82;288,82;298,86;307,89;317,89;329,93;336,97;367,32;351,25;336,21;320,14;307,7;292,4;279,4;263,0;251,0;194,4;144,21;103,43;66,72;41,104;16,143;3,186;0,233;3,265;13,304;28,344;56,376;88,408;129,433;185,451;248,458;263,458;279,454;292,454;307,451;323,444;339,440;354,429;370,422;348,358" o:connectangles="0,0,0,0,0,0,0,0,0,0,0,0,0,0,0,0,0,0,0,0,0,0,0,0,0,0,0,0,0,0,0,0,0,0,0,0,0,0,0,0,0,0,0,0,0,0,0,0,0,0,0,0,0,0,0,0,0,0,0,0,0,0,0"/>
                </v:shape>
                <v:shape id="Freeform 441" o:spid="_x0000_s1236" style="position:absolute;left:6617;top:3861;width:142;height:637;visibility:visible;mso-wrap-style:square;v-text-anchor:top" coordsize="4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nvwMUA&#10;AADcAAAADwAAAGRycy9kb3ducmV2LnhtbESPT2vCQBTE74LfYXlCL1I3xmIldRURhGpP/rs/sq/J&#10;avZtyK4x9tN3CwWPw8z8hpkvO1uJlhpvHCsYjxIQxLnThgsFp+PmdQbCB2SNlWNS8CAPy0W/N8dM&#10;uzvvqT2EQkQI+wwVlCHUmZQ+L8miH7maOHrfrrEYomwKqRu8R7itZJokU2nRcFwosaZ1Sfn1cLMK&#10;VtZst2+tudTt7vh13k2Gm5/3oVIvg271ASJQF57h//anVpCOU/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e/AxQAAANwAAAAPAAAAAAAAAAAAAAAAAJgCAABkcnMv&#10;ZG93bnJldi54bWxQSwUGAAAAAAQABAD1AAAAigMAAAAA&#10;" path="m3,56r,122l41,178,41,56,3,56xm22,39r9,-2l38,33r5,-6l45,19,43,12,38,6,31,2,21,,12,2,6,6,1,12,,19r1,8l6,33r7,4l22,39xe" fillcolor="#0091ff" stroked="f">
                  <v:path arrowok="t" o:connecttype="custom" o:connectlocs="9,200;9,637;129,637;129,200;9,200;69,140;98,132;120,118;136,97;142,68;136,43;120,21;98,7;66,0;38,7;19,21;3,43;0,68;3,97;19,118;41,132;69,140" o:connectangles="0,0,0,0,0,0,0,0,0,0,0,0,0,0,0,0,0,0,0,0,0,0"/>
                  <o:lock v:ext="edit" verticies="t"/>
                </v:shape>
                <v:rect id="Rectangle 442" o:spid="_x0000_s1237" style="position:absolute;left:6865;top:3858;width:123;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NxsQA&#10;AADcAAAADwAAAGRycy9kb3ducmV2LnhtbESPUWvCMBSF3wf+h3CFvc1UN0bpTEXEgfOlU/cDLs1t&#10;U2xuShK1+/fLQPDxcM75Dme5Gm0vruRD51jBfJaBIK6d7rhV8HP6fMlBhIissXdMCn4pwKqcPC2x&#10;0O7GB7oeYysShEOBCkyMQyFlqA1ZDDM3ECevcd5iTNK3Unu8Jbjt5SLL3qXFjtOCwYE2hurz8WIV&#10;DHmV7/oKv5u3/T4324r8+HVR6nk6rj9ARBrjI3xv77SCxfwV/s+kI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cbEAAAA3AAAAA8AAAAAAAAAAAAAAAAAmAIAAGRycy9k&#10;b3ducmV2LnhtbFBLBQYAAAAABAAEAPUAAACJAwAAAAA=&#10;" fillcolor="#0091ff" stroked="f"/>
              </v:group>
            </w:pict>
          </mc:Fallback>
        </mc:AlternateContent>
      </w:r>
    </w:p>
    <w:p w:rsidR="008E75CC" w:rsidRPr="000902FC" w:rsidRDefault="008E75CC">
      <w:pPr>
        <w:pStyle w:val="Level1"/>
        <w:tabs>
          <w:tab w:val="clear" w:pos="851"/>
        </w:tabs>
        <w:ind w:left="0" w:firstLine="0"/>
        <w:rPr>
          <w:sz w:val="32"/>
          <w:szCs w:val="32"/>
        </w:rPr>
      </w:pPr>
    </w:p>
    <w:p w:rsidR="008E75CC" w:rsidRPr="000902FC" w:rsidRDefault="008E75CC">
      <w:pPr>
        <w:pStyle w:val="Level1"/>
        <w:tabs>
          <w:tab w:val="clear" w:pos="851"/>
        </w:tabs>
        <w:ind w:left="0" w:firstLine="0"/>
        <w:rPr>
          <w:sz w:val="32"/>
          <w:szCs w:val="32"/>
        </w:rPr>
      </w:pPr>
    </w:p>
    <w:p w:rsidR="0036280D" w:rsidRPr="0036280D" w:rsidRDefault="008E75CC" w:rsidP="0036280D">
      <w:pPr>
        <w:pStyle w:val="Heading2"/>
        <w:spacing w:before="1080" w:after="360"/>
        <w:ind w:left="426" w:right="418"/>
        <w:jc w:val="right"/>
        <w:rPr>
          <w:rFonts w:ascii="Calibri" w:hAnsi="Calibri"/>
          <w:b w:val="0"/>
          <w:bCs w:val="0"/>
          <w:i/>
          <w:iCs/>
          <w:sz w:val="56"/>
          <w:szCs w:val="56"/>
          <w:lang w:val="en-GB"/>
        </w:rPr>
      </w:pPr>
      <w:r w:rsidRPr="0036280D">
        <w:rPr>
          <w:rFonts w:ascii="Calibri" w:hAnsi="Calibri"/>
          <w:b w:val="0"/>
          <w:bCs w:val="0"/>
          <w:i/>
          <w:iCs/>
          <w:sz w:val="56"/>
          <w:szCs w:val="56"/>
          <w:lang w:val="en-GB"/>
        </w:rPr>
        <w:t>Sheffield City Council</w:t>
      </w:r>
    </w:p>
    <w:p w:rsidR="008E75CC" w:rsidRPr="0036280D" w:rsidRDefault="0036280D" w:rsidP="0036280D">
      <w:pPr>
        <w:pStyle w:val="Heading2"/>
        <w:spacing w:before="1080" w:after="360"/>
        <w:ind w:left="426" w:right="418"/>
        <w:jc w:val="right"/>
        <w:rPr>
          <w:rFonts w:ascii="Calibri" w:hAnsi="Calibri"/>
          <w:b w:val="0"/>
          <w:i/>
          <w:iCs/>
          <w:sz w:val="72"/>
          <w:szCs w:val="72"/>
        </w:rPr>
      </w:pPr>
      <w:r>
        <w:rPr>
          <w:rFonts w:ascii="Calibri" w:hAnsi="Calibri"/>
          <w:b w:val="0"/>
          <w:i/>
          <w:iCs/>
          <w:sz w:val="72"/>
          <w:szCs w:val="72"/>
        </w:rPr>
        <w:t>Invitation to tender for</w:t>
      </w:r>
    </w:p>
    <w:p w:rsidR="008E75CC" w:rsidRPr="00EF5835" w:rsidRDefault="00D671FD" w:rsidP="0036280D">
      <w:pPr>
        <w:pStyle w:val="BodyText"/>
        <w:jc w:val="right"/>
        <w:rPr>
          <w:rFonts w:ascii="Calibri" w:hAnsi="Calibri" w:cs="Calibri"/>
          <w:iCs/>
          <w:sz w:val="80"/>
        </w:rPr>
      </w:pPr>
      <w:r>
        <w:rPr>
          <w:rFonts w:ascii="Calibri" w:hAnsi="Calibri" w:cs="Arial"/>
          <w:b/>
          <w:i/>
          <w:iCs/>
          <w:sz w:val="72"/>
          <w:szCs w:val="72"/>
        </w:rPr>
        <w:t xml:space="preserve">Museum Exhibits Insurance </w:t>
      </w:r>
    </w:p>
    <w:p w:rsidR="008E75CC" w:rsidRPr="00B86D63" w:rsidRDefault="008E75CC" w:rsidP="0036280D">
      <w:pPr>
        <w:pStyle w:val="BodyText"/>
        <w:jc w:val="right"/>
        <w:rPr>
          <w:rFonts w:ascii="Calibri" w:hAnsi="Calibri" w:cs="Calibri"/>
          <w:b/>
          <w:bCs/>
          <w:sz w:val="48"/>
          <w:szCs w:val="48"/>
          <w:u w:val="single"/>
        </w:rPr>
      </w:pPr>
      <w:r w:rsidRPr="00B86D63">
        <w:rPr>
          <w:rFonts w:ascii="Calibri" w:hAnsi="Calibri" w:cs="Calibri"/>
          <w:b/>
          <w:bCs/>
          <w:iCs/>
          <w:sz w:val="48"/>
          <w:szCs w:val="48"/>
        </w:rPr>
        <w:t xml:space="preserve">Tender Reference: </w:t>
      </w:r>
      <w:r w:rsidR="00E464BB">
        <w:rPr>
          <w:rFonts w:ascii="Calibri" w:hAnsi="Calibri" w:cs="Calibri"/>
          <w:b/>
          <w:bCs/>
          <w:iCs/>
          <w:sz w:val="48"/>
          <w:szCs w:val="48"/>
        </w:rPr>
        <w:t>A6JH–2F4CID</w:t>
      </w:r>
    </w:p>
    <w:p w:rsidR="008E75CC" w:rsidRPr="00EF5835" w:rsidRDefault="001D0811" w:rsidP="0036280D">
      <w:pPr>
        <w:pStyle w:val="BodyText"/>
        <w:jc w:val="right"/>
        <w:rPr>
          <w:rFonts w:ascii="Calibri" w:hAnsi="Calibri" w:cs="Calibri"/>
          <w:bCs/>
          <w:sz w:val="28"/>
        </w:rPr>
      </w:pPr>
      <w:r>
        <w:rPr>
          <w:rFonts w:ascii="Calibri" w:hAnsi="Calibri" w:cs="Calibri"/>
          <w:bCs/>
          <w:sz w:val="28"/>
        </w:rPr>
        <w:t>Ver 01.03</w:t>
      </w:r>
    </w:p>
    <w:p w:rsidR="008E75CC" w:rsidRPr="00EF5835" w:rsidRDefault="008E75CC" w:rsidP="0036280D">
      <w:pPr>
        <w:pStyle w:val="BodyText"/>
        <w:jc w:val="right"/>
        <w:rPr>
          <w:rFonts w:ascii="Calibri" w:hAnsi="Calibri" w:cs="Calibri"/>
          <w:b/>
          <w:bCs/>
          <w:sz w:val="28"/>
          <w:u w:val="single"/>
        </w:rPr>
      </w:pPr>
    </w:p>
    <w:p w:rsidR="008E75CC" w:rsidRPr="00EF5835" w:rsidRDefault="008E75CC" w:rsidP="0036280D">
      <w:pPr>
        <w:pStyle w:val="BodyText"/>
        <w:jc w:val="right"/>
        <w:rPr>
          <w:rFonts w:ascii="Calibri" w:hAnsi="Calibri" w:cs="Calibri"/>
          <w:b/>
          <w:bCs/>
          <w:sz w:val="28"/>
          <w:u w:val="single"/>
        </w:rPr>
      </w:pPr>
    </w:p>
    <w:p w:rsidR="00603087" w:rsidRPr="00EF5835" w:rsidRDefault="00603087" w:rsidP="00603087">
      <w:pPr>
        <w:pStyle w:val="BodyText"/>
        <w:spacing w:before="240" w:after="240"/>
        <w:jc w:val="right"/>
        <w:rPr>
          <w:rFonts w:ascii="Calibri" w:hAnsi="Calibri" w:cs="Calibri"/>
          <w:bCs/>
          <w:i/>
          <w:sz w:val="36"/>
          <w:szCs w:val="36"/>
        </w:rPr>
      </w:pPr>
      <w:r w:rsidRPr="00EF5835">
        <w:rPr>
          <w:rFonts w:ascii="Calibri" w:hAnsi="Calibri" w:cs="Calibri"/>
          <w:bCs/>
          <w:i/>
          <w:sz w:val="36"/>
          <w:szCs w:val="36"/>
        </w:rPr>
        <w:t xml:space="preserve">Issued: </w:t>
      </w:r>
      <w:r w:rsidR="00057B62">
        <w:rPr>
          <w:rFonts w:ascii="Calibri" w:hAnsi="Calibri" w:cs="Calibri"/>
          <w:bCs/>
          <w:i/>
          <w:sz w:val="36"/>
          <w:szCs w:val="36"/>
        </w:rPr>
        <w:t>27</w:t>
      </w:r>
      <w:r w:rsidR="00057B62" w:rsidRPr="00057B62">
        <w:rPr>
          <w:rFonts w:ascii="Calibri" w:hAnsi="Calibri" w:cs="Calibri"/>
          <w:bCs/>
          <w:i/>
          <w:sz w:val="36"/>
          <w:szCs w:val="36"/>
          <w:vertAlign w:val="superscript"/>
        </w:rPr>
        <w:t>th</w:t>
      </w:r>
      <w:r w:rsidR="00057B62">
        <w:rPr>
          <w:rFonts w:ascii="Calibri" w:hAnsi="Calibri" w:cs="Calibri"/>
          <w:bCs/>
          <w:i/>
          <w:sz w:val="36"/>
          <w:szCs w:val="36"/>
        </w:rPr>
        <w:t xml:space="preserve"> January 2016</w:t>
      </w:r>
    </w:p>
    <w:p w:rsidR="00603087" w:rsidRPr="00EF5835" w:rsidRDefault="00603087" w:rsidP="00603087">
      <w:pPr>
        <w:pStyle w:val="BodyText"/>
        <w:spacing w:before="240" w:after="240"/>
        <w:jc w:val="right"/>
        <w:rPr>
          <w:rFonts w:ascii="Calibri" w:hAnsi="Calibri" w:cs="Calibri"/>
          <w:bCs/>
          <w:i/>
          <w:sz w:val="36"/>
          <w:szCs w:val="36"/>
        </w:rPr>
      </w:pPr>
      <w:r w:rsidRPr="00EF5835">
        <w:rPr>
          <w:rFonts w:ascii="Calibri" w:hAnsi="Calibri" w:cs="Calibri"/>
          <w:bCs/>
          <w:i/>
          <w:sz w:val="36"/>
          <w:szCs w:val="36"/>
        </w:rPr>
        <w:t xml:space="preserve">Deadline: </w:t>
      </w:r>
      <w:r w:rsidR="001D0811">
        <w:rPr>
          <w:rFonts w:ascii="Calibri" w:hAnsi="Calibri" w:cs="Calibri"/>
          <w:bCs/>
          <w:i/>
          <w:sz w:val="36"/>
          <w:szCs w:val="36"/>
        </w:rPr>
        <w:t>29</w:t>
      </w:r>
      <w:r w:rsidR="001D0811" w:rsidRPr="001D0811">
        <w:rPr>
          <w:rFonts w:ascii="Calibri" w:hAnsi="Calibri" w:cs="Calibri"/>
          <w:bCs/>
          <w:i/>
          <w:sz w:val="36"/>
          <w:szCs w:val="36"/>
          <w:vertAlign w:val="superscript"/>
        </w:rPr>
        <w:t>th</w:t>
      </w:r>
      <w:r w:rsidR="001D0811">
        <w:rPr>
          <w:rFonts w:ascii="Calibri" w:hAnsi="Calibri" w:cs="Calibri"/>
          <w:bCs/>
          <w:i/>
          <w:sz w:val="36"/>
          <w:szCs w:val="36"/>
        </w:rPr>
        <w:t xml:space="preserve"> February </w:t>
      </w:r>
      <w:r w:rsidR="00057B62">
        <w:rPr>
          <w:rFonts w:ascii="Calibri" w:hAnsi="Calibri" w:cs="Calibri"/>
          <w:bCs/>
          <w:i/>
          <w:sz w:val="36"/>
          <w:szCs w:val="36"/>
        </w:rPr>
        <w:t>2016</w:t>
      </w:r>
    </w:p>
    <w:p w:rsidR="00603087" w:rsidRPr="00EF5835" w:rsidRDefault="00603087" w:rsidP="0036280D">
      <w:pPr>
        <w:pStyle w:val="BodyText"/>
        <w:jc w:val="right"/>
        <w:rPr>
          <w:rFonts w:ascii="Calibri" w:hAnsi="Calibri" w:cs="Calibri"/>
          <w:b/>
          <w:bCs/>
          <w:sz w:val="28"/>
          <w:u w:val="single"/>
        </w:rPr>
      </w:pPr>
    </w:p>
    <w:p w:rsidR="00603087" w:rsidRPr="00EF5835" w:rsidRDefault="00603087" w:rsidP="0036280D">
      <w:pPr>
        <w:pStyle w:val="BodyText"/>
        <w:jc w:val="right"/>
        <w:rPr>
          <w:rFonts w:ascii="Calibri" w:hAnsi="Calibri" w:cs="Calibri"/>
          <w:b/>
          <w:bCs/>
          <w:sz w:val="28"/>
          <w:u w:val="single"/>
        </w:rPr>
      </w:pPr>
    </w:p>
    <w:p w:rsidR="008E75CC" w:rsidRPr="000902FC" w:rsidRDefault="008E75CC">
      <w:pPr>
        <w:pStyle w:val="BodyText"/>
        <w:jc w:val="center"/>
        <w:rPr>
          <w:rFonts w:ascii="Arial" w:hAnsi="Arial" w:cs="Arial"/>
          <w:b/>
          <w:bCs/>
          <w:sz w:val="28"/>
          <w:u w:val="single"/>
        </w:rPr>
      </w:pPr>
    </w:p>
    <w:p w:rsidR="008E75CC" w:rsidRPr="000902FC" w:rsidRDefault="00562A75" w:rsidP="00562A75">
      <w:pPr>
        <w:pStyle w:val="BodyText"/>
        <w:rPr>
          <w:rFonts w:ascii="Arial" w:hAnsi="Arial" w:cs="Arial"/>
          <w:b/>
          <w:bCs/>
          <w:sz w:val="28"/>
          <w:u w:val="single"/>
        </w:rPr>
      </w:pPr>
      <w:r>
        <w:rPr>
          <w:rFonts w:ascii="Arial" w:hAnsi="Arial" w:cs="Arial"/>
          <w:b/>
          <w:bCs/>
          <w:sz w:val="28"/>
          <w:u w:val="single"/>
        </w:rPr>
        <w:br w:type="page"/>
      </w:r>
      <w:r w:rsidR="00686C65" w:rsidRPr="000902FC">
        <w:rPr>
          <w:rFonts w:ascii="Arial" w:hAnsi="Arial" w:cs="Arial"/>
          <w:b/>
          <w:bCs/>
          <w:sz w:val="28"/>
          <w:u w:val="single"/>
        </w:rPr>
        <w:lastRenderedPageBreak/>
        <w:t xml:space="preserve"> </w:t>
      </w:r>
    </w:p>
    <w:tbl>
      <w:tblPr>
        <w:tblW w:w="0" w:type="auto"/>
        <w:jc w:val="center"/>
        <w:tblLook w:val="0000" w:firstRow="0" w:lastRow="0" w:firstColumn="0" w:lastColumn="0" w:noHBand="0" w:noVBand="0"/>
      </w:tblPr>
      <w:tblGrid>
        <w:gridCol w:w="1548"/>
        <w:gridCol w:w="6980"/>
      </w:tblGrid>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u w:val="single"/>
              </w:rPr>
              <w:br w:type="page"/>
            </w:r>
            <w:r w:rsidRPr="0036280D">
              <w:rPr>
                <w:rFonts w:ascii="Calibri" w:hAnsi="Calibri" w:cs="Calibri"/>
                <w:b/>
                <w:bCs/>
                <w:sz w:val="22"/>
                <w:szCs w:val="22"/>
              </w:rPr>
              <w:t>Section</w:t>
            </w:r>
          </w:p>
        </w:tc>
        <w:tc>
          <w:tcPr>
            <w:tcW w:w="6980" w:type="dxa"/>
            <w:vAlign w:val="center"/>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Contents</w:t>
            </w:r>
            <w:bookmarkStart w:id="1" w:name="Contents"/>
            <w:bookmarkEnd w:id="1"/>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1.0</w:t>
            </w:r>
          </w:p>
        </w:tc>
        <w:tc>
          <w:tcPr>
            <w:tcW w:w="6980" w:type="dxa"/>
          </w:tcPr>
          <w:p w:rsidR="0036280D" w:rsidRPr="0036280D" w:rsidRDefault="0036280D" w:rsidP="0036280D">
            <w:pPr>
              <w:spacing w:before="120" w:after="120"/>
              <w:rPr>
                <w:rFonts w:ascii="Calibri" w:hAnsi="Calibri" w:cs="Calibri"/>
                <w:sz w:val="22"/>
                <w:szCs w:val="22"/>
              </w:rPr>
            </w:pPr>
            <w:r w:rsidRPr="0036280D">
              <w:rPr>
                <w:rFonts w:ascii="Calibri" w:hAnsi="Calibri" w:cs="Calibri"/>
                <w:b/>
                <w:bCs/>
                <w:sz w:val="22"/>
                <w:szCs w:val="22"/>
              </w:rPr>
              <w:t>Introduction &amp; Contact Details</w:t>
            </w:r>
          </w:p>
          <w:p w:rsidR="0036280D" w:rsidRPr="0036280D" w:rsidRDefault="0036280D" w:rsidP="0036280D">
            <w:pPr>
              <w:spacing w:before="120" w:after="120"/>
              <w:rPr>
                <w:rFonts w:ascii="Calibri" w:hAnsi="Calibri" w:cs="Calibri"/>
                <w:i/>
                <w:sz w:val="22"/>
                <w:szCs w:val="22"/>
              </w:rPr>
            </w:pPr>
            <w:r w:rsidRPr="0036280D">
              <w:rPr>
                <w:rFonts w:ascii="Calibri" w:hAnsi="Calibri" w:cs="Calibri"/>
                <w:i/>
                <w:sz w:val="22"/>
                <w:szCs w:val="22"/>
              </w:rPr>
              <w:t>Information about the tender and who to contact</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2.0</w:t>
            </w:r>
          </w:p>
        </w:tc>
        <w:tc>
          <w:tcPr>
            <w:tcW w:w="6980" w:type="dxa"/>
          </w:tcPr>
          <w:p w:rsidR="0036280D" w:rsidRPr="0036280D" w:rsidRDefault="0036280D" w:rsidP="0036280D">
            <w:pPr>
              <w:pStyle w:val="BodyText"/>
              <w:tabs>
                <w:tab w:val="left" w:pos="720"/>
              </w:tabs>
              <w:spacing w:before="120" w:after="120"/>
              <w:ind w:left="720" w:hanging="720"/>
              <w:rPr>
                <w:rFonts w:ascii="Calibri" w:hAnsi="Calibri" w:cs="Calibri"/>
                <w:i/>
                <w:iCs/>
                <w:sz w:val="22"/>
                <w:szCs w:val="22"/>
              </w:rPr>
            </w:pPr>
            <w:r w:rsidRPr="0036280D">
              <w:rPr>
                <w:rFonts w:ascii="Calibri" w:hAnsi="Calibri" w:cs="Calibri"/>
                <w:b/>
                <w:bCs/>
                <w:sz w:val="22"/>
                <w:szCs w:val="22"/>
              </w:rPr>
              <w:t>Procurement Timetable</w:t>
            </w:r>
          </w:p>
          <w:p w:rsidR="0036280D" w:rsidRPr="0036280D" w:rsidRDefault="0036280D" w:rsidP="0036280D">
            <w:pPr>
              <w:pStyle w:val="BodyText"/>
              <w:spacing w:before="120" w:after="120"/>
              <w:ind w:left="75"/>
              <w:rPr>
                <w:rFonts w:ascii="Calibri" w:hAnsi="Calibri" w:cs="Calibri"/>
                <w:i/>
                <w:iCs/>
                <w:sz w:val="22"/>
                <w:szCs w:val="22"/>
              </w:rPr>
            </w:pPr>
            <w:r w:rsidRPr="0036280D">
              <w:rPr>
                <w:rFonts w:ascii="Calibri" w:hAnsi="Calibri" w:cs="Calibri"/>
                <w:i/>
                <w:iCs/>
                <w:sz w:val="22"/>
                <w:szCs w:val="22"/>
              </w:rPr>
              <w:t>Important dates for submission of tenders, tender evaluation and contract commencement</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3.0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Instructions for submission of tender</w:t>
            </w:r>
          </w:p>
          <w:p w:rsidR="0036280D" w:rsidRPr="0036280D" w:rsidRDefault="0036280D" w:rsidP="0036280D">
            <w:pPr>
              <w:pStyle w:val="BodyText"/>
              <w:spacing w:before="120" w:after="120"/>
              <w:ind w:left="75"/>
              <w:rPr>
                <w:rFonts w:ascii="Calibri" w:hAnsi="Calibri" w:cs="Calibri"/>
                <w:bCs/>
                <w:i/>
                <w:sz w:val="22"/>
                <w:szCs w:val="22"/>
              </w:rPr>
            </w:pPr>
            <w:r w:rsidRPr="0036280D">
              <w:rPr>
                <w:rFonts w:ascii="Calibri" w:hAnsi="Calibri" w:cs="Calibri"/>
                <w:bCs/>
                <w:i/>
                <w:sz w:val="22"/>
                <w:szCs w:val="22"/>
              </w:rPr>
              <w:t>How to prepare and submit your tender</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4.0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Evaluation of Tender</w:t>
            </w:r>
          </w:p>
          <w:p w:rsidR="0036280D" w:rsidRPr="0036280D" w:rsidRDefault="0036280D" w:rsidP="0036280D">
            <w:pPr>
              <w:pStyle w:val="BodyText"/>
              <w:spacing w:before="120" w:after="120"/>
              <w:ind w:left="75"/>
              <w:rPr>
                <w:rFonts w:ascii="Calibri" w:hAnsi="Calibri" w:cs="Calibri"/>
                <w:i/>
                <w:iCs/>
                <w:sz w:val="22"/>
                <w:szCs w:val="22"/>
              </w:rPr>
            </w:pPr>
            <w:r w:rsidRPr="0036280D">
              <w:rPr>
                <w:rFonts w:ascii="Calibri" w:hAnsi="Calibri" w:cs="Calibri"/>
                <w:i/>
                <w:iCs/>
                <w:sz w:val="22"/>
                <w:szCs w:val="22"/>
              </w:rPr>
              <w:t>How tenders will be evaluated</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5.0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 xml:space="preserve">Background Information </w:t>
            </w:r>
          </w:p>
          <w:p w:rsidR="0036280D" w:rsidRPr="0036280D" w:rsidRDefault="0036280D" w:rsidP="0036280D">
            <w:pPr>
              <w:pStyle w:val="BodyText"/>
              <w:spacing w:before="120" w:after="120"/>
              <w:ind w:left="75"/>
              <w:rPr>
                <w:rFonts w:ascii="Calibri" w:hAnsi="Calibri" w:cs="Calibri"/>
                <w:i/>
                <w:iCs/>
                <w:sz w:val="22"/>
                <w:szCs w:val="22"/>
              </w:rPr>
            </w:pPr>
            <w:r w:rsidRPr="0036280D">
              <w:rPr>
                <w:rFonts w:ascii="Calibri" w:hAnsi="Calibri" w:cs="Calibri"/>
                <w:i/>
                <w:iCs/>
                <w:sz w:val="22"/>
                <w:szCs w:val="22"/>
              </w:rPr>
              <w:t>Background on Sheffield and context of commission</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6.0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Specification</w:t>
            </w:r>
          </w:p>
          <w:p w:rsidR="0036280D" w:rsidRPr="0036280D" w:rsidRDefault="0036280D" w:rsidP="0036280D">
            <w:pPr>
              <w:pStyle w:val="BodyText"/>
              <w:spacing w:before="120" w:after="120"/>
              <w:ind w:left="75"/>
              <w:rPr>
                <w:rFonts w:ascii="Calibri" w:hAnsi="Calibri" w:cs="Calibri"/>
                <w:i/>
                <w:iCs/>
                <w:sz w:val="22"/>
                <w:szCs w:val="22"/>
              </w:rPr>
            </w:pPr>
            <w:r w:rsidRPr="0036280D">
              <w:rPr>
                <w:rFonts w:ascii="Calibri" w:hAnsi="Calibri" w:cs="Calibri"/>
                <w:i/>
                <w:iCs/>
                <w:sz w:val="22"/>
                <w:szCs w:val="22"/>
              </w:rPr>
              <w:t>Detailed specification of requirements</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7.0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Documents to be completed:</w:t>
            </w:r>
          </w:p>
          <w:p w:rsidR="0036280D" w:rsidRPr="0036280D" w:rsidRDefault="0036280D" w:rsidP="0036280D">
            <w:pPr>
              <w:pStyle w:val="BodyText"/>
              <w:spacing w:before="120" w:after="120"/>
              <w:ind w:left="75"/>
              <w:rPr>
                <w:rFonts w:ascii="Calibri" w:hAnsi="Calibri" w:cs="Calibri"/>
                <w:bCs/>
                <w:i/>
                <w:sz w:val="22"/>
                <w:szCs w:val="22"/>
              </w:rPr>
            </w:pPr>
            <w:r w:rsidRPr="0036280D">
              <w:rPr>
                <w:rFonts w:ascii="Calibri" w:hAnsi="Calibri" w:cs="Calibri"/>
                <w:bCs/>
                <w:i/>
                <w:sz w:val="22"/>
                <w:szCs w:val="22"/>
              </w:rPr>
              <w:t>The documents you must complete and return as your tender submission</w:t>
            </w:r>
          </w:p>
        </w:tc>
      </w:tr>
      <w:tr w:rsidR="0036280D" w:rsidRPr="0036280D" w:rsidTr="00883C8B">
        <w:trPr>
          <w:jc w:val="center"/>
        </w:trPr>
        <w:tc>
          <w:tcPr>
            <w:tcW w:w="1548" w:type="dxa"/>
          </w:tcPr>
          <w:p w:rsidR="0036280D" w:rsidRPr="0036280D" w:rsidRDefault="0036280D" w:rsidP="0036280D">
            <w:pPr>
              <w:pStyle w:val="BodyText"/>
              <w:spacing w:before="120" w:after="120"/>
              <w:jc w:val="center"/>
              <w:rPr>
                <w:rFonts w:ascii="Calibri" w:hAnsi="Calibri" w:cs="Calibri"/>
                <w:b/>
                <w:bCs/>
                <w:sz w:val="22"/>
                <w:szCs w:val="22"/>
              </w:rPr>
            </w:pPr>
            <w:r w:rsidRPr="0036280D">
              <w:rPr>
                <w:rFonts w:ascii="Calibri" w:hAnsi="Calibri" w:cs="Calibri"/>
                <w:b/>
                <w:bCs/>
                <w:sz w:val="22"/>
                <w:szCs w:val="22"/>
              </w:rPr>
              <w:t>8.0</w:t>
            </w:r>
          </w:p>
        </w:tc>
        <w:tc>
          <w:tcPr>
            <w:tcW w:w="6980" w:type="dxa"/>
          </w:tcPr>
          <w:p w:rsidR="0036280D" w:rsidRPr="0036280D" w:rsidRDefault="0036280D" w:rsidP="0036280D">
            <w:pPr>
              <w:pStyle w:val="BodyText"/>
              <w:spacing w:before="120" w:after="120"/>
              <w:rPr>
                <w:rFonts w:ascii="Calibri" w:hAnsi="Calibri" w:cs="Calibri"/>
                <w:b/>
                <w:bCs/>
                <w:sz w:val="22"/>
                <w:szCs w:val="22"/>
              </w:rPr>
            </w:pPr>
            <w:r w:rsidRPr="0036280D">
              <w:rPr>
                <w:rFonts w:ascii="Calibri" w:hAnsi="Calibri" w:cs="Calibri"/>
                <w:b/>
                <w:bCs/>
                <w:sz w:val="22"/>
                <w:szCs w:val="22"/>
              </w:rPr>
              <w:t>Appendices</w:t>
            </w:r>
          </w:p>
          <w:p w:rsidR="0036280D" w:rsidRPr="0036280D" w:rsidRDefault="0036280D" w:rsidP="0036280D">
            <w:pPr>
              <w:pStyle w:val="BodyText"/>
              <w:spacing w:before="120" w:after="120"/>
              <w:ind w:left="75"/>
              <w:rPr>
                <w:rFonts w:ascii="Calibri" w:hAnsi="Calibri" w:cs="Calibri"/>
                <w:i/>
                <w:iCs/>
                <w:sz w:val="22"/>
                <w:szCs w:val="22"/>
              </w:rPr>
            </w:pPr>
            <w:r w:rsidRPr="0036280D">
              <w:rPr>
                <w:rFonts w:ascii="Calibri" w:hAnsi="Calibri" w:cs="Calibri"/>
                <w:i/>
                <w:iCs/>
                <w:sz w:val="22"/>
                <w:szCs w:val="22"/>
              </w:rPr>
              <w:t>Definitions of Terms, Statutory Information, Contract Terms &amp; Condition, and  Background material to the tender</w:t>
            </w:r>
          </w:p>
          <w:p w:rsidR="0036280D" w:rsidRDefault="0036280D" w:rsidP="0036280D">
            <w:pPr>
              <w:pStyle w:val="BodyText"/>
              <w:spacing w:before="120" w:after="120"/>
              <w:rPr>
                <w:rFonts w:ascii="Calibri" w:hAnsi="Calibri" w:cs="Calibri"/>
                <w:i/>
                <w:iCs/>
                <w:sz w:val="22"/>
                <w:szCs w:val="22"/>
              </w:rPr>
            </w:pPr>
          </w:p>
          <w:p w:rsidR="00622747" w:rsidRPr="0036280D" w:rsidRDefault="00622747" w:rsidP="0036280D">
            <w:pPr>
              <w:pStyle w:val="BodyText"/>
              <w:spacing w:before="120" w:after="120"/>
              <w:rPr>
                <w:rFonts w:ascii="Calibri" w:hAnsi="Calibri" w:cs="Calibri"/>
                <w:i/>
                <w:iCs/>
                <w:sz w:val="22"/>
                <w:szCs w:val="22"/>
              </w:rPr>
            </w:pPr>
            <w:r>
              <w:rPr>
                <w:rFonts w:ascii="Calibri" w:hAnsi="Calibri" w:cs="Calibri"/>
                <w:i/>
                <w:iCs/>
                <w:sz w:val="22"/>
                <w:szCs w:val="22"/>
              </w:rPr>
              <w:t>Two pieces of supplementary information are provides as separate documents within the tender pack.  These are Core Information Document (Appendix 4) and Abbeydale Industrial Hamlet – Project Brief (Appendix 5)</w:t>
            </w:r>
          </w:p>
        </w:tc>
      </w:tr>
    </w:tbl>
    <w:p w:rsidR="00AB3D70" w:rsidRPr="003F1940" w:rsidRDefault="00AB3D70" w:rsidP="0036280D">
      <w:pPr>
        <w:pStyle w:val="BodyText"/>
        <w:spacing w:before="120" w:after="120"/>
        <w:jc w:val="both"/>
        <w:rPr>
          <w:rFonts w:ascii="Calibri" w:hAnsi="Calibri" w:cs="Calibri"/>
          <w:sz w:val="22"/>
          <w:szCs w:val="22"/>
        </w:rPr>
        <w:sectPr w:rsidR="00AB3D70" w:rsidRPr="003F1940" w:rsidSect="00FD1325">
          <w:footerReference w:type="first" r:id="rId9"/>
          <w:pgSz w:w="11907" w:h="16834" w:code="9"/>
          <w:pgMar w:top="1418" w:right="1077" w:bottom="1418" w:left="1077" w:header="624" w:footer="111" w:gutter="0"/>
          <w:pgNumType w:start="1"/>
          <w:cols w:space="720"/>
          <w:docGrid w:linePitch="326"/>
        </w:sect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781"/>
      </w:tblGrid>
      <w:tr w:rsidR="00AB3D70" w:rsidRPr="009120C5" w:rsidTr="003F1940">
        <w:tc>
          <w:tcPr>
            <w:tcW w:w="9781" w:type="dxa"/>
            <w:shd w:val="clear" w:color="auto" w:fill="EEECE1"/>
          </w:tcPr>
          <w:p w:rsidR="00AB3D70" w:rsidRPr="003F1940" w:rsidRDefault="008E75CC" w:rsidP="003F1940">
            <w:pPr>
              <w:pStyle w:val="BodyText"/>
              <w:spacing w:before="120" w:after="120"/>
              <w:rPr>
                <w:rFonts w:ascii="Calibri" w:hAnsi="Calibri" w:cs="Calibri"/>
                <w:sz w:val="22"/>
                <w:szCs w:val="22"/>
              </w:rPr>
            </w:pPr>
            <w:r w:rsidRPr="003F1940">
              <w:rPr>
                <w:rFonts w:ascii="Calibri" w:hAnsi="Calibri" w:cs="Calibri"/>
                <w:sz w:val="22"/>
                <w:szCs w:val="22"/>
              </w:rPr>
              <w:lastRenderedPageBreak/>
              <w:br w:type="page"/>
            </w:r>
            <w:bookmarkStart w:id="2" w:name="Intro"/>
            <w:bookmarkEnd w:id="2"/>
            <w:r w:rsidR="00AB3D70" w:rsidRPr="003F1940">
              <w:rPr>
                <w:rFonts w:ascii="Calibri" w:hAnsi="Calibri" w:cs="Calibri"/>
                <w:b/>
                <w:caps/>
                <w:szCs w:val="32"/>
              </w:rPr>
              <w:t>Section 1:</w:t>
            </w:r>
            <w:r w:rsidR="00AB3D70" w:rsidRPr="003F1940">
              <w:rPr>
                <w:rFonts w:ascii="Calibri" w:hAnsi="Calibri" w:cs="Calibri"/>
                <w:b/>
                <w:caps/>
                <w:szCs w:val="32"/>
              </w:rPr>
              <w:tab/>
              <w:t>INTRODUCTION AND CONTACT DETAILS</w:t>
            </w:r>
          </w:p>
        </w:tc>
      </w:tr>
    </w:tbl>
    <w:p w:rsidR="008E75CC" w:rsidRPr="003F1940" w:rsidRDefault="008E75CC" w:rsidP="0036280D">
      <w:pPr>
        <w:pStyle w:val="BodyText"/>
        <w:spacing w:before="120" w:after="120"/>
        <w:ind w:left="720" w:hanging="720"/>
        <w:jc w:val="both"/>
        <w:rPr>
          <w:rFonts w:ascii="Calibri" w:hAnsi="Calibri" w:cs="Calibri"/>
          <w:b/>
          <w:bCs/>
          <w:sz w:val="22"/>
          <w:szCs w:val="22"/>
        </w:r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9"/>
        <w:gridCol w:w="9072"/>
      </w:tblGrid>
      <w:tr w:rsidR="0036280D" w:rsidRPr="003F1940" w:rsidTr="003F1940">
        <w:tc>
          <w:tcPr>
            <w:tcW w:w="709" w:type="dxa"/>
            <w:shd w:val="clear" w:color="auto" w:fill="auto"/>
          </w:tcPr>
          <w:p w:rsidR="0036280D" w:rsidRPr="003F1940" w:rsidRDefault="0036280D" w:rsidP="003F1940">
            <w:pPr>
              <w:pStyle w:val="BodyText"/>
              <w:spacing w:before="120" w:after="120"/>
              <w:rPr>
                <w:rFonts w:ascii="Calibri" w:hAnsi="Calibri" w:cs="Calibri"/>
                <w:iCs/>
                <w:sz w:val="22"/>
                <w:szCs w:val="22"/>
              </w:rPr>
            </w:pPr>
            <w:r w:rsidRPr="003F1940">
              <w:rPr>
                <w:rFonts w:ascii="Calibri" w:hAnsi="Calibri" w:cs="Calibri"/>
                <w:iCs/>
                <w:sz w:val="22"/>
                <w:szCs w:val="22"/>
              </w:rPr>
              <w:t>1.1</w:t>
            </w:r>
          </w:p>
        </w:tc>
        <w:tc>
          <w:tcPr>
            <w:tcW w:w="9072" w:type="dxa"/>
            <w:shd w:val="clear" w:color="auto" w:fill="auto"/>
          </w:tcPr>
          <w:p w:rsidR="0036280D" w:rsidRPr="003F1940" w:rsidRDefault="0036280D" w:rsidP="00D671FD">
            <w:pPr>
              <w:pStyle w:val="BodyText"/>
              <w:spacing w:before="120" w:after="120"/>
              <w:jc w:val="both"/>
              <w:rPr>
                <w:rFonts w:ascii="Calibri" w:hAnsi="Calibri" w:cs="Calibri"/>
                <w:iCs/>
                <w:sz w:val="22"/>
                <w:szCs w:val="22"/>
              </w:rPr>
            </w:pPr>
            <w:r w:rsidRPr="003F1940">
              <w:rPr>
                <w:rFonts w:ascii="Calibri" w:hAnsi="Calibri" w:cs="Calibri"/>
                <w:sz w:val="22"/>
                <w:szCs w:val="22"/>
              </w:rPr>
              <w:t>Your organisation, along with others, is invited to submit a tender</w:t>
            </w:r>
            <w:r w:rsidRPr="003F1940">
              <w:rPr>
                <w:rFonts w:ascii="Calibri" w:hAnsi="Calibri" w:cs="Calibri"/>
                <w:b/>
                <w:bCs/>
                <w:sz w:val="22"/>
                <w:szCs w:val="22"/>
              </w:rPr>
              <w:t xml:space="preserve"> </w:t>
            </w:r>
            <w:r w:rsidRPr="003F1940">
              <w:rPr>
                <w:rFonts w:ascii="Calibri" w:hAnsi="Calibri" w:cs="Calibri"/>
                <w:sz w:val="22"/>
                <w:szCs w:val="22"/>
              </w:rPr>
              <w:t xml:space="preserve">for </w:t>
            </w:r>
            <w:r w:rsidR="00D671FD" w:rsidRPr="00D671FD">
              <w:rPr>
                <w:rFonts w:ascii="Calibri" w:hAnsi="Calibri" w:cs="Calibri"/>
                <w:b/>
                <w:sz w:val="22"/>
                <w:szCs w:val="22"/>
              </w:rPr>
              <w:t xml:space="preserve">Museum Exhibits Insurance </w:t>
            </w:r>
            <w:r w:rsidRPr="00D671FD">
              <w:rPr>
                <w:rFonts w:ascii="Calibri" w:hAnsi="Calibri" w:cs="Calibri"/>
                <w:b/>
                <w:sz w:val="22"/>
                <w:szCs w:val="22"/>
              </w:rPr>
              <w:t>Cover</w:t>
            </w:r>
          </w:p>
        </w:tc>
      </w:tr>
      <w:tr w:rsidR="0036280D" w:rsidRPr="003F1940" w:rsidTr="003F1940">
        <w:tc>
          <w:tcPr>
            <w:tcW w:w="709" w:type="dxa"/>
            <w:shd w:val="clear" w:color="auto" w:fill="auto"/>
          </w:tcPr>
          <w:p w:rsidR="0036280D" w:rsidRPr="003F1940" w:rsidRDefault="0036280D" w:rsidP="003F1940">
            <w:pPr>
              <w:pStyle w:val="BodyText"/>
              <w:spacing w:before="120" w:after="120"/>
              <w:rPr>
                <w:rFonts w:ascii="Calibri" w:hAnsi="Calibri" w:cs="Calibri"/>
                <w:iCs/>
                <w:sz w:val="22"/>
                <w:szCs w:val="22"/>
              </w:rPr>
            </w:pPr>
            <w:r w:rsidRPr="003F1940">
              <w:rPr>
                <w:rFonts w:ascii="Calibri" w:hAnsi="Calibri" w:cs="Calibri"/>
                <w:iCs/>
                <w:sz w:val="22"/>
                <w:szCs w:val="22"/>
              </w:rPr>
              <w:t>1.2</w:t>
            </w:r>
          </w:p>
        </w:tc>
        <w:tc>
          <w:tcPr>
            <w:tcW w:w="9072" w:type="dxa"/>
            <w:shd w:val="clear" w:color="auto" w:fill="auto"/>
          </w:tcPr>
          <w:p w:rsidR="0036280D" w:rsidRPr="003F1940" w:rsidRDefault="0036280D" w:rsidP="00057B62">
            <w:pPr>
              <w:pStyle w:val="BodyText"/>
              <w:spacing w:before="120" w:after="120"/>
              <w:jc w:val="both"/>
              <w:rPr>
                <w:rFonts w:ascii="Calibri" w:hAnsi="Calibri" w:cs="Calibri"/>
                <w:iCs/>
                <w:sz w:val="22"/>
                <w:szCs w:val="22"/>
              </w:rPr>
            </w:pPr>
            <w:r w:rsidRPr="003F1940">
              <w:rPr>
                <w:rFonts w:ascii="Calibri" w:hAnsi="Calibri" w:cs="Calibri"/>
                <w:bCs/>
                <w:sz w:val="22"/>
                <w:szCs w:val="22"/>
              </w:rPr>
              <w:t xml:space="preserve">The deadline for submission of tenders is </w:t>
            </w:r>
            <w:r w:rsidR="00D671FD">
              <w:rPr>
                <w:rFonts w:ascii="Calibri" w:hAnsi="Calibri" w:cs="Calibri"/>
                <w:bCs/>
                <w:sz w:val="22"/>
                <w:szCs w:val="22"/>
              </w:rPr>
              <w:t xml:space="preserve"> </w:t>
            </w:r>
            <w:r w:rsidR="001D0811">
              <w:rPr>
                <w:rFonts w:ascii="Calibri" w:hAnsi="Calibri" w:cs="Calibri"/>
                <w:b/>
                <w:bCs/>
                <w:sz w:val="22"/>
                <w:szCs w:val="22"/>
              </w:rPr>
              <w:t>29</w:t>
            </w:r>
            <w:r w:rsidR="001D0811" w:rsidRPr="001D0811">
              <w:rPr>
                <w:rFonts w:ascii="Calibri" w:hAnsi="Calibri" w:cs="Calibri"/>
                <w:b/>
                <w:bCs/>
                <w:sz w:val="22"/>
                <w:szCs w:val="22"/>
                <w:vertAlign w:val="superscript"/>
              </w:rPr>
              <w:t>th</w:t>
            </w:r>
            <w:r w:rsidR="001D0811">
              <w:rPr>
                <w:rFonts w:ascii="Calibri" w:hAnsi="Calibri" w:cs="Calibri"/>
                <w:b/>
                <w:bCs/>
                <w:sz w:val="22"/>
                <w:szCs w:val="22"/>
              </w:rPr>
              <w:t xml:space="preserve"> February </w:t>
            </w:r>
            <w:r w:rsidR="00057B62" w:rsidRPr="00E464BB">
              <w:rPr>
                <w:rFonts w:ascii="Calibri" w:hAnsi="Calibri" w:cs="Calibri"/>
                <w:b/>
                <w:bCs/>
                <w:sz w:val="22"/>
                <w:szCs w:val="22"/>
              </w:rPr>
              <w:t xml:space="preserve">2016 </w:t>
            </w:r>
            <w:r w:rsidRPr="00E464BB">
              <w:rPr>
                <w:rFonts w:ascii="Calibri" w:hAnsi="Calibri" w:cs="Calibri"/>
                <w:b/>
                <w:bCs/>
                <w:sz w:val="22"/>
                <w:szCs w:val="22"/>
              </w:rPr>
              <w:t>17:00 hrs</w:t>
            </w:r>
          </w:p>
        </w:tc>
      </w:tr>
      <w:tr w:rsidR="0036280D" w:rsidRPr="003F1940" w:rsidTr="003F1940">
        <w:tc>
          <w:tcPr>
            <w:tcW w:w="709" w:type="dxa"/>
            <w:shd w:val="clear" w:color="auto" w:fill="auto"/>
          </w:tcPr>
          <w:p w:rsidR="0036280D" w:rsidRPr="003F1940" w:rsidRDefault="0036280D" w:rsidP="003F1940">
            <w:pPr>
              <w:pStyle w:val="BodyText"/>
              <w:spacing w:before="120" w:after="120"/>
              <w:rPr>
                <w:rFonts w:ascii="Calibri" w:hAnsi="Calibri" w:cs="Calibri"/>
                <w:iCs/>
                <w:sz w:val="22"/>
                <w:szCs w:val="22"/>
              </w:rPr>
            </w:pPr>
            <w:r w:rsidRPr="003F1940">
              <w:rPr>
                <w:rFonts w:ascii="Calibri" w:hAnsi="Calibri" w:cs="Calibri"/>
                <w:iCs/>
                <w:sz w:val="22"/>
                <w:szCs w:val="22"/>
              </w:rPr>
              <w:t>1.3</w:t>
            </w:r>
          </w:p>
        </w:tc>
        <w:tc>
          <w:tcPr>
            <w:tcW w:w="9072" w:type="dxa"/>
            <w:shd w:val="clear" w:color="auto" w:fill="auto"/>
          </w:tcPr>
          <w:p w:rsidR="0036280D" w:rsidRPr="003F1940" w:rsidRDefault="0036280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information and instructions provided in this Invitation to Tender are designed to ensure that all tenders are given equal and fair consideration.  If you have any doubts as to what is required, or you have difficulty in providing the information, please contact the person named below</w:t>
            </w:r>
          </w:p>
        </w:tc>
      </w:tr>
      <w:tr w:rsidR="0036280D" w:rsidRPr="003F1940" w:rsidTr="003F1940">
        <w:tc>
          <w:tcPr>
            <w:tcW w:w="709" w:type="dxa"/>
            <w:shd w:val="clear" w:color="auto" w:fill="auto"/>
          </w:tcPr>
          <w:p w:rsidR="0036280D" w:rsidRPr="003F1940" w:rsidRDefault="0036280D" w:rsidP="003F1940">
            <w:pPr>
              <w:pStyle w:val="BodyText"/>
              <w:spacing w:before="120" w:after="120"/>
              <w:rPr>
                <w:rFonts w:ascii="Calibri" w:hAnsi="Calibri" w:cs="Calibri"/>
                <w:iCs/>
                <w:sz w:val="22"/>
                <w:szCs w:val="22"/>
              </w:rPr>
            </w:pPr>
            <w:r w:rsidRPr="003F1940">
              <w:rPr>
                <w:rFonts w:ascii="Calibri" w:hAnsi="Calibri" w:cs="Calibri"/>
                <w:iCs/>
                <w:sz w:val="22"/>
                <w:szCs w:val="22"/>
              </w:rPr>
              <w:t>1.4</w:t>
            </w:r>
          </w:p>
        </w:tc>
        <w:tc>
          <w:tcPr>
            <w:tcW w:w="9072" w:type="dxa"/>
            <w:shd w:val="clear" w:color="auto" w:fill="auto"/>
          </w:tcPr>
          <w:p w:rsidR="0036280D" w:rsidRPr="003F1940" w:rsidRDefault="0036280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Please check that you have received all of the information listed in the ‘Contents’.  If any of the information is missing, you should notify the named contact, below, immediately</w:t>
            </w:r>
          </w:p>
        </w:tc>
      </w:tr>
      <w:tr w:rsidR="0036280D" w:rsidRPr="003F1940" w:rsidTr="003F1940">
        <w:tc>
          <w:tcPr>
            <w:tcW w:w="709" w:type="dxa"/>
            <w:shd w:val="clear" w:color="auto" w:fill="auto"/>
          </w:tcPr>
          <w:p w:rsidR="0036280D" w:rsidRPr="003F1940" w:rsidRDefault="0036280D" w:rsidP="003F1940">
            <w:pPr>
              <w:pStyle w:val="BodyText"/>
              <w:spacing w:before="120" w:after="120"/>
              <w:rPr>
                <w:rFonts w:ascii="Calibri" w:hAnsi="Calibri" w:cs="Calibri"/>
                <w:iCs/>
                <w:sz w:val="22"/>
                <w:szCs w:val="22"/>
              </w:rPr>
            </w:pPr>
            <w:r w:rsidRPr="003F1940">
              <w:rPr>
                <w:rFonts w:ascii="Calibri" w:hAnsi="Calibri" w:cs="Calibri"/>
                <w:iCs/>
                <w:sz w:val="22"/>
                <w:szCs w:val="22"/>
              </w:rPr>
              <w:t>1.5</w:t>
            </w:r>
          </w:p>
        </w:tc>
        <w:tc>
          <w:tcPr>
            <w:tcW w:w="9072" w:type="dxa"/>
            <w:shd w:val="clear" w:color="auto" w:fill="auto"/>
          </w:tcPr>
          <w:p w:rsidR="0036280D" w:rsidRPr="003F1940" w:rsidRDefault="0036280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If you have any queries relating to the tender documentation, or would like to request further information, please contact the person named below.  You may be asked to submit your query in writing.  You must ensure that any queries are made </w:t>
            </w:r>
            <w:r w:rsidRPr="003F1940">
              <w:rPr>
                <w:rFonts w:ascii="Calibri" w:hAnsi="Calibri" w:cs="Calibri"/>
                <w:b/>
                <w:sz w:val="22"/>
                <w:szCs w:val="22"/>
              </w:rPr>
              <w:t>no later than 7 days</w:t>
            </w:r>
            <w:r w:rsidRPr="003F1940">
              <w:rPr>
                <w:rFonts w:ascii="Calibri" w:hAnsi="Calibri" w:cs="Calibri"/>
                <w:sz w:val="22"/>
                <w:szCs w:val="22"/>
              </w:rPr>
              <w:t xml:space="preserve"> before the deadline for tender submission</w:t>
            </w:r>
          </w:p>
        </w:tc>
      </w:tr>
      <w:tr w:rsidR="0036280D" w:rsidRPr="003F1940" w:rsidTr="003F1940">
        <w:tc>
          <w:tcPr>
            <w:tcW w:w="709" w:type="dxa"/>
            <w:shd w:val="clear" w:color="auto" w:fill="auto"/>
          </w:tcPr>
          <w:p w:rsidR="0036280D" w:rsidRPr="003F1940" w:rsidRDefault="00B86D63" w:rsidP="003F1940">
            <w:pPr>
              <w:pStyle w:val="BodyText"/>
              <w:spacing w:before="120" w:after="120"/>
              <w:rPr>
                <w:rFonts w:ascii="Calibri" w:hAnsi="Calibri" w:cs="Calibri"/>
                <w:iCs/>
                <w:sz w:val="22"/>
                <w:szCs w:val="22"/>
              </w:rPr>
            </w:pPr>
            <w:r>
              <w:rPr>
                <w:rFonts w:ascii="Calibri" w:hAnsi="Calibri" w:cs="Calibri"/>
                <w:iCs/>
                <w:sz w:val="22"/>
                <w:szCs w:val="22"/>
              </w:rPr>
              <w:t>1.6</w:t>
            </w:r>
          </w:p>
        </w:tc>
        <w:tc>
          <w:tcPr>
            <w:tcW w:w="9072" w:type="dxa"/>
            <w:shd w:val="clear" w:color="auto" w:fill="auto"/>
          </w:tcPr>
          <w:p w:rsidR="0036280D" w:rsidRPr="003F1940" w:rsidRDefault="0036280D" w:rsidP="003F1940">
            <w:pPr>
              <w:pStyle w:val="BodyText"/>
              <w:spacing w:before="120" w:after="120"/>
              <w:jc w:val="both"/>
              <w:rPr>
                <w:rFonts w:ascii="Calibri" w:hAnsi="Calibri" w:cs="Calibri"/>
                <w:iCs/>
                <w:sz w:val="22"/>
                <w:szCs w:val="22"/>
              </w:rPr>
            </w:pPr>
            <w:r w:rsidRPr="003F1940">
              <w:rPr>
                <w:rFonts w:ascii="Calibri" w:eastAsia="MS Mincho" w:hAnsi="Calibri" w:cs="Calibri"/>
                <w:sz w:val="22"/>
                <w:szCs w:val="22"/>
              </w:rPr>
              <w:t xml:space="preserve">You should note that any issues raised at the meeting which are not commercially confidential will be shared with the other Tenderers and the </w:t>
            </w:r>
            <w:r w:rsidRPr="003F1940">
              <w:rPr>
                <w:rFonts w:ascii="Calibri" w:hAnsi="Calibri" w:cs="Calibri"/>
                <w:sz w:val="22"/>
                <w:szCs w:val="22"/>
              </w:rPr>
              <w:t>Council’s answers to any written queries may also be circulated to all</w:t>
            </w:r>
            <w:r w:rsidRPr="003F1940">
              <w:rPr>
                <w:rFonts w:ascii="Calibri" w:hAnsi="Calibri" w:cs="Calibri"/>
                <w:b/>
                <w:bCs/>
                <w:sz w:val="22"/>
                <w:szCs w:val="22"/>
              </w:rPr>
              <w:t xml:space="preserve"> </w:t>
            </w:r>
            <w:r w:rsidRPr="003F1940">
              <w:rPr>
                <w:rFonts w:ascii="Calibri" w:hAnsi="Calibri" w:cs="Calibri"/>
                <w:sz w:val="22"/>
                <w:szCs w:val="22"/>
              </w:rPr>
              <w:t>Tenderers</w:t>
            </w:r>
          </w:p>
        </w:tc>
      </w:tr>
      <w:tr w:rsidR="0036280D" w:rsidRPr="003F1940" w:rsidTr="003F1940">
        <w:tc>
          <w:tcPr>
            <w:tcW w:w="709" w:type="dxa"/>
            <w:shd w:val="clear" w:color="auto" w:fill="auto"/>
          </w:tcPr>
          <w:p w:rsidR="0036280D" w:rsidRPr="003F1940" w:rsidRDefault="00B86D63" w:rsidP="003F1940">
            <w:pPr>
              <w:pStyle w:val="BodyText"/>
              <w:spacing w:before="120" w:after="120"/>
              <w:rPr>
                <w:rFonts w:ascii="Calibri" w:hAnsi="Calibri" w:cs="Calibri"/>
                <w:iCs/>
                <w:sz w:val="22"/>
                <w:szCs w:val="22"/>
              </w:rPr>
            </w:pPr>
            <w:r>
              <w:rPr>
                <w:rFonts w:ascii="Calibri" w:hAnsi="Calibri" w:cs="Calibri"/>
                <w:iCs/>
                <w:sz w:val="22"/>
                <w:szCs w:val="22"/>
              </w:rPr>
              <w:t>1.7</w:t>
            </w:r>
          </w:p>
        </w:tc>
        <w:tc>
          <w:tcPr>
            <w:tcW w:w="9072" w:type="dxa"/>
            <w:shd w:val="clear" w:color="auto" w:fill="auto"/>
          </w:tcPr>
          <w:p w:rsidR="0036280D" w:rsidRPr="003F1940" w:rsidRDefault="0036280D" w:rsidP="003F1940">
            <w:pPr>
              <w:pStyle w:val="BodyText"/>
              <w:spacing w:before="120" w:after="120"/>
              <w:jc w:val="both"/>
              <w:rPr>
                <w:rFonts w:ascii="Calibri" w:hAnsi="Calibri" w:cs="Calibri"/>
                <w:bCs/>
                <w:sz w:val="22"/>
                <w:szCs w:val="22"/>
              </w:rPr>
            </w:pPr>
            <w:r w:rsidRPr="003F1940">
              <w:rPr>
                <w:rFonts w:ascii="Calibri" w:hAnsi="Calibri" w:cs="Calibri"/>
                <w:bCs/>
                <w:sz w:val="22"/>
                <w:szCs w:val="22"/>
              </w:rPr>
              <w:t>Contact for this Tender:</w:t>
            </w:r>
          </w:p>
          <w:p w:rsidR="0036280D" w:rsidRPr="003F1940" w:rsidRDefault="0036280D" w:rsidP="003F1940">
            <w:pPr>
              <w:ind w:left="720"/>
              <w:jc w:val="both"/>
              <w:rPr>
                <w:rFonts w:ascii="Calibri" w:hAnsi="Calibri" w:cs="Calibri"/>
                <w:noProof/>
                <w:sz w:val="22"/>
                <w:szCs w:val="22"/>
                <w:lang w:eastAsia="en-GB"/>
              </w:rPr>
            </w:pPr>
            <w:r w:rsidRPr="003F1940">
              <w:rPr>
                <w:rFonts w:ascii="Calibri" w:hAnsi="Calibri" w:cs="Calibri"/>
                <w:noProof/>
                <w:sz w:val="22"/>
                <w:szCs w:val="22"/>
                <w:lang w:eastAsia="en-GB"/>
              </w:rPr>
              <w:t>Chris Goodacre</w:t>
            </w:r>
          </w:p>
          <w:p w:rsidR="0036280D" w:rsidRPr="003F1940" w:rsidRDefault="0036280D" w:rsidP="003F1940">
            <w:pPr>
              <w:ind w:left="720"/>
              <w:jc w:val="both"/>
              <w:rPr>
                <w:rFonts w:ascii="Calibri" w:hAnsi="Calibri" w:cs="Calibri"/>
                <w:noProof/>
                <w:sz w:val="22"/>
                <w:szCs w:val="22"/>
                <w:lang w:eastAsia="en-GB"/>
              </w:rPr>
            </w:pPr>
            <w:r w:rsidRPr="003F1940">
              <w:rPr>
                <w:rFonts w:ascii="Calibri" w:hAnsi="Calibri" w:cs="Calibri"/>
                <w:noProof/>
                <w:sz w:val="22"/>
                <w:szCs w:val="22"/>
                <w:lang w:eastAsia="en-GB"/>
              </w:rPr>
              <w:t xml:space="preserve">Category Manager – Business &amp; Professional Services </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Commercial Services</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Sheffield City Council</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Level 2, North Wing</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Moorfoot Building</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Sheffield</w:t>
            </w:r>
          </w:p>
          <w:p w:rsidR="0036280D" w:rsidRPr="003F1940" w:rsidRDefault="0036280D" w:rsidP="003F1940">
            <w:pPr>
              <w:autoSpaceDE w:val="0"/>
              <w:autoSpaceDN w:val="0"/>
              <w:ind w:left="720"/>
              <w:jc w:val="both"/>
              <w:rPr>
                <w:rFonts w:ascii="Calibri" w:hAnsi="Calibri" w:cs="Calibri"/>
                <w:noProof/>
                <w:sz w:val="22"/>
                <w:szCs w:val="22"/>
                <w:lang w:eastAsia="en-GB"/>
              </w:rPr>
            </w:pPr>
            <w:r w:rsidRPr="003F1940">
              <w:rPr>
                <w:rFonts w:ascii="Calibri" w:hAnsi="Calibri" w:cs="Calibri"/>
                <w:noProof/>
                <w:sz w:val="22"/>
                <w:szCs w:val="22"/>
                <w:lang w:eastAsia="en-GB"/>
              </w:rPr>
              <w:t>S1 4PL</w:t>
            </w:r>
          </w:p>
          <w:p w:rsidR="0036280D" w:rsidRPr="003F1940" w:rsidRDefault="0036280D" w:rsidP="003F1940">
            <w:pPr>
              <w:ind w:left="720"/>
              <w:jc w:val="both"/>
              <w:rPr>
                <w:rFonts w:ascii="Calibri" w:hAnsi="Calibri" w:cs="Calibri"/>
                <w:noProof/>
                <w:sz w:val="22"/>
                <w:szCs w:val="22"/>
                <w:lang w:eastAsia="en-GB"/>
              </w:rPr>
            </w:pPr>
          </w:p>
          <w:p w:rsidR="0036280D" w:rsidRPr="003F1940" w:rsidRDefault="0036280D" w:rsidP="003F1940">
            <w:pPr>
              <w:ind w:left="720"/>
              <w:jc w:val="both"/>
              <w:rPr>
                <w:rFonts w:ascii="Calibri" w:hAnsi="Calibri" w:cs="Calibri"/>
                <w:noProof/>
                <w:sz w:val="22"/>
                <w:szCs w:val="22"/>
                <w:lang w:eastAsia="en-GB"/>
              </w:rPr>
            </w:pPr>
            <w:r w:rsidRPr="003F1940">
              <w:rPr>
                <w:rFonts w:ascii="Calibri" w:hAnsi="Calibri" w:cs="Calibri"/>
                <w:noProof/>
                <w:sz w:val="22"/>
                <w:szCs w:val="22"/>
                <w:lang w:eastAsia="en-GB"/>
              </w:rPr>
              <w:t>Tel: 0114 2736321</w:t>
            </w:r>
          </w:p>
          <w:p w:rsidR="0036280D" w:rsidRPr="003F1940" w:rsidRDefault="0036280D" w:rsidP="003F1940">
            <w:pPr>
              <w:ind w:left="720"/>
              <w:jc w:val="both"/>
              <w:rPr>
                <w:rFonts w:ascii="Calibri" w:hAnsi="Calibri" w:cs="Calibri"/>
                <w:noProof/>
                <w:sz w:val="22"/>
                <w:szCs w:val="22"/>
                <w:lang w:eastAsia="en-GB"/>
              </w:rPr>
            </w:pPr>
            <w:r w:rsidRPr="003F1940">
              <w:rPr>
                <w:rFonts w:ascii="Calibri" w:hAnsi="Calibri" w:cs="Calibri"/>
                <w:noProof/>
                <w:sz w:val="22"/>
                <w:szCs w:val="22"/>
                <w:lang w:eastAsia="en-GB"/>
              </w:rPr>
              <w:t>Mob: 07817464769</w:t>
            </w:r>
          </w:p>
          <w:p w:rsidR="0036280D" w:rsidRPr="003F1940" w:rsidRDefault="0036280D" w:rsidP="003F1940">
            <w:pPr>
              <w:spacing w:after="120"/>
              <w:ind w:left="720"/>
              <w:jc w:val="both"/>
              <w:rPr>
                <w:rStyle w:val="Hyperlink"/>
                <w:rFonts w:ascii="Calibri" w:hAnsi="Calibri" w:cs="Calibri"/>
                <w:noProof/>
                <w:color w:val="auto"/>
                <w:sz w:val="22"/>
                <w:szCs w:val="22"/>
                <w:lang w:eastAsia="en-GB"/>
              </w:rPr>
            </w:pPr>
            <w:r w:rsidRPr="003F1940">
              <w:rPr>
                <w:rFonts w:ascii="Calibri" w:hAnsi="Calibri" w:cs="Calibri"/>
                <w:noProof/>
                <w:sz w:val="22"/>
                <w:szCs w:val="22"/>
                <w:lang w:eastAsia="en-GB"/>
              </w:rPr>
              <w:t xml:space="preserve">Email: </w:t>
            </w:r>
            <w:hyperlink r:id="rId10" w:history="1">
              <w:r w:rsidRPr="003F1940">
                <w:rPr>
                  <w:rStyle w:val="Hyperlink"/>
                  <w:rFonts w:ascii="Calibri" w:hAnsi="Calibri" w:cs="Calibri"/>
                  <w:noProof/>
                  <w:color w:val="auto"/>
                  <w:sz w:val="22"/>
                  <w:szCs w:val="22"/>
                  <w:lang w:eastAsia="en-GB"/>
                </w:rPr>
                <w:t>chris.goodacre@sheffield.gov.uk</w:t>
              </w:r>
            </w:hyperlink>
          </w:p>
          <w:p w:rsidR="00867E6D" w:rsidRPr="003F1940" w:rsidRDefault="00867E6D" w:rsidP="003F1940">
            <w:pPr>
              <w:spacing w:after="120"/>
              <w:ind w:left="720"/>
              <w:jc w:val="both"/>
              <w:rPr>
                <w:rStyle w:val="Hyperlink"/>
                <w:rFonts w:ascii="Calibri" w:hAnsi="Calibri" w:cs="Calibri"/>
                <w:noProof/>
                <w:color w:val="auto"/>
                <w:sz w:val="22"/>
                <w:szCs w:val="22"/>
                <w:lang w:eastAsia="en-GB"/>
              </w:rPr>
            </w:pPr>
          </w:p>
          <w:p w:rsidR="00867E6D" w:rsidRPr="003F1940" w:rsidRDefault="00867E6D" w:rsidP="003F1940">
            <w:pPr>
              <w:spacing w:after="120"/>
              <w:ind w:left="720"/>
              <w:jc w:val="both"/>
              <w:rPr>
                <w:rFonts w:ascii="Calibri" w:hAnsi="Calibri" w:cs="Calibri"/>
                <w:b/>
                <w:noProof/>
                <w:sz w:val="22"/>
                <w:szCs w:val="22"/>
                <w:lang w:eastAsia="en-GB"/>
              </w:rPr>
            </w:pPr>
            <w:r w:rsidRPr="003F1940">
              <w:rPr>
                <w:rStyle w:val="Hyperlink"/>
                <w:rFonts w:ascii="Calibri" w:hAnsi="Calibri" w:cs="Calibri"/>
                <w:b/>
                <w:noProof/>
                <w:color w:val="auto"/>
                <w:sz w:val="22"/>
                <w:szCs w:val="22"/>
                <w:u w:val="none"/>
                <w:lang w:eastAsia="en-GB"/>
              </w:rPr>
              <w:t>If you have any queries about the tender please contact the above via the Yortender portal</w:t>
            </w:r>
          </w:p>
        </w:tc>
      </w:tr>
    </w:tbl>
    <w:p w:rsidR="008E75CC" w:rsidRPr="003F1940" w:rsidRDefault="008E75CC" w:rsidP="0036280D">
      <w:pPr>
        <w:pStyle w:val="BodyText"/>
        <w:spacing w:before="120" w:after="120"/>
        <w:jc w:val="both"/>
        <w:rPr>
          <w:rFonts w:ascii="Calibri" w:hAnsi="Calibri" w:cs="Calibri"/>
          <w:b/>
          <w:bCs/>
          <w:sz w:val="22"/>
          <w:szCs w:val="22"/>
        </w:rPr>
      </w:pPr>
    </w:p>
    <w:p w:rsidR="00867E6D" w:rsidRPr="003F1940" w:rsidRDefault="00867E6D" w:rsidP="0036280D">
      <w:pPr>
        <w:pStyle w:val="BodyText"/>
        <w:spacing w:before="120" w:after="120"/>
        <w:jc w:val="both"/>
        <w:rPr>
          <w:rFonts w:ascii="Calibri" w:hAnsi="Calibri" w:cs="Calibri"/>
          <w:i/>
          <w:iCs/>
          <w:sz w:val="22"/>
          <w:szCs w:val="22"/>
        </w:rPr>
        <w:sectPr w:rsidR="00867E6D" w:rsidRPr="003F1940" w:rsidSect="008944D5">
          <w:pgSz w:w="11907" w:h="16834" w:code="9"/>
          <w:pgMar w:top="1418" w:right="1077" w:bottom="1418" w:left="1077" w:header="720" w:footer="111" w:gutter="0"/>
          <w:pgNumType w:start="1"/>
          <w:cols w:space="720"/>
          <w:titlePg/>
          <w:docGrid w:linePitch="326"/>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C6632" w:rsidRPr="004D16D8" w:rsidTr="004C6632">
        <w:tc>
          <w:tcPr>
            <w:tcW w:w="9781" w:type="dxa"/>
            <w:tcBorders>
              <w:top w:val="nil"/>
              <w:left w:val="nil"/>
              <w:bottom w:val="nil"/>
              <w:right w:val="nil"/>
            </w:tcBorders>
            <w:shd w:val="clear" w:color="auto" w:fill="EEECE1"/>
            <w:vAlign w:val="center"/>
          </w:tcPr>
          <w:p w:rsidR="004C6632" w:rsidRPr="004C6632" w:rsidRDefault="004C6632" w:rsidP="00883C8B">
            <w:pPr>
              <w:pStyle w:val="BodyText"/>
              <w:spacing w:before="120" w:after="120"/>
              <w:rPr>
                <w:rFonts w:ascii="Calibri" w:hAnsi="Calibri" w:cs="Calibri"/>
                <w:b/>
                <w:caps/>
                <w:szCs w:val="32"/>
              </w:rPr>
            </w:pPr>
            <w:r w:rsidRPr="004C6632">
              <w:rPr>
                <w:rFonts w:ascii="Calibri" w:hAnsi="Calibri" w:cs="Calibri"/>
                <w:b/>
                <w:caps/>
                <w:szCs w:val="32"/>
              </w:rPr>
              <w:lastRenderedPageBreak/>
              <w:t>Section 2:</w:t>
            </w:r>
            <w:r w:rsidRPr="004C6632">
              <w:rPr>
                <w:rFonts w:ascii="Calibri" w:hAnsi="Calibri" w:cs="Calibri"/>
                <w:b/>
                <w:caps/>
                <w:szCs w:val="32"/>
              </w:rPr>
              <w:tab/>
              <w:t>PROCUREMENT TIMETABLE</w:t>
            </w:r>
            <w:bookmarkStart w:id="3" w:name="ProcTime"/>
            <w:bookmarkEnd w:id="3"/>
          </w:p>
        </w:tc>
      </w:tr>
    </w:tbl>
    <w:p w:rsidR="000C77C3" w:rsidRPr="003F1940" w:rsidRDefault="000C77C3" w:rsidP="0036280D">
      <w:pPr>
        <w:pStyle w:val="Header"/>
        <w:tabs>
          <w:tab w:val="clear" w:pos="4153"/>
          <w:tab w:val="clear" w:pos="8306"/>
        </w:tabs>
        <w:spacing w:before="120" w:after="120"/>
        <w:jc w:val="both"/>
        <w:rPr>
          <w:rFonts w:ascii="Calibri" w:hAnsi="Calibri" w:cs="Calibri"/>
          <w:b/>
          <w:sz w:val="22"/>
          <w:szCs w:val="22"/>
        </w:rPr>
      </w:pPr>
    </w:p>
    <w:p w:rsidR="000C77C3" w:rsidRPr="003F1940" w:rsidRDefault="000C77C3" w:rsidP="0036280D">
      <w:pPr>
        <w:pStyle w:val="Header"/>
        <w:tabs>
          <w:tab w:val="clear" w:pos="4153"/>
          <w:tab w:val="clear" w:pos="8306"/>
        </w:tabs>
        <w:spacing w:before="120" w:after="120"/>
        <w:jc w:val="both"/>
        <w:rPr>
          <w:rFonts w:ascii="Calibri" w:hAnsi="Calibri" w:cs="Calibri"/>
          <w:sz w:val="22"/>
          <w:szCs w:val="22"/>
        </w:rPr>
      </w:pPr>
      <w:r w:rsidRPr="003F1940">
        <w:rPr>
          <w:rFonts w:ascii="Calibri" w:hAnsi="Calibri" w:cs="Calibri"/>
          <w:sz w:val="22"/>
          <w:szCs w:val="22"/>
        </w:rPr>
        <w:t>The intended timetable for this procurement is:</w:t>
      </w:r>
    </w:p>
    <w:p w:rsidR="000C77C3" w:rsidRPr="003F1940" w:rsidRDefault="000C77C3" w:rsidP="0036280D">
      <w:pPr>
        <w:pStyle w:val="Header"/>
        <w:tabs>
          <w:tab w:val="clear" w:pos="4153"/>
          <w:tab w:val="clear" w:pos="8306"/>
        </w:tabs>
        <w:spacing w:before="120" w:after="120"/>
        <w:jc w:val="both"/>
        <w:rPr>
          <w:rFonts w:ascii="Calibri" w:hAnsi="Calibri" w:cs="Calibri"/>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252"/>
      </w:tblGrid>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b/>
                <w:bCs/>
                <w:sz w:val="22"/>
                <w:szCs w:val="22"/>
              </w:rPr>
            </w:pPr>
            <w:r w:rsidRPr="00867E6D">
              <w:rPr>
                <w:rFonts w:ascii="Calibri" w:hAnsi="Calibri" w:cs="Calibri"/>
                <w:b/>
                <w:bCs/>
                <w:sz w:val="22"/>
                <w:szCs w:val="22"/>
              </w:rPr>
              <w:t>Stage in Procurement Process</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jc w:val="center"/>
              <w:rPr>
                <w:rFonts w:ascii="Calibri" w:hAnsi="Calibri" w:cs="Calibri"/>
                <w:b/>
                <w:bCs/>
                <w:sz w:val="22"/>
                <w:szCs w:val="22"/>
              </w:rPr>
            </w:pPr>
            <w:r w:rsidRPr="00867E6D">
              <w:rPr>
                <w:rFonts w:ascii="Calibri" w:hAnsi="Calibri" w:cs="Calibri"/>
                <w:b/>
                <w:bCs/>
                <w:sz w:val="22"/>
                <w:szCs w:val="22"/>
              </w:rPr>
              <w:t>Date</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Issue of Invitation to Tender</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490AE3" w:rsidP="00883C8B">
            <w:pPr>
              <w:pStyle w:val="Header"/>
              <w:tabs>
                <w:tab w:val="clear" w:pos="4153"/>
                <w:tab w:val="clear" w:pos="8306"/>
              </w:tabs>
              <w:spacing w:before="120" w:after="120"/>
              <w:jc w:val="center"/>
              <w:rPr>
                <w:rFonts w:ascii="Calibri" w:hAnsi="Calibri" w:cs="Calibri"/>
                <w:sz w:val="22"/>
                <w:szCs w:val="22"/>
              </w:rPr>
            </w:pPr>
            <w:r w:rsidRPr="00057B62">
              <w:rPr>
                <w:rFonts w:ascii="Calibri" w:hAnsi="Calibri" w:cs="Calibri"/>
                <w:sz w:val="22"/>
                <w:szCs w:val="22"/>
              </w:rPr>
              <w:t>2</w:t>
            </w:r>
            <w:r w:rsidR="00057B62" w:rsidRPr="00057B62">
              <w:rPr>
                <w:rFonts w:ascii="Calibri" w:hAnsi="Calibri" w:cs="Calibri"/>
                <w:sz w:val="22"/>
                <w:szCs w:val="22"/>
              </w:rPr>
              <w:t>7</w:t>
            </w:r>
            <w:r w:rsidR="000845C9" w:rsidRPr="00057B62">
              <w:rPr>
                <w:rFonts w:ascii="Calibri" w:hAnsi="Calibri" w:cs="Calibri"/>
                <w:sz w:val="22"/>
                <w:szCs w:val="22"/>
                <w:vertAlign w:val="superscript"/>
              </w:rPr>
              <w:t>th</w:t>
            </w:r>
            <w:r w:rsidR="000845C9" w:rsidRPr="00057B62">
              <w:rPr>
                <w:rFonts w:ascii="Calibri" w:hAnsi="Calibri" w:cs="Calibri"/>
                <w:sz w:val="22"/>
                <w:szCs w:val="22"/>
              </w:rPr>
              <w:t xml:space="preserve"> January 2016</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Deadline for tender queries</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057B62" w:rsidP="001D0811">
            <w:pPr>
              <w:pStyle w:val="Header"/>
              <w:tabs>
                <w:tab w:val="clear" w:pos="4153"/>
                <w:tab w:val="clear" w:pos="8306"/>
              </w:tabs>
              <w:spacing w:before="120" w:after="120"/>
              <w:jc w:val="center"/>
              <w:rPr>
                <w:rFonts w:ascii="Calibri" w:hAnsi="Calibri" w:cs="Calibri"/>
                <w:sz w:val="22"/>
                <w:szCs w:val="22"/>
              </w:rPr>
            </w:pPr>
            <w:r w:rsidRPr="00057B62">
              <w:rPr>
                <w:rFonts w:ascii="Calibri" w:hAnsi="Calibri" w:cs="Calibri"/>
                <w:sz w:val="22"/>
                <w:szCs w:val="22"/>
              </w:rPr>
              <w:t>2</w:t>
            </w:r>
            <w:r w:rsidR="001D0811">
              <w:rPr>
                <w:rFonts w:ascii="Calibri" w:hAnsi="Calibri" w:cs="Calibri"/>
                <w:sz w:val="22"/>
                <w:szCs w:val="22"/>
              </w:rPr>
              <w:t>2</w:t>
            </w:r>
            <w:r w:rsidR="001D0811" w:rsidRPr="001D0811">
              <w:rPr>
                <w:rFonts w:ascii="Calibri" w:hAnsi="Calibri" w:cs="Calibri"/>
                <w:sz w:val="22"/>
                <w:szCs w:val="22"/>
                <w:vertAlign w:val="superscript"/>
              </w:rPr>
              <w:t>nd</w:t>
            </w:r>
            <w:r w:rsidR="001D0811">
              <w:rPr>
                <w:rFonts w:ascii="Calibri" w:hAnsi="Calibri" w:cs="Calibri"/>
                <w:sz w:val="22"/>
                <w:szCs w:val="22"/>
              </w:rPr>
              <w:t xml:space="preserve"> F</w:t>
            </w:r>
            <w:r w:rsidR="000845C9" w:rsidRPr="00057B62">
              <w:rPr>
                <w:rFonts w:ascii="Calibri" w:hAnsi="Calibri" w:cs="Calibri"/>
                <w:sz w:val="22"/>
                <w:szCs w:val="22"/>
              </w:rPr>
              <w:t>ebruary 2016</w:t>
            </w:r>
            <w:r>
              <w:rPr>
                <w:rFonts w:ascii="Calibri" w:hAnsi="Calibri" w:cs="Calibri"/>
                <w:sz w:val="22"/>
                <w:szCs w:val="22"/>
              </w:rPr>
              <w:t xml:space="preserve"> </w:t>
            </w:r>
            <w:r w:rsidR="00867E6D" w:rsidRPr="00057B62">
              <w:rPr>
                <w:rFonts w:ascii="Calibri" w:hAnsi="Calibri" w:cs="Calibri"/>
                <w:sz w:val="22"/>
                <w:szCs w:val="22"/>
              </w:rPr>
              <w:t>17: 00hrs</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Deadline for submission of tenders</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1D0811" w:rsidP="00FA6EFC">
            <w:pPr>
              <w:pStyle w:val="Header"/>
              <w:tabs>
                <w:tab w:val="clear" w:pos="4153"/>
                <w:tab w:val="clear" w:pos="8306"/>
              </w:tabs>
              <w:spacing w:before="120" w:after="120"/>
              <w:jc w:val="center"/>
              <w:rPr>
                <w:rFonts w:ascii="Calibri" w:hAnsi="Calibri" w:cs="Calibri"/>
                <w:sz w:val="22"/>
                <w:szCs w:val="22"/>
              </w:rPr>
            </w:pPr>
            <w:r>
              <w:rPr>
                <w:rFonts w:ascii="Calibri" w:hAnsi="Calibri" w:cs="Calibri"/>
                <w:sz w:val="22"/>
                <w:szCs w:val="22"/>
              </w:rPr>
              <w:t>29</w:t>
            </w:r>
            <w:r w:rsidRPr="001D0811">
              <w:rPr>
                <w:rFonts w:ascii="Calibri" w:hAnsi="Calibri" w:cs="Calibri"/>
                <w:sz w:val="22"/>
                <w:szCs w:val="22"/>
                <w:vertAlign w:val="superscript"/>
              </w:rPr>
              <w:t>th</w:t>
            </w:r>
            <w:r>
              <w:rPr>
                <w:rFonts w:ascii="Calibri" w:hAnsi="Calibri" w:cs="Calibri"/>
                <w:sz w:val="22"/>
                <w:szCs w:val="22"/>
              </w:rPr>
              <w:t xml:space="preserve"> February </w:t>
            </w:r>
            <w:r w:rsidR="000845C9" w:rsidRPr="00057B62">
              <w:rPr>
                <w:rFonts w:ascii="Calibri" w:hAnsi="Calibri" w:cs="Calibri"/>
                <w:sz w:val="22"/>
                <w:szCs w:val="22"/>
              </w:rPr>
              <w:t xml:space="preserve">2016 </w:t>
            </w:r>
            <w:r w:rsidR="00867E6D" w:rsidRPr="00057B62">
              <w:rPr>
                <w:rFonts w:ascii="Calibri" w:hAnsi="Calibri" w:cs="Calibri"/>
                <w:sz w:val="22"/>
                <w:szCs w:val="22"/>
              </w:rPr>
              <w:t>17: 00hrs</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092748" w:rsidP="00092748">
            <w:pPr>
              <w:pStyle w:val="Header"/>
              <w:tabs>
                <w:tab w:val="clear" w:pos="4153"/>
                <w:tab w:val="clear" w:pos="8306"/>
              </w:tabs>
              <w:spacing w:before="120" w:after="120"/>
              <w:rPr>
                <w:rFonts w:ascii="Calibri" w:hAnsi="Calibri" w:cs="Calibri"/>
                <w:sz w:val="22"/>
                <w:szCs w:val="22"/>
              </w:rPr>
            </w:pPr>
            <w:r>
              <w:rPr>
                <w:rFonts w:ascii="Calibri" w:hAnsi="Calibri" w:cs="Calibri"/>
                <w:sz w:val="22"/>
                <w:szCs w:val="22"/>
              </w:rPr>
              <w:t>Evaluation of t</w:t>
            </w:r>
            <w:r w:rsidR="00867E6D" w:rsidRPr="00867E6D">
              <w:rPr>
                <w:rFonts w:ascii="Calibri" w:hAnsi="Calibri" w:cs="Calibri"/>
                <w:sz w:val="22"/>
                <w:szCs w:val="22"/>
              </w:rPr>
              <w:t>enders</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1D0811" w:rsidP="00490AE3">
            <w:pPr>
              <w:pStyle w:val="Header"/>
              <w:tabs>
                <w:tab w:val="clear" w:pos="4153"/>
                <w:tab w:val="clear" w:pos="8306"/>
              </w:tabs>
              <w:spacing w:before="120" w:after="120"/>
              <w:jc w:val="center"/>
              <w:rPr>
                <w:rFonts w:ascii="Calibri" w:hAnsi="Calibri" w:cs="Calibri"/>
                <w:sz w:val="22"/>
                <w:szCs w:val="22"/>
              </w:rPr>
            </w:pPr>
            <w:r>
              <w:rPr>
                <w:rFonts w:ascii="Calibri" w:hAnsi="Calibri" w:cs="Calibri"/>
                <w:sz w:val="22"/>
                <w:szCs w:val="22"/>
              </w:rPr>
              <w:t>9</w:t>
            </w:r>
            <w:r w:rsidR="00057B62" w:rsidRPr="00057B62">
              <w:rPr>
                <w:rFonts w:ascii="Calibri" w:hAnsi="Calibri" w:cs="Calibri"/>
                <w:sz w:val="22"/>
                <w:szCs w:val="22"/>
                <w:vertAlign w:val="superscript"/>
              </w:rPr>
              <w:t>th</w:t>
            </w:r>
            <w:r w:rsidR="00A17D14" w:rsidRPr="00057B62">
              <w:rPr>
                <w:rFonts w:ascii="Calibri" w:hAnsi="Calibri" w:cs="Calibri"/>
                <w:sz w:val="22"/>
                <w:szCs w:val="22"/>
              </w:rPr>
              <w:t xml:space="preserve">  </w:t>
            </w:r>
            <w:r w:rsidR="00490AE3" w:rsidRPr="00057B62">
              <w:rPr>
                <w:rFonts w:ascii="Calibri" w:hAnsi="Calibri" w:cs="Calibri"/>
                <w:sz w:val="22"/>
                <w:szCs w:val="22"/>
              </w:rPr>
              <w:t xml:space="preserve">March </w:t>
            </w:r>
            <w:r w:rsidR="00A17D14" w:rsidRPr="00057B62">
              <w:rPr>
                <w:rFonts w:ascii="Calibri" w:hAnsi="Calibri" w:cs="Calibri"/>
                <w:sz w:val="22"/>
                <w:szCs w:val="22"/>
              </w:rPr>
              <w:t>2016</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Award Notification</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490AE3" w:rsidP="00490AE3">
            <w:pPr>
              <w:pStyle w:val="Header"/>
              <w:tabs>
                <w:tab w:val="clear" w:pos="4153"/>
                <w:tab w:val="clear" w:pos="8306"/>
              </w:tabs>
              <w:spacing w:before="120" w:after="120"/>
              <w:jc w:val="center"/>
              <w:rPr>
                <w:rFonts w:ascii="Calibri" w:hAnsi="Calibri" w:cs="Calibri"/>
                <w:sz w:val="22"/>
                <w:szCs w:val="22"/>
              </w:rPr>
            </w:pPr>
            <w:r w:rsidRPr="00057B62">
              <w:rPr>
                <w:rFonts w:ascii="Calibri" w:hAnsi="Calibri" w:cs="Calibri"/>
                <w:sz w:val="22"/>
                <w:szCs w:val="22"/>
              </w:rPr>
              <w:t>1</w:t>
            </w:r>
            <w:r w:rsidR="001D0811">
              <w:rPr>
                <w:rFonts w:ascii="Calibri" w:hAnsi="Calibri" w:cs="Calibri"/>
                <w:sz w:val="22"/>
                <w:szCs w:val="22"/>
              </w:rPr>
              <w:t>0</w:t>
            </w:r>
            <w:r w:rsidR="00A17D14" w:rsidRPr="00057B62">
              <w:rPr>
                <w:rFonts w:ascii="Calibri" w:hAnsi="Calibri" w:cs="Calibri"/>
                <w:sz w:val="22"/>
                <w:szCs w:val="22"/>
                <w:vertAlign w:val="superscript"/>
              </w:rPr>
              <w:t>th</w:t>
            </w:r>
            <w:r w:rsidR="00A17D14" w:rsidRPr="00057B62">
              <w:rPr>
                <w:rFonts w:ascii="Calibri" w:hAnsi="Calibri" w:cs="Calibri"/>
                <w:sz w:val="22"/>
                <w:szCs w:val="22"/>
              </w:rPr>
              <w:t xml:space="preserve"> </w:t>
            </w:r>
            <w:r w:rsidRPr="00057B62">
              <w:rPr>
                <w:rFonts w:ascii="Calibri" w:hAnsi="Calibri" w:cs="Calibri"/>
                <w:sz w:val="22"/>
                <w:szCs w:val="22"/>
              </w:rPr>
              <w:t xml:space="preserve">March </w:t>
            </w:r>
            <w:r w:rsidR="00A17D14" w:rsidRPr="00057B62">
              <w:rPr>
                <w:rFonts w:ascii="Calibri" w:hAnsi="Calibri" w:cs="Calibri"/>
                <w:sz w:val="22"/>
                <w:szCs w:val="22"/>
              </w:rPr>
              <w:t>2016</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A17D14"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Contract Award</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1D0811" w:rsidP="00883C8B">
            <w:pPr>
              <w:pStyle w:val="Header"/>
              <w:tabs>
                <w:tab w:val="clear" w:pos="4153"/>
                <w:tab w:val="clear" w:pos="8306"/>
              </w:tabs>
              <w:spacing w:before="120" w:after="120"/>
              <w:jc w:val="center"/>
              <w:rPr>
                <w:rFonts w:ascii="Calibri" w:hAnsi="Calibri" w:cs="Calibri"/>
                <w:sz w:val="22"/>
                <w:szCs w:val="22"/>
              </w:rPr>
            </w:pPr>
            <w:r>
              <w:rPr>
                <w:rFonts w:ascii="Calibri" w:hAnsi="Calibri" w:cs="Calibri"/>
                <w:sz w:val="22"/>
                <w:szCs w:val="22"/>
              </w:rPr>
              <w:t>21</w:t>
            </w:r>
            <w:r w:rsidRPr="001D0811">
              <w:rPr>
                <w:rFonts w:ascii="Calibri" w:hAnsi="Calibri" w:cs="Calibri"/>
                <w:sz w:val="22"/>
                <w:szCs w:val="22"/>
                <w:vertAlign w:val="superscript"/>
              </w:rPr>
              <w:t>st</w:t>
            </w:r>
            <w:r>
              <w:rPr>
                <w:rFonts w:ascii="Calibri" w:hAnsi="Calibri" w:cs="Calibri"/>
                <w:sz w:val="22"/>
                <w:szCs w:val="22"/>
              </w:rPr>
              <w:t xml:space="preserve"> March </w:t>
            </w:r>
            <w:r w:rsidR="00A17D14" w:rsidRPr="00057B62">
              <w:rPr>
                <w:rFonts w:ascii="Calibri" w:hAnsi="Calibri" w:cs="Calibri"/>
                <w:sz w:val="22"/>
                <w:szCs w:val="22"/>
              </w:rPr>
              <w:t>2016</w:t>
            </w:r>
          </w:p>
        </w:tc>
      </w:tr>
      <w:tr w:rsidR="00867E6D" w:rsidRPr="00867E6D" w:rsidTr="00AB3D70">
        <w:tc>
          <w:tcPr>
            <w:tcW w:w="5529" w:type="dxa"/>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rPr>
                <w:rFonts w:ascii="Calibri" w:hAnsi="Calibri" w:cs="Calibri"/>
                <w:sz w:val="22"/>
                <w:szCs w:val="22"/>
              </w:rPr>
            </w:pPr>
            <w:r w:rsidRPr="00867E6D">
              <w:rPr>
                <w:rFonts w:ascii="Calibri" w:hAnsi="Calibri" w:cs="Calibri"/>
                <w:sz w:val="22"/>
                <w:szCs w:val="22"/>
              </w:rPr>
              <w:t>Anticipated contract start date</w:t>
            </w:r>
          </w:p>
        </w:tc>
        <w:tc>
          <w:tcPr>
            <w:tcW w:w="4252" w:type="dxa"/>
            <w:tcBorders>
              <w:top w:val="single" w:sz="4" w:space="0" w:color="BFBFBF"/>
              <w:left w:val="single" w:sz="4" w:space="0" w:color="BFBFBF"/>
              <w:bottom w:val="single" w:sz="4" w:space="0" w:color="BFBFBF"/>
              <w:right w:val="single" w:sz="4" w:space="0" w:color="BFBFBF"/>
            </w:tcBorders>
            <w:vAlign w:val="center"/>
          </w:tcPr>
          <w:p w:rsidR="00867E6D" w:rsidRPr="00057B62" w:rsidRDefault="00A17D14" w:rsidP="001D0811">
            <w:pPr>
              <w:pStyle w:val="Header"/>
              <w:tabs>
                <w:tab w:val="clear" w:pos="4153"/>
                <w:tab w:val="clear" w:pos="8306"/>
              </w:tabs>
              <w:spacing w:before="120" w:after="120"/>
              <w:jc w:val="center"/>
              <w:rPr>
                <w:rFonts w:ascii="Calibri" w:hAnsi="Calibri" w:cs="Calibri"/>
                <w:sz w:val="22"/>
                <w:szCs w:val="22"/>
              </w:rPr>
            </w:pPr>
            <w:r w:rsidRPr="00057B62">
              <w:rPr>
                <w:rFonts w:ascii="Calibri" w:hAnsi="Calibri" w:cs="Calibri"/>
                <w:sz w:val="22"/>
                <w:szCs w:val="22"/>
              </w:rPr>
              <w:t>1</w:t>
            </w:r>
            <w:r w:rsidRPr="00057B62">
              <w:rPr>
                <w:rFonts w:ascii="Calibri" w:hAnsi="Calibri" w:cs="Calibri"/>
                <w:sz w:val="22"/>
                <w:szCs w:val="22"/>
                <w:vertAlign w:val="superscript"/>
              </w:rPr>
              <w:t>st</w:t>
            </w:r>
            <w:r w:rsidR="00057B62" w:rsidRPr="00057B62">
              <w:rPr>
                <w:rFonts w:ascii="Calibri" w:hAnsi="Calibri" w:cs="Calibri"/>
                <w:sz w:val="22"/>
                <w:szCs w:val="22"/>
              </w:rPr>
              <w:t xml:space="preserve"> </w:t>
            </w:r>
            <w:r w:rsidR="001D0811">
              <w:rPr>
                <w:rFonts w:ascii="Calibri" w:hAnsi="Calibri" w:cs="Calibri"/>
                <w:sz w:val="22"/>
                <w:szCs w:val="22"/>
              </w:rPr>
              <w:t xml:space="preserve">April </w:t>
            </w:r>
            <w:r w:rsidRPr="00057B62">
              <w:rPr>
                <w:rFonts w:ascii="Calibri" w:hAnsi="Calibri" w:cs="Calibri"/>
                <w:sz w:val="22"/>
                <w:szCs w:val="22"/>
              </w:rPr>
              <w:t>2016</w:t>
            </w:r>
          </w:p>
        </w:tc>
      </w:tr>
      <w:tr w:rsidR="00867E6D" w:rsidRPr="00867E6D" w:rsidTr="00AB3D70">
        <w:tc>
          <w:tcPr>
            <w:tcW w:w="9781" w:type="dxa"/>
            <w:gridSpan w:val="2"/>
            <w:tcBorders>
              <w:top w:val="single" w:sz="4" w:space="0" w:color="BFBFBF"/>
              <w:left w:val="single" w:sz="4" w:space="0" w:color="BFBFBF"/>
              <w:bottom w:val="single" w:sz="4" w:space="0" w:color="BFBFBF"/>
              <w:right w:val="single" w:sz="4" w:space="0" w:color="BFBFBF"/>
            </w:tcBorders>
            <w:vAlign w:val="center"/>
          </w:tcPr>
          <w:p w:rsidR="00867E6D" w:rsidRPr="00867E6D" w:rsidRDefault="00867E6D" w:rsidP="00883C8B">
            <w:pPr>
              <w:pStyle w:val="Header"/>
              <w:tabs>
                <w:tab w:val="clear" w:pos="4153"/>
                <w:tab w:val="clear" w:pos="8306"/>
              </w:tabs>
              <w:spacing w:before="120" w:after="120"/>
              <w:jc w:val="both"/>
              <w:rPr>
                <w:rFonts w:ascii="Calibri" w:hAnsi="Calibri" w:cs="Calibri"/>
                <w:b/>
                <w:sz w:val="20"/>
                <w:szCs w:val="20"/>
              </w:rPr>
            </w:pPr>
            <w:r w:rsidRPr="00867E6D">
              <w:rPr>
                <w:rFonts w:ascii="Calibri" w:hAnsi="Calibri" w:cs="Calibri"/>
                <w:b/>
                <w:bCs/>
                <w:iCs/>
                <w:sz w:val="20"/>
                <w:szCs w:val="20"/>
              </w:rPr>
              <w:t xml:space="preserve">Please note: </w:t>
            </w:r>
            <w:r w:rsidRPr="00867E6D">
              <w:rPr>
                <w:rFonts w:ascii="Calibri" w:hAnsi="Calibri" w:cs="Calibri"/>
                <w:iCs/>
                <w:sz w:val="20"/>
                <w:szCs w:val="20"/>
              </w:rPr>
              <w:t>The Council reserves the right to cancel the tender process at any point.  The Council is not liable for any costs resulting from any cancellation of this tender process, nor for any other costs incurred by those tendering for this Contract</w:t>
            </w:r>
          </w:p>
        </w:tc>
      </w:tr>
    </w:tbl>
    <w:p w:rsidR="00867E6D" w:rsidRPr="003F1940" w:rsidRDefault="00867E6D" w:rsidP="0036280D">
      <w:pPr>
        <w:pStyle w:val="Header"/>
        <w:tabs>
          <w:tab w:val="clear" w:pos="4153"/>
          <w:tab w:val="clear" w:pos="8306"/>
        </w:tabs>
        <w:spacing w:before="120" w:after="120"/>
        <w:jc w:val="both"/>
        <w:rPr>
          <w:rFonts w:ascii="Calibri" w:hAnsi="Calibri" w:cs="Calibri"/>
          <w:sz w:val="22"/>
          <w:szCs w:val="22"/>
        </w:rPr>
      </w:pPr>
    </w:p>
    <w:p w:rsidR="00867E6D" w:rsidRPr="003F1940" w:rsidRDefault="00867E6D" w:rsidP="0036280D">
      <w:pPr>
        <w:pStyle w:val="Header"/>
        <w:tabs>
          <w:tab w:val="clear" w:pos="4153"/>
          <w:tab w:val="clear" w:pos="8306"/>
        </w:tabs>
        <w:spacing w:before="120" w:after="120"/>
        <w:jc w:val="both"/>
        <w:rPr>
          <w:rFonts w:ascii="Calibri" w:hAnsi="Calibri" w:cs="Calibri"/>
          <w:sz w:val="22"/>
          <w:szCs w:val="22"/>
        </w:rPr>
      </w:pPr>
    </w:p>
    <w:p w:rsidR="00867E6D" w:rsidRPr="003F1940" w:rsidRDefault="00867E6D" w:rsidP="0036280D">
      <w:pPr>
        <w:pStyle w:val="Header"/>
        <w:tabs>
          <w:tab w:val="clear" w:pos="4153"/>
          <w:tab w:val="clear" w:pos="8306"/>
        </w:tabs>
        <w:spacing w:before="120" w:after="120"/>
        <w:jc w:val="both"/>
        <w:rPr>
          <w:rFonts w:ascii="Calibri" w:hAnsi="Calibri" w:cs="Calibri"/>
          <w:sz w:val="22"/>
          <w:szCs w:val="22"/>
        </w:rPr>
      </w:pPr>
    </w:p>
    <w:p w:rsidR="00A06408" w:rsidRPr="003F1940" w:rsidRDefault="00A06408" w:rsidP="0036280D">
      <w:pPr>
        <w:pStyle w:val="BodyText"/>
        <w:spacing w:before="120" w:after="120"/>
        <w:jc w:val="both"/>
        <w:rPr>
          <w:rFonts w:ascii="Calibri" w:hAnsi="Calibri" w:cs="Calibri"/>
          <w:i/>
          <w:iCs/>
          <w:sz w:val="22"/>
          <w:szCs w:val="22"/>
        </w:rPr>
      </w:pPr>
    </w:p>
    <w:p w:rsidR="00A06408" w:rsidRPr="003F1940" w:rsidRDefault="00A06408" w:rsidP="0036280D">
      <w:pPr>
        <w:pStyle w:val="BodyText"/>
        <w:spacing w:before="120" w:after="120"/>
        <w:jc w:val="both"/>
        <w:rPr>
          <w:rFonts w:ascii="Calibri" w:hAnsi="Calibri" w:cs="Calibri"/>
          <w:i/>
          <w:iCs/>
          <w:sz w:val="22"/>
          <w:szCs w:val="22"/>
        </w:rPr>
      </w:pPr>
    </w:p>
    <w:p w:rsidR="00A06408" w:rsidRPr="003F1940" w:rsidRDefault="00A06408" w:rsidP="0036280D">
      <w:pPr>
        <w:pStyle w:val="BodyText"/>
        <w:spacing w:before="120" w:after="120"/>
        <w:jc w:val="both"/>
        <w:rPr>
          <w:rFonts w:ascii="Calibri" w:hAnsi="Calibri" w:cs="Calibri"/>
          <w:i/>
          <w:iCs/>
          <w:sz w:val="22"/>
          <w:szCs w:val="22"/>
        </w:rPr>
      </w:pPr>
    </w:p>
    <w:p w:rsidR="004C6632" w:rsidRPr="003F1940" w:rsidRDefault="004C6632" w:rsidP="00867E6D">
      <w:pPr>
        <w:pStyle w:val="BodyText"/>
        <w:spacing w:before="120" w:after="120"/>
        <w:jc w:val="both"/>
        <w:rPr>
          <w:rFonts w:ascii="Calibri" w:hAnsi="Calibri" w:cs="Calibri"/>
          <w:sz w:val="22"/>
          <w:szCs w:val="22"/>
        </w:rPr>
        <w:sectPr w:rsidR="004C6632" w:rsidRPr="003F1940" w:rsidSect="00970CB9">
          <w:pgSz w:w="11907" w:h="16834" w:code="9"/>
          <w:pgMar w:top="1418" w:right="1077" w:bottom="1418" w:left="1077" w:header="720" w:footer="561" w:gutter="0"/>
          <w:cols w:space="720"/>
          <w:docGrid w:linePitch="326"/>
        </w:sect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662"/>
        <w:gridCol w:w="8977"/>
      </w:tblGrid>
      <w:tr w:rsidR="00867E6D" w:rsidRPr="004D16D8" w:rsidTr="003F1940">
        <w:trPr>
          <w:trHeight w:val="705"/>
        </w:trPr>
        <w:tc>
          <w:tcPr>
            <w:tcW w:w="9639" w:type="dxa"/>
            <w:gridSpan w:val="2"/>
            <w:tcBorders>
              <w:bottom w:val="nil"/>
            </w:tcBorders>
            <w:shd w:val="clear" w:color="auto" w:fill="EEECE1"/>
          </w:tcPr>
          <w:p w:rsidR="00867E6D" w:rsidRPr="003F1940" w:rsidRDefault="00867E6D" w:rsidP="003F1940">
            <w:pPr>
              <w:spacing w:before="120" w:after="120"/>
              <w:rPr>
                <w:rFonts w:ascii="Calibri" w:hAnsi="Calibri" w:cs="Calibri"/>
                <w:sz w:val="32"/>
                <w:szCs w:val="32"/>
              </w:rPr>
            </w:pPr>
            <w:r w:rsidRPr="003F1940">
              <w:rPr>
                <w:rFonts w:ascii="Calibri" w:hAnsi="Calibri" w:cs="Calibri"/>
                <w:b/>
                <w:caps/>
                <w:sz w:val="32"/>
                <w:szCs w:val="32"/>
              </w:rPr>
              <w:lastRenderedPageBreak/>
              <w:t>Section 3:</w:t>
            </w:r>
            <w:r w:rsidRPr="003F1940">
              <w:rPr>
                <w:rFonts w:ascii="Calibri" w:hAnsi="Calibri" w:cs="Calibri"/>
                <w:b/>
                <w:caps/>
                <w:sz w:val="32"/>
                <w:szCs w:val="32"/>
              </w:rPr>
              <w:tab/>
              <w:t>INSTRUCTIONS FOR SUBMISSION OF TENDER</w:t>
            </w:r>
          </w:p>
        </w:tc>
      </w:tr>
      <w:tr w:rsidR="00867E6D" w:rsidRPr="004D16D8" w:rsidTr="003F1940">
        <w:trPr>
          <w:trHeight w:val="1403"/>
        </w:trPr>
        <w:tc>
          <w:tcPr>
            <w:tcW w:w="9639" w:type="dxa"/>
            <w:gridSpan w:val="2"/>
            <w:tcBorders>
              <w:top w:val="nil"/>
              <w:left w:val="nil"/>
              <w:bottom w:val="nil"/>
              <w:right w:val="nil"/>
            </w:tcBorders>
            <w:shd w:val="clear" w:color="auto" w:fill="FFFFFF"/>
          </w:tcPr>
          <w:p w:rsidR="00867E6D" w:rsidRPr="003F1940" w:rsidRDefault="00867E6D" w:rsidP="003F1940">
            <w:pPr>
              <w:spacing w:before="120" w:after="120"/>
              <w:jc w:val="both"/>
              <w:rPr>
                <w:rFonts w:ascii="Calibri" w:hAnsi="Calibri" w:cs="Calibri"/>
                <w:sz w:val="22"/>
                <w:szCs w:val="22"/>
              </w:rPr>
            </w:pPr>
            <w:r w:rsidRPr="003F1940">
              <w:rPr>
                <w:rFonts w:ascii="Calibri" w:hAnsi="Calibri" w:cs="Calibri"/>
                <w:sz w:val="22"/>
                <w:szCs w:val="22"/>
              </w:rPr>
              <w:t>The following Instructions are designed to give you assistance with the completion of your tender.</w:t>
            </w:r>
          </w:p>
          <w:p w:rsidR="00867E6D" w:rsidRPr="003F1940" w:rsidRDefault="00867E6D" w:rsidP="003F1940">
            <w:pPr>
              <w:spacing w:before="120" w:after="120"/>
              <w:jc w:val="both"/>
              <w:rPr>
                <w:rFonts w:ascii="Calibri" w:hAnsi="Calibri" w:cs="Calibri"/>
                <w:b/>
                <w:bCs/>
                <w:color w:val="000000"/>
                <w:sz w:val="22"/>
                <w:szCs w:val="22"/>
              </w:rPr>
            </w:pPr>
            <w:r w:rsidRPr="003F1940">
              <w:rPr>
                <w:rFonts w:ascii="Calibri" w:hAnsi="Calibri" w:cs="Calibri"/>
                <w:color w:val="000000"/>
                <w:sz w:val="22"/>
                <w:szCs w:val="22"/>
              </w:rPr>
              <w:t xml:space="preserve">Please ensure that you submit your tender in accordance with these instructions.  </w:t>
            </w:r>
            <w:r w:rsidRPr="003F1940">
              <w:rPr>
                <w:rFonts w:ascii="Calibri" w:hAnsi="Calibri" w:cs="Calibri"/>
                <w:sz w:val="22"/>
                <w:szCs w:val="22"/>
              </w:rPr>
              <w:t xml:space="preserve">It is important that you provide all the information asked for in the format and order specified.  </w:t>
            </w:r>
            <w:r w:rsidRPr="003F1940">
              <w:rPr>
                <w:rFonts w:ascii="Calibri" w:hAnsi="Calibri" w:cs="Calibri"/>
                <w:b/>
                <w:bCs/>
                <w:sz w:val="22"/>
                <w:szCs w:val="22"/>
              </w:rPr>
              <w:t>If you don’t, it</w:t>
            </w:r>
            <w:r w:rsidRPr="003F1940">
              <w:rPr>
                <w:rStyle w:val="Strong"/>
                <w:rFonts w:ascii="Calibri" w:hAnsi="Calibri" w:cs="Calibri"/>
                <w:b w:val="0"/>
                <w:bCs w:val="0"/>
                <w:color w:val="000000"/>
                <w:sz w:val="22"/>
                <w:szCs w:val="22"/>
              </w:rPr>
              <w:t xml:space="preserve"> </w:t>
            </w:r>
            <w:r w:rsidRPr="003F1940">
              <w:rPr>
                <w:rStyle w:val="Strong"/>
                <w:rFonts w:ascii="Calibri" w:hAnsi="Calibri" w:cs="Calibri"/>
                <w:color w:val="000000"/>
                <w:sz w:val="22"/>
                <w:szCs w:val="22"/>
              </w:rPr>
              <w:t>could invalidate your tender.</w:t>
            </w:r>
          </w:p>
        </w:tc>
      </w:tr>
      <w:tr w:rsidR="004C6632" w:rsidRPr="00FD4E28" w:rsidTr="003F1940">
        <w:tc>
          <w:tcPr>
            <w:tcW w:w="0" w:type="auto"/>
            <w:tcBorders>
              <w:top w:val="nil"/>
              <w:left w:val="nil"/>
              <w:bottom w:val="nil"/>
              <w:right w:val="nil"/>
            </w:tcBorders>
            <w:shd w:val="clear" w:color="auto" w:fill="FFFFFF"/>
          </w:tcPr>
          <w:p w:rsidR="00867E6D" w:rsidRPr="003F1940" w:rsidRDefault="00867E6D" w:rsidP="003F1940">
            <w:pPr>
              <w:pStyle w:val="BodyTextIndent"/>
              <w:tabs>
                <w:tab w:val="clear" w:pos="851"/>
                <w:tab w:val="left" w:pos="0"/>
              </w:tabs>
              <w:spacing w:before="240"/>
              <w:ind w:left="0" w:firstLine="0"/>
              <w:rPr>
                <w:rFonts w:ascii="Calibri" w:hAnsi="Calibri" w:cs="Calibri"/>
                <w:b/>
                <w:sz w:val="26"/>
                <w:szCs w:val="26"/>
              </w:rPr>
            </w:pPr>
            <w:r w:rsidRPr="003F1940">
              <w:rPr>
                <w:rFonts w:ascii="Calibri" w:hAnsi="Calibri" w:cs="Calibri"/>
                <w:b/>
                <w:sz w:val="26"/>
                <w:szCs w:val="26"/>
              </w:rPr>
              <w:t>3.1</w:t>
            </w:r>
          </w:p>
        </w:tc>
        <w:tc>
          <w:tcPr>
            <w:tcW w:w="8977" w:type="dxa"/>
            <w:tcBorders>
              <w:top w:val="nil"/>
              <w:left w:val="nil"/>
              <w:bottom w:val="nil"/>
              <w:right w:val="nil"/>
            </w:tcBorders>
            <w:shd w:val="clear" w:color="auto" w:fill="FFFFFF"/>
          </w:tcPr>
          <w:p w:rsidR="00867E6D" w:rsidRPr="003F1940" w:rsidRDefault="00867E6D" w:rsidP="003F1940">
            <w:pPr>
              <w:pStyle w:val="BodyTextIndent"/>
              <w:tabs>
                <w:tab w:val="clear" w:pos="851"/>
                <w:tab w:val="left" w:pos="0"/>
              </w:tabs>
              <w:spacing w:before="240"/>
              <w:ind w:left="0" w:firstLine="0"/>
              <w:jc w:val="both"/>
              <w:rPr>
                <w:rFonts w:ascii="Calibri" w:hAnsi="Calibri" w:cs="Calibri"/>
                <w:b/>
                <w:sz w:val="26"/>
                <w:szCs w:val="26"/>
              </w:rPr>
            </w:pPr>
            <w:r w:rsidRPr="003F1940">
              <w:rPr>
                <w:rFonts w:ascii="Calibri" w:hAnsi="Calibri" w:cs="Calibri"/>
                <w:b/>
                <w:iCs/>
                <w:sz w:val="26"/>
                <w:szCs w:val="26"/>
              </w:rPr>
              <w:t>General Information</w:t>
            </w:r>
          </w:p>
        </w:tc>
      </w:tr>
      <w:tr w:rsidR="00867E6D" w:rsidRPr="004D16D8" w:rsidTr="003F1940">
        <w:tc>
          <w:tcPr>
            <w:tcW w:w="9639" w:type="dxa"/>
            <w:gridSpan w:val="2"/>
            <w:tcBorders>
              <w:top w:val="nil"/>
              <w:left w:val="nil"/>
              <w:bottom w:val="nil"/>
              <w:right w:val="nil"/>
            </w:tcBorders>
            <w:shd w:val="clear" w:color="auto" w:fill="FFFFFF"/>
          </w:tcPr>
          <w:p w:rsidR="00867E6D" w:rsidRPr="003F1940" w:rsidRDefault="00867E6D" w:rsidP="003F1940">
            <w:pPr>
              <w:pStyle w:val="BodyTextIndent"/>
              <w:tabs>
                <w:tab w:val="clear" w:pos="851"/>
                <w:tab w:val="left" w:pos="0"/>
              </w:tabs>
              <w:spacing w:before="120" w:after="120"/>
              <w:ind w:left="0" w:firstLine="0"/>
              <w:jc w:val="both"/>
              <w:rPr>
                <w:rFonts w:ascii="Calibri" w:hAnsi="Calibri" w:cs="Calibri"/>
                <w:sz w:val="22"/>
                <w:szCs w:val="22"/>
              </w:rPr>
            </w:pPr>
            <w:r w:rsidRPr="003F1940">
              <w:rPr>
                <w:rFonts w:ascii="Calibri" w:hAnsi="Calibri" w:cs="Calibri"/>
                <w:sz w:val="22"/>
                <w:szCs w:val="22"/>
              </w:rPr>
              <w:t>How you prepare and present your tender proposal can be a crucial factor in securing a contract.  The following points may help you to understand what can turn a tender into a winning tender:</w:t>
            </w:r>
          </w:p>
        </w:tc>
      </w:tr>
      <w:tr w:rsidR="004C6632" w:rsidRPr="004D16D8" w:rsidTr="003F1940">
        <w:tc>
          <w:tcPr>
            <w:tcW w:w="0" w:type="auto"/>
            <w:tcBorders>
              <w:top w:val="nil"/>
              <w:left w:val="nil"/>
              <w:bottom w:val="nil"/>
              <w:right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3.1.1</w:t>
            </w:r>
          </w:p>
        </w:tc>
        <w:tc>
          <w:tcPr>
            <w:tcW w:w="8977" w:type="dxa"/>
            <w:tcBorders>
              <w:top w:val="nil"/>
              <w:left w:val="nil"/>
              <w:bottom w:val="nil"/>
              <w:right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Read </w:t>
            </w:r>
            <w:r w:rsidRPr="003F1940">
              <w:rPr>
                <w:rFonts w:ascii="Calibri" w:hAnsi="Calibri" w:cs="Calibri"/>
                <w:b/>
                <w:sz w:val="22"/>
                <w:szCs w:val="22"/>
              </w:rPr>
              <w:t>ALL</w:t>
            </w:r>
            <w:r w:rsidRPr="003F1940">
              <w:rPr>
                <w:rFonts w:ascii="Calibri" w:hAnsi="Calibri" w:cs="Calibri"/>
                <w:sz w:val="22"/>
                <w:szCs w:val="22"/>
              </w:rPr>
              <w:t xml:space="preserve"> the Instructions and Information included within the Invitation to Tender; preparation is the key, so understand fully what is being asked of you.</w:t>
            </w:r>
          </w:p>
        </w:tc>
      </w:tr>
      <w:tr w:rsidR="004C6632" w:rsidRPr="004D16D8" w:rsidTr="003F1940">
        <w:tc>
          <w:tcPr>
            <w:tcW w:w="0" w:type="auto"/>
            <w:tcBorders>
              <w:top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3.1.2</w:t>
            </w:r>
          </w:p>
        </w:tc>
        <w:tc>
          <w:tcPr>
            <w:tcW w:w="8977" w:type="dxa"/>
            <w:tcBorders>
              <w:top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Respond in the required format.  </w:t>
            </w:r>
            <w:r w:rsidRPr="003F1940">
              <w:rPr>
                <w:rFonts w:ascii="Calibri" w:hAnsi="Calibri" w:cs="Calibri"/>
                <w:color w:val="000000"/>
                <w:sz w:val="22"/>
                <w:szCs w:val="22"/>
              </w:rPr>
              <w:t>You must not alter the format of any of the documents.</w:t>
            </w:r>
            <w:r w:rsidRPr="003F1940">
              <w:rPr>
                <w:rFonts w:ascii="Calibri" w:hAnsi="Calibri" w:cs="Calibri"/>
                <w:sz w:val="22"/>
                <w:szCs w:val="22"/>
              </w:rPr>
              <w:t xml:space="preserve">  Please adjust as necessary the size of the ‘response’ box in order to accommodate your response. </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3.1.3</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Please provide as full a response to the requirements as possible.  It is your only chance to give solutions rather than create more questions.  Answer the questions but be concise and don’t make us search too hard to find answers.</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3.1.4</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Don’t use your tender as a vehicle to issue glossy but meaningless brochures about your organisation – only include them if they are relevant.</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3.1.5</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Be upfront – we will be as honest about our requirements as possible.  In return we look for honest tenders with no hidden costs or exclusions.</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3.1.6</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Be aware of the deadline for return of your tender and plan ahead to ensure that you meet it; tenders submitted once the deadline has passed will not be accepted.</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3.1.7</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color w:val="000000"/>
                <w:sz w:val="22"/>
                <w:szCs w:val="22"/>
              </w:rPr>
              <w:t>Make sure that your tender is completed legibly, in ink or typed, in English, with all prices in Sterling (exclusive of VAT), and is signed and dated.</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3.1.8</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Please ensure that where information is to be sought from third parties – for example, references, guarantees etc. – such requests can be dealt with speedily and at </w:t>
            </w:r>
            <w:r w:rsidRPr="003F1940">
              <w:rPr>
                <w:rFonts w:ascii="Calibri" w:hAnsi="Calibri" w:cs="Calibri"/>
                <w:b/>
                <w:sz w:val="22"/>
                <w:szCs w:val="22"/>
              </w:rPr>
              <w:t>no cost</w:t>
            </w:r>
            <w:r w:rsidRPr="003F1940">
              <w:rPr>
                <w:rFonts w:ascii="Calibri" w:hAnsi="Calibri" w:cs="Calibri"/>
                <w:sz w:val="22"/>
                <w:szCs w:val="22"/>
              </w:rPr>
              <w:t xml:space="preserve"> to the Council.  You may wish to contact referees for their agreement to provide a reference prior to putting their details in your tender.</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3.1.9</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color w:val="000000"/>
                <w:sz w:val="22"/>
                <w:szCs w:val="22"/>
              </w:rPr>
              <w:t>You must notify the Council, in writing, of any change in the information submitted in the response at any time during the tender process.</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3.2</w:t>
            </w:r>
          </w:p>
        </w:tc>
        <w:tc>
          <w:tcPr>
            <w:tcW w:w="8977" w:type="dxa"/>
            <w:tcBorders>
              <w:top w:val="nil"/>
              <w:bottom w:val="single" w:sz="4" w:space="0" w:color="auto"/>
            </w:tcBorders>
            <w:shd w:val="clear" w:color="auto" w:fill="FFFFFF"/>
          </w:tcPr>
          <w:p w:rsidR="00867E6D" w:rsidRPr="003F1940" w:rsidRDefault="00867E6D" w:rsidP="003F1940">
            <w:pPr>
              <w:pStyle w:val="Heading1"/>
              <w:keepNext w:val="0"/>
              <w:tabs>
                <w:tab w:val="clear" w:pos="567"/>
                <w:tab w:val="left" w:pos="720"/>
              </w:tabs>
              <w:spacing w:before="240"/>
              <w:rPr>
                <w:rFonts w:ascii="Calibri" w:hAnsi="Calibri" w:cs="Calibri"/>
                <w:sz w:val="26"/>
                <w:szCs w:val="26"/>
              </w:rPr>
            </w:pPr>
            <w:r w:rsidRPr="003F1940">
              <w:rPr>
                <w:rFonts w:ascii="Calibri" w:hAnsi="Calibri" w:cs="Calibri"/>
                <w:sz w:val="26"/>
                <w:szCs w:val="26"/>
              </w:rPr>
              <w:t>Submission of Tender</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3.2.1</w:t>
            </w:r>
          </w:p>
        </w:tc>
        <w:tc>
          <w:tcPr>
            <w:tcW w:w="8977" w:type="dxa"/>
            <w:tcBorders>
              <w:top w:val="single" w:sz="4" w:space="0" w:color="auto"/>
            </w:tcBorders>
            <w:shd w:val="clear" w:color="auto" w:fill="FFFFFF"/>
          </w:tcPr>
          <w:p w:rsidR="00867E6D" w:rsidRPr="003F1940" w:rsidRDefault="00867E6D" w:rsidP="003F1940">
            <w:pPr>
              <w:pStyle w:val="Heading1"/>
              <w:tabs>
                <w:tab w:val="clear" w:pos="567"/>
              </w:tabs>
              <w:spacing w:before="120" w:after="120"/>
              <w:ind w:left="34"/>
              <w:jc w:val="both"/>
              <w:rPr>
                <w:rFonts w:ascii="Calibri" w:hAnsi="Calibri" w:cs="Calibri"/>
                <w:sz w:val="22"/>
                <w:szCs w:val="22"/>
              </w:rPr>
            </w:pPr>
            <w:r w:rsidRPr="003F1940">
              <w:rPr>
                <w:rFonts w:ascii="Calibri" w:hAnsi="Calibri" w:cs="Calibri"/>
                <w:b w:val="0"/>
                <w:bCs w:val="0"/>
                <w:sz w:val="22"/>
                <w:szCs w:val="22"/>
              </w:rPr>
              <w:t>You must complete and return all the tender documentation listed below as your tender submission.  The documents for completion can be found in section 7.0:</w:t>
            </w:r>
          </w:p>
          <w:p w:rsidR="00867E6D" w:rsidRPr="003F1940" w:rsidRDefault="00867E6D" w:rsidP="006A36E8">
            <w:pPr>
              <w:numPr>
                <w:ilvl w:val="0"/>
                <w:numId w:val="4"/>
              </w:numPr>
              <w:spacing w:before="120" w:after="120"/>
              <w:ind w:left="1259" w:hanging="539"/>
              <w:jc w:val="both"/>
              <w:rPr>
                <w:rFonts w:ascii="Calibri" w:hAnsi="Calibri" w:cs="Calibri"/>
                <w:sz w:val="22"/>
                <w:szCs w:val="22"/>
              </w:rPr>
            </w:pPr>
            <w:r w:rsidRPr="003F1940">
              <w:rPr>
                <w:rFonts w:ascii="Calibri" w:hAnsi="Calibri" w:cs="Calibri"/>
                <w:sz w:val="22"/>
                <w:szCs w:val="22"/>
              </w:rPr>
              <w:t>Contractor Questionnaire</w:t>
            </w:r>
          </w:p>
          <w:p w:rsidR="00867E6D" w:rsidRPr="003F1940" w:rsidRDefault="00867E6D" w:rsidP="006A36E8">
            <w:pPr>
              <w:numPr>
                <w:ilvl w:val="0"/>
                <w:numId w:val="4"/>
              </w:numPr>
              <w:spacing w:before="120" w:after="120"/>
              <w:ind w:left="1259" w:hanging="539"/>
              <w:jc w:val="both"/>
              <w:rPr>
                <w:rFonts w:ascii="Calibri" w:hAnsi="Calibri" w:cs="Calibri"/>
                <w:sz w:val="22"/>
                <w:szCs w:val="22"/>
              </w:rPr>
            </w:pPr>
            <w:r w:rsidRPr="003F1940">
              <w:rPr>
                <w:rFonts w:ascii="Calibri" w:hAnsi="Calibri" w:cs="Calibri"/>
                <w:sz w:val="22"/>
                <w:szCs w:val="22"/>
              </w:rPr>
              <w:t xml:space="preserve">Method Statement </w:t>
            </w:r>
          </w:p>
          <w:p w:rsidR="00867E6D" w:rsidRPr="003F1940" w:rsidRDefault="00867E6D" w:rsidP="006A36E8">
            <w:pPr>
              <w:numPr>
                <w:ilvl w:val="0"/>
                <w:numId w:val="4"/>
              </w:numPr>
              <w:spacing w:before="120" w:after="120"/>
              <w:ind w:left="1259" w:hanging="539"/>
              <w:jc w:val="both"/>
              <w:rPr>
                <w:rFonts w:ascii="Calibri" w:hAnsi="Calibri" w:cs="Calibri"/>
                <w:iCs/>
                <w:sz w:val="22"/>
                <w:szCs w:val="22"/>
              </w:rPr>
            </w:pPr>
            <w:r w:rsidRPr="003F1940">
              <w:rPr>
                <w:rFonts w:ascii="Calibri" w:hAnsi="Calibri" w:cs="Calibri"/>
                <w:sz w:val="22"/>
                <w:szCs w:val="22"/>
              </w:rPr>
              <w:t xml:space="preserve">Pricing Schedule </w:t>
            </w:r>
          </w:p>
          <w:p w:rsidR="00867E6D" w:rsidRPr="003F1940" w:rsidRDefault="00867E6D" w:rsidP="006A36E8">
            <w:pPr>
              <w:numPr>
                <w:ilvl w:val="0"/>
                <w:numId w:val="4"/>
              </w:numPr>
              <w:spacing w:before="120" w:after="120"/>
              <w:ind w:left="1259" w:hanging="539"/>
              <w:jc w:val="both"/>
              <w:rPr>
                <w:rFonts w:ascii="Calibri" w:hAnsi="Calibri" w:cs="Calibri"/>
                <w:iCs/>
                <w:sz w:val="22"/>
                <w:szCs w:val="22"/>
              </w:rPr>
            </w:pPr>
            <w:r w:rsidRPr="003F1940">
              <w:rPr>
                <w:rFonts w:ascii="Calibri" w:hAnsi="Calibri" w:cs="Calibri"/>
                <w:sz w:val="22"/>
                <w:szCs w:val="22"/>
              </w:rPr>
              <w:lastRenderedPageBreak/>
              <w:t>Declaration</w:t>
            </w:r>
          </w:p>
          <w:p w:rsidR="00867E6D" w:rsidRPr="003F1940" w:rsidRDefault="00867E6D" w:rsidP="006A36E8">
            <w:pPr>
              <w:numPr>
                <w:ilvl w:val="0"/>
                <w:numId w:val="4"/>
              </w:numPr>
              <w:spacing w:before="120" w:after="120"/>
              <w:ind w:left="1259" w:hanging="539"/>
              <w:jc w:val="both"/>
              <w:rPr>
                <w:rFonts w:ascii="Calibri" w:hAnsi="Calibri" w:cs="Calibri"/>
                <w:iCs/>
                <w:sz w:val="22"/>
                <w:szCs w:val="22"/>
              </w:rPr>
            </w:pPr>
            <w:r w:rsidRPr="003F1940">
              <w:rPr>
                <w:rFonts w:ascii="Calibri" w:hAnsi="Calibri" w:cs="Calibri"/>
                <w:sz w:val="22"/>
                <w:szCs w:val="22"/>
              </w:rPr>
              <w:t xml:space="preserve">Signed Form of Tender </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lastRenderedPageBreak/>
              <w:t>3.2.2</w:t>
            </w:r>
          </w:p>
        </w:tc>
        <w:tc>
          <w:tcPr>
            <w:tcW w:w="8977" w:type="dxa"/>
            <w:shd w:val="clear" w:color="auto" w:fill="FFFFFF"/>
          </w:tcPr>
          <w:p w:rsidR="00867E6D" w:rsidRPr="003F1940" w:rsidRDefault="00867E6D" w:rsidP="003F1940">
            <w:pPr>
              <w:pStyle w:val="BodyText2"/>
              <w:spacing w:before="120" w:after="120"/>
              <w:jc w:val="both"/>
              <w:rPr>
                <w:rFonts w:ascii="Calibri" w:hAnsi="Calibri" w:cs="Calibri"/>
                <w:color w:val="auto"/>
                <w:sz w:val="22"/>
                <w:szCs w:val="22"/>
                <w:lang w:val="en-GB"/>
              </w:rPr>
            </w:pPr>
            <w:r w:rsidRPr="003F1940">
              <w:rPr>
                <w:rFonts w:ascii="Calibri" w:hAnsi="Calibri" w:cs="Calibri"/>
                <w:color w:val="auto"/>
                <w:sz w:val="22"/>
                <w:szCs w:val="22"/>
                <w:lang w:val="en-GB"/>
              </w:rPr>
              <w:t xml:space="preserve">You must submit your tender via </w:t>
            </w:r>
            <w:r w:rsidRPr="003F1940">
              <w:rPr>
                <w:rFonts w:ascii="Calibri" w:hAnsi="Calibri" w:cs="Calibri"/>
                <w:b/>
                <w:color w:val="auto"/>
                <w:sz w:val="22"/>
                <w:szCs w:val="22"/>
                <w:lang w:val="en-GB"/>
              </w:rPr>
              <w:t>YORtender</w:t>
            </w:r>
            <w:r w:rsidRPr="003F1940">
              <w:rPr>
                <w:rFonts w:ascii="Calibri" w:hAnsi="Calibri" w:cs="Calibri"/>
                <w:color w:val="auto"/>
                <w:sz w:val="22"/>
                <w:szCs w:val="22"/>
                <w:lang w:val="en-GB"/>
              </w:rPr>
              <w:t xml:space="preserve"> by the agreed time and date, allowing adequate time to upload documents onto the system.</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3.2.3</w:t>
            </w:r>
          </w:p>
        </w:tc>
        <w:tc>
          <w:tcPr>
            <w:tcW w:w="8977" w:type="dxa"/>
            <w:shd w:val="clear" w:color="auto" w:fill="FFFFFF"/>
          </w:tcPr>
          <w:p w:rsidR="00867E6D" w:rsidRPr="003F1940" w:rsidRDefault="00867E6D" w:rsidP="003F1940">
            <w:pPr>
              <w:suppressAutoHyphens/>
              <w:spacing w:before="120" w:after="120"/>
              <w:jc w:val="both"/>
              <w:rPr>
                <w:rFonts w:ascii="Calibri" w:hAnsi="Calibri" w:cs="Calibri"/>
                <w:color w:val="000000"/>
                <w:sz w:val="22"/>
                <w:szCs w:val="22"/>
              </w:rPr>
            </w:pPr>
            <w:r w:rsidRPr="003F1940">
              <w:rPr>
                <w:rFonts w:ascii="Calibri" w:hAnsi="Calibri" w:cs="Calibri"/>
                <w:color w:val="000000"/>
                <w:spacing w:val="-3"/>
                <w:sz w:val="22"/>
                <w:szCs w:val="22"/>
              </w:rPr>
              <w:t xml:space="preserve">To enable evaluating officers to assess fully the tenderer’s suitability all of the information requested in this invitation to tender must be provided.  Failure to complete the tender submission in full or failure to provide any of the documents requested may result in your tender being rejected.  </w:t>
            </w:r>
            <w:r w:rsidRPr="003F1940">
              <w:rPr>
                <w:rFonts w:ascii="Calibri" w:hAnsi="Calibri" w:cs="Calibri"/>
                <w:color w:val="000000"/>
                <w:sz w:val="22"/>
                <w:szCs w:val="22"/>
              </w:rPr>
              <w:t>Questions should be answered as instructed:</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Please answer every question.</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Questions must be answered in English.</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When posed with Yes / No questions, please either circle your answer or delete as applicable.</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All other questions will require you to input text or numbers, or to tick boxes.</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Any figures requested should be stated in full (i.e. £4,000,000 not £4m) and in GBP.  Where information relates to foreign accounts, amounts in alternative currencies may be stated, but must also be converted to GBP.</w:t>
            </w:r>
          </w:p>
          <w:p w:rsidR="00867E6D" w:rsidRPr="003F1940" w:rsidRDefault="00867E6D" w:rsidP="006A36E8">
            <w:pPr>
              <w:widowControl w:val="0"/>
              <w:numPr>
                <w:ilvl w:val="0"/>
                <w:numId w:val="8"/>
              </w:numPr>
              <w:tabs>
                <w:tab w:val="clear" w:pos="1080"/>
                <w:tab w:val="num" w:pos="567"/>
              </w:tabs>
              <w:overflowPunct w:val="0"/>
              <w:autoSpaceDE w:val="0"/>
              <w:autoSpaceDN w:val="0"/>
              <w:adjustRightInd w:val="0"/>
              <w:spacing w:before="120" w:after="120"/>
              <w:ind w:left="567" w:hanging="425"/>
              <w:jc w:val="both"/>
              <w:rPr>
                <w:rFonts w:ascii="Calibri" w:hAnsi="Calibri" w:cs="Calibri"/>
                <w:color w:val="000000"/>
                <w:sz w:val="22"/>
                <w:szCs w:val="22"/>
              </w:rPr>
            </w:pPr>
            <w:r w:rsidRPr="003F1940">
              <w:rPr>
                <w:rFonts w:ascii="Calibri" w:hAnsi="Calibri" w:cs="Calibri"/>
                <w:color w:val="000000"/>
                <w:sz w:val="22"/>
                <w:szCs w:val="22"/>
              </w:rPr>
              <w:t>If the question does not apply to you please write N/A; if you don’t know the answer please write N/K.</w:t>
            </w:r>
          </w:p>
          <w:p w:rsidR="00867E6D" w:rsidRPr="003F1940" w:rsidRDefault="00867E6D" w:rsidP="003F1940">
            <w:pPr>
              <w:suppressAutoHyphens/>
              <w:spacing w:before="120" w:after="120"/>
              <w:jc w:val="both"/>
              <w:rPr>
                <w:rFonts w:ascii="Calibri" w:hAnsi="Calibri" w:cs="Calibri"/>
                <w:color w:val="000000"/>
                <w:spacing w:val="-3"/>
                <w:sz w:val="22"/>
                <w:szCs w:val="22"/>
              </w:rPr>
            </w:pPr>
            <w:r w:rsidRPr="003F1940">
              <w:rPr>
                <w:rFonts w:ascii="Calibri" w:hAnsi="Calibri" w:cs="Calibri"/>
                <w:color w:val="000000"/>
                <w:spacing w:val="-3"/>
                <w:sz w:val="22"/>
                <w:szCs w:val="22"/>
              </w:rPr>
              <w:t>Only the information contained within this invitation to tender or otherwise communicated in writing by Sheffield City Council to the tenderer should be considered when submitting your tender.</w:t>
            </w:r>
          </w:p>
          <w:p w:rsidR="00867E6D" w:rsidRPr="003F1940" w:rsidRDefault="00867E6D" w:rsidP="003F1940">
            <w:pPr>
              <w:suppressAutoHyphens/>
              <w:spacing w:before="120" w:after="120"/>
              <w:jc w:val="both"/>
              <w:rPr>
                <w:rFonts w:ascii="Calibri" w:hAnsi="Calibri" w:cs="Calibri"/>
                <w:color w:val="000000"/>
                <w:spacing w:val="-3"/>
                <w:sz w:val="22"/>
                <w:szCs w:val="22"/>
              </w:rPr>
            </w:pPr>
            <w:r w:rsidRPr="003F1940">
              <w:rPr>
                <w:rFonts w:ascii="Calibri" w:hAnsi="Calibri" w:cs="Calibri"/>
                <w:color w:val="000000"/>
                <w:spacing w:val="-3"/>
                <w:sz w:val="22"/>
                <w:szCs w:val="22"/>
              </w:rPr>
              <w:t>Any information and/or documents submitted on or with this tender must relate to the tenderer only - the tenderer being the organisation which it is proposed will enter into a formal contract should their tender be successful.  (All responses and submissions provided by the tenderer will form part of that contract).  Sheffield City Council may seek further clarification from the tenderer following submission of completed forms where required.</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3.2.4</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color w:val="000000"/>
                <w:spacing w:val="-3"/>
                <w:sz w:val="22"/>
                <w:szCs w:val="22"/>
              </w:rPr>
              <w:t>Tenderers are required to complete all of the documentation listed below.  You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as may be expressly requested or are necessary to properly present your offer</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3.2.5</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Late tenders </w:t>
            </w:r>
            <w:r w:rsidRPr="003F1940">
              <w:rPr>
                <w:rFonts w:ascii="Calibri" w:hAnsi="Calibri" w:cs="Calibri"/>
                <w:b/>
                <w:sz w:val="22"/>
                <w:szCs w:val="22"/>
              </w:rPr>
              <w:t>will be rejected</w:t>
            </w:r>
            <w:r w:rsidRPr="003F1940">
              <w:rPr>
                <w:rFonts w:ascii="Calibri" w:hAnsi="Calibri" w:cs="Calibri"/>
                <w:sz w:val="22"/>
                <w:szCs w:val="22"/>
              </w:rPr>
              <w:t>; it is your responsibility to ensure that your tender is received on time.</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3.2.7</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Make sure that the information you put into your tender is correct and check that all the information you need to submit is included before you send it in.  Information submitted once the deadline has passed, including any amendments to your tender, will not be considered.</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3.2.8</w:t>
            </w:r>
          </w:p>
        </w:tc>
        <w:tc>
          <w:tcPr>
            <w:tcW w:w="8977" w:type="dxa"/>
            <w:tcBorders>
              <w:bottom w:val="nil"/>
            </w:tcBorders>
            <w:shd w:val="clear" w:color="auto" w:fill="FFFFFF"/>
          </w:tcPr>
          <w:p w:rsidR="00867E6D"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The Council will keep all tenders received securely, and open them once the tender deadline has expired.  All tenders submitted will be opened at the same time by two authorised officers.</w:t>
            </w:r>
          </w:p>
          <w:p w:rsidR="00622747" w:rsidRDefault="00622747" w:rsidP="003F1940">
            <w:pPr>
              <w:pStyle w:val="BodyText"/>
              <w:spacing w:before="120" w:after="120"/>
              <w:jc w:val="both"/>
              <w:rPr>
                <w:rFonts w:ascii="Calibri" w:hAnsi="Calibri" w:cs="Calibri"/>
                <w:sz w:val="22"/>
                <w:szCs w:val="22"/>
              </w:rPr>
            </w:pPr>
          </w:p>
          <w:p w:rsidR="00622747" w:rsidRPr="003F1940" w:rsidRDefault="00622747" w:rsidP="003F1940">
            <w:pPr>
              <w:pStyle w:val="BodyText"/>
              <w:spacing w:before="120" w:after="120"/>
              <w:jc w:val="both"/>
              <w:rPr>
                <w:rFonts w:ascii="Calibri" w:hAnsi="Calibri" w:cs="Calibri"/>
                <w:iCs/>
                <w:sz w:val="22"/>
                <w:szCs w:val="22"/>
              </w:rPr>
            </w:pP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3.3</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Consortium Bids</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lastRenderedPageBreak/>
              <w:t>3.3.1</w:t>
            </w:r>
          </w:p>
        </w:tc>
        <w:tc>
          <w:tcPr>
            <w:tcW w:w="8977" w:type="dxa"/>
            <w:tcBorders>
              <w:top w:val="single" w:sz="4" w:space="0" w:color="auto"/>
            </w:tcBorders>
            <w:shd w:val="clear" w:color="auto" w:fill="FFFFFF"/>
          </w:tcPr>
          <w:p w:rsidR="00867E6D" w:rsidRPr="003F1940" w:rsidRDefault="00867E6D" w:rsidP="003F1940">
            <w:pPr>
              <w:pStyle w:val="Header"/>
              <w:tabs>
                <w:tab w:val="clear" w:pos="4153"/>
                <w:tab w:val="clear" w:pos="8306"/>
              </w:tabs>
              <w:spacing w:before="120" w:after="120"/>
              <w:jc w:val="both"/>
              <w:rPr>
                <w:rFonts w:ascii="Calibri" w:hAnsi="Calibri" w:cs="Calibri"/>
                <w:sz w:val="22"/>
                <w:szCs w:val="22"/>
              </w:rPr>
            </w:pPr>
            <w:r w:rsidRPr="003F1940">
              <w:rPr>
                <w:rFonts w:ascii="Calibri" w:hAnsi="Calibri" w:cs="Calibri"/>
                <w:sz w:val="22"/>
                <w:szCs w:val="22"/>
              </w:rPr>
              <w:t>If you intend to form a partnership or consortium in order to deliver this contract, you must identify:</w:t>
            </w:r>
          </w:p>
          <w:p w:rsidR="00867E6D" w:rsidRPr="003F1940" w:rsidRDefault="00867E6D" w:rsidP="006A36E8">
            <w:pPr>
              <w:pStyle w:val="Header"/>
              <w:numPr>
                <w:ilvl w:val="0"/>
                <w:numId w:val="2"/>
              </w:numPr>
              <w:tabs>
                <w:tab w:val="clear" w:pos="4153"/>
                <w:tab w:val="clear" w:pos="8306"/>
              </w:tabs>
              <w:spacing w:before="120" w:after="120"/>
              <w:ind w:left="714" w:hanging="357"/>
              <w:jc w:val="both"/>
              <w:rPr>
                <w:rFonts w:ascii="Calibri" w:hAnsi="Calibri" w:cs="Calibri"/>
                <w:sz w:val="22"/>
                <w:szCs w:val="22"/>
              </w:rPr>
            </w:pPr>
            <w:r w:rsidRPr="003F1940">
              <w:rPr>
                <w:rFonts w:ascii="Calibri" w:hAnsi="Calibri" w:cs="Calibri"/>
                <w:sz w:val="22"/>
                <w:szCs w:val="22"/>
              </w:rPr>
              <w:t>the lead organisation; or,</w:t>
            </w:r>
          </w:p>
          <w:p w:rsidR="00867E6D" w:rsidRPr="003F1940" w:rsidRDefault="00867E6D" w:rsidP="006A36E8">
            <w:pPr>
              <w:pStyle w:val="Header"/>
              <w:numPr>
                <w:ilvl w:val="0"/>
                <w:numId w:val="2"/>
              </w:numPr>
              <w:tabs>
                <w:tab w:val="clear" w:pos="4153"/>
                <w:tab w:val="clear" w:pos="8306"/>
              </w:tabs>
              <w:spacing w:before="120" w:after="120"/>
              <w:ind w:left="714" w:hanging="357"/>
              <w:jc w:val="both"/>
              <w:rPr>
                <w:rFonts w:ascii="Calibri" w:hAnsi="Calibri" w:cs="Calibri"/>
                <w:sz w:val="22"/>
                <w:szCs w:val="22"/>
              </w:rPr>
            </w:pPr>
            <w:r w:rsidRPr="003F1940">
              <w:rPr>
                <w:rFonts w:ascii="Calibri" w:hAnsi="Calibri" w:cs="Calibri"/>
                <w:sz w:val="22"/>
                <w:szCs w:val="22"/>
              </w:rPr>
              <w:t>a legal entity, to take responsibility for the tender and the eventual contractual arrangements.</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3.3.2</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If applying on behalf of a partnership or consortium, you must list the names and addresses of all the member organisations of the partnership/consortium in your submission.  You may be asked for additional information about the partnership or consortium at a later stage in the tender process.</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3.4</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bCs/>
                <w:color w:val="000000"/>
                <w:sz w:val="26"/>
                <w:szCs w:val="26"/>
              </w:rPr>
              <w:t>Contractor Questionnaire</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3.4.1</w:t>
            </w:r>
          </w:p>
        </w:tc>
        <w:tc>
          <w:tcPr>
            <w:tcW w:w="8977" w:type="dxa"/>
            <w:tcBorders>
              <w:top w:val="single" w:sz="4" w:space="0" w:color="auto"/>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Contractor Questionnaire assesses your organisation’s suitability for the delivery of this contract.  It is split into parts, which ask questions relating to the technical, financial and economic capability of your organisation.</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3.4.2</w:t>
            </w:r>
          </w:p>
        </w:tc>
        <w:tc>
          <w:tcPr>
            <w:tcW w:w="8977" w:type="dxa"/>
            <w:shd w:val="clear" w:color="auto" w:fill="FFFFFF"/>
          </w:tcPr>
          <w:p w:rsidR="00867E6D" w:rsidRPr="003F1940" w:rsidRDefault="00867E6D" w:rsidP="003F1940">
            <w:pPr>
              <w:jc w:val="both"/>
              <w:rPr>
                <w:rFonts w:ascii="Calibri" w:hAnsi="Calibri" w:cs="Calibri"/>
                <w:sz w:val="22"/>
                <w:szCs w:val="22"/>
              </w:rPr>
            </w:pPr>
            <w:r w:rsidRPr="003F1940">
              <w:rPr>
                <w:rFonts w:ascii="Calibri" w:hAnsi="Calibri" w:cs="Calibri"/>
                <w:sz w:val="22"/>
                <w:szCs w:val="22"/>
              </w:rPr>
              <w:t>Please answer the questions in the Contractor Questionnaire, reading through it carefully before completing it.  Make and keep a copy before you submit it, as you may need to refer to it if you are asked questions of clarification.</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3.4.3</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We are looking for evidence of your organisation’s ability to meet our basic requirements and for us to understand as much as possible about your organisation and how you operate.  It is important, therefore, that in your responses to the questions, you provide specific </w:t>
            </w:r>
            <w:r w:rsidRPr="003F1940">
              <w:rPr>
                <w:rFonts w:ascii="Calibri" w:hAnsi="Calibri" w:cs="Calibri"/>
                <w:b/>
                <w:bCs/>
                <w:sz w:val="22"/>
                <w:szCs w:val="22"/>
              </w:rPr>
              <w:t>evidence</w:t>
            </w:r>
            <w:r w:rsidRPr="003F1940">
              <w:rPr>
                <w:rFonts w:ascii="Calibri" w:hAnsi="Calibri" w:cs="Calibri"/>
                <w:sz w:val="22"/>
                <w:szCs w:val="22"/>
              </w:rPr>
              <w:t xml:space="preserve"> of your ability to meet the requirements.  Information and detail which forms part of general company literature or promotional brochures etc., or information contained within a web-link, should not be submitted and will not form part of the evaluation process</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 xml:space="preserve">3.5 </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Method Statement</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3.5.1</w:t>
            </w:r>
          </w:p>
        </w:tc>
        <w:tc>
          <w:tcPr>
            <w:tcW w:w="8977" w:type="dxa"/>
            <w:tcBorders>
              <w:top w:val="single" w:sz="4" w:space="0" w:color="auto"/>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The Method Statement is your response to the Council’s specification, and should set out </w:t>
            </w:r>
            <w:r w:rsidRPr="003F1940">
              <w:rPr>
                <w:rFonts w:ascii="Calibri" w:hAnsi="Calibri" w:cs="Calibri"/>
                <w:b/>
                <w:bCs/>
                <w:sz w:val="22"/>
                <w:szCs w:val="22"/>
              </w:rPr>
              <w:t xml:space="preserve">how you will meet all of the requirements set out in the Specification.  </w:t>
            </w:r>
            <w:r w:rsidRPr="003F1940">
              <w:rPr>
                <w:rFonts w:ascii="Calibri" w:hAnsi="Calibri" w:cs="Calibri"/>
                <w:sz w:val="22"/>
                <w:szCs w:val="22"/>
              </w:rPr>
              <w:t>Your Method Statement is the formal offer to the Council and will form part of the contract between us</w:t>
            </w:r>
          </w:p>
        </w:tc>
      </w:tr>
      <w:tr w:rsidR="00867E6D" w:rsidRPr="004D16D8" w:rsidTr="003F1940">
        <w:tc>
          <w:tcPr>
            <w:tcW w:w="0" w:type="auto"/>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3.5.2</w:t>
            </w:r>
          </w:p>
        </w:tc>
        <w:tc>
          <w:tcPr>
            <w:tcW w:w="8977" w:type="dxa"/>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purpose of the Method Statement is to allow us to evaluate your understanding of our requirements and the quality of your proposals for meeting them.  To help us evaluate your Method Statement, we ask you to present the information as requested in the Specification</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3.5.3</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If more than one organisation will be involved in the delivery of the contract (for example, through a consortia arrangement), full details should be provided of how the arrangements will operate to meet the Council’s requirements</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3.6</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iCs/>
                <w:sz w:val="26"/>
                <w:szCs w:val="26"/>
              </w:rPr>
            </w:pPr>
            <w:r w:rsidRPr="003F1940">
              <w:rPr>
                <w:rFonts w:ascii="Calibri" w:hAnsi="Calibri" w:cs="Calibri"/>
                <w:b/>
                <w:sz w:val="26"/>
                <w:szCs w:val="26"/>
              </w:rPr>
              <w:t>Contract Price &amp; Payment</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3.6.1</w:t>
            </w:r>
          </w:p>
        </w:tc>
        <w:tc>
          <w:tcPr>
            <w:tcW w:w="8977" w:type="dxa"/>
            <w:tcBorders>
              <w:top w:val="single" w:sz="4" w:space="0" w:color="auto"/>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 xml:space="preserve">You must calculate the </w:t>
            </w:r>
            <w:r w:rsidRPr="003F1940">
              <w:rPr>
                <w:rFonts w:ascii="Calibri" w:hAnsi="Calibri" w:cs="Calibri"/>
                <w:b/>
                <w:bCs/>
                <w:sz w:val="22"/>
                <w:szCs w:val="22"/>
              </w:rPr>
              <w:t>full costs</w:t>
            </w:r>
            <w:r w:rsidRPr="003F1940">
              <w:rPr>
                <w:rFonts w:ascii="Calibri" w:hAnsi="Calibri" w:cs="Calibri"/>
                <w:sz w:val="22"/>
                <w:szCs w:val="22"/>
              </w:rPr>
              <w:t xml:space="preserve"> of providing the service, works, or goods for which you are tendering, including both the direct and non-direct costs.  </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3.6.2</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Payment will normally be made within 30 days of the Council registering a valid invoice.  The Council’s preferred method of payment is via BACS.</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3.7</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iCs/>
                <w:sz w:val="26"/>
                <w:szCs w:val="26"/>
              </w:rPr>
            </w:pPr>
            <w:r w:rsidRPr="003F1940">
              <w:rPr>
                <w:rFonts w:ascii="Calibri" w:hAnsi="Calibri" w:cs="Calibri"/>
                <w:b/>
                <w:sz w:val="26"/>
                <w:szCs w:val="26"/>
              </w:rPr>
              <w:t>Contract Award &amp; Conditions</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lastRenderedPageBreak/>
              <w:t>3.7.1</w:t>
            </w:r>
          </w:p>
        </w:tc>
        <w:tc>
          <w:tcPr>
            <w:tcW w:w="8977" w:type="dxa"/>
            <w:tcBorders>
              <w:top w:val="single" w:sz="4" w:space="0" w:color="auto"/>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You will be notified in writing if you are the successful tenderer.  We will ask you to sign a written contract, which will include our standard Conditions of Contract (including all contract schedule(s)) together with the Pricing Schedule and Method Statement.  Without a contract signed by both parties being in place, there will be no binding agreement between us</w:t>
            </w:r>
          </w:p>
        </w:tc>
      </w:tr>
      <w:tr w:rsidR="004C6632" w:rsidRPr="004D16D8" w:rsidTr="003F1940">
        <w:tc>
          <w:tcPr>
            <w:tcW w:w="0" w:type="auto"/>
            <w:tcBorders>
              <w:bottom w:val="nil"/>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3.7.2</w:t>
            </w:r>
          </w:p>
        </w:tc>
        <w:tc>
          <w:tcPr>
            <w:tcW w:w="8977" w:type="dxa"/>
            <w:tcBorders>
              <w:bottom w:val="nil"/>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contract will be awarded on the Council’s Terms and Conditions of Contract as included with this tender documentation.  These will form the basis of any written signed contract between us, and will take precedence over any other conditions that you may propose</w:t>
            </w:r>
          </w:p>
        </w:tc>
      </w:tr>
      <w:tr w:rsidR="004C6632" w:rsidRPr="00FD4E28" w:rsidTr="003F1940">
        <w:tc>
          <w:tcPr>
            <w:tcW w:w="0" w:type="auto"/>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3.8</w:t>
            </w:r>
          </w:p>
        </w:tc>
        <w:tc>
          <w:tcPr>
            <w:tcW w:w="8977" w:type="dxa"/>
            <w:tcBorders>
              <w:top w:val="nil"/>
              <w:bottom w:val="single" w:sz="4" w:space="0" w:color="auto"/>
            </w:tcBorders>
            <w:shd w:val="clear" w:color="auto" w:fill="FFFFFF"/>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sz w:val="26"/>
                <w:szCs w:val="26"/>
              </w:rPr>
              <w:t>Incurred Expenses</w:t>
            </w:r>
          </w:p>
        </w:tc>
      </w:tr>
      <w:tr w:rsidR="004C6632" w:rsidRPr="004D16D8" w:rsidTr="003F1940">
        <w:tc>
          <w:tcPr>
            <w:tcW w:w="0" w:type="auto"/>
            <w:tcBorders>
              <w:top w:val="single" w:sz="4" w:space="0" w:color="auto"/>
            </w:tcBorders>
            <w:shd w:val="clear" w:color="auto" w:fill="FFFFFF"/>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3.8.1</w:t>
            </w:r>
          </w:p>
        </w:tc>
        <w:tc>
          <w:tcPr>
            <w:tcW w:w="8977" w:type="dxa"/>
            <w:tcBorders>
              <w:top w:val="single" w:sz="4" w:space="0" w:color="auto"/>
            </w:tcBorders>
            <w:shd w:val="clear" w:color="auto" w:fill="FFFFFF"/>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Council shall not be responsible for any expenses that you may incur in any aspect of the tendering process</w:t>
            </w:r>
          </w:p>
        </w:tc>
      </w:tr>
    </w:tbl>
    <w:p w:rsidR="00867E6D" w:rsidRPr="00867E6D" w:rsidRDefault="00867E6D" w:rsidP="00867E6D">
      <w:pPr>
        <w:pStyle w:val="BodyText"/>
        <w:rPr>
          <w:rFonts w:ascii="Calibri" w:hAnsi="Calibri" w:cs="Calibri"/>
          <w:iCs/>
          <w:sz w:val="22"/>
          <w:szCs w:val="22"/>
        </w:rPr>
      </w:pPr>
    </w:p>
    <w:p w:rsidR="00867E6D" w:rsidRPr="003F1940" w:rsidRDefault="00867E6D" w:rsidP="00867E6D">
      <w:pPr>
        <w:pStyle w:val="BodyText"/>
        <w:spacing w:before="120" w:after="120"/>
        <w:jc w:val="both"/>
        <w:rPr>
          <w:rFonts w:ascii="Calibri" w:hAnsi="Calibri" w:cs="Calibri"/>
          <w:sz w:val="22"/>
          <w:szCs w:val="22"/>
        </w:rPr>
      </w:pPr>
    </w:p>
    <w:p w:rsidR="00867E6D" w:rsidRPr="003F1940" w:rsidRDefault="00867E6D" w:rsidP="00867E6D">
      <w:pPr>
        <w:pStyle w:val="BodyText"/>
        <w:spacing w:before="120" w:after="120"/>
        <w:jc w:val="both"/>
        <w:rPr>
          <w:rFonts w:ascii="Calibri" w:hAnsi="Calibri" w:cs="Calibri"/>
          <w:sz w:val="22"/>
          <w:szCs w:val="22"/>
        </w:rPr>
      </w:pPr>
    </w:p>
    <w:p w:rsidR="00867E6D" w:rsidRPr="003F1940" w:rsidRDefault="00867E6D" w:rsidP="00867E6D">
      <w:pPr>
        <w:pStyle w:val="BodyText"/>
        <w:spacing w:before="120" w:after="120"/>
        <w:jc w:val="both"/>
        <w:rPr>
          <w:rFonts w:ascii="Calibri" w:hAnsi="Calibri" w:cs="Calibri"/>
          <w:sz w:val="22"/>
          <w:szCs w:val="22"/>
        </w:rPr>
      </w:pPr>
    </w:p>
    <w:p w:rsidR="00867E6D" w:rsidRPr="003F1940" w:rsidRDefault="00867E6D" w:rsidP="00867E6D">
      <w:pPr>
        <w:pStyle w:val="BodyText"/>
        <w:spacing w:before="120" w:after="120"/>
        <w:jc w:val="both"/>
        <w:rPr>
          <w:rFonts w:ascii="Calibri" w:hAnsi="Calibri" w:cs="Calibri"/>
          <w:sz w:val="22"/>
          <w:szCs w:val="22"/>
        </w:rPr>
      </w:pPr>
    </w:p>
    <w:p w:rsidR="004C6632" w:rsidRPr="003F1940" w:rsidRDefault="00867E6D" w:rsidP="00867E6D">
      <w:pPr>
        <w:pStyle w:val="BodyText"/>
        <w:spacing w:before="120" w:after="120"/>
        <w:jc w:val="both"/>
        <w:rPr>
          <w:rFonts w:ascii="Calibri" w:hAnsi="Calibri" w:cs="Calibri"/>
          <w:i/>
          <w:iCs/>
          <w:sz w:val="22"/>
          <w:szCs w:val="22"/>
        </w:rPr>
        <w:sectPr w:rsidR="004C6632" w:rsidRPr="003F1940" w:rsidSect="00970CB9">
          <w:pgSz w:w="11907" w:h="16834" w:code="9"/>
          <w:pgMar w:top="1418" w:right="1077" w:bottom="1418" w:left="1077" w:header="720" w:footer="561" w:gutter="0"/>
          <w:cols w:space="720"/>
          <w:docGrid w:linePitch="326"/>
        </w:sectPr>
      </w:pPr>
      <w:r w:rsidRPr="003F1940">
        <w:rPr>
          <w:rFonts w:ascii="Calibri" w:hAnsi="Calibri" w:cs="Calibri"/>
          <w:i/>
          <w:iCs/>
          <w:sz w:val="22"/>
          <w:szCs w:val="22"/>
        </w:rPr>
        <w:t xml:space="preserve"> </w:t>
      </w: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0"/>
        <w:gridCol w:w="951"/>
        <w:gridCol w:w="142"/>
        <w:gridCol w:w="3827"/>
        <w:gridCol w:w="2127"/>
        <w:gridCol w:w="1842"/>
      </w:tblGrid>
      <w:tr w:rsidR="00867E6D" w:rsidRPr="003F1940" w:rsidTr="003F1940">
        <w:tc>
          <w:tcPr>
            <w:tcW w:w="9639" w:type="dxa"/>
            <w:gridSpan w:val="6"/>
            <w:tcBorders>
              <w:top w:val="nil"/>
              <w:left w:val="nil"/>
              <w:bottom w:val="nil"/>
              <w:right w:val="nil"/>
            </w:tcBorders>
            <w:shd w:val="clear" w:color="auto" w:fill="EEECE1"/>
          </w:tcPr>
          <w:p w:rsidR="00867E6D" w:rsidRPr="003F1940" w:rsidRDefault="00AA2E82" w:rsidP="003F1940">
            <w:pPr>
              <w:pStyle w:val="BodyText"/>
              <w:spacing w:before="120" w:after="120"/>
              <w:rPr>
                <w:rFonts w:ascii="Calibri" w:hAnsi="Calibri" w:cs="Calibri"/>
                <w:b/>
                <w:sz w:val="26"/>
                <w:szCs w:val="26"/>
              </w:rPr>
            </w:pPr>
            <w:r w:rsidRPr="003F1940">
              <w:rPr>
                <w:rFonts w:ascii="Calibri" w:hAnsi="Calibri" w:cs="Calibri"/>
                <w:b/>
                <w:bCs/>
                <w:sz w:val="22"/>
                <w:szCs w:val="22"/>
              </w:rPr>
              <w:lastRenderedPageBreak/>
              <w:br w:type="page"/>
            </w:r>
            <w:r w:rsidR="00867E6D" w:rsidRPr="003F1940">
              <w:rPr>
                <w:rFonts w:ascii="Calibri" w:hAnsi="Calibri" w:cs="Calibri"/>
                <w:b/>
                <w:caps/>
                <w:szCs w:val="32"/>
              </w:rPr>
              <w:t>Section 4:</w:t>
            </w:r>
            <w:r w:rsidR="00867E6D" w:rsidRPr="003F1940">
              <w:rPr>
                <w:rFonts w:ascii="Calibri" w:hAnsi="Calibri" w:cs="Calibri"/>
                <w:b/>
                <w:caps/>
                <w:szCs w:val="32"/>
              </w:rPr>
              <w:tab/>
              <w:t>EVALUATION OF TENDER</w:t>
            </w:r>
          </w:p>
        </w:tc>
      </w:tr>
      <w:tr w:rsidR="00867E6D" w:rsidRPr="003F1940" w:rsidTr="003F1940">
        <w:tc>
          <w:tcPr>
            <w:tcW w:w="750" w:type="dxa"/>
            <w:tcBorders>
              <w:top w:val="nil"/>
              <w:bottom w:val="single" w:sz="4" w:space="0" w:color="auto"/>
            </w:tcBorders>
            <w:shd w:val="clear" w:color="auto" w:fill="auto"/>
          </w:tcPr>
          <w:p w:rsidR="00867E6D" w:rsidRPr="003F1940" w:rsidRDefault="00867E6D" w:rsidP="003F1940">
            <w:pPr>
              <w:pStyle w:val="BodyText"/>
              <w:spacing w:before="240"/>
              <w:rPr>
                <w:rFonts w:ascii="Calibri" w:hAnsi="Calibri" w:cs="Calibri"/>
                <w:b/>
                <w:iCs/>
                <w:sz w:val="26"/>
                <w:szCs w:val="26"/>
              </w:rPr>
            </w:pPr>
            <w:r w:rsidRPr="003F1940">
              <w:rPr>
                <w:rFonts w:ascii="Calibri" w:hAnsi="Calibri" w:cs="Calibri"/>
                <w:b/>
                <w:iCs/>
                <w:sz w:val="26"/>
                <w:szCs w:val="26"/>
              </w:rPr>
              <w:t>4.1</w:t>
            </w:r>
          </w:p>
        </w:tc>
        <w:tc>
          <w:tcPr>
            <w:tcW w:w="8889" w:type="dxa"/>
            <w:gridSpan w:val="5"/>
            <w:tcBorders>
              <w:top w:val="nil"/>
              <w:bottom w:val="single" w:sz="4" w:space="0" w:color="auto"/>
            </w:tcBorders>
            <w:shd w:val="clear" w:color="auto" w:fill="auto"/>
          </w:tcPr>
          <w:p w:rsidR="00867E6D" w:rsidRPr="003F1940" w:rsidRDefault="00867E6D" w:rsidP="003F1940">
            <w:pPr>
              <w:pStyle w:val="BodyText"/>
              <w:spacing w:before="240"/>
              <w:rPr>
                <w:rFonts w:ascii="Calibri" w:hAnsi="Calibri" w:cs="Calibri"/>
                <w:iCs/>
                <w:sz w:val="26"/>
                <w:szCs w:val="26"/>
              </w:rPr>
            </w:pPr>
            <w:r w:rsidRPr="003F1940">
              <w:rPr>
                <w:rFonts w:ascii="Calibri" w:hAnsi="Calibri" w:cs="Calibri"/>
                <w:b/>
                <w:sz w:val="26"/>
                <w:szCs w:val="26"/>
              </w:rPr>
              <w:t>Tender Evaluation</w:t>
            </w:r>
          </w:p>
        </w:tc>
      </w:tr>
      <w:tr w:rsidR="00867E6D" w:rsidRPr="003F1940" w:rsidTr="003F1940">
        <w:tc>
          <w:tcPr>
            <w:tcW w:w="750" w:type="dxa"/>
            <w:tcBorders>
              <w:top w:val="single" w:sz="4" w:space="0" w:color="auto"/>
            </w:tcBorders>
            <w:shd w:val="clear" w:color="auto" w:fill="auto"/>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4.1.1</w:t>
            </w:r>
          </w:p>
        </w:tc>
        <w:tc>
          <w:tcPr>
            <w:tcW w:w="8889" w:type="dxa"/>
            <w:gridSpan w:val="5"/>
            <w:tcBorders>
              <w:top w:val="single" w:sz="4" w:space="0" w:color="auto"/>
            </w:tcBorders>
            <w:shd w:val="clear" w:color="auto" w:fill="auto"/>
          </w:tcPr>
          <w:p w:rsidR="00867E6D" w:rsidRPr="003F1940" w:rsidRDefault="00867E6D" w:rsidP="003F1940">
            <w:pPr>
              <w:tabs>
                <w:tab w:val="left" w:pos="720"/>
                <w:tab w:val="num" w:pos="1260"/>
              </w:tabs>
              <w:spacing w:before="120" w:after="120"/>
              <w:jc w:val="both"/>
              <w:rPr>
                <w:rFonts w:ascii="Calibri" w:hAnsi="Calibri" w:cs="Calibri"/>
                <w:bCs/>
                <w:sz w:val="22"/>
                <w:szCs w:val="22"/>
              </w:rPr>
            </w:pPr>
            <w:r w:rsidRPr="003F1940">
              <w:rPr>
                <w:rFonts w:ascii="Calibri" w:hAnsi="Calibri" w:cs="Calibri"/>
                <w:sz w:val="22"/>
                <w:szCs w:val="22"/>
              </w:rPr>
              <w:t xml:space="preserve">The Council will evaluate the tenders it receives on the basis of </w:t>
            </w:r>
            <w:r w:rsidRPr="003F1940">
              <w:rPr>
                <w:rFonts w:ascii="Calibri" w:hAnsi="Calibri" w:cs="Calibri"/>
                <w:b/>
                <w:bCs/>
                <w:sz w:val="22"/>
                <w:szCs w:val="22"/>
              </w:rPr>
              <w:t>Most Economically Advantageous Tender</w:t>
            </w:r>
            <w:r w:rsidRPr="003F1940">
              <w:rPr>
                <w:rFonts w:ascii="Calibri" w:hAnsi="Calibri" w:cs="Calibri"/>
                <w:bCs/>
                <w:sz w:val="22"/>
                <w:szCs w:val="22"/>
              </w:rPr>
              <w:t xml:space="preserve"> (a balance of quality and price);</w:t>
            </w:r>
          </w:p>
          <w:p w:rsidR="00867E6D" w:rsidRPr="003F1940" w:rsidRDefault="00867E6D" w:rsidP="003F1940">
            <w:pPr>
              <w:tabs>
                <w:tab w:val="left" w:pos="720"/>
              </w:tabs>
              <w:spacing w:before="120" w:after="120"/>
              <w:jc w:val="both"/>
              <w:rPr>
                <w:rFonts w:ascii="Calibri" w:hAnsi="Calibri" w:cs="Calibri"/>
                <w:b/>
                <w:bCs/>
                <w:sz w:val="22"/>
                <w:szCs w:val="22"/>
              </w:rPr>
            </w:pPr>
            <w:r w:rsidRPr="003F1940">
              <w:rPr>
                <w:rFonts w:ascii="Calibri" w:hAnsi="Calibri" w:cs="Calibri"/>
                <w:bCs/>
                <w:sz w:val="22"/>
                <w:szCs w:val="22"/>
              </w:rPr>
              <w:t xml:space="preserve">We are not bound to accept the cheapest, or any tender, and will award contracts on the basis of the most economically advantageous tender to the Council.  </w:t>
            </w:r>
          </w:p>
        </w:tc>
      </w:tr>
      <w:tr w:rsidR="00867E6D" w:rsidRPr="003F1940" w:rsidTr="003F1940">
        <w:tc>
          <w:tcPr>
            <w:tcW w:w="750" w:type="dxa"/>
            <w:shd w:val="clear" w:color="auto" w:fill="auto"/>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4.1.2</w:t>
            </w:r>
          </w:p>
        </w:tc>
        <w:tc>
          <w:tcPr>
            <w:tcW w:w="8889" w:type="dxa"/>
            <w:gridSpan w:val="5"/>
            <w:shd w:val="clear" w:color="auto" w:fill="auto"/>
          </w:tcPr>
          <w:p w:rsidR="00867E6D" w:rsidRPr="003F1940" w:rsidRDefault="00867E6D" w:rsidP="003F1940">
            <w:pPr>
              <w:pStyle w:val="Body"/>
              <w:widowControl/>
              <w:tabs>
                <w:tab w:val="clear" w:pos="851"/>
                <w:tab w:val="clear" w:pos="1843"/>
                <w:tab w:val="clear" w:pos="3119"/>
                <w:tab w:val="clear" w:pos="4253"/>
                <w:tab w:val="left" w:pos="720"/>
              </w:tabs>
              <w:adjustRightInd/>
              <w:spacing w:before="120" w:after="120" w:line="240" w:lineRule="auto"/>
              <w:textAlignment w:val="auto"/>
              <w:rPr>
                <w:rFonts w:ascii="Calibri" w:hAnsi="Calibri" w:cs="Calibri"/>
                <w:sz w:val="22"/>
                <w:szCs w:val="22"/>
                <w:lang w:eastAsia="en-US"/>
              </w:rPr>
            </w:pPr>
            <w:r w:rsidRPr="003F1940">
              <w:rPr>
                <w:rFonts w:ascii="Calibri" w:hAnsi="Calibri" w:cs="Calibri"/>
                <w:sz w:val="22"/>
                <w:szCs w:val="22"/>
                <w:lang w:eastAsia="en-US"/>
              </w:rPr>
              <w:t>The tender evaluation process will cover:</w:t>
            </w:r>
          </w:p>
          <w:p w:rsidR="00867E6D" w:rsidRPr="003F1940" w:rsidRDefault="00867E6D" w:rsidP="006A36E8">
            <w:pPr>
              <w:pStyle w:val="BodyTextIndent"/>
              <w:numPr>
                <w:ilvl w:val="0"/>
                <w:numId w:val="9"/>
              </w:numPr>
              <w:tabs>
                <w:tab w:val="clear" w:pos="851"/>
                <w:tab w:val="left" w:pos="720"/>
                <w:tab w:val="left" w:pos="1080"/>
              </w:tabs>
              <w:ind w:left="1077" w:firstLine="0"/>
              <w:jc w:val="both"/>
              <w:rPr>
                <w:rFonts w:ascii="Calibri" w:hAnsi="Calibri" w:cs="Calibri"/>
                <w:sz w:val="22"/>
                <w:szCs w:val="22"/>
              </w:rPr>
            </w:pPr>
            <w:r w:rsidRPr="003F1940">
              <w:rPr>
                <w:rFonts w:ascii="Calibri" w:hAnsi="Calibri" w:cs="Calibri"/>
                <w:sz w:val="22"/>
                <w:szCs w:val="22"/>
              </w:rPr>
              <w:t>Stage 1: Evaluation of Contractor Questionnaire</w:t>
            </w:r>
          </w:p>
          <w:p w:rsidR="00867E6D" w:rsidRPr="003F1940" w:rsidRDefault="00867E6D" w:rsidP="006A36E8">
            <w:pPr>
              <w:pStyle w:val="BodyText"/>
              <w:numPr>
                <w:ilvl w:val="0"/>
                <w:numId w:val="9"/>
              </w:numPr>
              <w:spacing w:after="120"/>
              <w:ind w:left="1077" w:firstLine="0"/>
              <w:jc w:val="both"/>
              <w:rPr>
                <w:rFonts w:ascii="Calibri" w:hAnsi="Calibri" w:cs="Calibri"/>
                <w:iCs/>
                <w:sz w:val="22"/>
                <w:szCs w:val="22"/>
              </w:rPr>
            </w:pPr>
            <w:r w:rsidRPr="003F1940">
              <w:rPr>
                <w:rFonts w:ascii="Calibri" w:hAnsi="Calibri" w:cs="Calibri"/>
                <w:sz w:val="22"/>
                <w:szCs w:val="22"/>
              </w:rPr>
              <w:t>Stage 2: Evaluation of Method Statement and Pricing Schedule</w:t>
            </w:r>
          </w:p>
        </w:tc>
      </w:tr>
      <w:tr w:rsidR="00867E6D" w:rsidRPr="003F1940" w:rsidTr="003F1940">
        <w:tc>
          <w:tcPr>
            <w:tcW w:w="750" w:type="dxa"/>
            <w:tcBorders>
              <w:bottom w:val="nil"/>
            </w:tcBorders>
            <w:shd w:val="clear" w:color="auto" w:fill="auto"/>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4.1.3</w:t>
            </w:r>
          </w:p>
        </w:tc>
        <w:tc>
          <w:tcPr>
            <w:tcW w:w="8889" w:type="dxa"/>
            <w:gridSpan w:val="5"/>
            <w:tcBorders>
              <w:bottom w:val="nil"/>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A panel made up of Council officers will carry out the evaluation of tenders in accordance with the following weighted criteria:</w:t>
            </w:r>
          </w:p>
          <w:p w:rsidR="00867E6D" w:rsidRPr="003F1940" w:rsidRDefault="000845C9" w:rsidP="003F1940">
            <w:pPr>
              <w:pStyle w:val="BodyText"/>
              <w:ind w:left="1440"/>
              <w:jc w:val="both"/>
              <w:rPr>
                <w:rFonts w:ascii="Calibri" w:hAnsi="Calibri" w:cs="Calibri"/>
                <w:b/>
                <w:sz w:val="22"/>
                <w:szCs w:val="22"/>
              </w:rPr>
            </w:pPr>
            <w:r>
              <w:rPr>
                <w:rFonts w:ascii="Calibri" w:hAnsi="Calibri" w:cs="Calibri"/>
                <w:b/>
                <w:sz w:val="22"/>
                <w:szCs w:val="22"/>
              </w:rPr>
              <w:t>6</w:t>
            </w:r>
            <w:r w:rsidR="00867E6D" w:rsidRPr="003F1940">
              <w:rPr>
                <w:rFonts w:ascii="Calibri" w:hAnsi="Calibri" w:cs="Calibri"/>
                <w:b/>
                <w:sz w:val="22"/>
                <w:szCs w:val="22"/>
              </w:rPr>
              <w:t>0% Quality</w:t>
            </w:r>
          </w:p>
          <w:p w:rsidR="00867E6D" w:rsidRPr="003F1940" w:rsidRDefault="000845C9" w:rsidP="003F1940">
            <w:pPr>
              <w:pStyle w:val="BodyText"/>
              <w:spacing w:after="120"/>
              <w:ind w:left="1440"/>
              <w:jc w:val="both"/>
              <w:rPr>
                <w:rFonts w:ascii="Calibri" w:hAnsi="Calibri" w:cs="Calibri"/>
                <w:iCs/>
                <w:sz w:val="22"/>
                <w:szCs w:val="22"/>
              </w:rPr>
            </w:pPr>
            <w:r>
              <w:rPr>
                <w:rFonts w:ascii="Calibri" w:hAnsi="Calibri" w:cs="Calibri"/>
                <w:b/>
                <w:sz w:val="22"/>
                <w:szCs w:val="22"/>
              </w:rPr>
              <w:t>4</w:t>
            </w:r>
            <w:r w:rsidR="00867E6D" w:rsidRPr="003F1940">
              <w:rPr>
                <w:rFonts w:ascii="Calibri" w:hAnsi="Calibri" w:cs="Calibri"/>
                <w:b/>
                <w:sz w:val="22"/>
                <w:szCs w:val="22"/>
              </w:rPr>
              <w:t>0% Price</w:t>
            </w:r>
          </w:p>
        </w:tc>
      </w:tr>
      <w:tr w:rsidR="00867E6D" w:rsidRPr="003F1940" w:rsidTr="003F1940">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nil"/>
            </w:tcBorders>
            <w:shd w:val="clear" w:color="auto" w:fill="auto"/>
            <w:vAlign w:val="bottom"/>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4.1.3.1</w:t>
            </w:r>
          </w:p>
        </w:tc>
        <w:tc>
          <w:tcPr>
            <w:tcW w:w="7796" w:type="dxa"/>
            <w:gridSpan w:val="3"/>
            <w:tcBorders>
              <w:top w:val="nil"/>
              <w:left w:val="nil"/>
              <w:bottom w:val="nil"/>
              <w:right w:val="nil"/>
            </w:tcBorders>
            <w:shd w:val="clear" w:color="auto" w:fill="auto"/>
            <w:vAlign w:val="bottom"/>
          </w:tcPr>
          <w:p w:rsidR="00867E6D" w:rsidRPr="003F1940" w:rsidRDefault="00867E6D" w:rsidP="003F1940">
            <w:pPr>
              <w:pStyle w:val="BodyTextIndent"/>
              <w:tabs>
                <w:tab w:val="left" w:pos="900"/>
                <w:tab w:val="left" w:pos="1080"/>
              </w:tabs>
              <w:spacing w:before="120" w:after="120"/>
              <w:rPr>
                <w:rFonts w:ascii="Calibri" w:hAnsi="Calibri" w:cs="Calibri"/>
                <w:b/>
                <w:bCs/>
                <w:sz w:val="22"/>
                <w:szCs w:val="22"/>
              </w:rPr>
            </w:pPr>
            <w:r w:rsidRPr="003F1940">
              <w:rPr>
                <w:rFonts w:ascii="Calibri" w:hAnsi="Calibri" w:cs="Calibri"/>
                <w:b/>
                <w:bCs/>
                <w:sz w:val="22"/>
                <w:szCs w:val="22"/>
              </w:rPr>
              <w:t xml:space="preserve">Stage 1: Evaluation of Contractor Questionnaire </w:t>
            </w:r>
          </w:p>
        </w:tc>
      </w:tr>
      <w:tr w:rsidR="004C6632" w:rsidRPr="003F1940" w:rsidTr="003F1940">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nil"/>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7796" w:type="dxa"/>
            <w:gridSpan w:val="3"/>
            <w:tcBorders>
              <w:top w:val="nil"/>
              <w:left w:val="nil"/>
              <w:bottom w:val="single" w:sz="4" w:space="0" w:color="BFBFBF"/>
              <w:right w:val="nil"/>
            </w:tcBorders>
            <w:shd w:val="clear" w:color="auto" w:fill="auto"/>
          </w:tcPr>
          <w:p w:rsidR="00867E6D" w:rsidRPr="003F1940" w:rsidRDefault="00867E6D" w:rsidP="003F1940">
            <w:pPr>
              <w:pStyle w:val="BodyText"/>
              <w:spacing w:after="120"/>
              <w:jc w:val="both"/>
              <w:rPr>
                <w:rFonts w:ascii="Calibri" w:hAnsi="Calibri" w:cs="Calibri"/>
                <w:sz w:val="22"/>
                <w:szCs w:val="22"/>
              </w:rPr>
            </w:pPr>
            <w:r w:rsidRPr="003F1940">
              <w:rPr>
                <w:rFonts w:ascii="Calibri" w:hAnsi="Calibri" w:cs="Calibri"/>
                <w:sz w:val="22"/>
                <w:szCs w:val="22"/>
              </w:rPr>
              <w:t>Bids submitted will initially be shortlisted based upon the ability to satisfy the pass/fail elements of the Contractor Questionnaire (Section 7.1).  Suppliers passing stage one of the evaluation process will then progress to stage two</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b/>
                <w:sz w:val="22"/>
                <w:szCs w:val="22"/>
              </w:rPr>
            </w:pPr>
            <w:r w:rsidRPr="003F1940">
              <w:rPr>
                <w:rFonts w:ascii="Calibri" w:hAnsi="Calibri" w:cs="Calibri"/>
                <w:b/>
                <w:sz w:val="22"/>
                <w:szCs w:val="22"/>
              </w:rPr>
              <w:t>Section</w:t>
            </w:r>
          </w:p>
        </w:tc>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867E6D" w:rsidRPr="003F1940" w:rsidRDefault="00867E6D" w:rsidP="003F1940">
            <w:pPr>
              <w:jc w:val="center"/>
              <w:rPr>
                <w:rFonts w:ascii="Calibri" w:hAnsi="Calibri" w:cs="Calibri"/>
                <w:b/>
                <w:sz w:val="22"/>
                <w:szCs w:val="22"/>
              </w:rPr>
            </w:pPr>
            <w:r w:rsidRPr="003F1940">
              <w:rPr>
                <w:rFonts w:ascii="Calibri" w:hAnsi="Calibri" w:cs="Calibri"/>
                <w:b/>
                <w:sz w:val="22"/>
                <w:szCs w:val="22"/>
              </w:rPr>
              <w:t>Criteria</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General Information</w:t>
            </w:r>
          </w:p>
        </w:tc>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867E6D" w:rsidRPr="003F1940" w:rsidRDefault="00867E6D" w:rsidP="003F1940">
            <w:pPr>
              <w:jc w:val="center"/>
              <w:rPr>
                <w:rFonts w:ascii="Calibri" w:hAnsi="Calibri" w:cs="Calibri"/>
                <w:i/>
                <w:sz w:val="22"/>
                <w:szCs w:val="22"/>
              </w:rPr>
            </w:pPr>
            <w:r w:rsidRPr="003F1940">
              <w:rPr>
                <w:rFonts w:ascii="Calibri" w:hAnsi="Calibri" w:cs="Calibri"/>
                <w:i/>
                <w:sz w:val="22"/>
                <w:szCs w:val="22"/>
              </w:rPr>
              <w:t>For information only; must be completed</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Financial Information</w:t>
            </w:r>
          </w:p>
        </w:tc>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867E6D" w:rsidRPr="003F1940" w:rsidRDefault="00867E6D" w:rsidP="003F1940">
            <w:pPr>
              <w:jc w:val="center"/>
              <w:rPr>
                <w:rFonts w:ascii="Calibri" w:hAnsi="Calibri" w:cs="Calibri"/>
                <w:sz w:val="22"/>
                <w:szCs w:val="22"/>
              </w:rPr>
            </w:pPr>
            <w:r w:rsidRPr="003F1940">
              <w:rPr>
                <w:rFonts w:ascii="Calibri" w:hAnsi="Calibri" w:cs="Calibri"/>
                <w:sz w:val="22"/>
                <w:szCs w:val="22"/>
              </w:rPr>
              <w:t>Pass or Fail</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Statutory Information</w:t>
            </w:r>
          </w:p>
        </w:tc>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867E6D" w:rsidRPr="003F1940" w:rsidRDefault="00867E6D" w:rsidP="003F1940">
            <w:pPr>
              <w:jc w:val="center"/>
              <w:rPr>
                <w:rFonts w:ascii="Calibri" w:hAnsi="Calibri" w:cs="Calibri"/>
                <w:sz w:val="22"/>
                <w:szCs w:val="22"/>
              </w:rPr>
            </w:pPr>
            <w:r w:rsidRPr="003F1940">
              <w:rPr>
                <w:rFonts w:ascii="Calibri" w:hAnsi="Calibri" w:cs="Calibri"/>
                <w:sz w:val="22"/>
                <w:szCs w:val="22"/>
              </w:rPr>
              <w:t>Pass or Fail</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References</w:t>
            </w:r>
          </w:p>
        </w:tc>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867E6D" w:rsidRPr="003F1940" w:rsidRDefault="00867E6D" w:rsidP="003F1940">
            <w:pPr>
              <w:jc w:val="center"/>
              <w:rPr>
                <w:rFonts w:ascii="Calibri" w:hAnsi="Calibri" w:cs="Calibri"/>
                <w:sz w:val="22"/>
                <w:szCs w:val="22"/>
              </w:rPr>
            </w:pPr>
            <w:r w:rsidRPr="003F1940">
              <w:rPr>
                <w:rFonts w:ascii="Calibri" w:hAnsi="Calibri" w:cs="Calibri"/>
                <w:sz w:val="22"/>
                <w:szCs w:val="22"/>
              </w:rPr>
              <w:t>Pass or Fail</w:t>
            </w:r>
          </w:p>
        </w:tc>
      </w:tr>
      <w:tr w:rsidR="003C3D35" w:rsidRPr="003F1940" w:rsidTr="003F1940">
        <w:trPr>
          <w:trHeight w:hRule="exact" w:val="454"/>
        </w:trPr>
        <w:tc>
          <w:tcPr>
            <w:tcW w:w="750" w:type="dxa"/>
            <w:tcBorders>
              <w:top w:val="nil"/>
              <w:left w:val="nil"/>
              <w:bottom w:val="nil"/>
              <w:right w:val="nil"/>
            </w:tcBorders>
            <w:shd w:val="clear" w:color="auto" w:fill="auto"/>
          </w:tcPr>
          <w:p w:rsidR="003C3D35" w:rsidRPr="003F1940" w:rsidRDefault="003C3D35"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nil"/>
            </w:tcBorders>
            <w:shd w:val="clear" w:color="auto" w:fill="auto"/>
          </w:tcPr>
          <w:p w:rsidR="003C3D35" w:rsidRPr="003F1940" w:rsidRDefault="003C3D35" w:rsidP="003F1940">
            <w:pPr>
              <w:pStyle w:val="BodyText"/>
              <w:spacing w:before="120" w:after="120"/>
              <w:jc w:val="both"/>
              <w:rPr>
                <w:rFonts w:ascii="Calibri" w:hAnsi="Calibri" w:cs="Calibri"/>
                <w:sz w:val="22"/>
                <w:szCs w:val="22"/>
              </w:rPr>
            </w:pPr>
          </w:p>
        </w:tc>
        <w:tc>
          <w:tcPr>
            <w:tcW w:w="7796" w:type="dxa"/>
            <w:gridSpan w:val="3"/>
            <w:tcBorders>
              <w:top w:val="single" w:sz="4" w:space="0" w:color="BFBFBF"/>
              <w:left w:val="nil"/>
              <w:bottom w:val="nil"/>
              <w:right w:val="nil"/>
            </w:tcBorders>
            <w:shd w:val="clear" w:color="auto" w:fill="auto"/>
          </w:tcPr>
          <w:p w:rsidR="003C3D35" w:rsidRPr="003F1940" w:rsidRDefault="003C3D35" w:rsidP="003F1940">
            <w:pPr>
              <w:pStyle w:val="BodyTextIndent"/>
              <w:tabs>
                <w:tab w:val="num" w:pos="720"/>
                <w:tab w:val="left" w:pos="900"/>
                <w:tab w:val="left" w:pos="1080"/>
              </w:tabs>
              <w:spacing w:before="120" w:after="120"/>
              <w:ind w:left="0" w:firstLine="0"/>
              <w:rPr>
                <w:rFonts w:ascii="Calibri" w:hAnsi="Calibri" w:cs="Calibri"/>
                <w:b/>
                <w:bCs/>
                <w:sz w:val="22"/>
                <w:szCs w:val="22"/>
              </w:rPr>
            </w:pPr>
          </w:p>
        </w:tc>
      </w:tr>
      <w:tr w:rsidR="004C6632" w:rsidRPr="003F1940" w:rsidTr="003F1940">
        <w:trPr>
          <w:trHeight w:hRule="exact" w:val="454"/>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p w:rsidR="003C3D35" w:rsidRPr="003F1940" w:rsidRDefault="003C3D35" w:rsidP="003F1940">
            <w:pPr>
              <w:pStyle w:val="BodyText"/>
              <w:spacing w:before="120" w:after="120"/>
              <w:rPr>
                <w:rFonts w:ascii="Calibri" w:hAnsi="Calibri" w:cs="Calibri"/>
                <w:iCs/>
                <w:sz w:val="22"/>
                <w:szCs w:val="22"/>
                <w:highlight w:val="yellow"/>
              </w:rPr>
            </w:pPr>
          </w:p>
          <w:p w:rsidR="003C3D35" w:rsidRPr="003F1940" w:rsidRDefault="003C3D35"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nil"/>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4.1.3.2</w:t>
            </w:r>
          </w:p>
        </w:tc>
        <w:tc>
          <w:tcPr>
            <w:tcW w:w="7796" w:type="dxa"/>
            <w:gridSpan w:val="3"/>
            <w:tcBorders>
              <w:top w:val="nil"/>
              <w:left w:val="nil"/>
              <w:bottom w:val="single" w:sz="4" w:space="0" w:color="BFBFBF"/>
              <w:right w:val="nil"/>
            </w:tcBorders>
            <w:shd w:val="clear" w:color="auto" w:fill="auto"/>
          </w:tcPr>
          <w:p w:rsidR="00867E6D" w:rsidRPr="003F1940" w:rsidRDefault="00867E6D" w:rsidP="003F1940">
            <w:pPr>
              <w:pStyle w:val="BodyTextIndent"/>
              <w:tabs>
                <w:tab w:val="num" w:pos="720"/>
                <w:tab w:val="left" w:pos="900"/>
                <w:tab w:val="left" w:pos="1080"/>
              </w:tabs>
              <w:spacing w:before="120" w:after="120"/>
              <w:ind w:left="0" w:firstLine="0"/>
              <w:rPr>
                <w:rFonts w:ascii="Calibri" w:hAnsi="Calibri" w:cs="Calibri"/>
                <w:b/>
                <w:bCs/>
                <w:sz w:val="22"/>
                <w:szCs w:val="22"/>
              </w:rPr>
            </w:pPr>
            <w:r w:rsidRPr="003F1940">
              <w:rPr>
                <w:rFonts w:ascii="Calibri" w:hAnsi="Calibri" w:cs="Calibri"/>
                <w:b/>
                <w:bCs/>
                <w:sz w:val="22"/>
                <w:szCs w:val="22"/>
              </w:rPr>
              <w:t xml:space="preserve">Stage 2: Evaluation of Method Statement &amp; Pricing Schedule </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NormalIndent"/>
              <w:spacing w:before="120" w:after="120"/>
              <w:ind w:left="0"/>
              <w:rPr>
                <w:rFonts w:ascii="Calibri" w:hAnsi="Calibri" w:cs="Calibri"/>
                <w:b/>
                <w:bCs/>
                <w:sz w:val="22"/>
                <w:szCs w:val="22"/>
              </w:rPr>
            </w:pPr>
            <w:r w:rsidRPr="003F1940">
              <w:rPr>
                <w:rFonts w:ascii="Calibri" w:hAnsi="Calibri" w:cs="Calibri"/>
                <w:b/>
                <w:bCs/>
                <w:sz w:val="22"/>
                <w:szCs w:val="22"/>
              </w:rPr>
              <w:t xml:space="preserve">Criteria </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NormalIndent"/>
              <w:spacing w:before="120" w:after="120"/>
              <w:ind w:left="0"/>
              <w:jc w:val="center"/>
              <w:rPr>
                <w:rFonts w:ascii="Calibri" w:hAnsi="Calibri" w:cs="Calibri"/>
                <w:b/>
                <w:bCs/>
                <w:sz w:val="22"/>
                <w:szCs w:val="22"/>
              </w:rPr>
            </w:pPr>
            <w:r w:rsidRPr="003F1940">
              <w:rPr>
                <w:rFonts w:ascii="Calibri" w:hAnsi="Calibri" w:cs="Calibri"/>
                <w:b/>
                <w:bCs/>
                <w:sz w:val="22"/>
                <w:szCs w:val="22"/>
              </w:rPr>
              <w:t>Weighting</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NormalIndent"/>
              <w:spacing w:before="120" w:after="120"/>
              <w:ind w:left="0"/>
              <w:rPr>
                <w:rFonts w:ascii="Calibri" w:hAnsi="Calibri" w:cs="Calibri"/>
                <w:b/>
                <w:bCs/>
                <w:sz w:val="22"/>
                <w:szCs w:val="22"/>
              </w:rPr>
            </w:pPr>
            <w:r w:rsidRPr="003F1940">
              <w:rPr>
                <w:rFonts w:ascii="Calibri" w:hAnsi="Calibri" w:cs="Calibri"/>
                <w:b/>
                <w:bCs/>
                <w:sz w:val="22"/>
                <w:szCs w:val="22"/>
              </w:rPr>
              <w:t>Quality</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867E6D" w:rsidRPr="00D671FD" w:rsidRDefault="00867E6D" w:rsidP="003F1940">
            <w:pPr>
              <w:pStyle w:val="NormalIndent"/>
              <w:spacing w:before="120" w:after="120"/>
              <w:ind w:left="0"/>
              <w:jc w:val="center"/>
              <w:rPr>
                <w:rFonts w:ascii="Calibri" w:hAnsi="Calibri" w:cs="Calibri"/>
                <w:b/>
                <w:bCs/>
                <w:sz w:val="22"/>
                <w:szCs w:val="22"/>
                <w:highlight w:val="yellow"/>
              </w:rPr>
            </w:pP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867E6D" w:rsidRPr="00916E04" w:rsidRDefault="000845C9" w:rsidP="000845C9">
            <w:pPr>
              <w:pStyle w:val="NormalIndent"/>
              <w:spacing w:before="120" w:after="120"/>
              <w:ind w:left="0"/>
              <w:jc w:val="right"/>
              <w:rPr>
                <w:rFonts w:ascii="Calibri" w:hAnsi="Calibri" w:cs="Calibri"/>
                <w:bCs/>
                <w:i/>
                <w:sz w:val="22"/>
                <w:szCs w:val="22"/>
              </w:rPr>
            </w:pPr>
            <w:r>
              <w:rPr>
                <w:rFonts w:ascii="Calibri" w:hAnsi="Calibri" w:cs="Calibri"/>
                <w:bCs/>
                <w:i/>
                <w:sz w:val="22"/>
                <w:szCs w:val="22"/>
              </w:rPr>
              <w:t xml:space="preserve">Experience in museum and fine art insurance sector </w:t>
            </w:r>
            <w:r w:rsidR="000D60FA">
              <w:rPr>
                <w:rFonts w:ascii="Calibri" w:hAnsi="Calibri" w:cs="Calibri"/>
                <w:bCs/>
                <w:i/>
                <w:sz w:val="22"/>
                <w:szCs w:val="22"/>
              </w:rPr>
              <w:t>a</w:t>
            </w:r>
            <w:r w:rsidR="000D60FA" w:rsidRPr="00916E04">
              <w:rPr>
                <w:rFonts w:ascii="Calibri" w:hAnsi="Calibri" w:cs="Calibri"/>
                <w:bCs/>
                <w:i/>
                <w:sz w:val="22"/>
                <w:szCs w:val="22"/>
              </w:rPr>
              <w:t>dministration</w:t>
            </w:r>
            <w:r w:rsidR="003D5D13" w:rsidRPr="00916E04">
              <w:rPr>
                <w:rFonts w:ascii="Calibri" w:hAnsi="Calibri" w:cs="Calibri"/>
                <w:bCs/>
                <w:i/>
                <w:sz w:val="22"/>
                <w:szCs w:val="22"/>
              </w:rPr>
              <w:t xml:space="preserve"> </w:t>
            </w:r>
            <w:r w:rsidR="003C3D35" w:rsidRPr="00916E04">
              <w:rPr>
                <w:rFonts w:ascii="Calibri" w:hAnsi="Calibri" w:cs="Calibri"/>
                <w:bCs/>
                <w:i/>
                <w:sz w:val="22"/>
                <w:szCs w:val="22"/>
              </w:rPr>
              <w:t>of claims handling procedure</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867E6D" w:rsidRPr="000845C9" w:rsidRDefault="000845C9" w:rsidP="003F1940">
            <w:pPr>
              <w:pStyle w:val="NormalIndent"/>
              <w:spacing w:before="120" w:after="120"/>
              <w:ind w:left="0"/>
              <w:jc w:val="center"/>
              <w:rPr>
                <w:rFonts w:ascii="Calibri" w:hAnsi="Calibri" w:cs="Calibri"/>
                <w:b/>
                <w:bCs/>
                <w:sz w:val="22"/>
                <w:szCs w:val="22"/>
              </w:rPr>
            </w:pPr>
            <w:r w:rsidRPr="000845C9">
              <w:rPr>
                <w:rFonts w:ascii="Calibri" w:hAnsi="Calibri" w:cs="Calibri"/>
                <w:b/>
                <w:bCs/>
                <w:sz w:val="22"/>
                <w:szCs w:val="22"/>
              </w:rPr>
              <w:t>20%</w:t>
            </w:r>
          </w:p>
        </w:tc>
      </w:tr>
      <w:tr w:rsidR="000845C9" w:rsidRPr="003F1940" w:rsidTr="003F1940">
        <w:trPr>
          <w:trHeight w:hRule="exact" w:val="397"/>
        </w:trPr>
        <w:tc>
          <w:tcPr>
            <w:tcW w:w="750" w:type="dxa"/>
            <w:tcBorders>
              <w:top w:val="nil"/>
              <w:left w:val="nil"/>
              <w:bottom w:val="nil"/>
              <w:right w:val="nil"/>
            </w:tcBorders>
            <w:shd w:val="clear" w:color="auto" w:fill="auto"/>
          </w:tcPr>
          <w:p w:rsidR="000845C9" w:rsidRPr="003F1940" w:rsidRDefault="000845C9"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0845C9" w:rsidRPr="003F1940" w:rsidRDefault="000845C9"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0845C9" w:rsidRPr="00916E04" w:rsidRDefault="000845C9" w:rsidP="00092748">
            <w:pPr>
              <w:pStyle w:val="NormalIndent"/>
              <w:spacing w:before="120" w:after="120"/>
              <w:ind w:left="0"/>
              <w:jc w:val="right"/>
              <w:rPr>
                <w:rFonts w:ascii="Calibri" w:hAnsi="Calibri" w:cs="Calibri"/>
                <w:bCs/>
                <w:i/>
                <w:sz w:val="22"/>
                <w:szCs w:val="22"/>
              </w:rPr>
            </w:pPr>
            <w:r>
              <w:rPr>
                <w:rFonts w:ascii="Calibri" w:hAnsi="Calibri" w:cs="Calibri"/>
                <w:bCs/>
                <w:i/>
                <w:sz w:val="22"/>
                <w:szCs w:val="22"/>
              </w:rPr>
              <w:t>Policy coverage</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0845C9" w:rsidRPr="000845C9" w:rsidRDefault="000845C9" w:rsidP="003F1940">
            <w:pPr>
              <w:pStyle w:val="NormalIndent"/>
              <w:spacing w:before="120" w:after="120"/>
              <w:ind w:left="0"/>
              <w:jc w:val="center"/>
              <w:rPr>
                <w:rFonts w:ascii="Calibri" w:hAnsi="Calibri" w:cs="Calibri"/>
                <w:b/>
                <w:bCs/>
                <w:sz w:val="22"/>
                <w:szCs w:val="22"/>
              </w:rPr>
            </w:pPr>
            <w:r w:rsidRPr="000845C9">
              <w:rPr>
                <w:rFonts w:ascii="Calibri" w:hAnsi="Calibri" w:cs="Calibri"/>
                <w:b/>
                <w:bCs/>
                <w:sz w:val="22"/>
                <w:szCs w:val="22"/>
              </w:rPr>
              <w:t>25%</w:t>
            </w:r>
          </w:p>
        </w:tc>
      </w:tr>
      <w:tr w:rsidR="000845C9" w:rsidRPr="003F1940" w:rsidTr="003F1940">
        <w:trPr>
          <w:trHeight w:hRule="exact" w:val="397"/>
        </w:trPr>
        <w:tc>
          <w:tcPr>
            <w:tcW w:w="750" w:type="dxa"/>
            <w:tcBorders>
              <w:top w:val="nil"/>
              <w:left w:val="nil"/>
              <w:bottom w:val="nil"/>
              <w:right w:val="nil"/>
            </w:tcBorders>
            <w:shd w:val="clear" w:color="auto" w:fill="auto"/>
          </w:tcPr>
          <w:p w:rsidR="000845C9" w:rsidRPr="003F1940" w:rsidRDefault="000845C9"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0845C9" w:rsidRPr="003F1940" w:rsidRDefault="000845C9"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0845C9" w:rsidRPr="00916E04" w:rsidRDefault="000845C9" w:rsidP="00092748">
            <w:pPr>
              <w:pStyle w:val="NormalIndent"/>
              <w:spacing w:before="120" w:after="120"/>
              <w:ind w:left="0"/>
              <w:jc w:val="right"/>
              <w:rPr>
                <w:rFonts w:ascii="Calibri" w:hAnsi="Calibri" w:cs="Calibri"/>
                <w:bCs/>
                <w:i/>
                <w:sz w:val="22"/>
                <w:szCs w:val="22"/>
              </w:rPr>
            </w:pPr>
            <w:r>
              <w:rPr>
                <w:rFonts w:ascii="Calibri" w:hAnsi="Calibri" w:cs="Calibri"/>
                <w:bCs/>
                <w:i/>
                <w:sz w:val="22"/>
                <w:szCs w:val="22"/>
              </w:rPr>
              <w:t>Claims handling experience and service standard</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0845C9" w:rsidRPr="000845C9" w:rsidRDefault="000845C9" w:rsidP="003F1940">
            <w:pPr>
              <w:pStyle w:val="NormalIndent"/>
              <w:spacing w:before="120" w:after="120"/>
              <w:ind w:left="0"/>
              <w:jc w:val="center"/>
              <w:rPr>
                <w:rFonts w:ascii="Calibri" w:hAnsi="Calibri" w:cs="Calibri"/>
                <w:b/>
                <w:bCs/>
                <w:sz w:val="22"/>
                <w:szCs w:val="22"/>
              </w:rPr>
            </w:pPr>
            <w:r w:rsidRPr="000845C9">
              <w:rPr>
                <w:rFonts w:ascii="Calibri" w:hAnsi="Calibri" w:cs="Calibri"/>
                <w:b/>
                <w:bCs/>
                <w:sz w:val="22"/>
                <w:szCs w:val="22"/>
              </w:rPr>
              <w:t>10%</w:t>
            </w:r>
          </w:p>
        </w:tc>
      </w:tr>
      <w:tr w:rsidR="000845C9" w:rsidRPr="003F1940" w:rsidTr="003F1940">
        <w:trPr>
          <w:trHeight w:hRule="exact" w:val="397"/>
        </w:trPr>
        <w:tc>
          <w:tcPr>
            <w:tcW w:w="750" w:type="dxa"/>
            <w:tcBorders>
              <w:top w:val="nil"/>
              <w:left w:val="nil"/>
              <w:bottom w:val="nil"/>
              <w:right w:val="nil"/>
            </w:tcBorders>
            <w:shd w:val="clear" w:color="auto" w:fill="auto"/>
          </w:tcPr>
          <w:p w:rsidR="000845C9" w:rsidRPr="003F1940" w:rsidRDefault="000845C9"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0845C9" w:rsidRPr="003F1940" w:rsidRDefault="000845C9"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0845C9" w:rsidRPr="00916E04" w:rsidRDefault="000845C9" w:rsidP="000845C9">
            <w:pPr>
              <w:pStyle w:val="NormalIndent"/>
              <w:spacing w:before="120" w:after="120"/>
              <w:ind w:left="0"/>
              <w:jc w:val="right"/>
              <w:rPr>
                <w:rFonts w:ascii="Calibri" w:hAnsi="Calibri" w:cs="Calibri"/>
                <w:bCs/>
                <w:i/>
                <w:sz w:val="22"/>
                <w:szCs w:val="22"/>
              </w:rPr>
            </w:pPr>
            <w:r>
              <w:rPr>
                <w:rFonts w:ascii="Calibri" w:hAnsi="Calibri" w:cs="Calibri"/>
                <w:bCs/>
                <w:i/>
                <w:sz w:val="22"/>
                <w:szCs w:val="22"/>
              </w:rPr>
              <w:t>Added value services</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0845C9" w:rsidRPr="000845C9" w:rsidRDefault="000845C9" w:rsidP="003F1940">
            <w:pPr>
              <w:pStyle w:val="NormalIndent"/>
              <w:spacing w:before="120" w:after="120"/>
              <w:ind w:left="0"/>
              <w:jc w:val="center"/>
              <w:rPr>
                <w:rFonts w:ascii="Calibri" w:hAnsi="Calibri" w:cs="Calibri"/>
                <w:b/>
                <w:bCs/>
                <w:sz w:val="22"/>
                <w:szCs w:val="22"/>
              </w:rPr>
            </w:pPr>
            <w:r w:rsidRPr="000845C9">
              <w:rPr>
                <w:rFonts w:ascii="Calibri" w:hAnsi="Calibri" w:cs="Calibri"/>
                <w:b/>
                <w:bCs/>
                <w:sz w:val="22"/>
                <w:szCs w:val="22"/>
              </w:rPr>
              <w:t>5%</w:t>
            </w: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b/>
                <w:sz w:val="22"/>
                <w:szCs w:val="22"/>
              </w:rPr>
            </w:pPr>
            <w:r w:rsidRPr="003F1940">
              <w:rPr>
                <w:rFonts w:ascii="Calibri" w:hAnsi="Calibri" w:cs="Calibri"/>
                <w:b/>
                <w:sz w:val="22"/>
                <w:szCs w:val="22"/>
              </w:rPr>
              <w:t>Price</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867E6D" w:rsidRPr="00D671FD" w:rsidRDefault="00867E6D" w:rsidP="003F1940">
            <w:pPr>
              <w:pStyle w:val="BodyText"/>
              <w:spacing w:before="120" w:after="120"/>
              <w:jc w:val="center"/>
              <w:rPr>
                <w:rFonts w:ascii="Calibri" w:hAnsi="Calibri" w:cs="Calibri"/>
                <w:b/>
                <w:sz w:val="22"/>
                <w:szCs w:val="22"/>
                <w:highlight w:val="yellow"/>
              </w:rPr>
            </w:pPr>
          </w:p>
        </w:tc>
      </w:tr>
      <w:tr w:rsidR="003C3D35" w:rsidRPr="003F1940" w:rsidTr="003F1940">
        <w:trPr>
          <w:trHeight w:hRule="exact" w:val="397"/>
        </w:trPr>
        <w:tc>
          <w:tcPr>
            <w:tcW w:w="750" w:type="dxa"/>
            <w:tcBorders>
              <w:top w:val="nil"/>
              <w:left w:val="nil"/>
              <w:bottom w:val="nil"/>
              <w:right w:val="nil"/>
            </w:tcBorders>
            <w:shd w:val="clear" w:color="auto" w:fill="auto"/>
          </w:tcPr>
          <w:p w:rsidR="003C3D35" w:rsidRPr="003F1940" w:rsidRDefault="003C3D35"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3C3D35" w:rsidRPr="003F1940" w:rsidRDefault="003C3D35"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3C3D35" w:rsidRPr="0090315A" w:rsidRDefault="00FD1325" w:rsidP="00FD1325">
            <w:pPr>
              <w:pStyle w:val="BodyText"/>
              <w:spacing w:before="120" w:after="120"/>
              <w:jc w:val="right"/>
              <w:rPr>
                <w:rFonts w:ascii="Calibri" w:hAnsi="Calibri" w:cs="Calibri"/>
                <w:i/>
                <w:sz w:val="22"/>
                <w:szCs w:val="22"/>
              </w:rPr>
            </w:pPr>
            <w:r>
              <w:rPr>
                <w:rFonts w:ascii="Calibri" w:hAnsi="Calibri" w:cs="Calibri"/>
                <w:i/>
                <w:sz w:val="22"/>
                <w:szCs w:val="22"/>
              </w:rPr>
              <w:t>Price</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3C3D35" w:rsidRPr="00D671FD" w:rsidRDefault="000845C9" w:rsidP="003F1940">
            <w:pPr>
              <w:pStyle w:val="BodyText"/>
              <w:spacing w:before="120" w:after="120"/>
              <w:jc w:val="center"/>
              <w:rPr>
                <w:rFonts w:ascii="Calibri" w:hAnsi="Calibri" w:cs="Calibri"/>
                <w:b/>
                <w:sz w:val="22"/>
                <w:szCs w:val="22"/>
                <w:highlight w:val="yellow"/>
              </w:rPr>
            </w:pPr>
            <w:r w:rsidRPr="000845C9">
              <w:rPr>
                <w:rFonts w:ascii="Calibri" w:hAnsi="Calibri" w:cs="Calibri"/>
                <w:b/>
                <w:sz w:val="22"/>
                <w:szCs w:val="22"/>
              </w:rPr>
              <w:t>40%</w:t>
            </w:r>
          </w:p>
        </w:tc>
      </w:tr>
      <w:tr w:rsidR="003C3D35" w:rsidRPr="003F1940" w:rsidTr="00092748">
        <w:trPr>
          <w:trHeight w:hRule="exact" w:val="197"/>
        </w:trPr>
        <w:tc>
          <w:tcPr>
            <w:tcW w:w="750" w:type="dxa"/>
            <w:tcBorders>
              <w:top w:val="nil"/>
              <w:left w:val="nil"/>
              <w:bottom w:val="nil"/>
              <w:right w:val="nil"/>
            </w:tcBorders>
            <w:shd w:val="clear" w:color="auto" w:fill="auto"/>
          </w:tcPr>
          <w:p w:rsidR="003C3D35" w:rsidRPr="003F1940" w:rsidRDefault="003C3D35"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3C3D35" w:rsidRPr="003F1940" w:rsidRDefault="003C3D35"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3C3D35" w:rsidRPr="003F1940" w:rsidRDefault="003C3D35" w:rsidP="003F1940">
            <w:pPr>
              <w:pStyle w:val="BodyText"/>
              <w:spacing w:before="120" w:after="120"/>
              <w:jc w:val="both"/>
              <w:rPr>
                <w:rFonts w:ascii="Calibri" w:hAnsi="Calibri" w:cs="Calibri"/>
                <w:b/>
                <w:sz w:val="22"/>
                <w:szCs w:val="22"/>
              </w:rPr>
            </w:pP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3C3D35" w:rsidRPr="00D671FD" w:rsidRDefault="003C3D35" w:rsidP="003F1940">
            <w:pPr>
              <w:pStyle w:val="BodyText"/>
              <w:spacing w:before="120" w:after="120"/>
              <w:jc w:val="center"/>
              <w:rPr>
                <w:rFonts w:ascii="Calibri" w:hAnsi="Calibri" w:cs="Calibri"/>
                <w:b/>
                <w:sz w:val="22"/>
                <w:szCs w:val="22"/>
                <w:highlight w:val="yellow"/>
              </w:rPr>
            </w:pPr>
          </w:p>
        </w:tc>
      </w:tr>
      <w:tr w:rsidR="004C6632" w:rsidRPr="003F1940" w:rsidTr="003F1940">
        <w:trPr>
          <w:trHeight w:hRule="exact" w:val="397"/>
        </w:trPr>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highlight w:val="yellow"/>
              </w:rPr>
            </w:pPr>
          </w:p>
        </w:tc>
        <w:tc>
          <w:tcPr>
            <w:tcW w:w="1093" w:type="dxa"/>
            <w:gridSpan w:val="2"/>
            <w:tcBorders>
              <w:top w:val="nil"/>
              <w:left w:val="nil"/>
              <w:bottom w:val="nil"/>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sz w:val="22"/>
                <w:szCs w:val="22"/>
                <w:highlight w:val="yellow"/>
              </w:rPr>
            </w:pPr>
          </w:p>
        </w:tc>
        <w:tc>
          <w:tcPr>
            <w:tcW w:w="5954" w:type="dxa"/>
            <w:gridSpan w:val="2"/>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b/>
                <w:sz w:val="22"/>
                <w:szCs w:val="22"/>
              </w:rPr>
            </w:pPr>
            <w:r w:rsidRPr="003F1940">
              <w:rPr>
                <w:rFonts w:ascii="Calibri" w:hAnsi="Calibri" w:cs="Calibri"/>
                <w:b/>
                <w:sz w:val="22"/>
                <w:szCs w:val="22"/>
              </w:rPr>
              <w:t>Total (Quality + Price)</w:t>
            </w:r>
          </w:p>
        </w:tc>
        <w:tc>
          <w:tcPr>
            <w:tcW w:w="1842" w:type="dxa"/>
            <w:tcBorders>
              <w:top w:val="single" w:sz="4" w:space="0" w:color="BFBFBF"/>
              <w:left w:val="single" w:sz="4" w:space="0" w:color="BFBFBF"/>
              <w:bottom w:val="single" w:sz="4" w:space="0" w:color="BFBFBF"/>
              <w:right w:val="single" w:sz="4" w:space="0" w:color="BFBFBF"/>
            </w:tcBorders>
            <w:shd w:val="clear" w:color="auto" w:fill="auto"/>
          </w:tcPr>
          <w:p w:rsidR="00867E6D" w:rsidRPr="00D671FD" w:rsidRDefault="000845C9" w:rsidP="003F1940">
            <w:pPr>
              <w:pStyle w:val="BodyText"/>
              <w:spacing w:before="120" w:after="120"/>
              <w:jc w:val="center"/>
              <w:rPr>
                <w:rFonts w:ascii="Calibri" w:hAnsi="Calibri" w:cs="Calibri"/>
                <w:b/>
                <w:sz w:val="22"/>
                <w:szCs w:val="22"/>
                <w:highlight w:val="yellow"/>
              </w:rPr>
            </w:pPr>
            <w:r w:rsidRPr="000845C9">
              <w:rPr>
                <w:rFonts w:ascii="Calibri" w:hAnsi="Calibri" w:cs="Calibri"/>
                <w:b/>
                <w:sz w:val="22"/>
                <w:szCs w:val="22"/>
              </w:rPr>
              <w:t>100%</w:t>
            </w:r>
          </w:p>
        </w:tc>
      </w:tr>
      <w:tr w:rsidR="00867E6D" w:rsidRPr="003F1940" w:rsidTr="003F1940">
        <w:tc>
          <w:tcPr>
            <w:tcW w:w="750" w:type="dxa"/>
            <w:tcBorders>
              <w:top w:val="nil"/>
            </w:tcBorders>
            <w:shd w:val="clear" w:color="auto" w:fill="auto"/>
          </w:tcPr>
          <w:p w:rsidR="003C3D35" w:rsidRPr="003F1940" w:rsidRDefault="003C3D35" w:rsidP="003F1940">
            <w:pPr>
              <w:pStyle w:val="BodyText"/>
              <w:spacing w:before="120" w:after="120"/>
              <w:rPr>
                <w:rFonts w:ascii="Calibri" w:hAnsi="Calibri" w:cs="Calibri"/>
                <w:iCs/>
                <w:sz w:val="22"/>
                <w:szCs w:val="22"/>
              </w:rPr>
            </w:pPr>
          </w:p>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lastRenderedPageBreak/>
              <w:t>4.1.4</w:t>
            </w:r>
          </w:p>
        </w:tc>
        <w:tc>
          <w:tcPr>
            <w:tcW w:w="8889" w:type="dxa"/>
            <w:gridSpan w:val="5"/>
            <w:tcBorders>
              <w:top w:val="nil"/>
              <w:bottom w:val="single" w:sz="4" w:space="0" w:color="BFBFBF"/>
            </w:tcBorders>
            <w:shd w:val="clear" w:color="auto" w:fill="auto"/>
          </w:tcPr>
          <w:p w:rsidR="00092748" w:rsidRDefault="00092748" w:rsidP="003F1940">
            <w:pPr>
              <w:pStyle w:val="BodyText"/>
              <w:spacing w:before="120" w:after="120"/>
              <w:jc w:val="both"/>
              <w:rPr>
                <w:rFonts w:ascii="Calibri" w:hAnsi="Calibri" w:cs="Calibri"/>
                <w:sz w:val="22"/>
                <w:szCs w:val="22"/>
              </w:rPr>
            </w:pPr>
          </w:p>
          <w:p w:rsidR="00867E6D" w:rsidRPr="003F1940" w:rsidRDefault="00867E6D" w:rsidP="00A27930">
            <w:pPr>
              <w:pStyle w:val="BodyText"/>
              <w:spacing w:before="120" w:after="120"/>
              <w:jc w:val="both"/>
              <w:rPr>
                <w:rFonts w:ascii="Calibri" w:hAnsi="Calibri" w:cs="Calibri"/>
                <w:iCs/>
                <w:sz w:val="22"/>
                <w:szCs w:val="22"/>
              </w:rPr>
            </w:pPr>
            <w:r w:rsidRPr="003F1940">
              <w:rPr>
                <w:rFonts w:ascii="Calibri" w:hAnsi="Calibri" w:cs="Calibri"/>
                <w:sz w:val="22"/>
                <w:szCs w:val="22"/>
              </w:rPr>
              <w:lastRenderedPageBreak/>
              <w:t xml:space="preserve">An example of an evaluation scoring matrix is included below </w:t>
            </w:r>
            <w:r w:rsidRPr="003F1940">
              <w:rPr>
                <w:rFonts w:ascii="Calibri" w:hAnsi="Calibri" w:cs="Calibri"/>
                <w:b/>
                <w:bCs/>
                <w:sz w:val="22"/>
                <w:szCs w:val="22"/>
              </w:rPr>
              <w:t xml:space="preserve">for information only.  </w:t>
            </w:r>
            <w:r w:rsidRPr="003F1940">
              <w:rPr>
                <w:rFonts w:ascii="Calibri" w:hAnsi="Calibri" w:cs="Calibri"/>
                <w:bCs/>
                <w:sz w:val="22"/>
                <w:szCs w:val="22"/>
              </w:rPr>
              <w:t>Note that failure to achieve 50% of the available points for any one</w:t>
            </w:r>
            <w:r w:rsidRPr="003F1940">
              <w:rPr>
                <w:rFonts w:ascii="Calibri" w:hAnsi="Calibri" w:cs="Calibri"/>
                <w:sz w:val="22"/>
                <w:szCs w:val="22"/>
              </w:rPr>
              <w:t xml:space="preserve"> quality criterion </w:t>
            </w:r>
            <w:r w:rsidR="00A27930">
              <w:rPr>
                <w:rFonts w:ascii="Calibri" w:hAnsi="Calibri" w:cs="Calibri"/>
                <w:sz w:val="22"/>
                <w:szCs w:val="22"/>
              </w:rPr>
              <w:t xml:space="preserve">may </w:t>
            </w:r>
            <w:r w:rsidRPr="003F1940">
              <w:rPr>
                <w:rFonts w:ascii="Calibri" w:hAnsi="Calibri" w:cs="Calibri"/>
                <w:sz w:val="22"/>
                <w:szCs w:val="22"/>
              </w:rPr>
              <w:t>bar a tender from further consideration.  Additionally, tenders must achieve an aggregate quality point score of 67% to be considered</w:t>
            </w:r>
          </w:p>
        </w:tc>
      </w:tr>
      <w:tr w:rsidR="004C6632" w:rsidRPr="003F1940" w:rsidTr="003F1940">
        <w:trPr>
          <w:trHeight w:val="451"/>
        </w:trPr>
        <w:tc>
          <w:tcPr>
            <w:tcW w:w="750" w:type="dxa"/>
            <w:vMerge w:val="restart"/>
            <w:tcBorders>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120" w:after="120"/>
              <w:jc w:val="both"/>
              <w:rPr>
                <w:rFonts w:ascii="Calibri" w:hAnsi="Calibri" w:cs="Calibri"/>
                <w:b/>
                <w:sz w:val="20"/>
                <w:szCs w:val="20"/>
              </w:rPr>
            </w:pPr>
            <w:r w:rsidRPr="003F1940">
              <w:rPr>
                <w:rFonts w:ascii="Calibri" w:hAnsi="Calibri" w:cs="Calibri"/>
                <w:b/>
                <w:sz w:val="20"/>
                <w:szCs w:val="20"/>
              </w:rPr>
              <w:t>Score</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120" w:after="120"/>
              <w:jc w:val="both"/>
              <w:rPr>
                <w:rFonts w:ascii="Calibri" w:hAnsi="Calibri" w:cs="Calibri"/>
                <w:b/>
                <w:sz w:val="20"/>
                <w:szCs w:val="20"/>
              </w:rPr>
            </w:pPr>
            <w:r w:rsidRPr="003F1940">
              <w:rPr>
                <w:rFonts w:ascii="Calibri" w:hAnsi="Calibri" w:cs="Calibri"/>
                <w:b/>
                <w:sz w:val="20"/>
                <w:szCs w:val="20"/>
              </w:rPr>
              <w:t>Description of Response</w:t>
            </w:r>
          </w:p>
        </w:tc>
      </w:tr>
      <w:tr w:rsidR="004C6632" w:rsidRPr="003F1940" w:rsidTr="003F1940">
        <w:trPr>
          <w:trHeight w:val="451"/>
        </w:trPr>
        <w:tc>
          <w:tcPr>
            <w:tcW w:w="750" w:type="dxa"/>
            <w:vMerge/>
            <w:tcBorders>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iCs/>
                <w:sz w:val="20"/>
                <w:szCs w:val="20"/>
              </w:rPr>
            </w:pPr>
            <w:r w:rsidRPr="003F1940">
              <w:rPr>
                <w:rFonts w:ascii="Calibri" w:hAnsi="Calibri" w:cs="Calibri"/>
                <w:color w:val="000000"/>
                <w:sz w:val="20"/>
                <w:szCs w:val="20"/>
                <w:lang w:eastAsia="en-GB"/>
              </w:rPr>
              <w:t>0-25</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60"/>
              <w:jc w:val="both"/>
              <w:rPr>
                <w:rFonts w:ascii="Calibri" w:hAnsi="Calibri" w:cs="Calibri"/>
                <w:bCs/>
                <w:color w:val="000000"/>
                <w:spacing w:val="2"/>
                <w:sz w:val="20"/>
                <w:szCs w:val="20"/>
                <w:lang w:eastAsia="en-GB"/>
              </w:rPr>
            </w:pPr>
            <w:r w:rsidRPr="003F1940">
              <w:rPr>
                <w:rFonts w:ascii="Calibri" w:hAnsi="Calibri" w:cs="Calibri"/>
                <w:bCs/>
                <w:color w:val="000000"/>
                <w:spacing w:val="2"/>
                <w:sz w:val="20"/>
                <w:szCs w:val="20"/>
                <w:lang w:eastAsia="en-GB"/>
              </w:rPr>
              <w:t>Unacceptable Response</w:t>
            </w:r>
          </w:p>
          <w:p w:rsidR="00867E6D" w:rsidRPr="003F1940" w:rsidRDefault="00867E6D" w:rsidP="006A36E8">
            <w:pPr>
              <w:pStyle w:val="ListParagraph"/>
              <w:numPr>
                <w:ilvl w:val="0"/>
                <w:numId w:val="10"/>
              </w:numPr>
              <w:spacing w:before="60"/>
              <w:jc w:val="both"/>
              <w:rPr>
                <w:rFonts w:ascii="Calibri" w:hAnsi="Calibri" w:cs="Calibri"/>
                <w:color w:val="000000"/>
                <w:sz w:val="20"/>
                <w:szCs w:val="20"/>
              </w:rPr>
            </w:pPr>
            <w:r w:rsidRPr="003F1940">
              <w:rPr>
                <w:rFonts w:ascii="Calibri" w:hAnsi="Calibri" w:cs="Calibri"/>
                <w:color w:val="000000"/>
                <w:sz w:val="20"/>
                <w:szCs w:val="20"/>
              </w:rPr>
              <w:t>N</w:t>
            </w:r>
            <w:r w:rsidRPr="003F1940">
              <w:rPr>
                <w:rFonts w:ascii="Calibri" w:hAnsi="Calibri" w:cs="Calibri"/>
                <w:color w:val="000000"/>
                <w:spacing w:val="2"/>
                <w:sz w:val="20"/>
                <w:szCs w:val="20"/>
              </w:rPr>
              <w:t>o response, or</w:t>
            </w:r>
          </w:p>
          <w:p w:rsidR="00867E6D" w:rsidRPr="003F1940" w:rsidRDefault="00867E6D" w:rsidP="006A36E8">
            <w:pPr>
              <w:pStyle w:val="ListParagraph"/>
              <w:numPr>
                <w:ilvl w:val="0"/>
                <w:numId w:val="10"/>
              </w:numPr>
              <w:spacing w:before="60"/>
              <w:jc w:val="both"/>
              <w:rPr>
                <w:rFonts w:ascii="Calibri" w:hAnsi="Calibri" w:cs="Calibri"/>
                <w:color w:val="000000"/>
                <w:sz w:val="20"/>
                <w:szCs w:val="20"/>
              </w:rPr>
            </w:pPr>
            <w:r w:rsidRPr="003F1940">
              <w:rPr>
                <w:rFonts w:ascii="Calibri" w:hAnsi="Calibri" w:cs="Calibri"/>
                <w:color w:val="000000"/>
                <w:sz w:val="20"/>
                <w:szCs w:val="20"/>
              </w:rPr>
              <w:t>Not compliant with the service specification within the ITT</w:t>
            </w:r>
          </w:p>
          <w:p w:rsidR="00867E6D" w:rsidRPr="003F1940" w:rsidRDefault="00867E6D" w:rsidP="006A36E8">
            <w:pPr>
              <w:pStyle w:val="ListParagraph"/>
              <w:numPr>
                <w:ilvl w:val="0"/>
                <w:numId w:val="10"/>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Response not relevant or question not answered</w:t>
            </w:r>
          </w:p>
          <w:p w:rsidR="00867E6D" w:rsidRPr="003F1940" w:rsidRDefault="00867E6D" w:rsidP="006A36E8">
            <w:pPr>
              <w:pStyle w:val="ListParagraph"/>
              <w:numPr>
                <w:ilvl w:val="0"/>
                <w:numId w:val="10"/>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Very high risk that the tenderer would have serious difficulties delivering the required contract standards</w:t>
            </w:r>
          </w:p>
        </w:tc>
      </w:tr>
      <w:tr w:rsidR="004C6632" w:rsidRPr="003F1940" w:rsidTr="003F1940">
        <w:trPr>
          <w:trHeight w:val="451"/>
        </w:trPr>
        <w:tc>
          <w:tcPr>
            <w:tcW w:w="750" w:type="dxa"/>
            <w:vMerge/>
            <w:tcBorders>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iCs/>
                <w:sz w:val="20"/>
                <w:szCs w:val="20"/>
              </w:rPr>
            </w:pPr>
            <w:r w:rsidRPr="003F1940">
              <w:rPr>
                <w:rFonts w:ascii="Calibri" w:hAnsi="Calibri" w:cs="Calibri"/>
                <w:color w:val="000000"/>
                <w:sz w:val="20"/>
                <w:szCs w:val="20"/>
                <w:lang w:eastAsia="en-GB"/>
              </w:rPr>
              <w:t>26-50</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60"/>
              <w:jc w:val="both"/>
              <w:rPr>
                <w:rFonts w:ascii="Calibri" w:hAnsi="Calibri" w:cs="Calibri"/>
                <w:color w:val="000000"/>
                <w:spacing w:val="2"/>
                <w:sz w:val="20"/>
                <w:szCs w:val="20"/>
                <w:lang w:eastAsia="en-GB"/>
              </w:rPr>
            </w:pPr>
            <w:r w:rsidRPr="003F1940">
              <w:rPr>
                <w:rFonts w:ascii="Calibri" w:hAnsi="Calibri" w:cs="Calibri"/>
                <w:color w:val="000000"/>
                <w:spacing w:val="2"/>
                <w:sz w:val="20"/>
                <w:szCs w:val="20"/>
                <w:lang w:eastAsia="en-GB"/>
              </w:rPr>
              <w:t>Poor Response</w:t>
            </w:r>
          </w:p>
          <w:p w:rsidR="00867E6D" w:rsidRPr="003F1940" w:rsidRDefault="00867E6D" w:rsidP="006A36E8">
            <w:pPr>
              <w:pStyle w:val="ListParagraph"/>
              <w:numPr>
                <w:ilvl w:val="0"/>
                <w:numId w:val="11"/>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 xml:space="preserve">The response is partially compliant </w:t>
            </w:r>
            <w:r w:rsidRPr="003F1940">
              <w:rPr>
                <w:rFonts w:ascii="Calibri" w:hAnsi="Calibri" w:cs="Calibri"/>
                <w:color w:val="000000"/>
                <w:sz w:val="20"/>
                <w:szCs w:val="20"/>
              </w:rPr>
              <w:t>with the service specification within the ITT</w:t>
            </w:r>
          </w:p>
          <w:p w:rsidR="00867E6D" w:rsidRPr="003F1940" w:rsidRDefault="00867E6D" w:rsidP="006A36E8">
            <w:pPr>
              <w:pStyle w:val="ListParagraph"/>
              <w:numPr>
                <w:ilvl w:val="0"/>
                <w:numId w:val="11"/>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The response has deficiencies, e.g. supporting evidence is minimal</w:t>
            </w:r>
          </w:p>
          <w:p w:rsidR="00867E6D" w:rsidRPr="003F1940" w:rsidRDefault="00867E6D" w:rsidP="006A36E8">
            <w:pPr>
              <w:pStyle w:val="ListParagraph"/>
              <w:numPr>
                <w:ilvl w:val="0"/>
                <w:numId w:val="11"/>
              </w:numPr>
              <w:spacing w:before="60"/>
              <w:jc w:val="both"/>
              <w:rPr>
                <w:rFonts w:ascii="Calibri" w:hAnsi="Calibri" w:cs="Calibri"/>
                <w:color w:val="000000"/>
                <w:sz w:val="20"/>
                <w:szCs w:val="20"/>
              </w:rPr>
            </w:pPr>
            <w:r w:rsidRPr="003F1940">
              <w:rPr>
                <w:rFonts w:ascii="Calibri" w:hAnsi="Calibri" w:cs="Calibri"/>
                <w:sz w:val="20"/>
                <w:szCs w:val="20"/>
              </w:rPr>
              <w:t>The response indicates that the tenderer would meet only some of the requirements of the contract some of the time</w:t>
            </w:r>
          </w:p>
          <w:p w:rsidR="00867E6D" w:rsidRPr="003F1940" w:rsidRDefault="00867E6D" w:rsidP="006A36E8">
            <w:pPr>
              <w:pStyle w:val="ListParagraph"/>
              <w:numPr>
                <w:ilvl w:val="0"/>
                <w:numId w:val="11"/>
              </w:numPr>
              <w:spacing w:before="60"/>
              <w:jc w:val="both"/>
              <w:rPr>
                <w:rFonts w:ascii="Calibri" w:hAnsi="Calibri" w:cs="Calibri"/>
                <w:color w:val="000000"/>
                <w:sz w:val="20"/>
                <w:szCs w:val="20"/>
              </w:rPr>
            </w:pPr>
            <w:r w:rsidRPr="003F1940">
              <w:rPr>
                <w:rFonts w:ascii="Calibri" w:hAnsi="Calibri" w:cs="Calibri"/>
                <w:sz w:val="20"/>
                <w:szCs w:val="20"/>
              </w:rPr>
              <w:t xml:space="preserve">Considerable work would be needed with the tenderer to minimise risk of service delivery failure.  </w:t>
            </w:r>
          </w:p>
          <w:p w:rsidR="00867E6D" w:rsidRPr="003F1940" w:rsidRDefault="00867E6D" w:rsidP="006A36E8">
            <w:pPr>
              <w:pStyle w:val="ListParagraph"/>
              <w:numPr>
                <w:ilvl w:val="0"/>
                <w:numId w:val="11"/>
              </w:numPr>
              <w:spacing w:before="60"/>
              <w:jc w:val="both"/>
              <w:rPr>
                <w:rFonts w:ascii="Calibri" w:hAnsi="Calibri" w:cs="Calibri"/>
                <w:color w:val="000000"/>
                <w:sz w:val="20"/>
                <w:szCs w:val="20"/>
              </w:rPr>
            </w:pPr>
            <w:r w:rsidRPr="003F1940">
              <w:rPr>
                <w:rFonts w:ascii="Calibri" w:hAnsi="Calibri" w:cs="Calibri"/>
                <w:sz w:val="20"/>
                <w:szCs w:val="20"/>
              </w:rPr>
              <w:t>High risk that contractual standards are unlikely to be met</w:t>
            </w:r>
          </w:p>
        </w:tc>
      </w:tr>
      <w:tr w:rsidR="004C6632" w:rsidRPr="003F1940" w:rsidTr="003F1940">
        <w:trPr>
          <w:trHeight w:val="451"/>
        </w:trPr>
        <w:tc>
          <w:tcPr>
            <w:tcW w:w="750" w:type="dxa"/>
            <w:vMerge/>
            <w:tcBorders>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iCs/>
                <w:sz w:val="20"/>
                <w:szCs w:val="20"/>
              </w:rPr>
            </w:pPr>
            <w:r w:rsidRPr="003F1940">
              <w:rPr>
                <w:rFonts w:ascii="Calibri" w:hAnsi="Calibri" w:cs="Calibri"/>
                <w:color w:val="000000"/>
                <w:sz w:val="20"/>
                <w:szCs w:val="20"/>
                <w:lang w:eastAsia="en-GB"/>
              </w:rPr>
              <w:t>51-67</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60"/>
              <w:jc w:val="both"/>
              <w:rPr>
                <w:rFonts w:ascii="Calibri" w:hAnsi="Calibri" w:cs="Calibri"/>
                <w:color w:val="000000"/>
                <w:spacing w:val="2"/>
                <w:sz w:val="20"/>
                <w:szCs w:val="20"/>
                <w:lang w:eastAsia="en-GB"/>
              </w:rPr>
            </w:pPr>
            <w:r w:rsidRPr="003F1940">
              <w:rPr>
                <w:rFonts w:ascii="Calibri" w:hAnsi="Calibri" w:cs="Calibri"/>
                <w:color w:val="000000"/>
                <w:spacing w:val="2"/>
                <w:sz w:val="20"/>
                <w:szCs w:val="20"/>
                <w:lang w:eastAsia="en-GB"/>
              </w:rPr>
              <w:t>Acceptable Response</w:t>
            </w:r>
          </w:p>
          <w:p w:rsidR="00867E6D" w:rsidRPr="003F1940" w:rsidRDefault="00867E6D" w:rsidP="006A36E8">
            <w:pPr>
              <w:pStyle w:val="ListParagraph"/>
              <w:numPr>
                <w:ilvl w:val="0"/>
                <w:numId w:val="12"/>
              </w:numPr>
              <w:spacing w:before="60"/>
              <w:ind w:left="360"/>
              <w:jc w:val="both"/>
              <w:rPr>
                <w:rFonts w:ascii="Calibri" w:hAnsi="Calibri" w:cs="Calibri"/>
                <w:color w:val="000000"/>
                <w:sz w:val="20"/>
                <w:szCs w:val="20"/>
              </w:rPr>
            </w:pPr>
            <w:r w:rsidRPr="003F1940">
              <w:rPr>
                <w:rFonts w:ascii="Calibri" w:hAnsi="Calibri" w:cs="Calibri"/>
                <w:color w:val="000000"/>
                <w:spacing w:val="2"/>
                <w:sz w:val="20"/>
                <w:szCs w:val="20"/>
              </w:rPr>
              <w:t xml:space="preserve">The response is compliant </w:t>
            </w:r>
            <w:r w:rsidRPr="003F1940">
              <w:rPr>
                <w:rFonts w:ascii="Calibri" w:hAnsi="Calibri" w:cs="Calibri"/>
                <w:color w:val="000000"/>
                <w:sz w:val="20"/>
                <w:szCs w:val="20"/>
              </w:rPr>
              <w:t>with the service specification within the ITT</w:t>
            </w:r>
          </w:p>
          <w:p w:rsidR="00867E6D" w:rsidRPr="003F1940" w:rsidRDefault="00867E6D" w:rsidP="006A36E8">
            <w:pPr>
              <w:pStyle w:val="ListParagraph"/>
              <w:numPr>
                <w:ilvl w:val="0"/>
                <w:numId w:val="12"/>
              </w:numPr>
              <w:spacing w:before="60"/>
              <w:ind w:left="360"/>
              <w:jc w:val="both"/>
              <w:rPr>
                <w:rFonts w:ascii="Calibri" w:hAnsi="Calibri" w:cs="Calibri"/>
                <w:color w:val="000000"/>
                <w:sz w:val="20"/>
                <w:szCs w:val="20"/>
              </w:rPr>
            </w:pPr>
            <w:r w:rsidRPr="003F1940">
              <w:rPr>
                <w:rFonts w:ascii="Calibri" w:hAnsi="Calibri" w:cs="Calibri"/>
                <w:color w:val="000000"/>
                <w:spacing w:val="2"/>
                <w:sz w:val="20"/>
                <w:szCs w:val="20"/>
              </w:rPr>
              <w:t>Some shortfalls in meeting service requirements in key areas but any concerns are of a minor nature</w:t>
            </w:r>
          </w:p>
          <w:p w:rsidR="00867E6D" w:rsidRPr="003F1940" w:rsidRDefault="00867E6D" w:rsidP="006A36E8">
            <w:pPr>
              <w:pStyle w:val="ListParagraph"/>
              <w:numPr>
                <w:ilvl w:val="0"/>
                <w:numId w:val="12"/>
              </w:numPr>
              <w:spacing w:before="60"/>
              <w:ind w:left="360"/>
              <w:jc w:val="both"/>
              <w:rPr>
                <w:rFonts w:ascii="Calibri" w:hAnsi="Calibri" w:cs="Calibri"/>
                <w:color w:val="000000"/>
                <w:sz w:val="20"/>
                <w:szCs w:val="20"/>
              </w:rPr>
            </w:pPr>
            <w:r w:rsidRPr="003F1940">
              <w:rPr>
                <w:rFonts w:ascii="Calibri" w:hAnsi="Calibri" w:cs="Calibri"/>
                <w:color w:val="000000"/>
                <w:spacing w:val="2"/>
                <w:sz w:val="20"/>
                <w:szCs w:val="20"/>
              </w:rPr>
              <w:t>Further evidence may be required to supports compliance elements</w:t>
            </w:r>
          </w:p>
          <w:p w:rsidR="00867E6D" w:rsidRPr="003F1940" w:rsidRDefault="00867E6D" w:rsidP="006A36E8">
            <w:pPr>
              <w:pStyle w:val="ListParagraph"/>
              <w:numPr>
                <w:ilvl w:val="0"/>
                <w:numId w:val="12"/>
              </w:numPr>
              <w:spacing w:before="60"/>
              <w:ind w:left="360"/>
              <w:jc w:val="both"/>
              <w:rPr>
                <w:rFonts w:ascii="Calibri" w:hAnsi="Calibri" w:cs="Calibri"/>
                <w:color w:val="000000"/>
                <w:sz w:val="20"/>
                <w:szCs w:val="20"/>
              </w:rPr>
            </w:pPr>
            <w:r w:rsidRPr="003F1940">
              <w:rPr>
                <w:rFonts w:ascii="Calibri" w:hAnsi="Calibri" w:cs="Calibri"/>
                <w:color w:val="000000"/>
                <w:spacing w:val="2"/>
                <w:sz w:val="20"/>
                <w:szCs w:val="20"/>
              </w:rPr>
              <w:t xml:space="preserve">Some risk that </w:t>
            </w:r>
            <w:r w:rsidRPr="003F1940">
              <w:rPr>
                <w:rFonts w:ascii="Calibri" w:hAnsi="Calibri" w:cs="Calibri"/>
                <w:sz w:val="20"/>
                <w:szCs w:val="20"/>
              </w:rPr>
              <w:t>contractual standards are unlikely to be met</w:t>
            </w:r>
            <w:r w:rsidRPr="003F1940">
              <w:rPr>
                <w:rFonts w:ascii="Calibri" w:hAnsi="Calibri" w:cs="Calibri"/>
                <w:color w:val="000000"/>
                <w:spacing w:val="2"/>
                <w:sz w:val="20"/>
                <w:szCs w:val="20"/>
              </w:rPr>
              <w:t xml:space="preserve"> </w:t>
            </w:r>
          </w:p>
        </w:tc>
      </w:tr>
      <w:tr w:rsidR="004C6632" w:rsidRPr="003F1940" w:rsidTr="003F1940">
        <w:trPr>
          <w:trHeight w:val="451"/>
        </w:trPr>
        <w:tc>
          <w:tcPr>
            <w:tcW w:w="750" w:type="dxa"/>
            <w:vMerge/>
            <w:tcBorders>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iCs/>
                <w:sz w:val="20"/>
                <w:szCs w:val="20"/>
              </w:rPr>
            </w:pPr>
            <w:r w:rsidRPr="003F1940">
              <w:rPr>
                <w:rFonts w:ascii="Calibri" w:hAnsi="Calibri" w:cs="Calibri"/>
                <w:color w:val="000000"/>
                <w:sz w:val="20"/>
                <w:szCs w:val="20"/>
                <w:lang w:eastAsia="en-GB"/>
              </w:rPr>
              <w:t>68-84</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60"/>
              <w:jc w:val="both"/>
              <w:rPr>
                <w:rFonts w:ascii="Calibri" w:hAnsi="Calibri" w:cs="Calibri"/>
                <w:color w:val="000000"/>
                <w:spacing w:val="2"/>
                <w:sz w:val="20"/>
                <w:szCs w:val="20"/>
                <w:lang w:eastAsia="en-GB"/>
              </w:rPr>
            </w:pPr>
            <w:r w:rsidRPr="003F1940">
              <w:rPr>
                <w:rFonts w:ascii="Calibri" w:hAnsi="Calibri" w:cs="Calibri"/>
                <w:color w:val="000000"/>
                <w:spacing w:val="2"/>
                <w:sz w:val="20"/>
                <w:szCs w:val="20"/>
                <w:lang w:eastAsia="en-GB"/>
              </w:rPr>
              <w:t>Good Response</w:t>
            </w:r>
          </w:p>
          <w:p w:rsidR="00867E6D" w:rsidRPr="003F1940" w:rsidRDefault="00867E6D" w:rsidP="006A36E8">
            <w:pPr>
              <w:pStyle w:val="ListParagraph"/>
              <w:numPr>
                <w:ilvl w:val="0"/>
                <w:numId w:val="13"/>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 xml:space="preserve">The response is compliant </w:t>
            </w:r>
            <w:r w:rsidRPr="003F1940">
              <w:rPr>
                <w:rFonts w:ascii="Calibri" w:hAnsi="Calibri" w:cs="Calibri"/>
                <w:color w:val="000000"/>
                <w:sz w:val="20"/>
                <w:szCs w:val="20"/>
              </w:rPr>
              <w:t>with the service specification within the ITT</w:t>
            </w:r>
          </w:p>
          <w:p w:rsidR="00867E6D" w:rsidRPr="003F1940" w:rsidRDefault="00867E6D" w:rsidP="006A36E8">
            <w:pPr>
              <w:pStyle w:val="ListParagraph"/>
              <w:numPr>
                <w:ilvl w:val="0"/>
                <w:numId w:val="13"/>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Good supporting evidence which is relevant, credible and supports claims</w:t>
            </w:r>
          </w:p>
          <w:p w:rsidR="00867E6D" w:rsidRPr="003F1940" w:rsidRDefault="00867E6D" w:rsidP="006A36E8">
            <w:pPr>
              <w:pStyle w:val="ListParagraph"/>
              <w:numPr>
                <w:ilvl w:val="0"/>
                <w:numId w:val="13"/>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 xml:space="preserve">A small amount of work may be required in non-key areas with the </w:t>
            </w:r>
            <w:r w:rsidRPr="003F1940">
              <w:rPr>
                <w:rFonts w:ascii="Calibri" w:hAnsi="Calibri" w:cs="Calibri"/>
                <w:sz w:val="20"/>
                <w:szCs w:val="20"/>
              </w:rPr>
              <w:t>tenderer to minimise any risk of service delivery failure</w:t>
            </w:r>
          </w:p>
          <w:p w:rsidR="00867E6D" w:rsidRPr="003F1940" w:rsidRDefault="00867E6D" w:rsidP="006A36E8">
            <w:pPr>
              <w:pStyle w:val="ListParagraph"/>
              <w:numPr>
                <w:ilvl w:val="0"/>
                <w:numId w:val="13"/>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 xml:space="preserve">Indicates that the tendered has understood the specification and can apply and deliver the contractual standards </w:t>
            </w:r>
          </w:p>
        </w:tc>
      </w:tr>
      <w:tr w:rsidR="004C6632" w:rsidRPr="003F1940" w:rsidTr="003F1940">
        <w:trPr>
          <w:trHeight w:val="451"/>
        </w:trPr>
        <w:tc>
          <w:tcPr>
            <w:tcW w:w="750" w:type="dxa"/>
            <w:vMerge/>
            <w:tcBorders>
              <w:bottom w:val="nil"/>
              <w:right w:val="single" w:sz="4" w:space="0" w:color="BFBFBF"/>
            </w:tcBorders>
            <w:shd w:val="clear" w:color="auto" w:fill="auto"/>
          </w:tcPr>
          <w:p w:rsidR="00867E6D" w:rsidRPr="003F1940" w:rsidRDefault="00867E6D" w:rsidP="003F1940">
            <w:pPr>
              <w:pStyle w:val="BodyText"/>
              <w:spacing w:before="120" w:after="120"/>
              <w:rPr>
                <w:rFonts w:ascii="Calibri" w:hAnsi="Calibri" w:cs="Calibri"/>
                <w:iCs/>
                <w:sz w:val="22"/>
                <w:szCs w:val="22"/>
              </w:rPr>
            </w:pPr>
          </w:p>
        </w:tc>
        <w:tc>
          <w:tcPr>
            <w:tcW w:w="951" w:type="dxa"/>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pStyle w:val="BodyText"/>
              <w:spacing w:before="120" w:after="120"/>
              <w:jc w:val="both"/>
              <w:rPr>
                <w:rFonts w:ascii="Calibri" w:hAnsi="Calibri" w:cs="Calibri"/>
                <w:iCs/>
                <w:sz w:val="20"/>
                <w:szCs w:val="20"/>
              </w:rPr>
            </w:pPr>
            <w:r w:rsidRPr="003F1940">
              <w:rPr>
                <w:rFonts w:ascii="Calibri" w:hAnsi="Calibri" w:cs="Calibri"/>
                <w:color w:val="000000"/>
                <w:sz w:val="20"/>
                <w:szCs w:val="20"/>
                <w:lang w:eastAsia="en-GB"/>
              </w:rPr>
              <w:t>85-100</w:t>
            </w:r>
          </w:p>
        </w:tc>
        <w:tc>
          <w:tcPr>
            <w:tcW w:w="7938" w:type="dxa"/>
            <w:gridSpan w:val="4"/>
            <w:tcBorders>
              <w:top w:val="single" w:sz="4" w:space="0" w:color="BFBFBF"/>
              <w:left w:val="single" w:sz="4" w:space="0" w:color="BFBFBF"/>
              <w:bottom w:val="single" w:sz="4" w:space="0" w:color="BFBFBF"/>
              <w:right w:val="single" w:sz="4" w:space="0" w:color="BFBFBF"/>
            </w:tcBorders>
            <w:shd w:val="clear" w:color="auto" w:fill="auto"/>
          </w:tcPr>
          <w:p w:rsidR="00867E6D" w:rsidRPr="003F1940" w:rsidRDefault="00867E6D" w:rsidP="003F1940">
            <w:pPr>
              <w:spacing w:before="60"/>
              <w:jc w:val="both"/>
              <w:rPr>
                <w:rFonts w:ascii="Calibri" w:hAnsi="Calibri" w:cs="Calibri"/>
                <w:color w:val="000000"/>
                <w:spacing w:val="2"/>
                <w:sz w:val="20"/>
                <w:szCs w:val="20"/>
                <w:lang w:eastAsia="en-GB"/>
              </w:rPr>
            </w:pPr>
            <w:r w:rsidRPr="003F1940">
              <w:rPr>
                <w:rFonts w:ascii="Calibri" w:hAnsi="Calibri" w:cs="Calibri"/>
                <w:color w:val="000000"/>
                <w:spacing w:val="2"/>
                <w:sz w:val="20"/>
                <w:szCs w:val="20"/>
                <w:lang w:eastAsia="en-GB"/>
              </w:rPr>
              <w:t>Excellent Response</w:t>
            </w:r>
          </w:p>
          <w:p w:rsidR="00867E6D" w:rsidRPr="003F1940" w:rsidRDefault="00867E6D" w:rsidP="006A36E8">
            <w:pPr>
              <w:pStyle w:val="ListParagraph"/>
              <w:numPr>
                <w:ilvl w:val="0"/>
                <w:numId w:val="14"/>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 xml:space="preserve">The response is compliant </w:t>
            </w:r>
            <w:r w:rsidRPr="003F1940">
              <w:rPr>
                <w:rFonts w:ascii="Calibri" w:hAnsi="Calibri" w:cs="Calibri"/>
                <w:color w:val="000000"/>
                <w:sz w:val="20"/>
                <w:szCs w:val="20"/>
              </w:rPr>
              <w:t>with the service specification within the ITT</w:t>
            </w:r>
          </w:p>
          <w:p w:rsidR="00867E6D" w:rsidRPr="003F1940" w:rsidRDefault="00867E6D" w:rsidP="006A36E8">
            <w:pPr>
              <w:pStyle w:val="ListParagraph"/>
              <w:numPr>
                <w:ilvl w:val="0"/>
                <w:numId w:val="14"/>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Offers relevant detailed evidence to support their claims</w:t>
            </w:r>
          </w:p>
          <w:p w:rsidR="00867E6D" w:rsidRPr="003F1940" w:rsidRDefault="00867E6D" w:rsidP="006A36E8">
            <w:pPr>
              <w:pStyle w:val="ListParagraph"/>
              <w:numPr>
                <w:ilvl w:val="0"/>
                <w:numId w:val="14"/>
              </w:numPr>
              <w:spacing w:before="60"/>
              <w:jc w:val="both"/>
              <w:rPr>
                <w:rFonts w:ascii="Calibri" w:hAnsi="Calibri" w:cs="Calibri"/>
                <w:color w:val="000000"/>
                <w:sz w:val="20"/>
                <w:szCs w:val="20"/>
              </w:rPr>
            </w:pPr>
            <w:r w:rsidRPr="003F1940">
              <w:rPr>
                <w:rFonts w:ascii="Calibri" w:hAnsi="Calibri" w:cs="Calibri"/>
                <w:color w:val="000000"/>
                <w:spacing w:val="2"/>
                <w:sz w:val="20"/>
                <w:szCs w:val="20"/>
              </w:rPr>
              <w:t>Demonstrates a wholly comprehensive understanding of the service requirements.</w:t>
            </w:r>
          </w:p>
          <w:p w:rsidR="00867E6D" w:rsidRPr="003F1940" w:rsidRDefault="00867E6D" w:rsidP="006A36E8">
            <w:pPr>
              <w:pStyle w:val="ListParagraph"/>
              <w:numPr>
                <w:ilvl w:val="0"/>
                <w:numId w:val="14"/>
              </w:numPr>
              <w:spacing w:before="60"/>
              <w:jc w:val="both"/>
              <w:rPr>
                <w:rFonts w:ascii="Calibri" w:hAnsi="Calibri" w:cs="Calibri"/>
                <w:color w:val="000000"/>
                <w:sz w:val="20"/>
                <w:szCs w:val="20"/>
              </w:rPr>
            </w:pPr>
            <w:r w:rsidRPr="003F1940">
              <w:rPr>
                <w:rFonts w:ascii="Calibri" w:hAnsi="Calibri" w:cs="Calibri"/>
                <w:color w:val="000000"/>
                <w:sz w:val="20"/>
                <w:szCs w:val="20"/>
              </w:rPr>
              <w:t>The proposed approach will result in the contract standard being exceeded.</w:t>
            </w:r>
          </w:p>
        </w:tc>
      </w:tr>
      <w:tr w:rsidR="00867E6D" w:rsidRPr="003F1940" w:rsidTr="003F1940">
        <w:tc>
          <w:tcPr>
            <w:tcW w:w="750" w:type="dxa"/>
            <w:tcBorders>
              <w:top w:val="nil"/>
              <w:left w:val="nil"/>
              <w:bottom w:val="nil"/>
              <w:right w:val="nil"/>
            </w:tcBorders>
            <w:shd w:val="clear" w:color="auto" w:fill="auto"/>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4.1.5</w:t>
            </w:r>
          </w:p>
        </w:tc>
        <w:tc>
          <w:tcPr>
            <w:tcW w:w="8889" w:type="dxa"/>
            <w:gridSpan w:val="5"/>
            <w:tcBorders>
              <w:top w:val="single" w:sz="4" w:space="0" w:color="BFBFBF"/>
              <w:left w:val="nil"/>
              <w:bottom w:val="nil"/>
              <w:right w:val="nil"/>
            </w:tcBorders>
            <w:shd w:val="clear" w:color="auto" w:fill="auto"/>
          </w:tcPr>
          <w:p w:rsidR="00867E6D" w:rsidRPr="003F1940" w:rsidRDefault="00867E6D" w:rsidP="003F1940">
            <w:pPr>
              <w:pStyle w:val="BodyText"/>
              <w:spacing w:before="120" w:after="120"/>
              <w:jc w:val="both"/>
              <w:rPr>
                <w:rFonts w:ascii="Calibri" w:hAnsi="Calibri" w:cs="Calibri"/>
                <w:iCs/>
                <w:sz w:val="22"/>
                <w:szCs w:val="22"/>
              </w:rPr>
            </w:pPr>
            <w:r w:rsidRPr="003F1940">
              <w:rPr>
                <w:rFonts w:ascii="Calibri" w:hAnsi="Calibri" w:cs="Calibri"/>
                <w:sz w:val="22"/>
                <w:szCs w:val="22"/>
              </w:rPr>
              <w:t>The Council reserves the right to reject any tender that fails to comply fully with the requirement of the selection process outlined above, or that is guilty of a serious misrepresentation in supplying any information requested in this document</w:t>
            </w:r>
          </w:p>
        </w:tc>
      </w:tr>
      <w:tr w:rsidR="00867E6D" w:rsidRPr="003F1940" w:rsidTr="003F1940">
        <w:tc>
          <w:tcPr>
            <w:tcW w:w="750" w:type="dxa"/>
            <w:tcBorders>
              <w:top w:val="nil"/>
            </w:tcBorders>
            <w:shd w:val="clear" w:color="auto" w:fill="auto"/>
          </w:tcPr>
          <w:p w:rsidR="00867E6D" w:rsidRPr="003F1940" w:rsidRDefault="00867E6D" w:rsidP="003F1940">
            <w:pPr>
              <w:pStyle w:val="BodyText"/>
              <w:spacing w:before="120" w:after="120"/>
              <w:rPr>
                <w:rFonts w:ascii="Calibri" w:hAnsi="Calibri" w:cs="Calibri"/>
                <w:iCs/>
                <w:sz w:val="22"/>
                <w:szCs w:val="22"/>
              </w:rPr>
            </w:pPr>
            <w:r w:rsidRPr="003F1940">
              <w:rPr>
                <w:rFonts w:ascii="Calibri" w:hAnsi="Calibri" w:cs="Calibri"/>
                <w:iCs/>
                <w:sz w:val="22"/>
                <w:szCs w:val="22"/>
              </w:rPr>
              <w:t>4.1.6</w:t>
            </w:r>
          </w:p>
        </w:tc>
        <w:tc>
          <w:tcPr>
            <w:tcW w:w="8889" w:type="dxa"/>
            <w:gridSpan w:val="5"/>
            <w:tcBorders>
              <w:top w:val="nil"/>
            </w:tcBorders>
            <w:shd w:val="clear" w:color="auto" w:fill="auto"/>
          </w:tcPr>
          <w:p w:rsidR="00867E6D" w:rsidRPr="003F1940" w:rsidRDefault="00867E6D" w:rsidP="003F1940">
            <w:pPr>
              <w:pStyle w:val="BodyText"/>
              <w:spacing w:before="120" w:after="120"/>
              <w:jc w:val="both"/>
              <w:rPr>
                <w:rFonts w:ascii="Calibri" w:hAnsi="Calibri" w:cs="Calibri"/>
                <w:sz w:val="22"/>
                <w:szCs w:val="22"/>
              </w:rPr>
            </w:pPr>
            <w:r w:rsidRPr="003F1940">
              <w:rPr>
                <w:rFonts w:ascii="Calibri" w:hAnsi="Calibri" w:cs="Calibri"/>
                <w:sz w:val="22"/>
                <w:szCs w:val="22"/>
              </w:rPr>
              <w:t>We may enter into post-tender negotiation, but not on price alone, nor will we allow any post-tender negotiation to distort competition.  It is important that you submit your best and final offer at the tender stage and do not rely on post-tender negotiation to revise your tender</w:t>
            </w:r>
          </w:p>
          <w:p w:rsidR="00867E6D" w:rsidRPr="003F1940" w:rsidRDefault="00867E6D" w:rsidP="003F1940">
            <w:pPr>
              <w:pStyle w:val="BodyText"/>
              <w:spacing w:before="120" w:after="120"/>
              <w:jc w:val="both"/>
              <w:rPr>
                <w:rFonts w:ascii="Calibri" w:hAnsi="Calibri" w:cs="Calibri"/>
                <w:iCs/>
                <w:sz w:val="22"/>
                <w:szCs w:val="22"/>
              </w:rPr>
            </w:pPr>
          </w:p>
        </w:tc>
      </w:tr>
    </w:tbl>
    <w:p w:rsidR="00DC2AA9" w:rsidRPr="003F1940" w:rsidRDefault="00DC2AA9" w:rsidP="0036280D">
      <w:pPr>
        <w:pStyle w:val="BodyText"/>
        <w:spacing w:before="120" w:after="120"/>
        <w:jc w:val="both"/>
        <w:rPr>
          <w:rFonts w:ascii="Calibri" w:hAnsi="Calibri" w:cs="Calibri"/>
          <w:b/>
          <w:bCs/>
          <w:color w:val="FF0000"/>
          <w:sz w:val="22"/>
          <w:szCs w:val="22"/>
        </w:rPr>
        <w:sectPr w:rsidR="00DC2AA9" w:rsidRPr="003F1940" w:rsidSect="00970CB9">
          <w:pgSz w:w="11907" w:h="16834" w:code="9"/>
          <w:pgMar w:top="1418" w:right="1077" w:bottom="1418" w:left="1077" w:header="720" w:footer="561" w:gutter="0"/>
          <w:cols w:space="720"/>
          <w:docGrid w:linePitch="326"/>
        </w:sect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7"/>
        <w:gridCol w:w="9214"/>
      </w:tblGrid>
      <w:tr w:rsidR="003C3D35" w:rsidRPr="00CA5E9C" w:rsidTr="003F1940">
        <w:tc>
          <w:tcPr>
            <w:tcW w:w="9781" w:type="dxa"/>
            <w:gridSpan w:val="2"/>
            <w:tcBorders>
              <w:top w:val="nil"/>
              <w:left w:val="nil"/>
              <w:bottom w:val="nil"/>
              <w:right w:val="nil"/>
            </w:tcBorders>
            <w:shd w:val="clear" w:color="auto" w:fill="EEECE1"/>
          </w:tcPr>
          <w:p w:rsidR="003C3D35" w:rsidRPr="003F1940" w:rsidRDefault="003C3D35" w:rsidP="003F1940">
            <w:pPr>
              <w:pStyle w:val="BodyText"/>
              <w:spacing w:before="120" w:after="120"/>
              <w:rPr>
                <w:rFonts w:ascii="Calibri" w:hAnsi="Calibri" w:cs="Calibri"/>
                <w:b/>
                <w:caps/>
                <w:szCs w:val="32"/>
              </w:rPr>
            </w:pPr>
            <w:r w:rsidRPr="003F1940">
              <w:rPr>
                <w:rFonts w:ascii="Calibri" w:hAnsi="Calibri" w:cs="Calibri"/>
                <w:b/>
                <w:caps/>
                <w:szCs w:val="32"/>
              </w:rPr>
              <w:lastRenderedPageBreak/>
              <w:t>Section 5:</w:t>
            </w:r>
            <w:r w:rsidRPr="003F1940">
              <w:rPr>
                <w:rFonts w:ascii="Calibri" w:hAnsi="Calibri" w:cs="Calibri"/>
                <w:b/>
                <w:caps/>
                <w:szCs w:val="32"/>
              </w:rPr>
              <w:tab/>
              <w:t>BACKGROUND INFORMATION</w:t>
            </w:r>
            <w:bookmarkStart w:id="4" w:name="Background"/>
            <w:bookmarkEnd w:id="4"/>
            <w:r w:rsidRPr="003F1940">
              <w:rPr>
                <w:rFonts w:ascii="Calibri" w:hAnsi="Calibri" w:cs="Calibri"/>
                <w:b/>
                <w:caps/>
                <w:szCs w:val="32"/>
              </w:rPr>
              <w:t xml:space="preserve"> </w:t>
            </w:r>
          </w:p>
        </w:tc>
      </w:tr>
      <w:tr w:rsidR="003C3D35" w:rsidRPr="00CA5E9C" w:rsidTr="00622747">
        <w:tc>
          <w:tcPr>
            <w:tcW w:w="567" w:type="dxa"/>
            <w:tcBorders>
              <w:top w:val="nil"/>
              <w:bottom w:val="single" w:sz="4" w:space="0" w:color="auto"/>
            </w:tcBorders>
            <w:shd w:val="clear" w:color="auto" w:fill="auto"/>
          </w:tcPr>
          <w:p w:rsidR="003C3D35" w:rsidRPr="003F1940" w:rsidRDefault="003C3D35" w:rsidP="003F1940">
            <w:pPr>
              <w:pStyle w:val="BodyText"/>
              <w:spacing w:before="240"/>
              <w:rPr>
                <w:rFonts w:ascii="Calibri" w:hAnsi="Calibri" w:cs="Calibri"/>
                <w:b/>
                <w:iCs/>
                <w:sz w:val="26"/>
                <w:szCs w:val="26"/>
              </w:rPr>
            </w:pPr>
            <w:r w:rsidRPr="003F1940">
              <w:rPr>
                <w:rFonts w:ascii="Calibri" w:hAnsi="Calibri" w:cs="Calibri"/>
                <w:b/>
                <w:iCs/>
                <w:sz w:val="26"/>
                <w:szCs w:val="26"/>
              </w:rPr>
              <w:t>5.1</w:t>
            </w:r>
          </w:p>
        </w:tc>
        <w:tc>
          <w:tcPr>
            <w:tcW w:w="9214" w:type="dxa"/>
            <w:tcBorders>
              <w:top w:val="nil"/>
              <w:bottom w:val="single" w:sz="4" w:space="0" w:color="auto"/>
            </w:tcBorders>
            <w:shd w:val="clear" w:color="auto" w:fill="auto"/>
          </w:tcPr>
          <w:p w:rsidR="003C3D35" w:rsidRPr="003F1940" w:rsidRDefault="003C3D35" w:rsidP="003F1940">
            <w:pPr>
              <w:pStyle w:val="BodyText"/>
              <w:spacing w:before="240"/>
              <w:rPr>
                <w:rFonts w:ascii="Calibri" w:hAnsi="Calibri" w:cs="Calibri"/>
                <w:b/>
                <w:bCs/>
                <w:sz w:val="26"/>
                <w:szCs w:val="26"/>
              </w:rPr>
            </w:pPr>
            <w:r w:rsidRPr="003F1940">
              <w:rPr>
                <w:rFonts w:ascii="Calibri" w:hAnsi="Calibri" w:cs="Calibri"/>
                <w:b/>
                <w:bCs/>
                <w:sz w:val="26"/>
                <w:szCs w:val="26"/>
              </w:rPr>
              <w:t>City Overview</w:t>
            </w:r>
          </w:p>
        </w:tc>
      </w:tr>
      <w:tr w:rsidR="003C3D35" w:rsidRPr="00801CE0" w:rsidTr="00622747">
        <w:tc>
          <w:tcPr>
            <w:tcW w:w="567" w:type="dxa"/>
            <w:tcBorders>
              <w:top w:val="single" w:sz="4" w:space="0" w:color="auto"/>
              <w:bottom w:val="nil"/>
            </w:tcBorders>
            <w:shd w:val="clear" w:color="auto" w:fill="auto"/>
          </w:tcPr>
          <w:p w:rsidR="003C3D35" w:rsidRPr="003F1940" w:rsidRDefault="003C3D35" w:rsidP="003F1940">
            <w:pPr>
              <w:pStyle w:val="BodyText"/>
              <w:spacing w:before="120" w:after="120"/>
              <w:rPr>
                <w:rFonts w:ascii="Calibri" w:hAnsi="Calibri" w:cs="Calibri"/>
                <w:b/>
                <w:iCs/>
                <w:sz w:val="22"/>
                <w:szCs w:val="22"/>
              </w:rPr>
            </w:pPr>
          </w:p>
        </w:tc>
        <w:tc>
          <w:tcPr>
            <w:tcW w:w="9214" w:type="dxa"/>
            <w:tcBorders>
              <w:top w:val="single" w:sz="4" w:space="0" w:color="auto"/>
              <w:bottom w:val="nil"/>
            </w:tcBorders>
            <w:shd w:val="clear" w:color="auto" w:fill="auto"/>
          </w:tcPr>
          <w:p w:rsidR="003C3D35" w:rsidRPr="003F1940" w:rsidRDefault="003C3D35" w:rsidP="003F1940">
            <w:pPr>
              <w:pStyle w:val="BodyText"/>
              <w:spacing w:before="120" w:after="120"/>
              <w:jc w:val="both"/>
              <w:rPr>
                <w:rFonts w:ascii="Calibri" w:hAnsi="Calibri" w:cs="Calibri"/>
                <w:sz w:val="22"/>
                <w:szCs w:val="22"/>
              </w:rPr>
            </w:pPr>
            <w:r w:rsidRPr="003F1940">
              <w:rPr>
                <w:rFonts w:ascii="Calibri" w:hAnsi="Calibri" w:cs="Calibri"/>
                <w:sz w:val="22"/>
                <w:szCs w:val="22"/>
              </w:rPr>
              <w:t>Sheffield is one of England’s largest cities with a population of approx. 550,000. Sheffield has grown from largely industrial roots to encompass a wide economic base. The city has two universities, with over 50,000 students; is considered to be the greenest city in England; and is the only city to include part of a national park, The Peak District, within its city borders</w:t>
            </w:r>
          </w:p>
          <w:p w:rsidR="003C3D35" w:rsidRPr="003F1940" w:rsidRDefault="003C3D35" w:rsidP="003F1940">
            <w:pPr>
              <w:pStyle w:val="BodyText"/>
              <w:spacing w:before="120" w:after="120"/>
              <w:jc w:val="both"/>
              <w:rPr>
                <w:rFonts w:ascii="Calibri" w:hAnsi="Calibri" w:cs="Calibri"/>
                <w:b/>
                <w:bCs/>
                <w:sz w:val="22"/>
                <w:szCs w:val="22"/>
              </w:rPr>
            </w:pPr>
            <w:r w:rsidRPr="003F1940">
              <w:rPr>
                <w:rFonts w:ascii="Calibri" w:hAnsi="Calibri" w:cs="Calibri"/>
                <w:sz w:val="22"/>
                <w:szCs w:val="22"/>
              </w:rPr>
              <w:t xml:space="preserve">The Council employs 13,810 people across five portfolios:  Resources, Children Young People &amp; Families (CYPF), Communities, Policy Performance &amp; Communications (PPC) and Place.  For further information about the Council, please visit </w:t>
            </w:r>
            <w:hyperlink r:id="rId11" w:history="1">
              <w:r w:rsidRPr="003F1940">
                <w:rPr>
                  <w:rStyle w:val="Hyperlink"/>
                  <w:rFonts w:ascii="Calibri" w:hAnsi="Calibri" w:cs="Calibri"/>
                  <w:sz w:val="22"/>
                  <w:szCs w:val="22"/>
                </w:rPr>
                <w:t>www.sheffield.gov.uk</w:t>
              </w:r>
            </w:hyperlink>
          </w:p>
        </w:tc>
      </w:tr>
      <w:tr w:rsidR="003C3D35" w:rsidRPr="00CA5E9C" w:rsidTr="00622747">
        <w:tc>
          <w:tcPr>
            <w:tcW w:w="567" w:type="dxa"/>
            <w:tcBorders>
              <w:top w:val="nil"/>
              <w:left w:val="nil"/>
              <w:bottom w:val="single" w:sz="4" w:space="0" w:color="auto"/>
              <w:right w:val="nil"/>
            </w:tcBorders>
            <w:shd w:val="clear" w:color="auto" w:fill="auto"/>
          </w:tcPr>
          <w:p w:rsidR="003C3D35" w:rsidRPr="003F1940" w:rsidRDefault="003C3D35" w:rsidP="003F1940">
            <w:pPr>
              <w:pStyle w:val="BodyText"/>
              <w:spacing w:before="240"/>
              <w:rPr>
                <w:rFonts w:ascii="Calibri" w:hAnsi="Calibri" w:cs="Calibri"/>
                <w:b/>
                <w:iCs/>
                <w:sz w:val="26"/>
                <w:szCs w:val="26"/>
              </w:rPr>
            </w:pPr>
            <w:r w:rsidRPr="003F1940">
              <w:rPr>
                <w:rFonts w:ascii="Calibri" w:hAnsi="Calibri" w:cs="Calibri"/>
                <w:b/>
                <w:iCs/>
                <w:sz w:val="26"/>
                <w:szCs w:val="26"/>
              </w:rPr>
              <w:t>5.2</w:t>
            </w:r>
          </w:p>
        </w:tc>
        <w:tc>
          <w:tcPr>
            <w:tcW w:w="9214" w:type="dxa"/>
            <w:tcBorders>
              <w:top w:val="nil"/>
              <w:left w:val="nil"/>
              <w:bottom w:val="single" w:sz="4" w:space="0" w:color="auto"/>
              <w:right w:val="nil"/>
            </w:tcBorders>
            <w:shd w:val="clear" w:color="auto" w:fill="auto"/>
          </w:tcPr>
          <w:p w:rsidR="003C3D35" w:rsidRPr="003F1940" w:rsidRDefault="003C3D35" w:rsidP="003F1940">
            <w:pPr>
              <w:pStyle w:val="BodyText"/>
              <w:spacing w:before="240"/>
              <w:rPr>
                <w:rFonts w:ascii="Calibri" w:hAnsi="Calibri" w:cs="Calibri"/>
                <w:b/>
                <w:sz w:val="26"/>
                <w:szCs w:val="26"/>
              </w:rPr>
            </w:pPr>
            <w:r w:rsidRPr="003F1940">
              <w:rPr>
                <w:rFonts w:ascii="Calibri" w:hAnsi="Calibri" w:cs="Calibri"/>
                <w:b/>
                <w:bCs/>
                <w:sz w:val="26"/>
                <w:szCs w:val="26"/>
              </w:rPr>
              <w:t>Sheffield City Council Vision, Ambitions and Corporate Plan</w:t>
            </w:r>
          </w:p>
        </w:tc>
      </w:tr>
      <w:tr w:rsidR="003C3D35" w:rsidRPr="00801CE0" w:rsidTr="00622747">
        <w:tc>
          <w:tcPr>
            <w:tcW w:w="567" w:type="dxa"/>
            <w:tcBorders>
              <w:top w:val="single" w:sz="4" w:space="0" w:color="auto"/>
              <w:left w:val="nil"/>
              <w:bottom w:val="nil"/>
              <w:right w:val="nil"/>
            </w:tcBorders>
            <w:shd w:val="clear" w:color="auto" w:fill="auto"/>
          </w:tcPr>
          <w:p w:rsidR="003C3D35" w:rsidRPr="003F1940" w:rsidRDefault="003C3D35" w:rsidP="003F1940">
            <w:pPr>
              <w:pStyle w:val="BodyText"/>
              <w:spacing w:before="120" w:after="120"/>
              <w:rPr>
                <w:rFonts w:ascii="Calibri" w:hAnsi="Calibri" w:cs="Calibri"/>
                <w:iCs/>
                <w:sz w:val="22"/>
                <w:szCs w:val="22"/>
              </w:rPr>
            </w:pPr>
          </w:p>
        </w:tc>
        <w:tc>
          <w:tcPr>
            <w:tcW w:w="9214" w:type="dxa"/>
            <w:tcBorders>
              <w:top w:val="single" w:sz="4" w:space="0" w:color="auto"/>
              <w:left w:val="nil"/>
              <w:bottom w:val="nil"/>
              <w:right w:val="nil"/>
            </w:tcBorders>
            <w:shd w:val="clear" w:color="auto" w:fill="auto"/>
          </w:tcPr>
          <w:p w:rsidR="003C3D35" w:rsidRPr="003F1940" w:rsidRDefault="003C3D35" w:rsidP="003F1940">
            <w:pPr>
              <w:spacing w:before="120" w:after="120"/>
              <w:rPr>
                <w:rFonts w:ascii="Calibri" w:hAnsi="Calibri" w:cs="Calibri"/>
                <w:sz w:val="22"/>
                <w:szCs w:val="22"/>
              </w:rPr>
            </w:pPr>
            <w:r w:rsidRPr="003F1940">
              <w:rPr>
                <w:rFonts w:ascii="Calibri" w:hAnsi="Calibri" w:cs="Calibri"/>
                <w:sz w:val="22"/>
                <w:szCs w:val="22"/>
              </w:rPr>
              <w:t>We are ambitious for Sheffield, for the Council and for all our citizens.  Our vision is:</w:t>
            </w:r>
          </w:p>
          <w:p w:rsidR="003C3D35" w:rsidRPr="003F1940" w:rsidRDefault="003C3D35" w:rsidP="006A36E8">
            <w:pPr>
              <w:pStyle w:val="ListParagraph"/>
              <w:numPr>
                <w:ilvl w:val="0"/>
                <w:numId w:val="15"/>
              </w:numPr>
              <w:spacing w:before="120" w:after="120"/>
              <w:rPr>
                <w:rFonts w:ascii="Calibri" w:hAnsi="Calibri" w:cs="Calibri"/>
                <w:sz w:val="22"/>
                <w:szCs w:val="22"/>
              </w:rPr>
            </w:pPr>
            <w:r w:rsidRPr="003F1940">
              <w:rPr>
                <w:rFonts w:ascii="Calibri" w:hAnsi="Calibri" w:cs="Calibri"/>
                <w:sz w:val="22"/>
                <w:szCs w:val="22"/>
              </w:rPr>
              <w:t>To be the best we can be – as individuals and communities, as a Council and as a City</w:t>
            </w:r>
          </w:p>
          <w:p w:rsidR="003C3D35" w:rsidRPr="003F1940" w:rsidRDefault="003C3D35" w:rsidP="006A36E8">
            <w:pPr>
              <w:pStyle w:val="ListParagraph"/>
              <w:numPr>
                <w:ilvl w:val="0"/>
                <w:numId w:val="15"/>
              </w:numPr>
              <w:spacing w:before="120" w:after="120"/>
              <w:rPr>
                <w:rFonts w:ascii="Calibri" w:hAnsi="Calibri" w:cs="Calibri"/>
                <w:sz w:val="22"/>
                <w:szCs w:val="22"/>
              </w:rPr>
            </w:pPr>
            <w:r w:rsidRPr="003F1940">
              <w:rPr>
                <w:rFonts w:ascii="Calibri" w:hAnsi="Calibri" w:cs="Calibri"/>
                <w:sz w:val="22"/>
                <w:szCs w:val="22"/>
              </w:rPr>
              <w:t>To be a modern, vibrant, green city where people choose to live, invest and work</w:t>
            </w:r>
          </w:p>
          <w:p w:rsidR="003C3D35" w:rsidRPr="003F1940" w:rsidRDefault="003C3D35" w:rsidP="006A36E8">
            <w:pPr>
              <w:pStyle w:val="ListParagraph"/>
              <w:numPr>
                <w:ilvl w:val="0"/>
                <w:numId w:val="15"/>
              </w:numPr>
              <w:spacing w:before="120" w:after="120"/>
              <w:rPr>
                <w:rFonts w:ascii="Calibri" w:hAnsi="Calibri" w:cs="Calibri"/>
                <w:sz w:val="22"/>
                <w:szCs w:val="22"/>
              </w:rPr>
            </w:pPr>
            <w:r w:rsidRPr="003F1940">
              <w:rPr>
                <w:rFonts w:ascii="Calibri" w:hAnsi="Calibri" w:cs="Calibri"/>
                <w:sz w:val="22"/>
                <w:szCs w:val="22"/>
              </w:rPr>
              <w:t>To be a Council that gets things right first time for our customers</w:t>
            </w:r>
          </w:p>
          <w:p w:rsidR="003C3D35" w:rsidRPr="003F1940" w:rsidRDefault="003C3D35" w:rsidP="006A36E8">
            <w:pPr>
              <w:pStyle w:val="ListParagraph"/>
              <w:numPr>
                <w:ilvl w:val="0"/>
                <w:numId w:val="15"/>
              </w:numPr>
              <w:spacing w:before="120" w:after="120"/>
              <w:rPr>
                <w:rFonts w:ascii="Calibri" w:hAnsi="Calibri" w:cs="Calibri"/>
                <w:sz w:val="22"/>
                <w:szCs w:val="22"/>
              </w:rPr>
            </w:pPr>
            <w:r w:rsidRPr="003F1940">
              <w:rPr>
                <w:rFonts w:ascii="Calibri" w:hAnsi="Calibri" w:cs="Calibri"/>
                <w:sz w:val="22"/>
                <w:szCs w:val="22"/>
              </w:rPr>
              <w:t>To be a city where everyone can achieve their full potential</w:t>
            </w:r>
          </w:p>
          <w:p w:rsidR="003C3D35" w:rsidRPr="003F1940" w:rsidRDefault="003C3D35" w:rsidP="003F1940">
            <w:pPr>
              <w:spacing w:before="120" w:after="120"/>
              <w:rPr>
                <w:rFonts w:ascii="Calibri" w:hAnsi="Calibri" w:cs="Calibri"/>
                <w:sz w:val="22"/>
                <w:szCs w:val="22"/>
              </w:rPr>
            </w:pPr>
            <w:r w:rsidRPr="003F1940">
              <w:rPr>
                <w:rFonts w:ascii="Calibri" w:hAnsi="Calibri" w:cs="Calibri"/>
                <w:sz w:val="22"/>
                <w:szCs w:val="22"/>
              </w:rPr>
              <w:t>As an organization, we will focus on five priorities:</w:t>
            </w:r>
          </w:p>
          <w:p w:rsidR="003C3D35" w:rsidRPr="003F1940" w:rsidRDefault="003C3D35" w:rsidP="006A36E8">
            <w:pPr>
              <w:pStyle w:val="ListParagraph"/>
              <w:numPr>
                <w:ilvl w:val="0"/>
                <w:numId w:val="16"/>
              </w:numPr>
              <w:spacing w:before="120" w:after="120"/>
              <w:rPr>
                <w:rFonts w:ascii="Calibri" w:hAnsi="Calibri" w:cs="Calibri"/>
                <w:sz w:val="22"/>
                <w:szCs w:val="22"/>
              </w:rPr>
            </w:pPr>
            <w:r w:rsidRPr="003F1940">
              <w:rPr>
                <w:rFonts w:ascii="Calibri" w:hAnsi="Calibri" w:cs="Calibri"/>
                <w:sz w:val="22"/>
                <w:szCs w:val="22"/>
              </w:rPr>
              <w:t>An in touch organisation</w:t>
            </w:r>
          </w:p>
          <w:p w:rsidR="003C3D35" w:rsidRPr="003F1940" w:rsidRDefault="003C3D35" w:rsidP="006A36E8">
            <w:pPr>
              <w:pStyle w:val="ListParagraph"/>
              <w:numPr>
                <w:ilvl w:val="0"/>
                <w:numId w:val="16"/>
              </w:numPr>
              <w:spacing w:before="120" w:after="120"/>
              <w:rPr>
                <w:rFonts w:ascii="Calibri" w:hAnsi="Calibri" w:cs="Calibri"/>
                <w:sz w:val="22"/>
                <w:szCs w:val="22"/>
              </w:rPr>
            </w:pPr>
            <w:r w:rsidRPr="003F1940">
              <w:rPr>
                <w:rFonts w:ascii="Calibri" w:hAnsi="Calibri" w:cs="Calibri"/>
                <w:sz w:val="22"/>
                <w:szCs w:val="22"/>
              </w:rPr>
              <w:t>Strong Economy</w:t>
            </w:r>
          </w:p>
          <w:p w:rsidR="003C3D35" w:rsidRPr="003F1940" w:rsidRDefault="003C3D35" w:rsidP="006A36E8">
            <w:pPr>
              <w:pStyle w:val="ListParagraph"/>
              <w:numPr>
                <w:ilvl w:val="0"/>
                <w:numId w:val="16"/>
              </w:numPr>
              <w:spacing w:before="120" w:after="120"/>
              <w:rPr>
                <w:rFonts w:ascii="Calibri" w:hAnsi="Calibri" w:cs="Calibri"/>
                <w:sz w:val="22"/>
                <w:szCs w:val="22"/>
              </w:rPr>
            </w:pPr>
            <w:r w:rsidRPr="003F1940">
              <w:rPr>
                <w:rFonts w:ascii="Calibri" w:hAnsi="Calibri" w:cs="Calibri"/>
                <w:sz w:val="22"/>
                <w:szCs w:val="22"/>
              </w:rPr>
              <w:t>Thriving neighbourhoods and communities</w:t>
            </w:r>
          </w:p>
          <w:p w:rsidR="003C3D35" w:rsidRPr="003F1940" w:rsidRDefault="003C3D35" w:rsidP="006A36E8">
            <w:pPr>
              <w:pStyle w:val="ListParagraph"/>
              <w:numPr>
                <w:ilvl w:val="0"/>
                <w:numId w:val="16"/>
              </w:numPr>
              <w:spacing w:before="120" w:after="120"/>
              <w:rPr>
                <w:rFonts w:ascii="Calibri" w:hAnsi="Calibri" w:cs="Calibri"/>
                <w:sz w:val="22"/>
                <w:szCs w:val="22"/>
              </w:rPr>
            </w:pPr>
            <w:r w:rsidRPr="003F1940">
              <w:rPr>
                <w:rFonts w:ascii="Calibri" w:hAnsi="Calibri" w:cs="Calibri"/>
                <w:sz w:val="22"/>
                <w:szCs w:val="22"/>
              </w:rPr>
              <w:t>Better health and wellbeing</w:t>
            </w:r>
          </w:p>
          <w:p w:rsidR="003C3D35" w:rsidRPr="003F1940" w:rsidRDefault="003C3D35" w:rsidP="006A36E8">
            <w:pPr>
              <w:pStyle w:val="ListParagraph"/>
              <w:numPr>
                <w:ilvl w:val="0"/>
                <w:numId w:val="16"/>
              </w:numPr>
              <w:spacing w:before="120" w:after="120"/>
              <w:rPr>
                <w:rFonts w:ascii="Calibri" w:hAnsi="Calibri" w:cs="Calibri"/>
                <w:sz w:val="22"/>
                <w:szCs w:val="22"/>
              </w:rPr>
            </w:pPr>
            <w:r w:rsidRPr="003F1940">
              <w:rPr>
                <w:rFonts w:ascii="Calibri" w:hAnsi="Calibri" w:cs="Calibri"/>
                <w:sz w:val="22"/>
                <w:szCs w:val="22"/>
              </w:rPr>
              <w:t>Tackling inequalities</w:t>
            </w:r>
          </w:p>
          <w:p w:rsidR="003C3D35" w:rsidRPr="003F1940" w:rsidRDefault="003C3D35" w:rsidP="003F1940">
            <w:pPr>
              <w:spacing w:before="120" w:after="120"/>
              <w:rPr>
                <w:rFonts w:ascii="Calibri" w:hAnsi="Calibri" w:cs="Calibri"/>
                <w:sz w:val="22"/>
                <w:szCs w:val="22"/>
              </w:rPr>
            </w:pPr>
            <w:r w:rsidRPr="003F1940">
              <w:rPr>
                <w:rFonts w:ascii="Calibri" w:hAnsi="Calibri" w:cs="Calibri"/>
                <w:sz w:val="22"/>
                <w:szCs w:val="22"/>
              </w:rPr>
              <w:t xml:space="preserve">Our Corporate Plan for 2015-18 is structured around these five priorities.  Further details on the Corporate Plan are available on </w:t>
            </w:r>
            <w:hyperlink r:id="rId12" w:history="1">
              <w:r w:rsidRPr="003F1940">
                <w:rPr>
                  <w:rStyle w:val="Hyperlink"/>
                  <w:rFonts w:ascii="Calibri" w:hAnsi="Calibri" w:cs="Calibri"/>
                  <w:sz w:val="22"/>
                  <w:szCs w:val="22"/>
                </w:rPr>
                <w:t>https://www.sheffield.gov.uk/your-city-council/policy--performance/what-we-want-to-achieve/corporate-plan.html</w:t>
              </w:r>
            </w:hyperlink>
          </w:p>
        </w:tc>
      </w:tr>
      <w:tr w:rsidR="003C3D35" w:rsidRPr="00CA5E9C" w:rsidTr="00622747">
        <w:tc>
          <w:tcPr>
            <w:tcW w:w="567" w:type="dxa"/>
            <w:tcBorders>
              <w:top w:val="nil"/>
              <w:left w:val="nil"/>
              <w:bottom w:val="single" w:sz="4" w:space="0" w:color="auto"/>
              <w:right w:val="nil"/>
            </w:tcBorders>
            <w:shd w:val="clear" w:color="auto" w:fill="auto"/>
          </w:tcPr>
          <w:p w:rsidR="003C3D35" w:rsidRPr="003F1940" w:rsidRDefault="003C3D35" w:rsidP="003F1940">
            <w:pPr>
              <w:pStyle w:val="BodyText"/>
              <w:spacing w:before="240"/>
              <w:rPr>
                <w:rFonts w:ascii="Calibri" w:hAnsi="Calibri" w:cs="Calibri"/>
                <w:b/>
                <w:iCs/>
                <w:sz w:val="26"/>
                <w:szCs w:val="26"/>
              </w:rPr>
            </w:pPr>
            <w:r w:rsidRPr="003F1940">
              <w:rPr>
                <w:rFonts w:ascii="Calibri" w:hAnsi="Calibri" w:cs="Calibri"/>
                <w:b/>
                <w:iCs/>
                <w:sz w:val="26"/>
                <w:szCs w:val="26"/>
              </w:rPr>
              <w:t>5.3</w:t>
            </w:r>
          </w:p>
        </w:tc>
        <w:tc>
          <w:tcPr>
            <w:tcW w:w="9214" w:type="dxa"/>
            <w:tcBorders>
              <w:top w:val="nil"/>
              <w:left w:val="nil"/>
              <w:bottom w:val="single" w:sz="4" w:space="0" w:color="auto"/>
              <w:right w:val="nil"/>
            </w:tcBorders>
            <w:shd w:val="clear" w:color="auto" w:fill="auto"/>
          </w:tcPr>
          <w:p w:rsidR="003C3D35" w:rsidRPr="003F1940" w:rsidRDefault="003C3D35" w:rsidP="003F1940">
            <w:pPr>
              <w:pStyle w:val="BodyText"/>
              <w:spacing w:before="240"/>
              <w:rPr>
                <w:rFonts w:ascii="Calibri" w:hAnsi="Calibri" w:cs="Calibri"/>
                <w:b/>
                <w:sz w:val="26"/>
                <w:szCs w:val="26"/>
              </w:rPr>
            </w:pPr>
            <w:r w:rsidRPr="003F1940">
              <w:rPr>
                <w:rFonts w:ascii="Calibri" w:hAnsi="Calibri" w:cs="Calibri"/>
                <w:b/>
                <w:sz w:val="26"/>
                <w:szCs w:val="26"/>
              </w:rPr>
              <w:t>Employment and Skills Planning</w:t>
            </w:r>
          </w:p>
        </w:tc>
      </w:tr>
      <w:tr w:rsidR="003C3D35" w:rsidRPr="00801CE0" w:rsidTr="00622747">
        <w:tc>
          <w:tcPr>
            <w:tcW w:w="567" w:type="dxa"/>
            <w:tcBorders>
              <w:top w:val="single" w:sz="4" w:space="0" w:color="auto"/>
              <w:left w:val="nil"/>
              <w:bottom w:val="nil"/>
              <w:right w:val="nil"/>
            </w:tcBorders>
            <w:shd w:val="clear" w:color="auto" w:fill="auto"/>
          </w:tcPr>
          <w:p w:rsidR="003C3D35" w:rsidRPr="003F1940" w:rsidRDefault="003C3D35" w:rsidP="003F1940">
            <w:pPr>
              <w:pStyle w:val="BodyText"/>
              <w:spacing w:before="120" w:after="120"/>
              <w:jc w:val="both"/>
              <w:rPr>
                <w:rFonts w:ascii="Calibri" w:hAnsi="Calibri" w:cs="Calibri"/>
                <w:iCs/>
                <w:sz w:val="22"/>
                <w:szCs w:val="22"/>
              </w:rPr>
            </w:pPr>
          </w:p>
        </w:tc>
        <w:tc>
          <w:tcPr>
            <w:tcW w:w="9214" w:type="dxa"/>
            <w:tcBorders>
              <w:top w:val="single" w:sz="4" w:space="0" w:color="auto"/>
              <w:left w:val="nil"/>
              <w:bottom w:val="nil"/>
              <w:right w:val="nil"/>
            </w:tcBorders>
            <w:shd w:val="clear" w:color="auto" w:fill="auto"/>
          </w:tcPr>
          <w:p w:rsidR="003C3D35" w:rsidRPr="003F1940" w:rsidRDefault="003C3D35" w:rsidP="003F1940">
            <w:pPr>
              <w:spacing w:before="120" w:after="120"/>
              <w:jc w:val="both"/>
              <w:rPr>
                <w:rFonts w:ascii="Calibri" w:hAnsi="Calibri" w:cs="Calibri"/>
                <w:sz w:val="22"/>
                <w:szCs w:val="22"/>
              </w:rPr>
            </w:pPr>
            <w:r w:rsidRPr="003F1940">
              <w:rPr>
                <w:rFonts w:ascii="Calibri" w:hAnsi="Calibri" w:cs="Calibri"/>
                <w:sz w:val="22"/>
                <w:szCs w:val="22"/>
              </w:rPr>
              <w:t>Sheffield City Council expects all successful providers to work with us to provide information on employment and skills planning.  This is a priority for the Council.</w:t>
            </w:r>
          </w:p>
          <w:p w:rsidR="003C3D35" w:rsidRPr="003F1940" w:rsidRDefault="003C3D35" w:rsidP="003F1940">
            <w:pPr>
              <w:spacing w:before="120" w:after="120"/>
              <w:jc w:val="both"/>
              <w:rPr>
                <w:rFonts w:ascii="Calibri" w:hAnsi="Calibri" w:cs="Calibri"/>
                <w:sz w:val="22"/>
                <w:szCs w:val="22"/>
              </w:rPr>
            </w:pPr>
            <w:r w:rsidRPr="003F1940">
              <w:rPr>
                <w:rFonts w:ascii="Calibri" w:hAnsi="Calibri" w:cs="Calibri"/>
                <w:b/>
                <w:sz w:val="22"/>
                <w:szCs w:val="22"/>
              </w:rPr>
              <w:t xml:space="preserve">You are not required to submit this information as part of your tender response </w:t>
            </w:r>
            <w:r w:rsidRPr="003F1940">
              <w:rPr>
                <w:rFonts w:ascii="Calibri" w:hAnsi="Calibri" w:cs="Calibri"/>
                <w:sz w:val="22"/>
                <w:szCs w:val="22"/>
              </w:rPr>
              <w:t xml:space="preserve">but we will from time to time ask for answers to the points below as part of the on-going contract management. </w:t>
            </w:r>
          </w:p>
          <w:p w:rsidR="003C3D35" w:rsidRPr="003F1940" w:rsidRDefault="003C3D35" w:rsidP="006A36E8">
            <w:pPr>
              <w:numPr>
                <w:ilvl w:val="0"/>
                <w:numId w:val="18"/>
              </w:numPr>
              <w:rPr>
                <w:rFonts w:ascii="Calibri" w:hAnsi="Calibri" w:cs="Calibri"/>
                <w:sz w:val="22"/>
                <w:szCs w:val="22"/>
              </w:rPr>
            </w:pPr>
            <w:r w:rsidRPr="003F1940">
              <w:rPr>
                <w:rFonts w:ascii="Calibri" w:hAnsi="Calibri" w:cs="Calibri"/>
                <w:sz w:val="22"/>
                <w:szCs w:val="22"/>
              </w:rPr>
              <w:t>We can provide advice about access to Government grants, local training provision and Sheffield support services which could service any employment and skills demand generated by this Contract.  We are keen to promote and assist in the generation and delivery of innovative ideas to assist the employability of its residents.</w:t>
            </w:r>
          </w:p>
          <w:p w:rsidR="003C3D35" w:rsidRPr="003F1940" w:rsidRDefault="003C3D35" w:rsidP="006A36E8">
            <w:pPr>
              <w:numPr>
                <w:ilvl w:val="0"/>
                <w:numId w:val="18"/>
              </w:numPr>
              <w:rPr>
                <w:rFonts w:ascii="Calibri" w:hAnsi="Calibri" w:cs="Calibri"/>
                <w:sz w:val="22"/>
                <w:szCs w:val="22"/>
              </w:rPr>
            </w:pPr>
            <w:r w:rsidRPr="003F1940">
              <w:rPr>
                <w:rFonts w:ascii="Calibri" w:hAnsi="Calibri" w:cs="Calibri"/>
                <w:sz w:val="22"/>
                <w:szCs w:val="22"/>
              </w:rPr>
              <w:t>We encourages Tenderers to give consideration to such innovation wherever appropriate in respect of this development.</w:t>
            </w:r>
          </w:p>
          <w:p w:rsidR="003C3D35" w:rsidRPr="003F1940" w:rsidRDefault="003C3D35" w:rsidP="006A36E8">
            <w:pPr>
              <w:numPr>
                <w:ilvl w:val="0"/>
                <w:numId w:val="18"/>
              </w:numPr>
              <w:rPr>
                <w:rFonts w:ascii="Calibri" w:hAnsi="Calibri" w:cs="Calibri"/>
                <w:sz w:val="22"/>
                <w:szCs w:val="22"/>
              </w:rPr>
            </w:pPr>
            <w:r w:rsidRPr="003F1940">
              <w:rPr>
                <w:rFonts w:ascii="Calibri" w:hAnsi="Calibri" w:cs="Calibri"/>
                <w:sz w:val="22"/>
                <w:szCs w:val="22"/>
              </w:rPr>
              <w:t>Please state if you will be in a position to recruit Apprentices and Trainees in respect of the delivery of this Contract.  If so, please answer the following questions in relation to this provision:</w:t>
            </w:r>
          </w:p>
          <w:p w:rsidR="003C3D35" w:rsidRPr="003F1940" w:rsidRDefault="003C3D35" w:rsidP="006A36E8">
            <w:pPr>
              <w:numPr>
                <w:ilvl w:val="0"/>
                <w:numId w:val="19"/>
              </w:numPr>
              <w:spacing w:before="120"/>
              <w:jc w:val="both"/>
              <w:rPr>
                <w:rFonts w:ascii="Calibri" w:hAnsi="Calibri" w:cs="Calibri"/>
                <w:sz w:val="22"/>
                <w:szCs w:val="22"/>
              </w:rPr>
            </w:pPr>
            <w:r w:rsidRPr="003F1940">
              <w:rPr>
                <w:rFonts w:ascii="Calibri" w:hAnsi="Calibri" w:cs="Calibri"/>
                <w:sz w:val="22"/>
                <w:szCs w:val="22"/>
              </w:rPr>
              <w:t>How many Apprentices/Trainees will you look to recruit over the Contract Period?</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t>What arrangements will you make to recruit apprentices and other trainees from agencies and training providers?</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lastRenderedPageBreak/>
              <w:t>What arrangements will you make to accommodate opportunities for progression into employment?</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t>What are the titles of jobs you will make available and what are the key requirements?</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t>What will the application process be and how will you make it accessible to previously unemployed people?</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t>Are there any particular groups under-represented in the labour market that you could market vacancies to and how?  e.g.  lone parents.</w:t>
            </w:r>
          </w:p>
          <w:p w:rsidR="003C3D35" w:rsidRPr="003F1940" w:rsidRDefault="003C3D35" w:rsidP="006A36E8">
            <w:pPr>
              <w:numPr>
                <w:ilvl w:val="0"/>
                <w:numId w:val="19"/>
              </w:numPr>
              <w:jc w:val="both"/>
              <w:rPr>
                <w:rFonts w:ascii="Calibri" w:hAnsi="Calibri" w:cs="Calibri"/>
                <w:sz w:val="22"/>
                <w:szCs w:val="22"/>
              </w:rPr>
            </w:pPr>
            <w:r w:rsidRPr="003F1940">
              <w:rPr>
                <w:rFonts w:ascii="Calibri" w:hAnsi="Calibri" w:cs="Calibri"/>
                <w:sz w:val="22"/>
                <w:szCs w:val="22"/>
              </w:rPr>
              <w:t>What arrangements will you make to provide mentoring and support for trainees and work placements to ensure maximum retention and achievement of industry accreditation?</w:t>
            </w:r>
          </w:p>
          <w:p w:rsidR="003C3D35" w:rsidRPr="003F1940" w:rsidRDefault="003C3D35" w:rsidP="003F1940">
            <w:pPr>
              <w:spacing w:before="120" w:after="120"/>
              <w:jc w:val="both"/>
              <w:rPr>
                <w:rFonts w:ascii="Calibri" w:hAnsi="Calibri" w:cs="Calibri"/>
                <w:sz w:val="22"/>
                <w:szCs w:val="22"/>
              </w:rPr>
            </w:pPr>
            <w:r w:rsidRPr="003F1940">
              <w:rPr>
                <w:rFonts w:ascii="Calibri" w:hAnsi="Calibri" w:cs="Calibri"/>
                <w:sz w:val="22"/>
                <w:szCs w:val="22"/>
              </w:rPr>
              <w:t>In respect of your Tender and where appropriate please provide any additional information on how you would approach the implementation of the jobs and skills requirements identified below and or including any alternative innovative ideas.</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Work Experience</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School Workshops</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Internship/Graduate Placements</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Recruitment/Progression into employment opportunities</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Apprenticeships</w:t>
            </w:r>
          </w:p>
          <w:p w:rsidR="003C3D35" w:rsidRPr="003F1940" w:rsidRDefault="003C3D35" w:rsidP="006A36E8">
            <w:pPr>
              <w:numPr>
                <w:ilvl w:val="0"/>
                <w:numId w:val="17"/>
              </w:numPr>
              <w:jc w:val="both"/>
              <w:rPr>
                <w:rFonts w:ascii="Calibri" w:hAnsi="Calibri" w:cs="Calibri"/>
                <w:sz w:val="22"/>
                <w:szCs w:val="22"/>
              </w:rPr>
            </w:pPr>
            <w:r w:rsidRPr="003F1940">
              <w:rPr>
                <w:rFonts w:ascii="Calibri" w:hAnsi="Calibri" w:cs="Calibri"/>
                <w:sz w:val="22"/>
                <w:szCs w:val="22"/>
              </w:rPr>
              <w:t>Other Trainees/New Entrants</w:t>
            </w:r>
          </w:p>
          <w:p w:rsidR="003C3D35" w:rsidRPr="003F1940" w:rsidRDefault="003C3D35" w:rsidP="003F1940">
            <w:pPr>
              <w:spacing w:before="120" w:after="120"/>
              <w:jc w:val="both"/>
              <w:rPr>
                <w:rFonts w:ascii="Calibri" w:hAnsi="Calibri" w:cs="Calibri"/>
                <w:sz w:val="22"/>
                <w:szCs w:val="22"/>
              </w:rPr>
            </w:pPr>
            <w:r w:rsidRPr="003F1940">
              <w:rPr>
                <w:rFonts w:ascii="Calibri" w:hAnsi="Calibri" w:cs="Calibri"/>
                <w:sz w:val="22"/>
                <w:szCs w:val="22"/>
              </w:rPr>
              <w:t>Service Providers able to accommodate any of these employment and skills initiative under Contract will be required to complete quarterly monitoring information in respect of numbers and outcomes.  The Purchaser shall make available a standard monitoring form for this purpose.</w:t>
            </w:r>
          </w:p>
        </w:tc>
      </w:tr>
      <w:tr w:rsidR="003C3D35" w:rsidRPr="00CA5E9C" w:rsidTr="00622747">
        <w:tc>
          <w:tcPr>
            <w:tcW w:w="567" w:type="dxa"/>
            <w:tcBorders>
              <w:top w:val="nil"/>
              <w:left w:val="nil"/>
              <w:bottom w:val="single" w:sz="4" w:space="0" w:color="auto"/>
              <w:right w:val="nil"/>
            </w:tcBorders>
            <w:shd w:val="clear" w:color="auto" w:fill="auto"/>
          </w:tcPr>
          <w:p w:rsidR="003C3D35" w:rsidRPr="003F1940" w:rsidRDefault="003C3D35" w:rsidP="003F1940">
            <w:pPr>
              <w:pStyle w:val="BodyText"/>
              <w:spacing w:before="240"/>
              <w:jc w:val="both"/>
              <w:rPr>
                <w:rFonts w:ascii="Calibri" w:hAnsi="Calibri" w:cs="Calibri"/>
                <w:b/>
                <w:iCs/>
                <w:sz w:val="26"/>
                <w:szCs w:val="26"/>
              </w:rPr>
            </w:pPr>
            <w:r w:rsidRPr="003F1940">
              <w:rPr>
                <w:rFonts w:ascii="Calibri" w:hAnsi="Calibri" w:cs="Calibri"/>
                <w:b/>
                <w:iCs/>
                <w:sz w:val="26"/>
                <w:szCs w:val="26"/>
              </w:rPr>
              <w:lastRenderedPageBreak/>
              <w:t>5.4</w:t>
            </w:r>
          </w:p>
        </w:tc>
        <w:tc>
          <w:tcPr>
            <w:tcW w:w="9214" w:type="dxa"/>
            <w:tcBorders>
              <w:top w:val="nil"/>
              <w:left w:val="nil"/>
              <w:bottom w:val="single" w:sz="4" w:space="0" w:color="auto"/>
              <w:right w:val="nil"/>
            </w:tcBorders>
            <w:shd w:val="clear" w:color="auto" w:fill="auto"/>
          </w:tcPr>
          <w:p w:rsidR="003C3D35" w:rsidRPr="003F1940" w:rsidRDefault="003C3D35" w:rsidP="003F1940">
            <w:pPr>
              <w:pStyle w:val="BodyText"/>
              <w:spacing w:before="240"/>
              <w:jc w:val="both"/>
              <w:rPr>
                <w:rFonts w:ascii="Calibri" w:hAnsi="Calibri" w:cs="Calibri"/>
                <w:b/>
                <w:sz w:val="26"/>
                <w:szCs w:val="26"/>
              </w:rPr>
            </w:pPr>
            <w:r w:rsidRPr="003F1940">
              <w:rPr>
                <w:rFonts w:ascii="Calibri" w:hAnsi="Calibri" w:cs="Calibri"/>
                <w:b/>
                <w:sz w:val="26"/>
                <w:szCs w:val="26"/>
              </w:rPr>
              <w:t>Living Wage</w:t>
            </w:r>
          </w:p>
        </w:tc>
      </w:tr>
      <w:tr w:rsidR="003C3D35" w:rsidRPr="00801CE0" w:rsidTr="00622747">
        <w:tc>
          <w:tcPr>
            <w:tcW w:w="567" w:type="dxa"/>
            <w:tcBorders>
              <w:top w:val="single" w:sz="4" w:space="0" w:color="auto"/>
              <w:left w:val="nil"/>
              <w:bottom w:val="nil"/>
              <w:right w:val="nil"/>
            </w:tcBorders>
            <w:shd w:val="clear" w:color="auto" w:fill="auto"/>
          </w:tcPr>
          <w:p w:rsidR="003C3D35" w:rsidRPr="003F1940" w:rsidRDefault="003C3D35" w:rsidP="003F1940">
            <w:pPr>
              <w:pStyle w:val="BodyText"/>
              <w:spacing w:before="120" w:after="120"/>
              <w:jc w:val="both"/>
              <w:rPr>
                <w:rFonts w:ascii="Calibri" w:hAnsi="Calibri" w:cs="Calibri"/>
                <w:iCs/>
                <w:sz w:val="22"/>
                <w:szCs w:val="22"/>
              </w:rPr>
            </w:pPr>
          </w:p>
        </w:tc>
        <w:tc>
          <w:tcPr>
            <w:tcW w:w="9214" w:type="dxa"/>
            <w:tcBorders>
              <w:top w:val="single" w:sz="4" w:space="0" w:color="auto"/>
              <w:left w:val="nil"/>
              <w:bottom w:val="nil"/>
              <w:right w:val="nil"/>
            </w:tcBorders>
            <w:shd w:val="clear" w:color="auto" w:fill="auto"/>
          </w:tcPr>
          <w:p w:rsidR="003C3D35" w:rsidRPr="003F1940" w:rsidRDefault="003C3D35" w:rsidP="003F1940">
            <w:pPr>
              <w:spacing w:before="120" w:after="120"/>
              <w:jc w:val="both"/>
              <w:rPr>
                <w:rFonts w:ascii="Calibri" w:hAnsi="Calibri" w:cs="Calibri"/>
                <w:iCs/>
                <w:sz w:val="22"/>
                <w:szCs w:val="22"/>
              </w:rPr>
            </w:pPr>
            <w:r w:rsidRPr="003F1940">
              <w:rPr>
                <w:rFonts w:ascii="Calibri" w:hAnsi="Calibri" w:cs="Calibri"/>
                <w:iCs/>
                <w:sz w:val="22"/>
                <w:szCs w:val="22"/>
              </w:rPr>
              <w:t xml:space="preserve">Sheffield City Council is committed to the introduction of the Living Wage not only for Council Staff but also seek a commitment from contracted suppliers, the primary reason being to improve the quality of life for low paid individuals but also a positive impact on the local economy and the reputation of the Council.  In the UK there is a statutory Minimum Wage, the Living Wage is a higher figure which is voluntary and is calculated by The Living Wage Foundation </w:t>
            </w:r>
            <w:hyperlink r:id="rId13" w:history="1">
              <w:r w:rsidRPr="003F1940">
                <w:rPr>
                  <w:rStyle w:val="Hyperlink"/>
                  <w:rFonts w:ascii="Calibri" w:hAnsi="Calibri" w:cs="Calibri"/>
                  <w:iCs/>
                  <w:sz w:val="22"/>
                  <w:szCs w:val="22"/>
                </w:rPr>
                <w:t>www.livingwage.org.uk/</w:t>
              </w:r>
            </w:hyperlink>
            <w:r w:rsidRPr="003F1940">
              <w:rPr>
                <w:rFonts w:ascii="Calibri" w:hAnsi="Calibri" w:cs="Calibri"/>
                <w:iCs/>
                <w:sz w:val="22"/>
                <w:szCs w:val="22"/>
              </w:rPr>
              <w:t>.  It applies to those over 18 years of age but excludes apprentices or interns.</w:t>
            </w:r>
          </w:p>
        </w:tc>
      </w:tr>
    </w:tbl>
    <w:p w:rsidR="00883C8B" w:rsidRDefault="003C3D35" w:rsidP="003C3D35">
      <w:pPr>
        <w:pStyle w:val="BodyText"/>
        <w:rPr>
          <w:rFonts w:ascii="Calibri" w:hAnsi="Calibri" w:cs="Calibri"/>
          <w:b/>
          <w:bCs/>
          <w:sz w:val="22"/>
          <w:szCs w:val="22"/>
        </w:rPr>
      </w:pPr>
      <w:r w:rsidRPr="003C3D35">
        <w:rPr>
          <w:rFonts w:ascii="Calibri" w:hAnsi="Calibri" w:cs="Calibri"/>
          <w:b/>
          <w:bCs/>
          <w:sz w:val="22"/>
          <w:szCs w:val="22"/>
        </w:rPr>
        <w:br w:type="page"/>
      </w:r>
    </w:p>
    <w:tbl>
      <w:tblPr>
        <w:tblW w:w="10888" w:type="dxa"/>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6"/>
        <w:gridCol w:w="724"/>
        <w:gridCol w:w="284"/>
        <w:gridCol w:w="1417"/>
        <w:gridCol w:w="520"/>
        <w:gridCol w:w="614"/>
        <w:gridCol w:w="2552"/>
        <w:gridCol w:w="425"/>
        <w:gridCol w:w="1417"/>
        <w:gridCol w:w="1747"/>
        <w:gridCol w:w="30"/>
        <w:gridCol w:w="15"/>
        <w:gridCol w:w="571"/>
        <w:gridCol w:w="536"/>
      </w:tblGrid>
      <w:tr w:rsidR="00883C8B" w:rsidRPr="00801CE0" w:rsidTr="00F32388">
        <w:tc>
          <w:tcPr>
            <w:tcW w:w="10888" w:type="dxa"/>
            <w:gridSpan w:val="14"/>
            <w:tcBorders>
              <w:top w:val="nil"/>
              <w:left w:val="nil"/>
              <w:bottom w:val="nil"/>
              <w:right w:val="nil"/>
            </w:tcBorders>
            <w:shd w:val="clear" w:color="auto" w:fill="EEECE1"/>
          </w:tcPr>
          <w:p w:rsidR="00883C8B" w:rsidRPr="003F1940" w:rsidRDefault="00883C8B" w:rsidP="003F1940">
            <w:pPr>
              <w:pStyle w:val="BodyText"/>
              <w:spacing w:before="120" w:after="120"/>
              <w:rPr>
                <w:rFonts w:ascii="Calibri" w:hAnsi="Calibri" w:cs="Calibri"/>
                <w:b/>
                <w:sz w:val="26"/>
                <w:szCs w:val="26"/>
              </w:rPr>
            </w:pPr>
            <w:r w:rsidRPr="003F1940">
              <w:rPr>
                <w:rFonts w:ascii="Calibri" w:hAnsi="Calibri" w:cs="Calibri"/>
                <w:b/>
                <w:caps/>
                <w:szCs w:val="32"/>
              </w:rPr>
              <w:lastRenderedPageBreak/>
              <w:t>Section 6:</w:t>
            </w:r>
            <w:r w:rsidRPr="003F1940">
              <w:rPr>
                <w:rFonts w:ascii="Calibri" w:hAnsi="Calibri" w:cs="Calibri"/>
                <w:b/>
                <w:caps/>
                <w:szCs w:val="32"/>
              </w:rPr>
              <w:tab/>
              <w:t>SPECIFICATION</w:t>
            </w:r>
          </w:p>
        </w:tc>
      </w:tr>
      <w:tr w:rsidR="00883C8B" w:rsidRPr="00801CE0" w:rsidTr="00622747">
        <w:tc>
          <w:tcPr>
            <w:tcW w:w="760" w:type="dxa"/>
            <w:gridSpan w:val="2"/>
            <w:tcBorders>
              <w:top w:val="nil"/>
              <w:bottom w:val="single" w:sz="4" w:space="0" w:color="808080"/>
            </w:tcBorders>
            <w:shd w:val="clear" w:color="auto" w:fill="auto"/>
          </w:tcPr>
          <w:p w:rsidR="00883C8B" w:rsidRPr="003F1940" w:rsidRDefault="00FC493E" w:rsidP="003F1940">
            <w:pPr>
              <w:pStyle w:val="BodyText"/>
              <w:spacing w:before="240"/>
              <w:rPr>
                <w:rFonts w:ascii="Calibri" w:hAnsi="Calibri" w:cs="Calibri"/>
                <w:b/>
                <w:iCs/>
                <w:sz w:val="26"/>
                <w:szCs w:val="26"/>
              </w:rPr>
            </w:pPr>
            <w:r>
              <w:rPr>
                <w:rFonts w:ascii="Calibri" w:hAnsi="Calibri" w:cs="Calibri"/>
                <w:b/>
                <w:iCs/>
                <w:sz w:val="26"/>
                <w:szCs w:val="26"/>
              </w:rPr>
              <w:t>6.1</w:t>
            </w:r>
          </w:p>
        </w:tc>
        <w:tc>
          <w:tcPr>
            <w:tcW w:w="10128" w:type="dxa"/>
            <w:gridSpan w:val="12"/>
            <w:tcBorders>
              <w:top w:val="nil"/>
              <w:bottom w:val="single" w:sz="4" w:space="0" w:color="808080"/>
            </w:tcBorders>
            <w:shd w:val="clear" w:color="auto" w:fill="auto"/>
          </w:tcPr>
          <w:p w:rsidR="00883C8B" w:rsidRPr="003F1940" w:rsidRDefault="00883C8B" w:rsidP="003F1940">
            <w:pPr>
              <w:pStyle w:val="BodyText"/>
              <w:spacing w:before="240"/>
              <w:rPr>
                <w:rFonts w:ascii="Calibri" w:hAnsi="Calibri" w:cs="Calibri"/>
                <w:b/>
                <w:sz w:val="26"/>
                <w:szCs w:val="26"/>
              </w:rPr>
            </w:pPr>
            <w:r w:rsidRPr="003F1940">
              <w:rPr>
                <w:rFonts w:ascii="Calibri" w:hAnsi="Calibri" w:cs="Calibri"/>
                <w:b/>
                <w:sz w:val="26"/>
                <w:szCs w:val="26"/>
              </w:rPr>
              <w:t>Introduction</w:t>
            </w:r>
          </w:p>
        </w:tc>
      </w:tr>
      <w:tr w:rsidR="00883C8B" w:rsidRPr="00801CE0" w:rsidTr="00622747">
        <w:trPr>
          <w:gridAfter w:val="2"/>
          <w:wAfter w:w="1107" w:type="dxa"/>
        </w:trPr>
        <w:tc>
          <w:tcPr>
            <w:tcW w:w="760" w:type="dxa"/>
            <w:gridSpan w:val="2"/>
            <w:tcBorders>
              <w:top w:val="nil"/>
              <w:left w:val="nil"/>
              <w:bottom w:val="nil"/>
              <w:right w:val="nil"/>
            </w:tcBorders>
            <w:shd w:val="clear" w:color="auto" w:fill="auto"/>
          </w:tcPr>
          <w:p w:rsidR="00883C8B" w:rsidRPr="003F1940" w:rsidRDefault="00883C8B" w:rsidP="003F1940">
            <w:pPr>
              <w:pStyle w:val="BodyText"/>
              <w:spacing w:before="120" w:after="120"/>
              <w:jc w:val="both"/>
              <w:rPr>
                <w:rFonts w:ascii="Calibri" w:hAnsi="Calibri" w:cs="Calibri"/>
                <w:iCs/>
                <w:sz w:val="22"/>
                <w:szCs w:val="22"/>
              </w:rPr>
            </w:pPr>
          </w:p>
        </w:tc>
        <w:tc>
          <w:tcPr>
            <w:tcW w:w="9021" w:type="dxa"/>
            <w:gridSpan w:val="10"/>
            <w:tcBorders>
              <w:top w:val="nil"/>
              <w:left w:val="nil"/>
              <w:bottom w:val="nil"/>
              <w:right w:val="nil"/>
            </w:tcBorders>
            <w:shd w:val="clear" w:color="auto" w:fill="auto"/>
          </w:tcPr>
          <w:p w:rsidR="00991E82" w:rsidRDefault="00A27930" w:rsidP="00A27930">
            <w:pPr>
              <w:spacing w:before="120" w:after="120"/>
              <w:rPr>
                <w:rFonts w:asciiTheme="minorHAnsi" w:hAnsiTheme="minorHAnsi" w:cstheme="minorHAnsi"/>
                <w:sz w:val="22"/>
                <w:szCs w:val="22"/>
              </w:rPr>
            </w:pPr>
            <w:r w:rsidRPr="00A27930">
              <w:rPr>
                <w:rFonts w:asciiTheme="minorHAnsi" w:hAnsiTheme="minorHAnsi" w:cstheme="minorHAnsi"/>
                <w:sz w:val="22"/>
                <w:szCs w:val="22"/>
              </w:rPr>
              <w:t>Sheffield City Council in partnership with Sheffield Galleries and Museums Trust and Sheffield Industrial Museum Trust is the owner or custodian of a diverse collection of Museum Exhibits, ranging from fine art to heavy machinery closely related to the city’s industrial heritage. Ensuring the future of the collections for coming generations requires the financial protection of a first class insurance solution fit for a collection of Museum Exhibits of the quality within the collection and which also supports the aims of the Museum Trusts in bringing visiting collections to the City.</w:t>
            </w:r>
          </w:p>
          <w:p w:rsidR="00147094" w:rsidRDefault="00147094" w:rsidP="00A27930">
            <w:pPr>
              <w:spacing w:before="120" w:after="120"/>
              <w:rPr>
                <w:rFonts w:asciiTheme="minorHAnsi" w:hAnsiTheme="minorHAnsi" w:cstheme="minorHAnsi"/>
                <w:sz w:val="22"/>
                <w:szCs w:val="22"/>
              </w:rPr>
            </w:pPr>
            <w:r>
              <w:rPr>
                <w:rFonts w:asciiTheme="minorHAnsi" w:hAnsiTheme="minorHAnsi" w:cstheme="minorHAnsi"/>
                <w:sz w:val="22"/>
                <w:szCs w:val="22"/>
              </w:rPr>
              <w:t>The contract is for 36 months with no Option to Extend.</w:t>
            </w:r>
          </w:p>
          <w:p w:rsidR="008345FE" w:rsidRDefault="0026791F" w:rsidP="008345FE">
            <w:pPr>
              <w:spacing w:before="120" w:after="120"/>
              <w:rPr>
                <w:rFonts w:asciiTheme="minorHAnsi" w:hAnsiTheme="minorHAnsi" w:cstheme="minorHAnsi"/>
                <w:color w:val="000000"/>
                <w:sz w:val="22"/>
                <w:szCs w:val="22"/>
                <w:lang w:eastAsia="en-GB"/>
              </w:rPr>
            </w:pPr>
            <w:r>
              <w:rPr>
                <w:rFonts w:asciiTheme="minorHAnsi" w:hAnsiTheme="minorHAnsi" w:cstheme="minorHAnsi"/>
                <w:sz w:val="22"/>
                <w:szCs w:val="22"/>
              </w:rPr>
              <w:t xml:space="preserve">Information in this section </w:t>
            </w:r>
            <w:r w:rsidR="008345FE">
              <w:rPr>
                <w:rFonts w:asciiTheme="minorHAnsi" w:hAnsiTheme="minorHAnsi" w:cstheme="minorHAnsi"/>
                <w:sz w:val="22"/>
                <w:szCs w:val="22"/>
              </w:rPr>
              <w:t>includes</w:t>
            </w:r>
            <w:r>
              <w:rPr>
                <w:rFonts w:asciiTheme="minorHAnsi" w:hAnsiTheme="minorHAnsi" w:cstheme="minorHAnsi"/>
                <w:sz w:val="22"/>
                <w:szCs w:val="22"/>
              </w:rPr>
              <w:t xml:space="preserve"> the summary of requirements (6.2)</w:t>
            </w:r>
            <w:r w:rsidR="008345FE">
              <w:rPr>
                <w:rFonts w:asciiTheme="minorHAnsi" w:hAnsiTheme="minorHAnsi" w:cstheme="minorHAnsi"/>
                <w:sz w:val="22"/>
                <w:szCs w:val="22"/>
              </w:rPr>
              <w:t xml:space="preserve">, </w:t>
            </w:r>
            <w:r w:rsidR="008345FE" w:rsidRPr="008345FE">
              <w:rPr>
                <w:rFonts w:asciiTheme="minorHAnsi" w:hAnsiTheme="minorHAnsi" w:cstheme="minorHAnsi"/>
                <w:bCs/>
                <w:color w:val="000000"/>
                <w:sz w:val="22"/>
                <w:szCs w:val="22"/>
                <w:lang w:eastAsia="en-GB"/>
              </w:rPr>
              <w:t>Sheffield Galleries &amp; Museum Trust Agreed Valuations by Location</w:t>
            </w:r>
            <w:r w:rsidR="008345FE">
              <w:rPr>
                <w:rFonts w:asciiTheme="minorHAnsi" w:hAnsiTheme="minorHAnsi" w:cstheme="minorHAnsi"/>
                <w:bCs/>
                <w:color w:val="000000"/>
                <w:sz w:val="22"/>
                <w:szCs w:val="22"/>
                <w:lang w:eastAsia="en-GB"/>
              </w:rPr>
              <w:t xml:space="preserve"> (6.3), </w:t>
            </w:r>
            <w:r w:rsidR="008345FE" w:rsidRPr="008345FE">
              <w:rPr>
                <w:rFonts w:asciiTheme="minorHAnsi" w:hAnsiTheme="minorHAnsi" w:cstheme="minorHAnsi"/>
                <w:color w:val="000000"/>
                <w:sz w:val="22"/>
                <w:szCs w:val="22"/>
                <w:lang w:eastAsia="en-GB"/>
              </w:rPr>
              <w:t>Civic Regalia and Silver Collection:  Valuation</w:t>
            </w:r>
            <w:r w:rsidR="008345FE">
              <w:rPr>
                <w:rFonts w:asciiTheme="minorHAnsi" w:hAnsiTheme="minorHAnsi" w:cstheme="minorHAnsi"/>
                <w:color w:val="000000"/>
                <w:sz w:val="22"/>
                <w:szCs w:val="22"/>
                <w:lang w:eastAsia="en-GB"/>
              </w:rPr>
              <w:t xml:space="preserve"> (6.4), Claims experience 2006-2015 (6.5).  </w:t>
            </w:r>
          </w:p>
          <w:p w:rsidR="0026791F" w:rsidRPr="00A27930" w:rsidRDefault="008345FE" w:rsidP="001D0811">
            <w:pPr>
              <w:spacing w:before="120" w:after="120"/>
              <w:rPr>
                <w:rFonts w:asciiTheme="minorHAnsi" w:hAnsiTheme="minorHAnsi" w:cstheme="minorHAnsi"/>
                <w:sz w:val="22"/>
                <w:szCs w:val="22"/>
              </w:rPr>
            </w:pPr>
            <w:r>
              <w:rPr>
                <w:rFonts w:asciiTheme="minorHAnsi" w:hAnsiTheme="minorHAnsi" w:cstheme="minorHAnsi"/>
                <w:color w:val="000000"/>
                <w:sz w:val="22"/>
                <w:szCs w:val="22"/>
                <w:lang w:eastAsia="en-GB"/>
              </w:rPr>
              <w:t>Further information can also be found in the Core Information Document (A</w:t>
            </w:r>
            <w:r w:rsidR="008F3552">
              <w:rPr>
                <w:rFonts w:asciiTheme="minorHAnsi" w:hAnsiTheme="minorHAnsi" w:cstheme="minorHAnsi"/>
                <w:color w:val="000000"/>
                <w:sz w:val="22"/>
                <w:szCs w:val="22"/>
                <w:lang w:eastAsia="en-GB"/>
              </w:rPr>
              <w:t>ppendix 4</w:t>
            </w:r>
            <w:r>
              <w:rPr>
                <w:rFonts w:asciiTheme="minorHAnsi" w:hAnsiTheme="minorHAnsi" w:cstheme="minorHAnsi"/>
                <w:color w:val="000000"/>
                <w:sz w:val="22"/>
                <w:szCs w:val="22"/>
                <w:lang w:eastAsia="en-GB"/>
              </w:rPr>
              <w:t xml:space="preserve">) and the Abbeydale Industrial Hamlet – Project </w:t>
            </w:r>
            <w:r w:rsidR="008F3552">
              <w:rPr>
                <w:rFonts w:asciiTheme="minorHAnsi" w:hAnsiTheme="minorHAnsi" w:cstheme="minorHAnsi"/>
                <w:color w:val="000000"/>
                <w:sz w:val="22"/>
                <w:szCs w:val="22"/>
                <w:lang w:eastAsia="en-GB"/>
              </w:rPr>
              <w:t>Brochure (Appendix 5</w:t>
            </w:r>
            <w:r>
              <w:rPr>
                <w:rFonts w:asciiTheme="minorHAnsi" w:hAnsiTheme="minorHAnsi" w:cstheme="minorHAnsi"/>
                <w:color w:val="000000"/>
                <w:sz w:val="22"/>
                <w:szCs w:val="22"/>
                <w:lang w:eastAsia="en-GB"/>
              </w:rPr>
              <w:t>)</w:t>
            </w:r>
            <w:r w:rsidR="008F3552">
              <w:rPr>
                <w:rFonts w:asciiTheme="minorHAnsi" w:hAnsiTheme="minorHAnsi" w:cstheme="minorHAnsi"/>
                <w:color w:val="000000"/>
                <w:sz w:val="22"/>
                <w:szCs w:val="22"/>
                <w:lang w:eastAsia="en-GB"/>
              </w:rPr>
              <w:t xml:space="preserve"> which </w:t>
            </w:r>
            <w:r w:rsidR="001D0811">
              <w:rPr>
                <w:rFonts w:asciiTheme="minorHAnsi" w:hAnsiTheme="minorHAnsi" w:cstheme="minorHAnsi"/>
                <w:color w:val="000000"/>
                <w:sz w:val="22"/>
                <w:szCs w:val="22"/>
                <w:lang w:eastAsia="en-GB"/>
              </w:rPr>
              <w:t>accompany</w:t>
            </w:r>
            <w:r w:rsidR="008F3552">
              <w:rPr>
                <w:rFonts w:asciiTheme="minorHAnsi" w:hAnsiTheme="minorHAnsi" w:cstheme="minorHAnsi"/>
                <w:color w:val="000000"/>
                <w:sz w:val="22"/>
                <w:szCs w:val="22"/>
                <w:lang w:eastAsia="en-GB"/>
              </w:rPr>
              <w:t xml:space="preserve"> this ITT as separate documents</w:t>
            </w:r>
            <w:r>
              <w:rPr>
                <w:rFonts w:asciiTheme="minorHAnsi" w:hAnsiTheme="minorHAnsi" w:cstheme="minorHAnsi"/>
                <w:color w:val="000000"/>
                <w:sz w:val="22"/>
                <w:szCs w:val="22"/>
                <w:lang w:eastAsia="en-GB"/>
              </w:rPr>
              <w:t>.</w:t>
            </w:r>
          </w:p>
        </w:tc>
      </w:tr>
      <w:tr w:rsidR="004A69AE" w:rsidRPr="00FC493E" w:rsidTr="00622747">
        <w:trPr>
          <w:gridAfter w:val="2"/>
          <w:wAfter w:w="1107" w:type="dxa"/>
        </w:trPr>
        <w:tc>
          <w:tcPr>
            <w:tcW w:w="760" w:type="dxa"/>
            <w:gridSpan w:val="2"/>
            <w:tcBorders>
              <w:top w:val="nil"/>
              <w:bottom w:val="single" w:sz="4" w:space="0" w:color="auto"/>
            </w:tcBorders>
            <w:shd w:val="clear" w:color="auto" w:fill="auto"/>
          </w:tcPr>
          <w:p w:rsidR="004A69AE" w:rsidRPr="00FC493E" w:rsidRDefault="00FC493E" w:rsidP="003F1940">
            <w:pPr>
              <w:pStyle w:val="BodyText"/>
              <w:spacing w:before="240"/>
              <w:jc w:val="both"/>
              <w:rPr>
                <w:rFonts w:ascii="Calibri" w:hAnsi="Calibri" w:cs="Calibri"/>
                <w:b/>
                <w:iCs/>
                <w:sz w:val="26"/>
                <w:szCs w:val="26"/>
              </w:rPr>
            </w:pPr>
            <w:r w:rsidRPr="00FC493E">
              <w:rPr>
                <w:rFonts w:ascii="Calibri" w:hAnsi="Calibri" w:cs="Calibri"/>
                <w:b/>
                <w:iCs/>
                <w:sz w:val="26"/>
                <w:szCs w:val="26"/>
              </w:rPr>
              <w:t>6.</w:t>
            </w:r>
            <w:r w:rsidR="00E55EFE">
              <w:rPr>
                <w:rFonts w:ascii="Calibri" w:hAnsi="Calibri" w:cs="Calibri"/>
                <w:b/>
                <w:iCs/>
                <w:sz w:val="26"/>
                <w:szCs w:val="26"/>
              </w:rPr>
              <w:t>2</w:t>
            </w:r>
          </w:p>
        </w:tc>
        <w:tc>
          <w:tcPr>
            <w:tcW w:w="9021" w:type="dxa"/>
            <w:gridSpan w:val="10"/>
            <w:tcBorders>
              <w:top w:val="nil"/>
              <w:bottom w:val="single" w:sz="4" w:space="0" w:color="auto"/>
            </w:tcBorders>
            <w:shd w:val="clear" w:color="auto" w:fill="auto"/>
          </w:tcPr>
          <w:p w:rsidR="004A69AE" w:rsidRPr="00FC493E" w:rsidRDefault="00FC493E" w:rsidP="001A4D85">
            <w:pPr>
              <w:pStyle w:val="BodyText"/>
              <w:spacing w:before="240"/>
              <w:jc w:val="both"/>
              <w:rPr>
                <w:rFonts w:ascii="Calibri" w:hAnsi="Calibri" w:cs="Calibri"/>
                <w:b/>
                <w:sz w:val="26"/>
                <w:szCs w:val="26"/>
              </w:rPr>
            </w:pPr>
            <w:r w:rsidRPr="00FC493E">
              <w:rPr>
                <w:rFonts w:ascii="Calibri" w:hAnsi="Calibri" w:cs="Calibri"/>
                <w:b/>
                <w:sz w:val="26"/>
                <w:szCs w:val="26"/>
              </w:rPr>
              <w:t xml:space="preserve">Summary of </w:t>
            </w:r>
            <w:r w:rsidR="001A4D85">
              <w:rPr>
                <w:rFonts w:ascii="Calibri" w:hAnsi="Calibri" w:cs="Calibri"/>
                <w:b/>
                <w:sz w:val="26"/>
                <w:szCs w:val="26"/>
              </w:rPr>
              <w:t xml:space="preserve">Requirements </w:t>
            </w:r>
          </w:p>
        </w:tc>
      </w:tr>
      <w:tr w:rsidR="00956003" w:rsidRPr="00690A1C" w:rsidTr="00F32388">
        <w:trPr>
          <w:gridAfter w:val="1"/>
          <w:wAfter w:w="536" w:type="dxa"/>
          <w:trHeight w:val="113"/>
        </w:trPr>
        <w:tc>
          <w:tcPr>
            <w:tcW w:w="2461" w:type="dxa"/>
            <w:gridSpan w:val="4"/>
            <w:tcBorders>
              <w:top w:val="single" w:sz="4" w:space="0" w:color="auto"/>
              <w:left w:val="nil"/>
              <w:bottom w:val="single" w:sz="4" w:space="0" w:color="auto"/>
              <w:right w:val="nil"/>
            </w:tcBorders>
            <w:shd w:val="clear" w:color="auto" w:fill="auto"/>
            <w:vAlign w:val="center"/>
          </w:tcPr>
          <w:p w:rsidR="00956003" w:rsidRPr="003F1940" w:rsidRDefault="00956003" w:rsidP="005E30F8">
            <w:pPr>
              <w:pStyle w:val="BodyText"/>
              <w:spacing w:before="240"/>
              <w:contextualSpacing/>
              <w:jc w:val="both"/>
              <w:rPr>
                <w:rFonts w:ascii="Calibri" w:hAnsi="Calibri" w:cs="Calibri"/>
                <w:iCs/>
                <w:sz w:val="26"/>
                <w:szCs w:val="26"/>
              </w:rPr>
            </w:pPr>
          </w:p>
        </w:tc>
        <w:tc>
          <w:tcPr>
            <w:tcW w:w="520" w:type="dxa"/>
            <w:tcBorders>
              <w:top w:val="single" w:sz="4" w:space="0" w:color="auto"/>
              <w:left w:val="nil"/>
              <w:bottom w:val="single" w:sz="4" w:space="0" w:color="auto"/>
              <w:right w:val="nil"/>
            </w:tcBorders>
            <w:shd w:val="clear" w:color="auto" w:fill="auto"/>
            <w:vAlign w:val="center"/>
          </w:tcPr>
          <w:p w:rsidR="00644EDF" w:rsidRDefault="00644EDF" w:rsidP="005E30F8">
            <w:pPr>
              <w:pStyle w:val="BodyText"/>
              <w:spacing w:before="120" w:after="120"/>
              <w:contextualSpacing/>
              <w:jc w:val="both"/>
              <w:rPr>
                <w:rFonts w:ascii="Calibri" w:hAnsi="Calibri" w:cs="Calibri"/>
                <w:bCs/>
                <w:sz w:val="22"/>
                <w:szCs w:val="22"/>
              </w:rPr>
            </w:pPr>
          </w:p>
        </w:tc>
        <w:tc>
          <w:tcPr>
            <w:tcW w:w="7371" w:type="dxa"/>
            <w:gridSpan w:val="8"/>
            <w:tcBorders>
              <w:top w:val="single" w:sz="4" w:space="0" w:color="auto"/>
              <w:left w:val="nil"/>
              <w:bottom w:val="single" w:sz="4" w:space="0" w:color="auto"/>
              <w:right w:val="nil"/>
            </w:tcBorders>
            <w:shd w:val="clear" w:color="auto" w:fill="auto"/>
            <w:vAlign w:val="center"/>
          </w:tcPr>
          <w:p w:rsidR="00956003" w:rsidRDefault="00956003" w:rsidP="005E30F8">
            <w:pPr>
              <w:pStyle w:val="BodyText"/>
              <w:spacing w:before="120" w:after="120"/>
              <w:contextualSpacing/>
              <w:jc w:val="both"/>
              <w:rPr>
                <w:rFonts w:ascii="Calibri" w:hAnsi="Calibri" w:cs="Calibri"/>
                <w:bCs/>
                <w:sz w:val="22"/>
                <w:szCs w:val="22"/>
              </w:rPr>
            </w:pPr>
          </w:p>
        </w:tc>
      </w:tr>
      <w:tr w:rsidR="00644EDF" w:rsidRPr="00B233FF" w:rsidTr="00F32388">
        <w:trPr>
          <w:gridAfter w:val="2"/>
          <w:wAfter w:w="1107" w:type="dxa"/>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b/>
                <w:sz w:val="20"/>
                <w:szCs w:val="20"/>
              </w:rPr>
            </w:pPr>
            <w:r w:rsidRPr="00B233FF">
              <w:rPr>
                <w:rFonts w:asciiTheme="minorHAnsi" w:hAnsiTheme="minorHAnsi" w:cstheme="minorHAnsi"/>
                <w:b/>
                <w:sz w:val="20"/>
                <w:szCs w:val="20"/>
              </w:rPr>
              <w:t>Cover</w:t>
            </w:r>
          </w:p>
          <w:p w:rsidR="00644EDF" w:rsidRPr="00B233FF" w:rsidRDefault="00644EDF" w:rsidP="00BD540E">
            <w:pPr>
              <w:pStyle w:val="BodyText"/>
              <w:spacing w:before="120" w:after="120"/>
              <w:rPr>
                <w:rFonts w:asciiTheme="minorHAnsi" w:hAnsiTheme="minorHAnsi" w:cstheme="minorHAnsi"/>
                <w:iCs/>
                <w:sz w:val="20"/>
                <w:szCs w:val="20"/>
              </w:rPr>
            </w:pP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All Risks of Physical Loss or Damage, including theft by none violent or forcible means of entry. Excluding loss by Terrorism (see separate option)</w:t>
            </w:r>
          </w:p>
          <w:p w:rsidR="00BD540E"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 xml:space="preserve">River Don Engine (SIMT) – cover in respect of fire (including smoke), lightning, explosion, water damage (including flood) to a maximum value of £250,000.  </w:t>
            </w:r>
          </w:p>
        </w:tc>
      </w:tr>
      <w:tr w:rsidR="00644EDF" w:rsidRPr="00B233FF" w:rsidTr="00F32388">
        <w:trPr>
          <w:gridAfter w:val="2"/>
          <w:wAfter w:w="1107" w:type="dxa"/>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b/>
                <w:sz w:val="20"/>
                <w:szCs w:val="20"/>
              </w:rPr>
            </w:pPr>
            <w:r w:rsidRPr="00B233FF">
              <w:rPr>
                <w:rFonts w:asciiTheme="minorHAnsi" w:hAnsiTheme="minorHAnsi" w:cstheme="minorHAnsi"/>
                <w:b/>
                <w:sz w:val="20"/>
                <w:szCs w:val="20"/>
              </w:rPr>
              <w:t>Insured</w:t>
            </w:r>
          </w:p>
          <w:p w:rsidR="00644EDF" w:rsidRPr="00B233FF" w:rsidRDefault="00644EDF" w:rsidP="00BD540E">
            <w:pPr>
              <w:pStyle w:val="BodyText"/>
              <w:spacing w:before="120" w:after="120"/>
              <w:rPr>
                <w:rFonts w:asciiTheme="minorHAnsi" w:hAnsiTheme="minorHAnsi" w:cstheme="minorHAnsi"/>
                <w:iCs/>
                <w:sz w:val="20"/>
                <w:szCs w:val="20"/>
              </w:rPr>
            </w:pP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Sheffield City Council</w:t>
            </w:r>
          </w:p>
          <w:p w:rsidR="00644EDF"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Sheffield Galleries &amp; Museums Trust (SGMT) trading as Museums Sheffield</w:t>
            </w:r>
          </w:p>
          <w:p w:rsidR="00644EDF"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Sheffield Industrial Museums Trust (SIMT)</w:t>
            </w:r>
          </w:p>
          <w:p w:rsidR="00BD540E"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Various owners of the property insured for their respective rights and interests</w:t>
            </w:r>
          </w:p>
        </w:tc>
      </w:tr>
      <w:tr w:rsidR="00644EDF" w:rsidRPr="00B233FF" w:rsidTr="00F32388">
        <w:trPr>
          <w:gridAfter w:val="2"/>
          <w:wAfter w:w="1107" w:type="dxa"/>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b/>
                <w:sz w:val="20"/>
                <w:szCs w:val="20"/>
              </w:rPr>
            </w:pPr>
            <w:r w:rsidRPr="00B233FF">
              <w:rPr>
                <w:rFonts w:asciiTheme="minorHAnsi" w:hAnsiTheme="minorHAnsi" w:cstheme="minorHAnsi"/>
                <w:b/>
                <w:sz w:val="20"/>
                <w:szCs w:val="20"/>
              </w:rPr>
              <w:t>Property Insured</w:t>
            </w:r>
          </w:p>
          <w:p w:rsidR="00644EDF" w:rsidRPr="00B233FF" w:rsidRDefault="00644EDF" w:rsidP="00BD540E">
            <w:pPr>
              <w:pStyle w:val="BodyText"/>
              <w:spacing w:before="120" w:after="120"/>
              <w:rPr>
                <w:rFonts w:asciiTheme="minorHAnsi" w:hAnsiTheme="minorHAnsi" w:cstheme="minorHAnsi"/>
                <w:iCs/>
                <w:sz w:val="20"/>
                <w:szCs w:val="20"/>
              </w:rPr>
            </w:pP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644EDF"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Collections – including but not limited to works of art, industrial objects, natural history objects, ephemera, documents, civic regalia, silver collections and museum display cases. See also -  Core Information Document and Agreed Value Schedule</w:t>
            </w:r>
          </w:p>
        </w:tc>
      </w:tr>
      <w:tr w:rsidR="00644EDF" w:rsidRPr="00B233FF" w:rsidTr="00F32388">
        <w:trPr>
          <w:gridAfter w:val="2"/>
          <w:wAfter w:w="1107" w:type="dxa"/>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spacing w:before="120" w:after="120"/>
              <w:ind w:left="0"/>
              <w:contextualSpacing w:val="0"/>
              <w:rPr>
                <w:rFonts w:asciiTheme="minorHAnsi" w:hAnsiTheme="minorHAnsi" w:cstheme="minorHAnsi"/>
                <w:b/>
                <w:sz w:val="20"/>
                <w:szCs w:val="20"/>
              </w:rPr>
            </w:pPr>
            <w:r w:rsidRPr="00B233FF">
              <w:rPr>
                <w:rFonts w:asciiTheme="minorHAnsi" w:hAnsiTheme="minorHAnsi" w:cstheme="minorHAnsi"/>
                <w:b/>
                <w:sz w:val="20"/>
                <w:szCs w:val="20"/>
              </w:rPr>
              <w:t>Basis of Settlement</w:t>
            </w:r>
          </w:p>
          <w:p w:rsidR="00644EDF" w:rsidRPr="00B233FF" w:rsidRDefault="00644EDF" w:rsidP="00BD540E">
            <w:pPr>
              <w:pStyle w:val="BodyText"/>
              <w:spacing w:before="120" w:after="120"/>
              <w:rPr>
                <w:rFonts w:asciiTheme="minorHAnsi" w:hAnsiTheme="minorHAnsi" w:cstheme="minorHAnsi"/>
                <w:iCs/>
                <w:sz w:val="20"/>
                <w:szCs w:val="20"/>
              </w:rPr>
            </w:pP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644EDF" w:rsidRPr="00B233FF" w:rsidRDefault="00644EDF" w:rsidP="00BD540E">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For items individually listed, the value agreed and shown in the agreed value schedule</w:t>
            </w:r>
          </w:p>
          <w:p w:rsidR="00644EDF" w:rsidRPr="00B233FF" w:rsidRDefault="00644EDF" w:rsidP="00BD540E">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For items not individually listed, the value held and agreed in the records of SGMT or SIMT or in the absence of such a value the market value at the time of loss</w:t>
            </w:r>
          </w:p>
          <w:p w:rsidR="00644EDF" w:rsidRPr="00B233FF" w:rsidRDefault="00644EDF" w:rsidP="00BD540E">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Policy not subject to Average</w:t>
            </w:r>
          </w:p>
          <w:p w:rsidR="00644EDF" w:rsidRPr="00B233FF" w:rsidRDefault="00644EDF" w:rsidP="00BD540E">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Depreciation – in the event of partial loss the claim will be settled on the basis of the cost of repair/restoration plus any resulting depreciation in value up to the full value of the item prior to loss or damage</w:t>
            </w:r>
          </w:p>
          <w:p w:rsidR="00644EDF" w:rsidRPr="00B233FF" w:rsidRDefault="00644EDF" w:rsidP="00BD540E">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 xml:space="preserve">Recovered Property – the owner will retain the rights to Title of property in the event of a total or constructive total loss and will have the option to purchase </w:t>
            </w:r>
            <w:r w:rsidRPr="00B233FF">
              <w:rPr>
                <w:rFonts w:asciiTheme="minorHAnsi" w:hAnsiTheme="minorHAnsi" w:cstheme="minorHAnsi"/>
                <w:sz w:val="20"/>
                <w:szCs w:val="20"/>
              </w:rPr>
              <w:lastRenderedPageBreak/>
              <w:t>from insurers subject to criteria set out in the policy.</w:t>
            </w:r>
          </w:p>
          <w:p w:rsidR="00BD540E" w:rsidRPr="00147094" w:rsidRDefault="00644EDF" w:rsidP="00147094">
            <w:pPr>
              <w:pStyle w:val="ListParagraph"/>
              <w:numPr>
                <w:ilvl w:val="0"/>
                <w:numId w:val="27"/>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 xml:space="preserve">Restoration costs up to £1 million even if such costs exceed the sum insured or market value of the partially lost or damaged item. </w:t>
            </w:r>
          </w:p>
        </w:tc>
      </w:tr>
      <w:tr w:rsidR="00BD540E" w:rsidRPr="00B233FF" w:rsidTr="00F32388">
        <w:trPr>
          <w:gridAfter w:val="3"/>
          <w:wAfter w:w="1122" w:type="dxa"/>
        </w:trPr>
        <w:tc>
          <w:tcPr>
            <w:tcW w:w="2461" w:type="dxa"/>
            <w:gridSpan w:val="4"/>
            <w:vMerge w:val="restart"/>
            <w:tcBorders>
              <w:top w:val="single" w:sz="4" w:space="0" w:color="auto"/>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r w:rsidRPr="00B233FF">
              <w:rPr>
                <w:rFonts w:asciiTheme="minorHAnsi" w:hAnsiTheme="minorHAnsi" w:cstheme="minorHAnsi"/>
                <w:b/>
                <w:sz w:val="20"/>
                <w:szCs w:val="20"/>
              </w:rPr>
              <w:lastRenderedPageBreak/>
              <w:t>Sums Insured</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jc w:val="center"/>
              <w:rPr>
                <w:rFonts w:asciiTheme="minorHAnsi" w:hAnsiTheme="minorHAnsi" w:cstheme="minorHAnsi"/>
                <w:b/>
                <w:sz w:val="20"/>
                <w:szCs w:val="20"/>
              </w:rPr>
            </w:pPr>
            <w:r w:rsidRPr="00B233FF">
              <w:rPr>
                <w:rFonts w:asciiTheme="minorHAnsi" w:hAnsiTheme="minorHAnsi" w:cstheme="minorHAnsi"/>
                <w:b/>
                <w:sz w:val="20"/>
                <w:szCs w:val="20"/>
              </w:rPr>
              <w:t>Option A</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jc w:val="center"/>
              <w:rPr>
                <w:rFonts w:asciiTheme="minorHAnsi" w:hAnsiTheme="minorHAnsi" w:cstheme="minorHAnsi"/>
                <w:b/>
                <w:sz w:val="20"/>
                <w:szCs w:val="20"/>
              </w:rPr>
            </w:pPr>
            <w:r w:rsidRPr="00B233FF">
              <w:rPr>
                <w:rFonts w:asciiTheme="minorHAnsi" w:hAnsiTheme="minorHAnsi" w:cstheme="minorHAnsi"/>
                <w:b/>
                <w:sz w:val="20"/>
                <w:szCs w:val="20"/>
              </w:rPr>
              <w:t>Option B</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Museum Exhibits and Works of Art</w:t>
            </w:r>
          </w:p>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sz w:val="20"/>
                <w:szCs w:val="20"/>
              </w:rPr>
              <w:t>£50,000,000 first loss across all locations for SGMT - (limited to £5,000,000 at SIMT)</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sz w:val="20"/>
                <w:szCs w:val="20"/>
              </w:rPr>
              <w:t>Museum Exhibits and Works of Art</w:t>
            </w:r>
          </w:p>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sz w:val="20"/>
                <w:szCs w:val="20"/>
              </w:rPr>
              <w:t>£25,000,000 first loss across all locations for SGMT - (limited to £2,500,000 at SIMT)</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Museum cases any one location - £1,000,000</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Museum cases any one location - £1,000,000</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Items on loan or deposit to Sheffield City Council, SGMT or SIMT - £6,000,000 at any one time</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Items on loan or deposit to Sheffield City Council, SGMT or SIMT - £6,000,000 at any one time</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Transits within the United Kingdom - £5,000,000 (increased to £15,000,000 in relation to transits between Sheffield City Council, SGMT or SIMT locations)</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Transits within the United Kingdom - £5,000,000 (increased to £15,000,000 in relation to transits between Sheffield City Council, SGMT or SIMT locations)</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Museum Exhibits and works of art at unnamed locations - £5,000,000</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 xml:space="preserve">Museum Exhibits and works of art  unnamed locations </w:t>
            </w:r>
            <w:r w:rsidRPr="00B233FF">
              <w:rPr>
                <w:rFonts w:asciiTheme="minorHAnsi" w:hAnsiTheme="minorHAnsi" w:cstheme="minorHAnsi"/>
                <w:sz w:val="20"/>
                <w:szCs w:val="20"/>
              </w:rPr>
              <w:t>£2,500,000</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Temporary incoming exhibitions - £1,000,000 (including transit from the lenders premises)</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Temporary incoming exhibitions - £1,000,000 (including transits from the lenders premises)</w:t>
            </w:r>
          </w:p>
        </w:tc>
      </w:tr>
      <w:tr w:rsidR="00BD540E" w:rsidRPr="00B233FF" w:rsidTr="00F32388">
        <w:trPr>
          <w:gridAfter w:val="3"/>
          <w:wAfter w:w="1122" w:type="dxa"/>
        </w:trPr>
        <w:tc>
          <w:tcPr>
            <w:tcW w:w="2461" w:type="dxa"/>
            <w:gridSpan w:val="4"/>
            <w:vMerge/>
            <w:tcBorders>
              <w:left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Civic Regalia and Silver Collection – worldwide cover - £1,000,000</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color w:val="000000" w:themeColor="text1"/>
                <w:sz w:val="20"/>
                <w:szCs w:val="20"/>
              </w:rPr>
            </w:pPr>
            <w:r w:rsidRPr="00B233FF">
              <w:rPr>
                <w:rFonts w:asciiTheme="minorHAnsi" w:hAnsiTheme="minorHAnsi" w:cstheme="minorHAnsi"/>
                <w:color w:val="000000" w:themeColor="text1"/>
                <w:sz w:val="20"/>
                <w:szCs w:val="20"/>
              </w:rPr>
              <w:t>Civic Regalia and Silver Collection – worldwide cover - £1,000,000</w:t>
            </w:r>
          </w:p>
        </w:tc>
      </w:tr>
      <w:tr w:rsidR="00BD540E" w:rsidRPr="00B233FF" w:rsidTr="00F32388">
        <w:trPr>
          <w:gridAfter w:val="3"/>
          <w:wAfter w:w="1122" w:type="dxa"/>
        </w:trPr>
        <w:tc>
          <w:tcPr>
            <w:tcW w:w="2461" w:type="dxa"/>
            <w:gridSpan w:val="4"/>
            <w:vMerge/>
            <w:tcBorders>
              <w:left w:val="single" w:sz="4" w:space="0" w:color="auto"/>
              <w:bottom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iCs/>
                <w:sz w:val="20"/>
                <w:szCs w:val="20"/>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Acquisitions – minimum 10% sum insured increase in respect of newly acquired items during the period of insurance.</w:t>
            </w:r>
          </w:p>
        </w:tc>
        <w:tc>
          <w:tcPr>
            <w:tcW w:w="3619" w:type="dxa"/>
            <w:gridSpan w:val="4"/>
            <w:tcBorders>
              <w:top w:val="single" w:sz="4" w:space="0" w:color="auto"/>
              <w:left w:val="single" w:sz="4" w:space="0" w:color="auto"/>
              <w:bottom w:val="single" w:sz="4" w:space="0" w:color="auto"/>
              <w:right w:val="single" w:sz="4" w:space="0" w:color="auto"/>
            </w:tcBorders>
          </w:tcPr>
          <w:p w:rsidR="00BD540E" w:rsidRPr="00B233FF" w:rsidRDefault="00BD540E" w:rsidP="00BD540E">
            <w:pPr>
              <w:pStyle w:val="ListParagraph"/>
              <w:spacing w:before="120" w:after="120"/>
              <w:ind w:left="0"/>
              <w:contextualSpacing w:val="0"/>
              <w:rPr>
                <w:rFonts w:asciiTheme="minorHAnsi" w:hAnsiTheme="minorHAnsi" w:cstheme="minorHAnsi"/>
                <w:sz w:val="20"/>
                <w:szCs w:val="20"/>
              </w:rPr>
            </w:pPr>
            <w:r w:rsidRPr="00B233FF">
              <w:rPr>
                <w:rFonts w:asciiTheme="minorHAnsi" w:hAnsiTheme="minorHAnsi" w:cstheme="minorHAnsi"/>
                <w:sz w:val="20"/>
                <w:szCs w:val="20"/>
              </w:rPr>
              <w:t>Acquisitions – minimum 10% sum insured increase in respect of newly acquired items during the period of insurance.</w:t>
            </w:r>
          </w:p>
        </w:tc>
      </w:tr>
      <w:tr w:rsidR="00BD540E" w:rsidRPr="00B233FF" w:rsidTr="00F32388">
        <w:trPr>
          <w:gridAfter w:val="2"/>
          <w:wAfter w:w="1107" w:type="dxa"/>
          <w:trHeight w:val="1350"/>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BodyText"/>
              <w:spacing w:before="120" w:after="120"/>
              <w:jc w:val="both"/>
              <w:rPr>
                <w:rFonts w:asciiTheme="minorHAnsi" w:hAnsiTheme="minorHAnsi" w:cstheme="minorHAnsi"/>
                <w:b/>
                <w:sz w:val="20"/>
                <w:szCs w:val="20"/>
              </w:rPr>
            </w:pPr>
            <w:r w:rsidRPr="00B233FF">
              <w:rPr>
                <w:rFonts w:asciiTheme="minorHAnsi" w:hAnsiTheme="minorHAnsi" w:cstheme="minorHAnsi"/>
                <w:b/>
                <w:sz w:val="20"/>
                <w:szCs w:val="20"/>
              </w:rPr>
              <w:t xml:space="preserve">Deductible options </w:t>
            </w:r>
          </w:p>
          <w:p w:rsidR="00BD540E" w:rsidRPr="00B233FF" w:rsidRDefault="00BD540E" w:rsidP="00BD540E">
            <w:pPr>
              <w:pStyle w:val="BodyText"/>
              <w:spacing w:before="120" w:after="120"/>
              <w:jc w:val="both"/>
              <w:rPr>
                <w:rFonts w:asciiTheme="minorHAnsi" w:hAnsiTheme="minorHAnsi" w:cstheme="minorHAnsi"/>
                <w:iCs/>
                <w:sz w:val="20"/>
                <w:szCs w:val="20"/>
              </w:rPr>
            </w:pPr>
            <w:r w:rsidRPr="00B233FF">
              <w:rPr>
                <w:rFonts w:asciiTheme="minorHAnsi" w:hAnsiTheme="minorHAnsi" w:cstheme="minorHAnsi"/>
                <w:b/>
                <w:sz w:val="20"/>
                <w:szCs w:val="20"/>
              </w:rPr>
              <w:t>(see pricing schedule)</w:t>
            </w: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pStyle w:val="ListParagraph"/>
              <w:numPr>
                <w:ilvl w:val="0"/>
                <w:numId w:val="30"/>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£nil  (or lowest available – please specify deductible)</w:t>
            </w:r>
          </w:p>
          <w:p w:rsidR="00BD540E" w:rsidRPr="00B233FF" w:rsidRDefault="00BD540E" w:rsidP="00BD540E">
            <w:pPr>
              <w:pStyle w:val="ListParagraph"/>
              <w:numPr>
                <w:ilvl w:val="0"/>
                <w:numId w:val="30"/>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£2,500</w:t>
            </w:r>
          </w:p>
          <w:p w:rsidR="00BD540E" w:rsidRPr="00B233FF" w:rsidRDefault="00BD540E" w:rsidP="00BD540E">
            <w:pPr>
              <w:pStyle w:val="ListParagraph"/>
              <w:numPr>
                <w:ilvl w:val="0"/>
                <w:numId w:val="30"/>
              </w:numPr>
              <w:spacing w:before="120" w:after="120"/>
              <w:contextualSpacing w:val="0"/>
              <w:rPr>
                <w:rFonts w:asciiTheme="minorHAnsi" w:hAnsiTheme="minorHAnsi" w:cstheme="minorHAnsi"/>
                <w:sz w:val="20"/>
                <w:szCs w:val="20"/>
              </w:rPr>
            </w:pPr>
            <w:r w:rsidRPr="00B233FF">
              <w:rPr>
                <w:rFonts w:asciiTheme="minorHAnsi" w:hAnsiTheme="minorHAnsi" w:cstheme="minorHAnsi"/>
                <w:sz w:val="20"/>
                <w:szCs w:val="20"/>
              </w:rPr>
              <w:t>£10,000</w:t>
            </w:r>
          </w:p>
        </w:tc>
      </w:tr>
      <w:tr w:rsidR="00BD540E" w:rsidRPr="00B233FF" w:rsidTr="00F32388">
        <w:trPr>
          <w:gridAfter w:val="2"/>
          <w:wAfter w:w="1107" w:type="dxa"/>
        </w:trPr>
        <w:tc>
          <w:tcPr>
            <w:tcW w:w="2461" w:type="dxa"/>
            <w:gridSpan w:val="4"/>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7344E1" w:rsidP="00BD540E">
            <w:pPr>
              <w:pStyle w:val="BodyText"/>
              <w:spacing w:before="120" w:after="120"/>
              <w:jc w:val="both"/>
              <w:rPr>
                <w:rFonts w:asciiTheme="minorHAnsi" w:hAnsiTheme="minorHAnsi" w:cstheme="minorHAnsi"/>
                <w:b/>
                <w:sz w:val="20"/>
                <w:szCs w:val="20"/>
              </w:rPr>
            </w:pPr>
            <w:r w:rsidRPr="00B233FF">
              <w:rPr>
                <w:rFonts w:asciiTheme="minorHAnsi" w:hAnsiTheme="minorHAnsi" w:cstheme="minorHAnsi"/>
                <w:b/>
                <w:sz w:val="20"/>
                <w:szCs w:val="20"/>
              </w:rPr>
              <w:t>Terrorism</w:t>
            </w:r>
          </w:p>
        </w:tc>
        <w:tc>
          <w:tcPr>
            <w:tcW w:w="7320" w:type="dxa"/>
            <w:gridSpan w:val="8"/>
            <w:tcBorders>
              <w:top w:val="single" w:sz="4" w:space="0" w:color="auto"/>
              <w:left w:val="single" w:sz="4" w:space="0" w:color="auto"/>
              <w:bottom w:val="single" w:sz="4" w:space="0" w:color="auto"/>
              <w:right w:val="single" w:sz="4" w:space="0" w:color="auto"/>
            </w:tcBorders>
            <w:shd w:val="clear" w:color="auto" w:fill="auto"/>
          </w:tcPr>
          <w:p w:rsidR="00BD540E" w:rsidRPr="00B233FF" w:rsidRDefault="00BD540E" w:rsidP="00BD540E">
            <w:pPr>
              <w:spacing w:before="120" w:after="120"/>
              <w:rPr>
                <w:rFonts w:asciiTheme="minorHAnsi" w:hAnsiTheme="minorHAnsi" w:cstheme="minorHAnsi"/>
                <w:sz w:val="20"/>
                <w:szCs w:val="20"/>
              </w:rPr>
            </w:pPr>
            <w:r w:rsidRPr="00B233FF">
              <w:rPr>
                <w:rFonts w:asciiTheme="minorHAnsi" w:hAnsiTheme="minorHAnsi" w:cstheme="minorHAnsi"/>
                <w:sz w:val="20"/>
                <w:szCs w:val="20"/>
              </w:rPr>
              <w:t>Physical Loss or Physical Damage to property</w:t>
            </w:r>
          </w:p>
        </w:tc>
      </w:tr>
      <w:tr w:rsidR="005E30F8" w:rsidRPr="00801CE0" w:rsidTr="00F32388">
        <w:trPr>
          <w:gridAfter w:val="2"/>
          <w:wAfter w:w="1107" w:type="dxa"/>
        </w:trPr>
        <w:tc>
          <w:tcPr>
            <w:tcW w:w="2461" w:type="dxa"/>
            <w:gridSpan w:val="4"/>
            <w:tcBorders>
              <w:top w:val="single" w:sz="4" w:space="0" w:color="auto"/>
              <w:left w:val="nil"/>
              <w:bottom w:val="nil"/>
              <w:right w:val="nil"/>
            </w:tcBorders>
            <w:shd w:val="clear" w:color="auto" w:fill="auto"/>
          </w:tcPr>
          <w:p w:rsidR="005E30F8" w:rsidRDefault="005E30F8" w:rsidP="00BD540E">
            <w:pPr>
              <w:pStyle w:val="BodyText"/>
              <w:spacing w:before="120" w:after="120"/>
              <w:jc w:val="both"/>
              <w:rPr>
                <w:rFonts w:asciiTheme="minorHAnsi" w:hAnsiTheme="minorHAnsi" w:cstheme="minorHAnsi"/>
                <w:b/>
                <w:sz w:val="22"/>
                <w:szCs w:val="22"/>
              </w:rPr>
            </w:pPr>
          </w:p>
        </w:tc>
        <w:tc>
          <w:tcPr>
            <w:tcW w:w="7320" w:type="dxa"/>
            <w:gridSpan w:val="8"/>
            <w:tcBorders>
              <w:top w:val="single" w:sz="4" w:space="0" w:color="auto"/>
              <w:left w:val="nil"/>
              <w:bottom w:val="nil"/>
              <w:right w:val="nil"/>
            </w:tcBorders>
            <w:shd w:val="clear" w:color="auto" w:fill="auto"/>
          </w:tcPr>
          <w:p w:rsidR="005E30F8" w:rsidRPr="00644EDF" w:rsidRDefault="005E30F8" w:rsidP="00BD540E">
            <w:pPr>
              <w:spacing w:before="120" w:after="120"/>
              <w:rPr>
                <w:rFonts w:asciiTheme="minorHAnsi" w:hAnsiTheme="minorHAnsi" w:cstheme="minorHAnsi"/>
                <w:sz w:val="22"/>
                <w:szCs w:val="22"/>
              </w:rPr>
            </w:pPr>
          </w:p>
        </w:tc>
      </w:tr>
      <w:tr w:rsidR="005E30F8" w:rsidRPr="005E30F8" w:rsidTr="00622747">
        <w:trPr>
          <w:gridAfter w:val="2"/>
          <w:wAfter w:w="1107" w:type="dxa"/>
        </w:trPr>
        <w:tc>
          <w:tcPr>
            <w:tcW w:w="760" w:type="dxa"/>
            <w:gridSpan w:val="2"/>
            <w:tcBorders>
              <w:top w:val="nil"/>
              <w:left w:val="nil"/>
              <w:bottom w:val="nil"/>
              <w:right w:val="nil"/>
            </w:tcBorders>
            <w:shd w:val="clear" w:color="auto" w:fill="auto"/>
          </w:tcPr>
          <w:p w:rsidR="005E30F8" w:rsidRPr="00F32388" w:rsidRDefault="005E30F8" w:rsidP="005E30F8">
            <w:pPr>
              <w:pStyle w:val="BodyText"/>
              <w:spacing w:before="120" w:after="120"/>
              <w:jc w:val="both"/>
              <w:rPr>
                <w:rFonts w:asciiTheme="minorHAnsi" w:hAnsiTheme="minorHAnsi" w:cstheme="minorHAnsi"/>
                <w:b/>
                <w:sz w:val="26"/>
                <w:szCs w:val="26"/>
              </w:rPr>
            </w:pPr>
            <w:r w:rsidRPr="00F32388">
              <w:rPr>
                <w:rFonts w:asciiTheme="minorHAnsi" w:hAnsiTheme="minorHAnsi" w:cstheme="minorHAnsi"/>
                <w:b/>
                <w:sz w:val="26"/>
                <w:szCs w:val="26"/>
              </w:rPr>
              <w:t xml:space="preserve">6.3 </w:t>
            </w:r>
          </w:p>
        </w:tc>
        <w:tc>
          <w:tcPr>
            <w:tcW w:w="9021" w:type="dxa"/>
            <w:gridSpan w:val="10"/>
            <w:tcBorders>
              <w:top w:val="nil"/>
              <w:left w:val="nil"/>
              <w:bottom w:val="nil"/>
              <w:right w:val="nil"/>
            </w:tcBorders>
            <w:shd w:val="clear" w:color="auto" w:fill="auto"/>
          </w:tcPr>
          <w:p w:rsidR="005E30F8" w:rsidRPr="00F32388" w:rsidRDefault="00F32388" w:rsidP="00F32388">
            <w:pPr>
              <w:spacing w:before="120" w:after="120"/>
              <w:jc w:val="both"/>
              <w:rPr>
                <w:rFonts w:asciiTheme="minorHAnsi" w:hAnsiTheme="minorHAnsi" w:cstheme="minorHAnsi"/>
                <w:b/>
                <w:sz w:val="26"/>
                <w:szCs w:val="26"/>
              </w:rPr>
            </w:pPr>
            <w:r w:rsidRPr="00F32388">
              <w:rPr>
                <w:rFonts w:asciiTheme="minorHAnsi" w:hAnsiTheme="minorHAnsi" w:cstheme="minorHAnsi"/>
                <w:b/>
                <w:bCs/>
                <w:color w:val="000000"/>
                <w:sz w:val="26"/>
                <w:szCs w:val="26"/>
                <w:lang w:eastAsia="en-GB"/>
              </w:rPr>
              <w:t>Sheffield Galleries &amp; Museum Trust Agreed Valuations by Location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255"/>
        </w:trPr>
        <w:tc>
          <w:tcPr>
            <w:tcW w:w="1008" w:type="dxa"/>
            <w:gridSpan w:val="2"/>
            <w:shd w:val="clear" w:color="auto" w:fill="auto"/>
            <w:noWrap/>
            <w:vAlign w:val="center"/>
            <w:hideMark/>
          </w:tcPr>
          <w:p w:rsidR="00F32388" w:rsidRPr="00F32388" w:rsidRDefault="00B233FF" w:rsidP="00B233FF">
            <w:pPr>
              <w:spacing w:before="120" w:after="120"/>
              <w:rPr>
                <w:rFonts w:asciiTheme="minorHAnsi" w:hAnsiTheme="minorHAnsi" w:cstheme="minorHAnsi"/>
                <w:b/>
                <w:bCs/>
                <w:color w:val="000000"/>
                <w:sz w:val="26"/>
                <w:szCs w:val="26"/>
                <w:lang w:eastAsia="en-GB"/>
              </w:rPr>
            </w:pPr>
            <w:r>
              <w:rPr>
                <w:rFonts w:asciiTheme="minorHAnsi" w:hAnsiTheme="minorHAnsi" w:cstheme="minorHAnsi"/>
                <w:b/>
                <w:bCs/>
                <w:color w:val="000000"/>
                <w:sz w:val="26"/>
                <w:szCs w:val="26"/>
                <w:lang w:eastAsia="en-GB"/>
              </w:rPr>
              <w:t xml:space="preserve">6.3.1 </w:t>
            </w:r>
          </w:p>
        </w:tc>
        <w:tc>
          <w:tcPr>
            <w:tcW w:w="6945" w:type="dxa"/>
            <w:gridSpan w:val="6"/>
            <w:shd w:val="clear" w:color="auto" w:fill="auto"/>
            <w:noWrap/>
            <w:vAlign w:val="bottom"/>
            <w:hideMark/>
          </w:tcPr>
          <w:p w:rsidR="00F32388" w:rsidRPr="00F32388" w:rsidRDefault="00B233FF" w:rsidP="00F32388">
            <w:pPr>
              <w:spacing w:before="120" w:after="120"/>
              <w:rPr>
                <w:rFonts w:asciiTheme="minorHAnsi" w:hAnsiTheme="minorHAnsi" w:cstheme="minorHAnsi"/>
                <w:color w:val="000000"/>
                <w:sz w:val="22"/>
                <w:szCs w:val="22"/>
                <w:lang w:eastAsia="en-GB"/>
              </w:rPr>
            </w:pPr>
            <w:r w:rsidRPr="00F32388">
              <w:rPr>
                <w:rFonts w:asciiTheme="minorHAnsi" w:hAnsiTheme="minorHAnsi" w:cstheme="minorHAnsi"/>
                <w:b/>
                <w:bCs/>
                <w:color w:val="000000"/>
                <w:sz w:val="26"/>
                <w:szCs w:val="26"/>
                <w:lang w:eastAsia="en-GB"/>
              </w:rPr>
              <w:t>Graves Gallery</w:t>
            </w:r>
          </w:p>
        </w:tc>
        <w:tc>
          <w:tcPr>
            <w:tcW w:w="1747" w:type="dxa"/>
            <w:tcBorders>
              <w:left w:val="nil"/>
            </w:tcBorders>
            <w:shd w:val="clear" w:color="auto" w:fill="auto"/>
            <w:noWrap/>
            <w:vAlign w:val="bottom"/>
            <w:hideMark/>
          </w:tcPr>
          <w:p w:rsidR="00F32388" w:rsidRPr="00F32388" w:rsidRDefault="00F32388" w:rsidP="00F32388">
            <w:pPr>
              <w:spacing w:before="120" w:after="120"/>
              <w:rPr>
                <w:rFonts w:asciiTheme="minorHAnsi" w:hAnsiTheme="minorHAnsi" w:cstheme="minorHAnsi"/>
                <w:color w:val="000000"/>
                <w:sz w:val="22"/>
                <w:szCs w:val="22"/>
                <w:lang w:eastAsia="en-GB"/>
              </w:rPr>
            </w:pP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255"/>
        </w:trPr>
        <w:tc>
          <w:tcPr>
            <w:tcW w:w="3559" w:type="dxa"/>
            <w:gridSpan w:val="5"/>
            <w:shd w:val="clear" w:color="auto" w:fill="auto"/>
            <w:vAlign w:val="center"/>
            <w:hideMark/>
          </w:tcPr>
          <w:p w:rsidR="00F32388" w:rsidRPr="000452F7" w:rsidRDefault="00F32388" w:rsidP="00F32388">
            <w:pPr>
              <w:spacing w:before="120" w:after="120"/>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 Work</w:t>
            </w:r>
          </w:p>
        </w:tc>
        <w:tc>
          <w:tcPr>
            <w:tcW w:w="2977" w:type="dxa"/>
            <w:gridSpan w:val="2"/>
            <w:shd w:val="clear" w:color="auto" w:fill="auto"/>
            <w:vAlign w:val="center"/>
            <w:hideMark/>
          </w:tcPr>
          <w:p w:rsidR="00F32388" w:rsidRPr="000452F7" w:rsidRDefault="00F32388" w:rsidP="00F32388">
            <w:pPr>
              <w:spacing w:before="120" w:after="120"/>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Artist</w:t>
            </w:r>
          </w:p>
        </w:tc>
        <w:tc>
          <w:tcPr>
            <w:tcW w:w="1417" w:type="dxa"/>
            <w:shd w:val="clear" w:color="auto" w:fill="auto"/>
            <w:vAlign w:val="center"/>
            <w:hideMark/>
          </w:tcPr>
          <w:p w:rsidR="00F32388" w:rsidRPr="000452F7" w:rsidRDefault="00F32388" w:rsidP="00F32388">
            <w:pPr>
              <w:spacing w:before="120" w:after="120"/>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 xml:space="preserve">Sum insured </w:t>
            </w:r>
          </w:p>
        </w:tc>
        <w:tc>
          <w:tcPr>
            <w:tcW w:w="1747" w:type="dxa"/>
            <w:shd w:val="clear" w:color="auto" w:fill="auto"/>
            <w:vAlign w:val="center"/>
            <w:hideMark/>
          </w:tcPr>
          <w:p w:rsidR="00F32388" w:rsidRPr="000452F7" w:rsidRDefault="00F32388" w:rsidP="00F32388">
            <w:pPr>
              <w:spacing w:before="120" w:after="120"/>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Ownership</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255"/>
        </w:trPr>
        <w:tc>
          <w:tcPr>
            <w:tcW w:w="3559" w:type="dxa"/>
            <w:gridSpan w:val="5"/>
            <w:shd w:val="clear" w:color="auto" w:fill="auto"/>
            <w:hideMark/>
          </w:tcPr>
          <w:p w:rsidR="00F32388" w:rsidRPr="000452F7" w:rsidRDefault="00F32388" w:rsidP="00B233FF">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Macon Festival of the opening of the Village</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J.M.W Turner</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£11,000,000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640"/>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lastRenderedPageBreak/>
              <w:t>The Hours</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Sir Edward Coley Burne-Jones</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£10,000,000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692"/>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Bassin de Jas de Bouffan</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Paul Cezanne</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£6,000,000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60"/>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Rise 1</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Bridget Riley</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sz w:val="20"/>
                <w:szCs w:val="20"/>
                <w:lang w:eastAsia="en-GB"/>
              </w:rPr>
            </w:pPr>
            <w:r w:rsidRPr="000452F7">
              <w:rPr>
                <w:rFonts w:asciiTheme="minorHAnsi" w:hAnsiTheme="minorHAnsi" w:cstheme="minorHAnsi"/>
                <w:sz w:val="20"/>
                <w:szCs w:val="20"/>
                <w:lang w:eastAsia="en-GB"/>
              </w:rPr>
              <w:t>£2,800,000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54"/>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The Execution of Marshall Ney</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Jean-Leon Gerome</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£2,000,000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691"/>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Cupid and Psyche</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Sir Edward Coley Burne-Jones</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£2,000,000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255"/>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The Infant Christ Child asleep on the Cross</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Bartolome Estaban Murillo</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£1,500,000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81"/>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Helter Skelter</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Sir Stanley Spencer</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£750,000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61"/>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Corner of the Artists' Room</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Gwen John</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sz w:val="20"/>
                <w:szCs w:val="20"/>
                <w:lang w:eastAsia="en-GB"/>
              </w:rPr>
            </w:pPr>
            <w:r w:rsidRPr="000452F7">
              <w:rPr>
                <w:rFonts w:asciiTheme="minorHAnsi" w:hAnsiTheme="minorHAnsi" w:cstheme="minorHAnsi"/>
                <w:sz w:val="20"/>
                <w:szCs w:val="20"/>
                <w:lang w:eastAsia="en-GB"/>
              </w:rPr>
              <w:t>£500,000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Permanent Collection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69"/>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Paysannes Plantant de Rames</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Camille Pisarro</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£1,500,000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691"/>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Nude in Black Stockings</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Pierre Bonnard</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£1,200,000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10"/>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The Banks of the River Seine Around Louveciennes</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Alfred Sisley</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sz w:val="20"/>
                <w:szCs w:val="20"/>
                <w:lang w:eastAsia="en-GB"/>
              </w:rPr>
            </w:pPr>
            <w:r w:rsidRPr="000452F7">
              <w:rPr>
                <w:rFonts w:asciiTheme="minorHAnsi" w:hAnsiTheme="minorHAnsi" w:cstheme="minorHAnsi"/>
                <w:sz w:val="20"/>
                <w:szCs w:val="20"/>
                <w:lang w:eastAsia="en-GB"/>
              </w:rPr>
              <w:t>£1,200,000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68"/>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Kiki de Montparnasse</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Kees Van Dongen</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62"/>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Breton Peasant Woman</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Roderic O'Connor</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£1,000,000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56"/>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Interior with Aline Gauguin</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Paul Gauguin</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sz w:val="20"/>
                <w:szCs w:val="20"/>
                <w:lang w:eastAsia="en-GB"/>
              </w:rPr>
            </w:pPr>
            <w:r w:rsidRPr="000452F7">
              <w:rPr>
                <w:rFonts w:asciiTheme="minorHAnsi" w:hAnsiTheme="minorHAnsi" w:cstheme="minorHAnsi"/>
                <w:sz w:val="20"/>
                <w:szCs w:val="20"/>
                <w:lang w:eastAsia="en-GB"/>
              </w:rPr>
              <w:t>£800,000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10"/>
        </w:trPr>
        <w:tc>
          <w:tcPr>
            <w:tcW w:w="3559" w:type="dxa"/>
            <w:gridSpan w:val="5"/>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 xml:space="preserve">Beautiful Morana Dysgusia Painting for Jarvis (with Diamonds) </w:t>
            </w:r>
          </w:p>
        </w:tc>
        <w:tc>
          <w:tcPr>
            <w:tcW w:w="2977" w:type="dxa"/>
            <w:gridSpan w:val="2"/>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Damien Hirst</w:t>
            </w:r>
          </w:p>
        </w:tc>
        <w:tc>
          <w:tcPr>
            <w:tcW w:w="1417" w:type="dxa"/>
            <w:shd w:val="clear" w:color="auto" w:fill="auto"/>
            <w:hideMark/>
          </w:tcPr>
          <w:p w:rsidR="00F32388" w:rsidRPr="000452F7" w:rsidRDefault="00F32388" w:rsidP="00F32388">
            <w:pPr>
              <w:spacing w:before="120" w:after="120"/>
              <w:jc w:val="right"/>
              <w:rPr>
                <w:rFonts w:asciiTheme="minorHAnsi" w:hAnsiTheme="minorHAnsi" w:cstheme="minorHAnsi"/>
                <w:sz w:val="20"/>
                <w:szCs w:val="20"/>
                <w:lang w:eastAsia="en-GB"/>
              </w:rPr>
            </w:pPr>
            <w:r w:rsidRPr="000452F7">
              <w:rPr>
                <w:rFonts w:asciiTheme="minorHAnsi" w:hAnsiTheme="minorHAnsi" w:cstheme="minorHAnsi"/>
                <w:sz w:val="20"/>
                <w:szCs w:val="20"/>
                <w:lang w:eastAsia="en-GB"/>
              </w:rPr>
              <w:t>£450,000</w:t>
            </w:r>
          </w:p>
        </w:tc>
        <w:tc>
          <w:tcPr>
            <w:tcW w:w="1747" w:type="dxa"/>
            <w:shd w:val="clear" w:color="auto" w:fill="auto"/>
            <w:hideMark/>
          </w:tcPr>
          <w:p w:rsidR="00F32388" w:rsidRPr="000452F7" w:rsidRDefault="00F32388" w:rsidP="00F32388">
            <w:pPr>
              <w:spacing w:before="120" w:after="120"/>
              <w:rPr>
                <w:rFonts w:asciiTheme="minorHAnsi" w:hAnsiTheme="minorHAnsi" w:cstheme="minorHAnsi"/>
                <w:sz w:val="20"/>
                <w:szCs w:val="20"/>
                <w:lang w:eastAsia="en-GB"/>
              </w:rPr>
            </w:pPr>
            <w:r w:rsidRPr="000452F7">
              <w:rPr>
                <w:rFonts w:asciiTheme="minorHAnsi" w:hAnsiTheme="minorHAnsi" w:cstheme="minorHAnsi"/>
                <w:sz w:val="20"/>
                <w:szCs w:val="20"/>
                <w:lang w:eastAsia="en-GB"/>
              </w:rPr>
              <w:t>Long Term Loans In</w:t>
            </w:r>
          </w:p>
        </w:tc>
      </w:tr>
      <w:tr w:rsidR="00F32388" w:rsidRPr="00F32388" w:rsidTr="00147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6" w:type="dxa"/>
          <w:wAfter w:w="1152" w:type="dxa"/>
          <w:trHeight w:val="577"/>
        </w:trPr>
        <w:tc>
          <w:tcPr>
            <w:tcW w:w="3559" w:type="dxa"/>
            <w:gridSpan w:val="5"/>
            <w:shd w:val="clear" w:color="auto" w:fill="auto"/>
            <w:noWrap/>
            <w:vAlign w:val="center"/>
            <w:hideMark/>
          </w:tcPr>
          <w:p w:rsidR="00F32388" w:rsidRPr="000452F7" w:rsidRDefault="00F32388" w:rsidP="00F32388">
            <w:pPr>
              <w:spacing w:before="120" w:after="120"/>
              <w:rPr>
                <w:rFonts w:asciiTheme="minorHAnsi" w:hAnsiTheme="minorHAnsi" w:cstheme="minorHAnsi"/>
                <w:b/>
                <w:bCs/>
                <w:color w:val="000000"/>
                <w:sz w:val="20"/>
                <w:szCs w:val="20"/>
                <w:lang w:eastAsia="en-GB"/>
              </w:rPr>
            </w:pPr>
            <w:r w:rsidRPr="000452F7">
              <w:rPr>
                <w:rFonts w:asciiTheme="minorHAnsi" w:hAnsiTheme="minorHAnsi" w:cstheme="minorHAnsi"/>
                <w:b/>
                <w:bCs/>
                <w:color w:val="000000"/>
                <w:sz w:val="20"/>
                <w:szCs w:val="20"/>
                <w:lang w:eastAsia="en-GB"/>
              </w:rPr>
              <w:t>Total</w:t>
            </w:r>
          </w:p>
        </w:tc>
        <w:tc>
          <w:tcPr>
            <w:tcW w:w="2977" w:type="dxa"/>
            <w:gridSpan w:val="2"/>
            <w:shd w:val="clear" w:color="auto" w:fill="auto"/>
            <w:noWrap/>
            <w:vAlign w:val="center"/>
            <w:hideMark/>
          </w:tcPr>
          <w:p w:rsidR="00F32388" w:rsidRPr="000452F7" w:rsidRDefault="00F32388" w:rsidP="00F32388">
            <w:pPr>
              <w:spacing w:before="120" w:after="120"/>
              <w:rPr>
                <w:rFonts w:asciiTheme="minorHAnsi" w:hAnsiTheme="minorHAnsi" w:cstheme="minorHAnsi"/>
                <w:b/>
                <w:bCs/>
                <w:color w:val="000000"/>
                <w:sz w:val="20"/>
                <w:szCs w:val="20"/>
                <w:lang w:eastAsia="en-GB"/>
              </w:rPr>
            </w:pPr>
          </w:p>
        </w:tc>
        <w:tc>
          <w:tcPr>
            <w:tcW w:w="1417" w:type="dxa"/>
            <w:shd w:val="clear" w:color="auto" w:fill="auto"/>
            <w:noWrap/>
            <w:vAlign w:val="center"/>
            <w:hideMark/>
          </w:tcPr>
          <w:p w:rsidR="00F32388" w:rsidRPr="000452F7" w:rsidRDefault="00F32388" w:rsidP="00F32388">
            <w:pPr>
              <w:spacing w:before="120" w:after="120"/>
              <w:jc w:val="right"/>
              <w:rPr>
                <w:rFonts w:asciiTheme="minorHAnsi" w:hAnsiTheme="minorHAnsi" w:cstheme="minorHAnsi"/>
                <w:b/>
                <w:bCs/>
                <w:color w:val="000000"/>
                <w:sz w:val="20"/>
                <w:szCs w:val="20"/>
                <w:lang w:eastAsia="en-GB"/>
              </w:rPr>
            </w:pPr>
            <w:r w:rsidRPr="000452F7">
              <w:rPr>
                <w:rFonts w:asciiTheme="minorHAnsi" w:hAnsiTheme="minorHAnsi" w:cstheme="minorHAnsi"/>
                <w:b/>
                <w:bCs/>
                <w:color w:val="000000"/>
                <w:sz w:val="20"/>
                <w:szCs w:val="20"/>
                <w:lang w:eastAsia="en-GB"/>
              </w:rPr>
              <w:t>£43,700,000</w:t>
            </w:r>
          </w:p>
        </w:tc>
        <w:tc>
          <w:tcPr>
            <w:tcW w:w="1747" w:type="dxa"/>
            <w:shd w:val="clear" w:color="auto" w:fill="auto"/>
            <w:noWrap/>
            <w:vAlign w:val="center"/>
            <w:hideMark/>
          </w:tcPr>
          <w:p w:rsidR="00F32388" w:rsidRPr="000452F7" w:rsidRDefault="00F32388" w:rsidP="00F32388">
            <w:pPr>
              <w:spacing w:before="120" w:after="120"/>
              <w:rPr>
                <w:rFonts w:asciiTheme="minorHAnsi" w:hAnsiTheme="minorHAnsi" w:cstheme="minorHAnsi"/>
                <w:b/>
                <w:bCs/>
                <w:color w:val="000000"/>
                <w:sz w:val="20"/>
                <w:szCs w:val="20"/>
                <w:lang w:eastAsia="en-GB"/>
              </w:rPr>
            </w:pPr>
          </w:p>
        </w:tc>
      </w:tr>
    </w:tbl>
    <w:p w:rsidR="000452F7" w:rsidRPr="000452F7" w:rsidRDefault="000452F7" w:rsidP="0036280D">
      <w:pPr>
        <w:pStyle w:val="BodyText"/>
        <w:spacing w:before="120" w:after="120"/>
        <w:jc w:val="both"/>
        <w:rPr>
          <w:rFonts w:asciiTheme="minorHAnsi" w:hAnsiTheme="minorHAnsi" w:cstheme="minorHAnsi"/>
          <w:b/>
          <w:bCs/>
          <w:sz w:val="20"/>
          <w:szCs w:val="20"/>
        </w:rPr>
      </w:pPr>
    </w:p>
    <w:tbl>
      <w:tblPr>
        <w:tblW w:w="96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51"/>
        <w:gridCol w:w="2977"/>
        <w:gridCol w:w="1417"/>
        <w:gridCol w:w="1743"/>
      </w:tblGrid>
      <w:tr w:rsidR="00B233FF" w:rsidRPr="00B233FF" w:rsidTr="00147094">
        <w:trPr>
          <w:trHeight w:val="591"/>
        </w:trPr>
        <w:tc>
          <w:tcPr>
            <w:tcW w:w="1008" w:type="dxa"/>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Pr>
                <w:rFonts w:asciiTheme="minorHAnsi" w:hAnsiTheme="minorHAnsi" w:cstheme="minorHAnsi"/>
                <w:b/>
                <w:bCs/>
                <w:color w:val="000000"/>
                <w:sz w:val="26"/>
                <w:szCs w:val="26"/>
                <w:lang w:eastAsia="en-GB"/>
              </w:rPr>
              <w:t>6.3.2</w:t>
            </w:r>
          </w:p>
        </w:tc>
        <w:tc>
          <w:tcPr>
            <w:tcW w:w="8688" w:type="dxa"/>
            <w:gridSpan w:val="4"/>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sidRPr="00B233FF">
              <w:rPr>
                <w:rFonts w:asciiTheme="minorHAnsi" w:hAnsiTheme="minorHAnsi" w:cstheme="minorHAnsi"/>
                <w:b/>
                <w:bCs/>
                <w:color w:val="000000"/>
                <w:sz w:val="26"/>
                <w:szCs w:val="26"/>
                <w:lang w:eastAsia="en-GB"/>
              </w:rPr>
              <w:t>Acres Hill</w:t>
            </w:r>
          </w:p>
        </w:tc>
      </w:tr>
      <w:tr w:rsidR="00F32388" w:rsidRPr="00B233FF" w:rsidTr="00147094">
        <w:trPr>
          <w:trHeight w:val="525"/>
        </w:trPr>
        <w:tc>
          <w:tcPr>
            <w:tcW w:w="3559"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 Work</w:t>
            </w:r>
          </w:p>
        </w:tc>
        <w:tc>
          <w:tcPr>
            <w:tcW w:w="2977" w:type="dxa"/>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Artist</w:t>
            </w:r>
          </w:p>
        </w:tc>
        <w:tc>
          <w:tcPr>
            <w:tcW w:w="1417" w:type="dxa"/>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 xml:space="preserve">Sum insured </w:t>
            </w:r>
          </w:p>
        </w:tc>
        <w:tc>
          <w:tcPr>
            <w:tcW w:w="1743" w:type="dxa"/>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Ownership</w:t>
            </w:r>
          </w:p>
        </w:tc>
      </w:tr>
      <w:tr w:rsidR="00F32388" w:rsidRPr="00B233FF" w:rsidTr="00147094">
        <w:trPr>
          <w:trHeight w:val="553"/>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The Old Cupboard Door</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William Michael Harnett</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£6,000,000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Permanent Collection</w:t>
            </w:r>
          </w:p>
        </w:tc>
      </w:tr>
      <w:tr w:rsidR="00F32388" w:rsidRPr="00B233FF" w:rsidTr="00147094">
        <w:trPr>
          <w:trHeight w:val="561"/>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lastRenderedPageBreak/>
              <w:t>The Misses Vickers</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John Singer Sargent</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£2,000,000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Permanent Collection</w:t>
            </w:r>
          </w:p>
        </w:tc>
      </w:tr>
      <w:tr w:rsidR="00F32388" w:rsidRPr="00B233FF" w:rsidTr="00147094">
        <w:trPr>
          <w:trHeight w:val="554"/>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The Proposal</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John Everett Millais</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£800,000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Permanent Collection</w:t>
            </w:r>
          </w:p>
        </w:tc>
      </w:tr>
      <w:tr w:rsidR="00F32388" w:rsidRPr="00B233FF" w:rsidTr="00147094">
        <w:trPr>
          <w:trHeight w:val="562"/>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Nature Morte</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Maurice de Vlamnick</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sz w:val="20"/>
                <w:szCs w:val="20"/>
                <w:lang w:eastAsia="en-GB"/>
              </w:rPr>
            </w:pPr>
            <w:r w:rsidRPr="00147094">
              <w:rPr>
                <w:rFonts w:asciiTheme="minorHAnsi" w:hAnsiTheme="minorHAnsi" w:cstheme="minorHAnsi"/>
                <w:sz w:val="20"/>
                <w:szCs w:val="20"/>
                <w:lang w:eastAsia="en-GB"/>
              </w:rPr>
              <w:t>£600,000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Permanent Collection</w:t>
            </w:r>
          </w:p>
        </w:tc>
      </w:tr>
      <w:tr w:rsidR="00F32388" w:rsidRPr="00B233FF" w:rsidTr="00147094">
        <w:trPr>
          <w:trHeight w:val="542"/>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Clearing in a Wood</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Barend Cornellius Koekkoek</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£500,000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Permanent Collection</w:t>
            </w:r>
          </w:p>
        </w:tc>
      </w:tr>
      <w:tr w:rsidR="00F32388" w:rsidRPr="00B233FF" w:rsidTr="00147094">
        <w:trPr>
          <w:trHeight w:val="579"/>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A Coming Storm</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Barend Cornellius Koekkoek</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£500,000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Permanent Collection</w:t>
            </w:r>
          </w:p>
        </w:tc>
      </w:tr>
      <w:tr w:rsidR="00F32388" w:rsidRPr="00B233FF" w:rsidTr="00147094">
        <w:trPr>
          <w:trHeight w:val="544"/>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 xml:space="preserve">The Convalescent </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James Tissot</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sz w:val="20"/>
                <w:szCs w:val="20"/>
                <w:lang w:eastAsia="en-GB"/>
              </w:rPr>
            </w:pPr>
            <w:r w:rsidRPr="00147094">
              <w:rPr>
                <w:rFonts w:asciiTheme="minorHAnsi" w:hAnsiTheme="minorHAnsi" w:cstheme="minorHAnsi"/>
                <w:sz w:val="20"/>
                <w:szCs w:val="20"/>
                <w:lang w:eastAsia="en-GB"/>
              </w:rPr>
              <w:t>£500,000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sz w:val="20"/>
                <w:szCs w:val="20"/>
                <w:lang w:eastAsia="en-GB"/>
              </w:rPr>
            </w:pPr>
            <w:r w:rsidRPr="00147094">
              <w:rPr>
                <w:rFonts w:asciiTheme="minorHAnsi" w:hAnsiTheme="minorHAnsi" w:cstheme="minorHAnsi"/>
                <w:sz w:val="20"/>
                <w:szCs w:val="20"/>
                <w:lang w:eastAsia="en-GB"/>
              </w:rPr>
              <w:t>Permanent Collection</w:t>
            </w:r>
          </w:p>
        </w:tc>
      </w:tr>
      <w:tr w:rsidR="00F32388" w:rsidRPr="00B233FF" w:rsidTr="00147094">
        <w:trPr>
          <w:trHeight w:val="552"/>
        </w:trPr>
        <w:tc>
          <w:tcPr>
            <w:tcW w:w="3559" w:type="dxa"/>
            <w:gridSpan w:val="2"/>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Wethercote Cave</w:t>
            </w:r>
          </w:p>
        </w:tc>
        <w:tc>
          <w:tcPr>
            <w:tcW w:w="2977"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J.M.W Turner</w:t>
            </w:r>
          </w:p>
        </w:tc>
        <w:tc>
          <w:tcPr>
            <w:tcW w:w="1417" w:type="dxa"/>
            <w:tcBorders>
              <w:top w:val="nil"/>
              <w:left w:val="nil"/>
              <w:bottom w:val="nil"/>
              <w:right w:val="nil"/>
            </w:tcBorders>
            <w:shd w:val="clear" w:color="auto" w:fill="auto"/>
            <w:noWrap/>
            <w:hideMark/>
          </w:tcPr>
          <w:p w:rsidR="00F32388" w:rsidRPr="00147094" w:rsidRDefault="00F32388" w:rsidP="00F32388">
            <w:pPr>
              <w:jc w:val="right"/>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£500,000</w:t>
            </w:r>
          </w:p>
        </w:tc>
        <w:tc>
          <w:tcPr>
            <w:tcW w:w="1743" w:type="dxa"/>
            <w:tcBorders>
              <w:top w:val="nil"/>
              <w:left w:val="nil"/>
              <w:bottom w:val="nil"/>
              <w:right w:val="nil"/>
            </w:tcBorders>
            <w:shd w:val="clear" w:color="auto" w:fill="auto"/>
            <w:noWrap/>
            <w:hideMark/>
          </w:tcPr>
          <w:p w:rsidR="00F32388" w:rsidRPr="00147094" w:rsidRDefault="00F32388" w:rsidP="00F32388">
            <w:pPr>
              <w:rPr>
                <w:rFonts w:asciiTheme="minorHAnsi" w:hAnsiTheme="minorHAnsi" w:cstheme="minorHAnsi"/>
                <w:color w:val="000000"/>
                <w:sz w:val="20"/>
                <w:szCs w:val="20"/>
                <w:lang w:eastAsia="en-GB"/>
              </w:rPr>
            </w:pPr>
            <w:r w:rsidRPr="00147094">
              <w:rPr>
                <w:rFonts w:asciiTheme="minorHAnsi" w:hAnsiTheme="minorHAnsi" w:cstheme="minorHAnsi"/>
                <w:color w:val="000000"/>
                <w:sz w:val="20"/>
                <w:szCs w:val="20"/>
                <w:lang w:eastAsia="en-GB"/>
              </w:rPr>
              <w:t>Paintings from the Charles Henry Maleham Bequest</w:t>
            </w:r>
          </w:p>
        </w:tc>
      </w:tr>
      <w:tr w:rsidR="00F32388" w:rsidRPr="00B233FF" w:rsidTr="00147094">
        <w:trPr>
          <w:trHeight w:val="561"/>
        </w:trPr>
        <w:tc>
          <w:tcPr>
            <w:tcW w:w="3559" w:type="dxa"/>
            <w:gridSpan w:val="2"/>
            <w:tcBorders>
              <w:top w:val="nil"/>
              <w:left w:val="nil"/>
              <w:bottom w:val="nil"/>
              <w:right w:val="nil"/>
            </w:tcBorders>
            <w:shd w:val="clear" w:color="auto" w:fill="auto"/>
            <w:noWrap/>
            <w:vAlign w:val="center"/>
            <w:hideMark/>
          </w:tcPr>
          <w:p w:rsidR="00F32388" w:rsidRPr="000452F7" w:rsidRDefault="00F32388" w:rsidP="00F32388">
            <w:pPr>
              <w:rPr>
                <w:rFonts w:asciiTheme="minorHAnsi" w:hAnsiTheme="minorHAnsi" w:cstheme="minorHAnsi"/>
                <w:b/>
                <w:bCs/>
                <w:color w:val="000000"/>
                <w:sz w:val="20"/>
                <w:szCs w:val="20"/>
                <w:lang w:eastAsia="en-GB"/>
              </w:rPr>
            </w:pPr>
            <w:r w:rsidRPr="000452F7">
              <w:rPr>
                <w:rFonts w:asciiTheme="minorHAnsi" w:hAnsiTheme="minorHAnsi" w:cstheme="minorHAnsi"/>
                <w:b/>
                <w:bCs/>
                <w:color w:val="000000"/>
                <w:sz w:val="20"/>
                <w:szCs w:val="20"/>
                <w:lang w:eastAsia="en-GB"/>
              </w:rPr>
              <w:t>Total</w:t>
            </w:r>
          </w:p>
        </w:tc>
        <w:tc>
          <w:tcPr>
            <w:tcW w:w="2977" w:type="dxa"/>
            <w:tcBorders>
              <w:top w:val="nil"/>
              <w:left w:val="nil"/>
              <w:bottom w:val="nil"/>
              <w:right w:val="nil"/>
            </w:tcBorders>
            <w:shd w:val="clear" w:color="auto" w:fill="auto"/>
            <w:noWrap/>
            <w:vAlign w:val="center"/>
            <w:hideMark/>
          </w:tcPr>
          <w:p w:rsidR="00F32388" w:rsidRPr="000452F7" w:rsidRDefault="00F32388" w:rsidP="00F32388">
            <w:pPr>
              <w:rPr>
                <w:rFonts w:asciiTheme="minorHAnsi" w:hAnsiTheme="minorHAnsi" w:cstheme="minorHAnsi"/>
                <w:b/>
                <w:bCs/>
                <w:color w:val="000000"/>
                <w:sz w:val="20"/>
                <w:szCs w:val="20"/>
                <w:lang w:eastAsia="en-GB"/>
              </w:rPr>
            </w:pPr>
          </w:p>
        </w:tc>
        <w:tc>
          <w:tcPr>
            <w:tcW w:w="1417" w:type="dxa"/>
            <w:tcBorders>
              <w:top w:val="nil"/>
              <w:left w:val="nil"/>
              <w:bottom w:val="nil"/>
              <w:right w:val="nil"/>
            </w:tcBorders>
            <w:shd w:val="clear" w:color="auto" w:fill="auto"/>
            <w:noWrap/>
            <w:vAlign w:val="center"/>
            <w:hideMark/>
          </w:tcPr>
          <w:p w:rsidR="00F32388" w:rsidRPr="000452F7" w:rsidRDefault="00F32388" w:rsidP="00F32388">
            <w:pPr>
              <w:jc w:val="right"/>
              <w:rPr>
                <w:rFonts w:asciiTheme="minorHAnsi" w:hAnsiTheme="minorHAnsi" w:cstheme="minorHAnsi"/>
                <w:b/>
                <w:bCs/>
                <w:color w:val="000000"/>
                <w:sz w:val="20"/>
                <w:szCs w:val="20"/>
                <w:lang w:eastAsia="en-GB"/>
              </w:rPr>
            </w:pPr>
            <w:r w:rsidRPr="000452F7">
              <w:rPr>
                <w:rFonts w:asciiTheme="minorHAnsi" w:hAnsiTheme="minorHAnsi" w:cstheme="minorHAnsi"/>
                <w:b/>
                <w:bCs/>
                <w:color w:val="000000"/>
                <w:sz w:val="20"/>
                <w:szCs w:val="20"/>
                <w:lang w:eastAsia="en-GB"/>
              </w:rPr>
              <w:t>£11,400,000</w:t>
            </w:r>
          </w:p>
        </w:tc>
        <w:tc>
          <w:tcPr>
            <w:tcW w:w="1743" w:type="dxa"/>
            <w:tcBorders>
              <w:top w:val="nil"/>
              <w:left w:val="nil"/>
              <w:bottom w:val="nil"/>
              <w:right w:val="nil"/>
            </w:tcBorders>
            <w:shd w:val="clear" w:color="auto" w:fill="auto"/>
            <w:noWrap/>
            <w:vAlign w:val="center"/>
            <w:hideMark/>
          </w:tcPr>
          <w:p w:rsidR="00F32388" w:rsidRPr="000452F7" w:rsidRDefault="00F32388" w:rsidP="00F32388">
            <w:pPr>
              <w:rPr>
                <w:rFonts w:asciiTheme="minorHAnsi" w:hAnsiTheme="minorHAnsi" w:cstheme="minorHAnsi"/>
                <w:b/>
                <w:bCs/>
                <w:color w:val="000000"/>
                <w:sz w:val="20"/>
                <w:szCs w:val="20"/>
                <w:lang w:eastAsia="en-GB"/>
              </w:rPr>
            </w:pPr>
          </w:p>
        </w:tc>
      </w:tr>
    </w:tbl>
    <w:p w:rsidR="005E30F8" w:rsidRPr="000452F7" w:rsidRDefault="005E30F8" w:rsidP="0036280D">
      <w:pPr>
        <w:pStyle w:val="BodyText"/>
        <w:spacing w:before="120" w:after="120"/>
        <w:jc w:val="both"/>
        <w:rPr>
          <w:rFonts w:asciiTheme="minorHAnsi" w:hAnsiTheme="minorHAnsi" w:cstheme="minorHAnsi"/>
          <w:b/>
          <w:bCs/>
          <w:sz w:val="20"/>
          <w:szCs w:val="20"/>
        </w:rPr>
      </w:pP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984"/>
        <w:gridCol w:w="567"/>
        <w:gridCol w:w="2410"/>
        <w:gridCol w:w="567"/>
        <w:gridCol w:w="992"/>
        <w:gridCol w:w="425"/>
        <w:gridCol w:w="1735"/>
      </w:tblGrid>
      <w:tr w:rsidR="00B233FF" w:rsidRPr="00B233FF" w:rsidTr="00147094">
        <w:trPr>
          <w:trHeight w:val="461"/>
        </w:trPr>
        <w:tc>
          <w:tcPr>
            <w:tcW w:w="1008" w:type="dxa"/>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Pr>
                <w:rFonts w:asciiTheme="minorHAnsi" w:hAnsiTheme="minorHAnsi" w:cstheme="minorHAnsi"/>
                <w:b/>
                <w:bCs/>
                <w:color w:val="000000"/>
                <w:sz w:val="26"/>
                <w:szCs w:val="26"/>
                <w:lang w:eastAsia="en-GB"/>
              </w:rPr>
              <w:t>6.3.3</w:t>
            </w:r>
          </w:p>
        </w:tc>
        <w:tc>
          <w:tcPr>
            <w:tcW w:w="8680" w:type="dxa"/>
            <w:gridSpan w:val="7"/>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sidRPr="00B233FF">
              <w:rPr>
                <w:rFonts w:asciiTheme="minorHAnsi" w:hAnsiTheme="minorHAnsi" w:cstheme="minorHAnsi"/>
                <w:b/>
                <w:bCs/>
                <w:color w:val="000000"/>
                <w:sz w:val="26"/>
                <w:szCs w:val="26"/>
                <w:lang w:eastAsia="en-GB"/>
              </w:rPr>
              <w:t>Weston Park</w:t>
            </w:r>
          </w:p>
        </w:tc>
      </w:tr>
      <w:tr w:rsidR="00F32388" w:rsidRPr="00B233FF" w:rsidTr="00147094">
        <w:trPr>
          <w:trHeight w:val="469"/>
        </w:trPr>
        <w:tc>
          <w:tcPr>
            <w:tcW w:w="2992" w:type="dxa"/>
            <w:gridSpan w:val="2"/>
            <w:tcBorders>
              <w:top w:val="nil"/>
              <w:left w:val="nil"/>
              <w:bottom w:val="nil"/>
              <w:right w:val="nil"/>
            </w:tcBorders>
            <w:shd w:val="clear" w:color="auto" w:fill="auto"/>
            <w:vAlign w:val="center"/>
            <w:hideMark/>
          </w:tcPr>
          <w:p w:rsidR="00F32388" w:rsidRPr="000452F7" w:rsidRDefault="000452F7"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 Work</w:t>
            </w:r>
          </w:p>
        </w:tc>
        <w:tc>
          <w:tcPr>
            <w:tcW w:w="2977"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Artist</w:t>
            </w:r>
          </w:p>
        </w:tc>
        <w:tc>
          <w:tcPr>
            <w:tcW w:w="1559"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 xml:space="preserve">Sum insured </w:t>
            </w:r>
          </w:p>
        </w:tc>
        <w:tc>
          <w:tcPr>
            <w:tcW w:w="2160"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Ownership</w:t>
            </w:r>
          </w:p>
        </w:tc>
      </w:tr>
      <w:tr w:rsidR="00F32388" w:rsidRPr="00B233FF" w:rsidTr="00CC3246">
        <w:trPr>
          <w:trHeight w:val="845"/>
        </w:trPr>
        <w:tc>
          <w:tcPr>
            <w:tcW w:w="3559" w:type="dxa"/>
            <w:gridSpan w:val="3"/>
            <w:tcBorders>
              <w:top w:val="nil"/>
              <w:left w:val="nil"/>
              <w:bottom w:val="nil"/>
              <w:right w:val="nil"/>
            </w:tcBorders>
            <w:shd w:val="clear" w:color="auto" w:fill="auto"/>
            <w:noWrap/>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The Benty Grange (Anglo Saxon) Helmet</w:t>
            </w:r>
          </w:p>
        </w:tc>
        <w:tc>
          <w:tcPr>
            <w:tcW w:w="2977" w:type="dxa"/>
            <w:gridSpan w:val="2"/>
            <w:tcBorders>
              <w:top w:val="nil"/>
              <w:left w:val="nil"/>
              <w:bottom w:val="nil"/>
              <w:right w:val="nil"/>
            </w:tcBorders>
            <w:shd w:val="clear" w:color="auto" w:fill="auto"/>
            <w:noWrap/>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n/a</w:t>
            </w:r>
          </w:p>
        </w:tc>
        <w:tc>
          <w:tcPr>
            <w:tcW w:w="1417" w:type="dxa"/>
            <w:gridSpan w:val="2"/>
            <w:tcBorders>
              <w:top w:val="nil"/>
              <w:left w:val="nil"/>
              <w:bottom w:val="nil"/>
              <w:right w:val="nil"/>
            </w:tcBorders>
            <w:shd w:val="clear" w:color="auto" w:fill="auto"/>
            <w:noWrap/>
            <w:hideMark/>
          </w:tcPr>
          <w:p w:rsidR="00F32388" w:rsidRPr="000452F7" w:rsidRDefault="00F32388" w:rsidP="00F32388">
            <w:pPr>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£1,000,000</w:t>
            </w:r>
          </w:p>
        </w:tc>
        <w:tc>
          <w:tcPr>
            <w:tcW w:w="1735" w:type="dxa"/>
            <w:tcBorders>
              <w:top w:val="nil"/>
              <w:left w:val="nil"/>
              <w:bottom w:val="nil"/>
              <w:right w:val="nil"/>
            </w:tcBorders>
            <w:shd w:val="clear" w:color="auto" w:fill="auto"/>
            <w:noWrap/>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Archaeology Permanent Collection</w:t>
            </w:r>
          </w:p>
        </w:tc>
      </w:tr>
    </w:tbl>
    <w:p w:rsidR="005E30F8" w:rsidRPr="000452F7" w:rsidRDefault="005E30F8" w:rsidP="0036280D">
      <w:pPr>
        <w:pStyle w:val="BodyText"/>
        <w:spacing w:before="120" w:after="120"/>
        <w:jc w:val="both"/>
        <w:rPr>
          <w:rFonts w:asciiTheme="minorHAnsi" w:hAnsiTheme="minorHAnsi" w:cstheme="minorHAnsi"/>
          <w:b/>
          <w:bCs/>
          <w:sz w:val="20"/>
          <w:szCs w:val="20"/>
        </w:rPr>
      </w:pP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984"/>
        <w:gridCol w:w="567"/>
        <w:gridCol w:w="2410"/>
        <w:gridCol w:w="567"/>
        <w:gridCol w:w="992"/>
        <w:gridCol w:w="425"/>
        <w:gridCol w:w="1735"/>
      </w:tblGrid>
      <w:tr w:rsidR="00B233FF" w:rsidRPr="00B233FF" w:rsidTr="00147094">
        <w:trPr>
          <w:trHeight w:val="552"/>
        </w:trPr>
        <w:tc>
          <w:tcPr>
            <w:tcW w:w="1008" w:type="dxa"/>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Pr>
                <w:rFonts w:asciiTheme="minorHAnsi" w:hAnsiTheme="minorHAnsi" w:cstheme="minorHAnsi"/>
                <w:b/>
                <w:bCs/>
                <w:color w:val="000000"/>
                <w:sz w:val="26"/>
                <w:szCs w:val="26"/>
                <w:lang w:eastAsia="en-GB"/>
              </w:rPr>
              <w:t>6.3.4</w:t>
            </w:r>
          </w:p>
        </w:tc>
        <w:tc>
          <w:tcPr>
            <w:tcW w:w="8680" w:type="dxa"/>
            <w:gridSpan w:val="7"/>
            <w:tcBorders>
              <w:top w:val="nil"/>
              <w:left w:val="nil"/>
              <w:bottom w:val="nil"/>
              <w:right w:val="nil"/>
            </w:tcBorders>
            <w:shd w:val="clear" w:color="auto" w:fill="auto"/>
            <w:vAlign w:val="center"/>
          </w:tcPr>
          <w:p w:rsidR="00B233FF" w:rsidRPr="00B233FF" w:rsidRDefault="00B233FF" w:rsidP="00F32388">
            <w:pPr>
              <w:rPr>
                <w:rFonts w:asciiTheme="minorHAnsi" w:hAnsiTheme="minorHAnsi" w:cstheme="minorHAnsi"/>
                <w:b/>
                <w:bCs/>
                <w:color w:val="000000"/>
                <w:sz w:val="26"/>
                <w:szCs w:val="26"/>
                <w:lang w:eastAsia="en-GB"/>
              </w:rPr>
            </w:pPr>
            <w:r>
              <w:rPr>
                <w:rFonts w:asciiTheme="minorHAnsi" w:hAnsiTheme="minorHAnsi" w:cstheme="minorHAnsi"/>
                <w:b/>
                <w:bCs/>
                <w:color w:val="000000"/>
                <w:sz w:val="26"/>
                <w:szCs w:val="26"/>
                <w:lang w:eastAsia="en-GB"/>
              </w:rPr>
              <w:t>Tate</w:t>
            </w:r>
          </w:p>
        </w:tc>
      </w:tr>
      <w:tr w:rsidR="00F32388" w:rsidRPr="00B233FF" w:rsidTr="00147094">
        <w:trPr>
          <w:trHeight w:val="470"/>
        </w:trPr>
        <w:tc>
          <w:tcPr>
            <w:tcW w:w="2992"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 Work</w:t>
            </w:r>
          </w:p>
        </w:tc>
        <w:tc>
          <w:tcPr>
            <w:tcW w:w="2977"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Artist</w:t>
            </w:r>
          </w:p>
        </w:tc>
        <w:tc>
          <w:tcPr>
            <w:tcW w:w="1559"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 xml:space="preserve">Sum insured </w:t>
            </w:r>
          </w:p>
        </w:tc>
        <w:tc>
          <w:tcPr>
            <w:tcW w:w="2160" w:type="dxa"/>
            <w:gridSpan w:val="2"/>
            <w:tcBorders>
              <w:top w:val="nil"/>
              <w:left w:val="nil"/>
              <w:bottom w:val="nil"/>
              <w:right w:val="nil"/>
            </w:tcBorders>
            <w:shd w:val="clear" w:color="auto" w:fill="auto"/>
            <w:vAlign w:val="center"/>
            <w:hideMark/>
          </w:tcPr>
          <w:p w:rsidR="00F32388" w:rsidRPr="000452F7" w:rsidRDefault="00F32388" w:rsidP="00F32388">
            <w:pPr>
              <w:rPr>
                <w:rFonts w:asciiTheme="minorHAnsi" w:hAnsiTheme="minorHAnsi" w:cstheme="minorHAnsi"/>
                <w:b/>
                <w:bCs/>
                <w:color w:val="000000"/>
                <w:sz w:val="22"/>
                <w:szCs w:val="22"/>
                <w:lang w:eastAsia="en-GB"/>
              </w:rPr>
            </w:pPr>
            <w:r w:rsidRPr="000452F7">
              <w:rPr>
                <w:rFonts w:asciiTheme="minorHAnsi" w:hAnsiTheme="minorHAnsi" w:cstheme="minorHAnsi"/>
                <w:b/>
                <w:bCs/>
                <w:color w:val="000000"/>
                <w:sz w:val="22"/>
                <w:szCs w:val="22"/>
                <w:lang w:eastAsia="en-GB"/>
              </w:rPr>
              <w:t>Ownership</w:t>
            </w:r>
          </w:p>
        </w:tc>
      </w:tr>
      <w:tr w:rsidR="00F32388" w:rsidRPr="00B233FF" w:rsidTr="00CC3246">
        <w:trPr>
          <w:trHeight w:val="765"/>
        </w:trPr>
        <w:tc>
          <w:tcPr>
            <w:tcW w:w="3559" w:type="dxa"/>
            <w:gridSpan w:val="3"/>
            <w:tcBorders>
              <w:top w:val="nil"/>
              <w:left w:val="nil"/>
              <w:bottom w:val="nil"/>
              <w:right w:val="nil"/>
            </w:tcBorders>
            <w:shd w:val="clear" w:color="auto" w:fill="auto"/>
            <w:noWrap/>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 xml:space="preserve">Zaccharius and Elizabeth </w:t>
            </w:r>
          </w:p>
        </w:tc>
        <w:tc>
          <w:tcPr>
            <w:tcW w:w="2977" w:type="dxa"/>
            <w:gridSpan w:val="2"/>
            <w:tcBorders>
              <w:top w:val="nil"/>
              <w:left w:val="nil"/>
              <w:bottom w:val="nil"/>
              <w:right w:val="nil"/>
            </w:tcBorders>
            <w:shd w:val="clear" w:color="auto" w:fill="auto"/>
            <w:noWrap/>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Sir Stanley Spencer</w:t>
            </w:r>
          </w:p>
        </w:tc>
        <w:tc>
          <w:tcPr>
            <w:tcW w:w="1417" w:type="dxa"/>
            <w:gridSpan w:val="2"/>
            <w:tcBorders>
              <w:top w:val="nil"/>
              <w:left w:val="nil"/>
              <w:bottom w:val="nil"/>
              <w:right w:val="nil"/>
            </w:tcBorders>
            <w:shd w:val="clear" w:color="auto" w:fill="auto"/>
            <w:noWrap/>
            <w:hideMark/>
          </w:tcPr>
          <w:p w:rsidR="00F32388" w:rsidRPr="000452F7" w:rsidRDefault="00F32388" w:rsidP="00F32388">
            <w:pPr>
              <w:jc w:val="right"/>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£4,000,000</w:t>
            </w:r>
          </w:p>
        </w:tc>
        <w:tc>
          <w:tcPr>
            <w:tcW w:w="1735" w:type="dxa"/>
            <w:tcBorders>
              <w:top w:val="nil"/>
              <w:left w:val="nil"/>
              <w:bottom w:val="nil"/>
              <w:right w:val="nil"/>
            </w:tcBorders>
            <w:shd w:val="clear" w:color="auto" w:fill="auto"/>
            <w:hideMark/>
          </w:tcPr>
          <w:p w:rsidR="00F32388" w:rsidRPr="000452F7" w:rsidRDefault="00F32388" w:rsidP="00F32388">
            <w:pPr>
              <w:rPr>
                <w:rFonts w:asciiTheme="minorHAnsi" w:hAnsiTheme="minorHAnsi" w:cstheme="minorHAnsi"/>
                <w:color w:val="000000"/>
                <w:sz w:val="20"/>
                <w:szCs w:val="20"/>
                <w:lang w:eastAsia="en-GB"/>
              </w:rPr>
            </w:pPr>
            <w:r w:rsidRPr="000452F7">
              <w:rPr>
                <w:rFonts w:asciiTheme="minorHAnsi" w:hAnsiTheme="minorHAnsi" w:cstheme="minorHAnsi"/>
                <w:color w:val="000000"/>
                <w:sz w:val="20"/>
                <w:szCs w:val="20"/>
                <w:lang w:eastAsia="en-GB"/>
              </w:rPr>
              <w:t>Permanent Collection - Joint ownership 1/3 SGMT 2/3 tate Britain</w:t>
            </w:r>
          </w:p>
        </w:tc>
      </w:tr>
    </w:tbl>
    <w:p w:rsidR="008345FE" w:rsidRDefault="008345FE" w:rsidP="0036280D">
      <w:pPr>
        <w:pStyle w:val="BodyText"/>
        <w:spacing w:before="120" w:after="120"/>
        <w:jc w:val="both"/>
        <w:rPr>
          <w:rFonts w:ascii="Calibri" w:hAnsi="Calibri" w:cs="Calibri"/>
          <w:b/>
          <w:bCs/>
          <w:sz w:val="22"/>
          <w:szCs w:val="22"/>
        </w:rPr>
        <w:sectPr w:rsidR="008345FE" w:rsidSect="00970CB9">
          <w:pgSz w:w="11907" w:h="16834" w:code="9"/>
          <w:pgMar w:top="1418" w:right="1077" w:bottom="1418" w:left="1077" w:header="720" w:footer="561" w:gutter="0"/>
          <w:cols w:space="720"/>
          <w:docGrid w:linePitch="326"/>
        </w:sectPr>
      </w:pPr>
    </w:p>
    <w:p w:rsidR="0032671B" w:rsidRDefault="0032671B" w:rsidP="0032671B">
      <w:pPr>
        <w:rPr>
          <w:rFonts w:asciiTheme="minorHAnsi" w:hAnsiTheme="minorHAnsi" w:cstheme="minorHAnsi"/>
          <w:b/>
          <w:sz w:val="26"/>
          <w:szCs w:val="26"/>
        </w:rPr>
      </w:pPr>
    </w:p>
    <w:tbl>
      <w:tblPr>
        <w:tblW w:w="5000" w:type="pct"/>
        <w:tblLayout w:type="fixed"/>
        <w:tblLook w:val="04A0" w:firstRow="1" w:lastRow="0" w:firstColumn="1" w:lastColumn="0" w:noHBand="0" w:noVBand="1"/>
      </w:tblPr>
      <w:tblGrid>
        <w:gridCol w:w="959"/>
        <w:gridCol w:w="7872"/>
        <w:gridCol w:w="1138"/>
      </w:tblGrid>
      <w:tr w:rsidR="0032671B" w:rsidRPr="000452F7" w:rsidTr="00167806">
        <w:trPr>
          <w:trHeight w:val="514"/>
        </w:trPr>
        <w:tc>
          <w:tcPr>
            <w:tcW w:w="481" w:type="pct"/>
            <w:shd w:val="clear" w:color="auto" w:fill="auto"/>
            <w:noWrap/>
            <w:vAlign w:val="center"/>
          </w:tcPr>
          <w:p w:rsidR="0032671B" w:rsidRPr="0032671B" w:rsidRDefault="0032671B" w:rsidP="00D37D37">
            <w:pPr>
              <w:rPr>
                <w:rFonts w:asciiTheme="minorHAnsi" w:hAnsiTheme="minorHAnsi" w:cstheme="minorHAnsi"/>
                <w:b/>
                <w:color w:val="000000"/>
                <w:sz w:val="26"/>
                <w:szCs w:val="26"/>
                <w:lang w:eastAsia="en-GB"/>
              </w:rPr>
            </w:pPr>
            <w:r w:rsidRPr="0032671B">
              <w:rPr>
                <w:rFonts w:asciiTheme="minorHAnsi" w:hAnsiTheme="minorHAnsi" w:cstheme="minorHAnsi"/>
                <w:b/>
                <w:color w:val="000000"/>
                <w:sz w:val="26"/>
                <w:szCs w:val="26"/>
                <w:lang w:eastAsia="en-GB"/>
              </w:rPr>
              <w:t>6.4</w:t>
            </w:r>
          </w:p>
        </w:tc>
        <w:tc>
          <w:tcPr>
            <w:tcW w:w="4519" w:type="pct"/>
            <w:gridSpan w:val="2"/>
            <w:shd w:val="clear" w:color="auto" w:fill="auto"/>
            <w:noWrap/>
            <w:vAlign w:val="center"/>
          </w:tcPr>
          <w:p w:rsidR="0032671B" w:rsidRPr="0032671B" w:rsidRDefault="0032671B" w:rsidP="00D37D37">
            <w:pPr>
              <w:rPr>
                <w:rFonts w:asciiTheme="minorHAnsi" w:hAnsiTheme="minorHAnsi" w:cstheme="minorHAnsi"/>
                <w:b/>
                <w:color w:val="000000"/>
                <w:sz w:val="26"/>
                <w:szCs w:val="26"/>
                <w:lang w:eastAsia="en-GB"/>
              </w:rPr>
            </w:pPr>
            <w:r w:rsidRPr="0032671B">
              <w:rPr>
                <w:rFonts w:asciiTheme="minorHAnsi" w:hAnsiTheme="minorHAnsi" w:cstheme="minorHAnsi"/>
                <w:b/>
                <w:color w:val="000000"/>
                <w:sz w:val="26"/>
                <w:szCs w:val="26"/>
                <w:lang w:eastAsia="en-GB"/>
              </w:rPr>
              <w:t>Civic Regalia and Silver Collection:  Valuation June 2009</w:t>
            </w:r>
          </w:p>
        </w:tc>
      </w:tr>
      <w:tr w:rsidR="0032671B" w:rsidRPr="000452F7" w:rsidTr="00167806">
        <w:trPr>
          <w:trHeight w:val="705"/>
        </w:trPr>
        <w:tc>
          <w:tcPr>
            <w:tcW w:w="481" w:type="pct"/>
            <w:shd w:val="clear" w:color="auto" w:fill="auto"/>
            <w:noWrap/>
            <w:vAlign w:val="center"/>
          </w:tcPr>
          <w:p w:rsidR="0032671B" w:rsidRPr="0032671B" w:rsidRDefault="0032671B" w:rsidP="00D37D37">
            <w:pPr>
              <w:rPr>
                <w:rFonts w:asciiTheme="minorHAnsi" w:hAnsiTheme="minorHAnsi" w:cstheme="minorHAnsi"/>
                <w:color w:val="000000"/>
                <w:sz w:val="26"/>
                <w:szCs w:val="26"/>
                <w:lang w:eastAsia="en-GB"/>
              </w:rPr>
            </w:pPr>
          </w:p>
        </w:tc>
        <w:tc>
          <w:tcPr>
            <w:tcW w:w="4519" w:type="pct"/>
            <w:gridSpan w:val="2"/>
            <w:shd w:val="clear" w:color="auto" w:fill="auto"/>
            <w:noWrap/>
            <w:vAlign w:val="center"/>
          </w:tcPr>
          <w:p w:rsidR="00256198" w:rsidRPr="00E303B2" w:rsidRDefault="0032671B" w:rsidP="00D37D37">
            <w:pPr>
              <w:rPr>
                <w:rFonts w:asciiTheme="minorHAnsi" w:hAnsiTheme="minorHAnsi" w:cstheme="minorHAnsi"/>
                <w:sz w:val="20"/>
                <w:szCs w:val="20"/>
              </w:rPr>
            </w:pPr>
            <w:r w:rsidRPr="0032671B">
              <w:rPr>
                <w:rFonts w:asciiTheme="minorHAnsi" w:hAnsiTheme="minorHAnsi" w:cstheme="minorHAnsi"/>
                <w:sz w:val="20"/>
                <w:szCs w:val="20"/>
              </w:rPr>
              <w:t xml:space="preserve">Valuation prepared for Insurance purposes on behalf of The City of Sheffield </w:t>
            </w:r>
            <w:r w:rsidR="00CC3246">
              <w:rPr>
                <w:rFonts w:asciiTheme="minorHAnsi" w:hAnsiTheme="minorHAnsi" w:cstheme="minorHAnsi"/>
                <w:sz w:val="20"/>
                <w:szCs w:val="20"/>
              </w:rPr>
              <w:t xml:space="preserve">Civic Plate &amp; Mayoral Insignia </w:t>
            </w:r>
            <w:r w:rsidRPr="0032671B">
              <w:rPr>
                <w:rFonts w:asciiTheme="minorHAnsi" w:hAnsiTheme="minorHAnsi" w:cstheme="minorHAnsi"/>
                <w:sz w:val="20"/>
                <w:szCs w:val="20"/>
              </w:rPr>
              <w:t>by ELR Auctions Ltd.</w:t>
            </w:r>
          </w:p>
        </w:tc>
      </w:tr>
      <w:tr w:rsidR="0032671B" w:rsidRPr="0032671B" w:rsidTr="00167806">
        <w:tblPrEx>
          <w:tblLook w:val="0000" w:firstRow="0" w:lastRow="0" w:firstColumn="0" w:lastColumn="0" w:noHBand="0" w:noVBand="0"/>
        </w:tblPrEx>
        <w:trPr>
          <w:trHeight w:val="673"/>
        </w:trPr>
        <w:tc>
          <w:tcPr>
            <w:tcW w:w="481" w:type="pct"/>
            <w:vAlign w:val="center"/>
          </w:tcPr>
          <w:p w:rsidR="0032671B" w:rsidRPr="00E303B2" w:rsidRDefault="00E303B2" w:rsidP="00C966D8">
            <w:pPr>
              <w:pStyle w:val="Heading2"/>
              <w:spacing w:before="120" w:after="120"/>
              <w:ind w:left="0" w:right="-381" w:firstLine="72"/>
              <w:rPr>
                <w:rFonts w:asciiTheme="minorHAnsi" w:hAnsiTheme="minorHAnsi" w:cstheme="minorHAnsi"/>
                <w:bCs w:val="0"/>
                <w:iCs/>
                <w:sz w:val="22"/>
                <w:szCs w:val="22"/>
              </w:rPr>
            </w:pPr>
            <w:r w:rsidRPr="00E303B2">
              <w:rPr>
                <w:rFonts w:asciiTheme="minorHAnsi" w:hAnsiTheme="minorHAnsi" w:cstheme="minorHAnsi"/>
                <w:bCs w:val="0"/>
                <w:iCs/>
                <w:sz w:val="22"/>
                <w:szCs w:val="22"/>
              </w:rPr>
              <w:t>No.</w:t>
            </w:r>
          </w:p>
        </w:tc>
        <w:tc>
          <w:tcPr>
            <w:tcW w:w="3948" w:type="pct"/>
            <w:vAlign w:val="center"/>
          </w:tcPr>
          <w:p w:rsidR="00C966D8" w:rsidRPr="00E303B2" w:rsidRDefault="00E303B2" w:rsidP="00E303B2">
            <w:pPr>
              <w:spacing w:before="120" w:after="120"/>
              <w:jc w:val="both"/>
              <w:rPr>
                <w:rFonts w:asciiTheme="minorHAnsi" w:hAnsiTheme="minorHAnsi" w:cstheme="minorHAnsi"/>
                <w:b/>
                <w:sz w:val="22"/>
                <w:szCs w:val="22"/>
              </w:rPr>
            </w:pPr>
            <w:r w:rsidRPr="00E303B2">
              <w:rPr>
                <w:rFonts w:asciiTheme="minorHAnsi" w:hAnsiTheme="minorHAnsi" w:cstheme="minorHAnsi"/>
                <w:b/>
                <w:sz w:val="22"/>
                <w:szCs w:val="22"/>
              </w:rPr>
              <w:t>Item</w:t>
            </w:r>
          </w:p>
        </w:tc>
        <w:tc>
          <w:tcPr>
            <w:tcW w:w="571" w:type="pct"/>
            <w:vAlign w:val="center"/>
          </w:tcPr>
          <w:p w:rsidR="0032671B" w:rsidRPr="00E303B2" w:rsidRDefault="00E303B2" w:rsidP="00E303B2">
            <w:pPr>
              <w:spacing w:before="120" w:after="120"/>
              <w:rPr>
                <w:rFonts w:asciiTheme="minorHAnsi" w:hAnsiTheme="minorHAnsi" w:cstheme="minorHAnsi"/>
                <w:b/>
                <w:sz w:val="22"/>
                <w:szCs w:val="22"/>
              </w:rPr>
            </w:pPr>
            <w:r w:rsidRPr="00E303B2">
              <w:rPr>
                <w:rFonts w:asciiTheme="minorHAnsi" w:hAnsiTheme="minorHAnsi" w:cstheme="minorHAnsi"/>
                <w:b/>
                <w:sz w:val="22"/>
                <w:szCs w:val="22"/>
              </w:rPr>
              <w:t>Value</w:t>
            </w:r>
          </w:p>
        </w:tc>
      </w:tr>
      <w:tr w:rsidR="0032671B" w:rsidRPr="0032671B" w:rsidTr="00167806">
        <w:tblPrEx>
          <w:tblLook w:val="0000" w:firstRow="0" w:lastRow="0" w:firstColumn="0" w:lastColumn="0" w:noHBand="0" w:noVBand="0"/>
        </w:tblPrEx>
        <w:tc>
          <w:tcPr>
            <w:tcW w:w="481" w:type="pct"/>
          </w:tcPr>
          <w:p w:rsidR="0032671B" w:rsidRPr="0032671B" w:rsidRDefault="0032671B" w:rsidP="007344E1">
            <w:pPr>
              <w:pStyle w:val="Heading2"/>
              <w:spacing w:before="120" w:after="120"/>
              <w:ind w:left="360" w:right="-381" w:firstLine="72"/>
              <w:rPr>
                <w:rFonts w:asciiTheme="minorHAnsi" w:hAnsiTheme="minorHAnsi" w:cstheme="minorHAnsi"/>
                <w:bCs w:val="0"/>
                <w:iCs/>
                <w:sz w:val="22"/>
                <w:szCs w:val="22"/>
              </w:rPr>
            </w:pPr>
            <w:r w:rsidRPr="0032671B">
              <w:rPr>
                <w:rFonts w:asciiTheme="minorHAnsi" w:hAnsiTheme="minorHAnsi" w:cstheme="minorHAnsi"/>
                <w:bCs w:val="0"/>
                <w:iCs/>
                <w:sz w:val="22"/>
                <w:szCs w:val="22"/>
              </w:rPr>
              <w:t>1.</w:t>
            </w:r>
          </w:p>
        </w:tc>
        <w:tc>
          <w:tcPr>
            <w:tcW w:w="3948" w:type="pct"/>
          </w:tcPr>
          <w:p w:rsidR="0032671B" w:rsidRPr="00256198" w:rsidRDefault="0032671B" w:rsidP="00E303B2">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Large Romanesque Design Silver Flagon</w:t>
            </w:r>
          </w:p>
        </w:tc>
        <w:tc>
          <w:tcPr>
            <w:tcW w:w="571" w:type="pct"/>
          </w:tcPr>
          <w:p w:rsidR="0032671B" w:rsidRPr="0032671B" w:rsidRDefault="0032671B" w:rsidP="00E303B2">
            <w:pPr>
              <w:spacing w:before="120" w:after="120"/>
              <w:rPr>
                <w:rFonts w:asciiTheme="minorHAnsi" w:hAnsiTheme="minorHAnsi" w:cstheme="minorHAnsi"/>
                <w:b/>
                <w:sz w:val="22"/>
                <w:szCs w:val="22"/>
              </w:rPr>
            </w:pPr>
            <w:r w:rsidRPr="0032671B">
              <w:rPr>
                <w:rFonts w:asciiTheme="minorHAnsi" w:hAnsiTheme="minorHAnsi" w:cstheme="minorHAnsi"/>
                <w:b/>
                <w:sz w:val="22"/>
                <w:szCs w:val="22"/>
              </w:rPr>
              <w:t xml:space="preserve">       £32,000</w:t>
            </w: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ind w:left="360" w:right="-381" w:firstLine="72"/>
              <w:jc w:val="center"/>
              <w:rPr>
                <w:rFonts w:asciiTheme="minorHAnsi" w:hAnsiTheme="minorHAnsi" w:cstheme="minorHAnsi"/>
                <w:b/>
                <w:sz w:val="20"/>
                <w:szCs w:val="20"/>
              </w:rPr>
            </w:pPr>
          </w:p>
        </w:tc>
        <w:tc>
          <w:tcPr>
            <w:tcW w:w="3948" w:type="pct"/>
          </w:tcPr>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tapering cylindrical form heavily chased and embossed with fruiting vines and mask spout, applied with Heraldic devices and fruiting detail. The handle modeled as a large two-headed mythical bird with spreading wings gripping the body and a vine leaf enriched domed cover with the figure of Vulcan.</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Corporation of Sheffield by Earl Fitzwilliam, D.S.O., in commemoration of his year of office as Lord Mayor, November 1909 to November 1910”.</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Supported on shaped square oak plinth base applied with three chased silver panels and the fourth inscribed “Presented to the Corporation of Sheffield by Earl Fitzwilliam, D.S.O., Lord Mayor, 1909-1910”. </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 fitted wooden case. </w:t>
            </w: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Walker &amp; Hall, Sheffield 1910.</w:t>
            </w: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64cms.</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overall 83cms.</w:t>
            </w:r>
          </w:p>
          <w:p w:rsidR="00E303B2" w:rsidRPr="00147094" w:rsidRDefault="00E303B2" w:rsidP="00CC3246">
            <w:pPr>
              <w:spacing w:before="60" w:after="60"/>
              <w:jc w:val="both"/>
              <w:rPr>
                <w:rFonts w:asciiTheme="minorHAnsi" w:hAnsiTheme="minorHAnsi" w:cstheme="minorHAnsi"/>
                <w:sz w:val="20"/>
                <w:szCs w:val="20"/>
              </w:rPr>
            </w:pP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32671B" w:rsidTr="00167806">
        <w:tblPrEx>
          <w:tblLook w:val="0000" w:firstRow="0" w:lastRow="0" w:firstColumn="0" w:lastColumn="0" w:noHBand="0" w:noVBand="0"/>
        </w:tblPrEx>
        <w:tc>
          <w:tcPr>
            <w:tcW w:w="481" w:type="pct"/>
          </w:tcPr>
          <w:p w:rsidR="0032671B" w:rsidRPr="0032671B" w:rsidRDefault="0032671B" w:rsidP="00E303B2">
            <w:pPr>
              <w:spacing w:before="120" w:after="120"/>
              <w:jc w:val="center"/>
              <w:rPr>
                <w:rFonts w:asciiTheme="minorHAnsi" w:hAnsiTheme="minorHAnsi" w:cstheme="minorHAnsi"/>
                <w:b/>
                <w:iCs/>
                <w:sz w:val="22"/>
                <w:szCs w:val="22"/>
              </w:rPr>
            </w:pPr>
            <w:r w:rsidRPr="0032671B">
              <w:rPr>
                <w:rFonts w:asciiTheme="minorHAnsi" w:hAnsiTheme="minorHAnsi" w:cstheme="minorHAnsi"/>
                <w:b/>
                <w:iCs/>
                <w:sz w:val="22"/>
                <w:szCs w:val="22"/>
              </w:rPr>
              <w:t>2.</w:t>
            </w:r>
          </w:p>
        </w:tc>
        <w:tc>
          <w:tcPr>
            <w:tcW w:w="3948" w:type="pct"/>
          </w:tcPr>
          <w:p w:rsidR="00E303B2" w:rsidRPr="00E303B2" w:rsidRDefault="0032671B" w:rsidP="00E303B2">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 xml:space="preserve">The Bapaume Vase </w:t>
            </w:r>
          </w:p>
        </w:tc>
        <w:tc>
          <w:tcPr>
            <w:tcW w:w="571" w:type="pct"/>
          </w:tcPr>
          <w:p w:rsidR="0032671B" w:rsidRPr="0032671B" w:rsidRDefault="0032671B" w:rsidP="00E303B2">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£15,000</w:t>
            </w: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 xml:space="preserve">A Sevres baluster form porcelain presentation vase, with gros bleu ground, moulded and incised with Art Deco fan strapwork and gilt highlighted angular motifs. </w:t>
            </w:r>
          </w:p>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 xml:space="preserve">Standing on a canted square walnut plinth base, raised on four feet. </w:t>
            </w:r>
          </w:p>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Inscribed “La Ville de Bapaume Reconnaisante a sa marriane Sheffield”.</w:t>
            </w:r>
          </w:p>
          <w:p w:rsidR="0032671B" w:rsidRPr="00147094" w:rsidRDefault="0032671B" w:rsidP="00CC3246">
            <w:pPr>
              <w:spacing w:before="60" w:after="60"/>
              <w:jc w:val="both"/>
              <w:rPr>
                <w:rFonts w:asciiTheme="minorHAnsi" w:hAnsiTheme="minorHAnsi" w:cstheme="minorHAnsi"/>
                <w:i/>
                <w:sz w:val="20"/>
                <w:szCs w:val="20"/>
              </w:rPr>
            </w:pPr>
            <w:r w:rsidRPr="00147094">
              <w:rPr>
                <w:rFonts w:asciiTheme="minorHAnsi" w:hAnsiTheme="minorHAnsi" w:cstheme="minorHAnsi"/>
                <w:i/>
                <w:sz w:val="20"/>
                <w:szCs w:val="20"/>
              </w:rPr>
              <w:t xml:space="preserve">This Sevres vase was given to the City of Sheffield and is a traditional work which Bapaume obtained from the Secretary of State of France for National Education and Fine Arts. The French inscription pays tribute to Sheffield as its ‘Godmother’. </w:t>
            </w: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Black printed ‘S’ mark and “Sevres Manufacture Nationale France e”.</w:t>
            </w: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Height 73.5cms.</w:t>
            </w:r>
          </w:p>
          <w:p w:rsidR="0032671B" w:rsidRPr="00147094" w:rsidRDefault="0032671B" w:rsidP="00CC3246">
            <w:pPr>
              <w:spacing w:before="60" w:after="60"/>
              <w:jc w:val="both"/>
              <w:rPr>
                <w:rFonts w:asciiTheme="minorHAnsi" w:hAnsiTheme="minorHAnsi" w:cstheme="minorHAnsi"/>
                <w:sz w:val="20"/>
                <w:szCs w:val="20"/>
              </w:rPr>
            </w:pP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32671B" w:rsidTr="00167806">
        <w:tblPrEx>
          <w:tblLook w:val="0000" w:firstRow="0" w:lastRow="0" w:firstColumn="0" w:lastColumn="0" w:noHBand="0" w:noVBand="0"/>
        </w:tblPrEx>
        <w:tc>
          <w:tcPr>
            <w:tcW w:w="481" w:type="pct"/>
          </w:tcPr>
          <w:p w:rsidR="0032671B" w:rsidRPr="0032671B" w:rsidRDefault="0032671B" w:rsidP="00E303B2">
            <w:pPr>
              <w:spacing w:before="120" w:after="120"/>
              <w:jc w:val="center"/>
              <w:rPr>
                <w:rFonts w:asciiTheme="minorHAnsi" w:hAnsiTheme="minorHAnsi" w:cstheme="minorHAnsi"/>
                <w:b/>
                <w:iCs/>
                <w:sz w:val="22"/>
                <w:szCs w:val="22"/>
              </w:rPr>
            </w:pPr>
            <w:r w:rsidRPr="0032671B">
              <w:rPr>
                <w:rFonts w:asciiTheme="minorHAnsi" w:hAnsiTheme="minorHAnsi" w:cstheme="minorHAnsi"/>
                <w:b/>
                <w:iCs/>
                <w:sz w:val="22"/>
                <w:szCs w:val="22"/>
              </w:rPr>
              <w:t>3.</w:t>
            </w:r>
          </w:p>
        </w:tc>
        <w:tc>
          <w:tcPr>
            <w:tcW w:w="3948" w:type="pct"/>
          </w:tcPr>
          <w:p w:rsidR="0032671B" w:rsidRPr="0032671B" w:rsidRDefault="0032671B" w:rsidP="00E303B2">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An Electro-Plated Table Centre</w:t>
            </w:r>
          </w:p>
        </w:tc>
        <w:tc>
          <w:tcPr>
            <w:tcW w:w="571" w:type="pct"/>
          </w:tcPr>
          <w:p w:rsidR="0032671B" w:rsidRPr="0032671B" w:rsidRDefault="0032671B" w:rsidP="00E303B2">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£5,000</w:t>
            </w: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The turned pillar supporting cut glass thistle vase, above scrolling branches, supporting smaller examples, above further vases, on shaped base.</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Standing on a circular mirrored rock textured surtout-de-table.</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fitted oak case.</w:t>
            </w: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Height 70cms.</w:t>
            </w:r>
          </w:p>
          <w:p w:rsidR="0032671B" w:rsidRDefault="0032671B" w:rsidP="00CC3246">
            <w:pPr>
              <w:spacing w:before="60" w:after="60"/>
              <w:jc w:val="both"/>
              <w:rPr>
                <w:rFonts w:asciiTheme="minorHAnsi" w:hAnsiTheme="minorHAnsi" w:cstheme="minorHAnsi"/>
                <w:sz w:val="20"/>
                <w:szCs w:val="20"/>
              </w:rPr>
            </w:pP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32671B" w:rsidRPr="00147094" w:rsidRDefault="0032671B" w:rsidP="00CC3246">
            <w:pPr>
              <w:spacing w:before="60" w:after="60"/>
              <w:rPr>
                <w:rFonts w:asciiTheme="minorHAnsi" w:hAnsiTheme="minorHAnsi" w:cstheme="minorHAnsi"/>
                <w:b/>
                <w:sz w:val="20"/>
                <w:szCs w:val="20"/>
              </w:rPr>
            </w:pPr>
          </w:p>
          <w:p w:rsidR="0032671B" w:rsidRPr="00147094" w:rsidRDefault="0032671B" w:rsidP="00CC3246">
            <w:pPr>
              <w:spacing w:before="60" w:after="60"/>
              <w:jc w:val="center"/>
              <w:rPr>
                <w:rFonts w:asciiTheme="minorHAnsi" w:hAnsiTheme="minorHAnsi" w:cstheme="minorHAnsi"/>
                <w:b/>
                <w:sz w:val="20"/>
                <w:szCs w:val="20"/>
              </w:rPr>
            </w:pPr>
          </w:p>
        </w:tc>
      </w:tr>
      <w:tr w:rsidR="0032671B" w:rsidRPr="0032671B" w:rsidTr="00167806">
        <w:tblPrEx>
          <w:tblLook w:val="0000" w:firstRow="0" w:lastRow="0" w:firstColumn="0" w:lastColumn="0" w:noHBand="0" w:noVBand="0"/>
        </w:tblPrEx>
        <w:tc>
          <w:tcPr>
            <w:tcW w:w="481" w:type="pct"/>
          </w:tcPr>
          <w:p w:rsidR="0032671B" w:rsidRPr="0032671B" w:rsidRDefault="0032671B" w:rsidP="00E303B2">
            <w:pPr>
              <w:spacing w:before="120" w:after="120"/>
              <w:jc w:val="center"/>
              <w:rPr>
                <w:rFonts w:asciiTheme="minorHAnsi" w:hAnsiTheme="minorHAnsi" w:cstheme="minorHAnsi"/>
                <w:b/>
                <w:iCs/>
                <w:sz w:val="22"/>
                <w:szCs w:val="22"/>
              </w:rPr>
            </w:pPr>
            <w:r w:rsidRPr="0032671B">
              <w:rPr>
                <w:rFonts w:asciiTheme="minorHAnsi" w:hAnsiTheme="minorHAnsi" w:cstheme="minorHAnsi"/>
                <w:b/>
                <w:iCs/>
                <w:sz w:val="22"/>
                <w:szCs w:val="22"/>
              </w:rPr>
              <w:lastRenderedPageBreak/>
              <w:t>4.</w:t>
            </w:r>
          </w:p>
        </w:tc>
        <w:tc>
          <w:tcPr>
            <w:tcW w:w="3948" w:type="pct"/>
          </w:tcPr>
          <w:p w:rsidR="0032671B" w:rsidRPr="00256198" w:rsidRDefault="0032671B" w:rsidP="00E303B2">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Regency Style Silver and Crystal Epergne</w:t>
            </w:r>
          </w:p>
        </w:tc>
        <w:tc>
          <w:tcPr>
            <w:tcW w:w="571" w:type="pct"/>
          </w:tcPr>
          <w:p w:rsidR="0032671B" w:rsidRPr="0032671B" w:rsidRDefault="0032671B" w:rsidP="00E303B2">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£45,000</w:t>
            </w:r>
          </w:p>
        </w:tc>
      </w:tr>
      <w:tr w:rsidR="0032671B" w:rsidRPr="00147094" w:rsidTr="00167806">
        <w:tblPrEx>
          <w:tblLook w:val="0000" w:firstRow="0" w:lastRow="0" w:firstColumn="0" w:lastColumn="0" w:noHBand="0" w:noVBand="0"/>
        </w:tblPrEx>
        <w:tc>
          <w:tcPr>
            <w:tcW w:w="481" w:type="pct"/>
          </w:tcPr>
          <w:p w:rsidR="0032671B" w:rsidRPr="00147094" w:rsidRDefault="0032671B" w:rsidP="00E303B2">
            <w:pPr>
              <w:spacing w:before="120" w:after="120"/>
              <w:jc w:val="center"/>
              <w:rPr>
                <w:rFonts w:asciiTheme="minorHAnsi" w:hAnsiTheme="minorHAnsi" w:cstheme="minorHAnsi"/>
                <w:b/>
                <w:iCs/>
                <w:sz w:val="20"/>
                <w:szCs w:val="20"/>
              </w:rPr>
            </w:pPr>
          </w:p>
        </w:tc>
        <w:tc>
          <w:tcPr>
            <w:tcW w:w="3948" w:type="pct"/>
          </w:tcPr>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large cut glass central bowl fashioned in the form of a flower supported by the main stem with Neo-Classical design caryatids and three reeded scroll branches issuing from the mouths of Phoenix birds, supporting smaller cut glass dishes, sitting in wirework baskets. Highlighted with applied grape and leaf decoration, raised on three lion paw feet. </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Inscribed “This piece of plate was provided out of a sum bequeathed to the Corporation of Sheffield by the Late Sir Howard Vincent, K.C.M.G., C.B., the Member of Parliament for the Central Division of the City of Sheffield, from 1885 to 1908”. </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whole standing on a concave sided mirrored surtout-de-table with wirework ogee border, on four lion paw feet. </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Thomas Bradbury &amp; Sons, Sheffield 1899. </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epergne 62cms.</w:t>
            </w:r>
          </w:p>
          <w:p w:rsidR="0032671B" w:rsidRPr="00147094" w:rsidRDefault="0032671B"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of surtout-de-table 55.5cms.</w:t>
            </w:r>
          </w:p>
          <w:p w:rsidR="0032671B" w:rsidRPr="00147094" w:rsidRDefault="0032671B" w:rsidP="00CC3246">
            <w:pPr>
              <w:spacing w:before="60" w:after="60"/>
              <w:jc w:val="both"/>
              <w:rPr>
                <w:rFonts w:asciiTheme="minorHAnsi" w:hAnsiTheme="minorHAnsi" w:cstheme="minorHAnsi"/>
                <w:sz w:val="20"/>
                <w:szCs w:val="20"/>
              </w:rPr>
            </w:pPr>
          </w:p>
        </w:tc>
        <w:tc>
          <w:tcPr>
            <w:tcW w:w="571" w:type="pct"/>
          </w:tcPr>
          <w:p w:rsidR="0032671B" w:rsidRPr="00147094" w:rsidRDefault="0032671B" w:rsidP="00CC3246">
            <w:pPr>
              <w:spacing w:before="60" w:after="60"/>
              <w:jc w:val="center"/>
              <w:rPr>
                <w:rFonts w:asciiTheme="minorHAnsi" w:hAnsiTheme="minorHAnsi" w:cstheme="minorHAnsi"/>
                <w:b/>
                <w:sz w:val="20"/>
                <w:szCs w:val="20"/>
              </w:rPr>
            </w:pPr>
          </w:p>
        </w:tc>
      </w:tr>
      <w:tr w:rsidR="00C966D8" w:rsidRPr="0032671B" w:rsidTr="00167806">
        <w:tblPrEx>
          <w:tblLook w:val="0000" w:firstRow="0" w:lastRow="0" w:firstColumn="0" w:lastColumn="0" w:noHBand="0" w:noVBand="0"/>
        </w:tblPrEx>
        <w:tc>
          <w:tcPr>
            <w:tcW w:w="481" w:type="pct"/>
          </w:tcPr>
          <w:p w:rsidR="00C966D8" w:rsidRPr="0032671B" w:rsidRDefault="00C966D8" w:rsidP="00D37D37">
            <w:pPr>
              <w:pStyle w:val="Heading2"/>
              <w:spacing w:before="120" w:after="120"/>
              <w:jc w:val="center"/>
              <w:rPr>
                <w:rFonts w:asciiTheme="minorHAnsi" w:hAnsiTheme="minorHAnsi" w:cstheme="minorHAnsi"/>
                <w:sz w:val="22"/>
                <w:szCs w:val="22"/>
              </w:rPr>
            </w:pPr>
            <w:r w:rsidRPr="0032671B">
              <w:rPr>
                <w:rFonts w:asciiTheme="minorHAnsi" w:hAnsiTheme="minorHAnsi" w:cstheme="minorHAnsi"/>
                <w:sz w:val="22"/>
                <w:szCs w:val="22"/>
              </w:rPr>
              <w:t>6.</w:t>
            </w:r>
          </w:p>
        </w:tc>
        <w:tc>
          <w:tcPr>
            <w:tcW w:w="3948" w:type="pct"/>
          </w:tcPr>
          <w:p w:rsidR="00C966D8" w:rsidRPr="00256198" w:rsidRDefault="00C966D8"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Large Silver Rose Bowl and Cover </w:t>
            </w:r>
          </w:p>
        </w:tc>
        <w:tc>
          <w:tcPr>
            <w:tcW w:w="571" w:type="pct"/>
          </w:tcPr>
          <w:p w:rsidR="00C966D8" w:rsidRPr="0032671B" w:rsidRDefault="00C966D8"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£6,000</w:t>
            </w:r>
          </w:p>
        </w:tc>
      </w:tr>
      <w:tr w:rsidR="00C966D8" w:rsidRPr="00147094" w:rsidTr="00167806">
        <w:tblPrEx>
          <w:tblLook w:val="0000" w:firstRow="0" w:lastRow="0" w:firstColumn="0" w:lastColumn="0" w:noHBand="0" w:noVBand="0"/>
        </w:tblPrEx>
        <w:tc>
          <w:tcPr>
            <w:tcW w:w="481" w:type="pct"/>
          </w:tcPr>
          <w:p w:rsidR="00C966D8" w:rsidRPr="00147094" w:rsidRDefault="00C966D8" w:rsidP="00D37D37">
            <w:pPr>
              <w:pStyle w:val="Heading2"/>
              <w:spacing w:before="120" w:after="120"/>
              <w:jc w:val="center"/>
              <w:rPr>
                <w:rFonts w:asciiTheme="minorHAnsi" w:hAnsiTheme="minorHAnsi" w:cstheme="minorHAnsi"/>
                <w:sz w:val="20"/>
              </w:rPr>
            </w:pPr>
          </w:p>
        </w:tc>
        <w:tc>
          <w:tcPr>
            <w:tcW w:w="3948" w:type="pct"/>
          </w:tcPr>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circular bowl with embossed and repousse decorated panels and applied gallery border of ‘C’ scrolls, below stepped and domed cover repousse decorated with foliate detail and figure of Vulcan finial, supported on central pillar with serpents and scroll feet.</w:t>
            </w:r>
          </w:p>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Corporation of Sheffield by members of the Sheffield and District Pawnbrokers Society, in commemoration of the year of the Lord Mayoralty of Alderman John Eaton, 1900-1901”.</w:t>
            </w:r>
          </w:p>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Standing on carved oak base.</w:t>
            </w:r>
          </w:p>
        </w:tc>
        <w:tc>
          <w:tcPr>
            <w:tcW w:w="571" w:type="pct"/>
          </w:tcPr>
          <w:p w:rsidR="00C966D8" w:rsidRPr="00147094" w:rsidRDefault="00C966D8" w:rsidP="00CC3246">
            <w:pPr>
              <w:spacing w:before="60" w:after="60"/>
              <w:jc w:val="center"/>
              <w:rPr>
                <w:rFonts w:asciiTheme="minorHAnsi" w:hAnsiTheme="minorHAnsi" w:cstheme="minorHAnsi"/>
                <w:b/>
                <w:sz w:val="20"/>
                <w:szCs w:val="20"/>
              </w:rPr>
            </w:pPr>
          </w:p>
        </w:tc>
      </w:tr>
      <w:tr w:rsidR="00C966D8" w:rsidRPr="00147094" w:rsidTr="00167806">
        <w:tblPrEx>
          <w:tblLook w:val="0000" w:firstRow="0" w:lastRow="0" w:firstColumn="0" w:lastColumn="0" w:noHBand="0" w:noVBand="0"/>
        </w:tblPrEx>
        <w:tc>
          <w:tcPr>
            <w:tcW w:w="481" w:type="pct"/>
          </w:tcPr>
          <w:p w:rsidR="00C966D8" w:rsidRPr="00147094" w:rsidRDefault="00C966D8" w:rsidP="00D37D37">
            <w:pPr>
              <w:pStyle w:val="Heading2"/>
              <w:spacing w:before="120" w:after="120"/>
              <w:jc w:val="center"/>
              <w:rPr>
                <w:rFonts w:asciiTheme="minorHAnsi" w:hAnsiTheme="minorHAnsi" w:cstheme="minorHAnsi"/>
                <w:sz w:val="20"/>
              </w:rPr>
            </w:pPr>
          </w:p>
        </w:tc>
        <w:tc>
          <w:tcPr>
            <w:tcW w:w="3948" w:type="pct"/>
          </w:tcPr>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John Round, Sheffield 1900.</w:t>
            </w:r>
          </w:p>
        </w:tc>
        <w:tc>
          <w:tcPr>
            <w:tcW w:w="571" w:type="pct"/>
          </w:tcPr>
          <w:p w:rsidR="00C966D8" w:rsidRPr="00147094" w:rsidRDefault="00C966D8" w:rsidP="00CC3246">
            <w:pPr>
              <w:spacing w:before="60" w:after="60"/>
              <w:jc w:val="center"/>
              <w:rPr>
                <w:rFonts w:asciiTheme="minorHAnsi" w:hAnsiTheme="minorHAnsi" w:cstheme="minorHAnsi"/>
                <w:b/>
                <w:sz w:val="20"/>
                <w:szCs w:val="20"/>
              </w:rPr>
            </w:pPr>
          </w:p>
        </w:tc>
      </w:tr>
      <w:tr w:rsidR="00C966D8" w:rsidRPr="00147094" w:rsidTr="00167806">
        <w:tblPrEx>
          <w:tblLook w:val="0000" w:firstRow="0" w:lastRow="0" w:firstColumn="0" w:lastColumn="0" w:noHBand="0" w:noVBand="0"/>
        </w:tblPrEx>
        <w:tc>
          <w:tcPr>
            <w:tcW w:w="481" w:type="pct"/>
          </w:tcPr>
          <w:p w:rsidR="00C966D8" w:rsidRPr="00147094" w:rsidRDefault="00C966D8" w:rsidP="00D37D37">
            <w:pPr>
              <w:pStyle w:val="Heading2"/>
              <w:spacing w:before="120" w:after="120"/>
              <w:jc w:val="center"/>
              <w:rPr>
                <w:rFonts w:asciiTheme="minorHAnsi" w:hAnsiTheme="minorHAnsi" w:cstheme="minorHAnsi"/>
                <w:sz w:val="20"/>
              </w:rPr>
            </w:pPr>
          </w:p>
        </w:tc>
        <w:tc>
          <w:tcPr>
            <w:tcW w:w="3948" w:type="pct"/>
          </w:tcPr>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cup and cover 65.3cms.</w:t>
            </w:r>
          </w:p>
        </w:tc>
        <w:tc>
          <w:tcPr>
            <w:tcW w:w="571" w:type="pct"/>
          </w:tcPr>
          <w:p w:rsidR="00C966D8" w:rsidRPr="00147094" w:rsidRDefault="00C966D8" w:rsidP="00CC3246">
            <w:pPr>
              <w:spacing w:before="60" w:after="60"/>
              <w:jc w:val="center"/>
              <w:rPr>
                <w:rFonts w:asciiTheme="minorHAnsi" w:hAnsiTheme="minorHAnsi" w:cstheme="minorHAnsi"/>
                <w:b/>
                <w:sz w:val="20"/>
                <w:szCs w:val="20"/>
              </w:rPr>
            </w:pPr>
          </w:p>
        </w:tc>
      </w:tr>
      <w:tr w:rsidR="00C966D8" w:rsidRPr="00147094" w:rsidTr="00167806">
        <w:tblPrEx>
          <w:tblLook w:val="0000" w:firstRow="0" w:lastRow="0" w:firstColumn="0" w:lastColumn="0" w:noHBand="0" w:noVBand="0"/>
        </w:tblPrEx>
        <w:tc>
          <w:tcPr>
            <w:tcW w:w="481" w:type="pct"/>
          </w:tcPr>
          <w:p w:rsidR="00C966D8" w:rsidRPr="00147094" w:rsidRDefault="00C966D8" w:rsidP="00D37D37">
            <w:pPr>
              <w:pStyle w:val="Heading2"/>
              <w:spacing w:before="120" w:after="120"/>
              <w:jc w:val="center"/>
              <w:rPr>
                <w:rFonts w:asciiTheme="minorHAnsi" w:hAnsiTheme="minorHAnsi" w:cstheme="minorHAnsi"/>
                <w:sz w:val="20"/>
              </w:rPr>
            </w:pPr>
          </w:p>
        </w:tc>
        <w:tc>
          <w:tcPr>
            <w:tcW w:w="3948" w:type="pct"/>
          </w:tcPr>
          <w:p w:rsidR="00C966D8" w:rsidRPr="00147094" w:rsidRDefault="00C966D8"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11726 grams</w:t>
            </w:r>
          </w:p>
          <w:p w:rsidR="00C966D8" w:rsidRPr="00147094" w:rsidRDefault="00C966D8" w:rsidP="00CC3246">
            <w:pPr>
              <w:spacing w:before="60" w:after="60"/>
              <w:jc w:val="both"/>
              <w:rPr>
                <w:rFonts w:asciiTheme="minorHAnsi" w:hAnsiTheme="minorHAnsi" w:cstheme="minorHAnsi"/>
                <w:sz w:val="20"/>
                <w:szCs w:val="20"/>
              </w:rPr>
            </w:pPr>
          </w:p>
        </w:tc>
        <w:tc>
          <w:tcPr>
            <w:tcW w:w="571" w:type="pct"/>
          </w:tcPr>
          <w:p w:rsidR="00C966D8" w:rsidRPr="00147094" w:rsidRDefault="00C966D8"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32671B" w:rsidRDefault="00CC3246" w:rsidP="00622747">
            <w:pPr>
              <w:pStyle w:val="Heading2"/>
              <w:spacing w:before="120" w:after="120"/>
              <w:jc w:val="center"/>
              <w:rPr>
                <w:rFonts w:asciiTheme="minorHAnsi" w:hAnsiTheme="minorHAnsi" w:cstheme="minorHAnsi"/>
                <w:sz w:val="22"/>
                <w:szCs w:val="22"/>
              </w:rPr>
            </w:pPr>
            <w:r w:rsidRPr="0032671B">
              <w:rPr>
                <w:rFonts w:asciiTheme="minorHAnsi" w:hAnsiTheme="minorHAnsi" w:cstheme="minorHAnsi"/>
                <w:sz w:val="22"/>
                <w:szCs w:val="22"/>
              </w:rPr>
              <w:t>7.</w:t>
            </w:r>
          </w:p>
        </w:tc>
        <w:tc>
          <w:tcPr>
            <w:tcW w:w="3948" w:type="pct"/>
          </w:tcPr>
          <w:p w:rsidR="00CC3246" w:rsidRPr="00256198" w:rsidRDefault="00CC3246" w:rsidP="0062274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Gilt Vase and Cover</w:t>
            </w:r>
          </w:p>
        </w:tc>
        <w:tc>
          <w:tcPr>
            <w:tcW w:w="571" w:type="pct"/>
          </w:tcPr>
          <w:p w:rsidR="00CC3246" w:rsidRPr="0032671B" w:rsidRDefault="00CC3246" w:rsidP="0062274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w:t>
            </w:r>
          </w:p>
        </w:tc>
      </w:tr>
      <w:tr w:rsidR="00CC3246" w:rsidRPr="00147094" w:rsidTr="00167806">
        <w:tblPrEx>
          <w:tblLook w:val="0000" w:firstRow="0" w:lastRow="0" w:firstColumn="0" w:lastColumn="0" w:noHBand="0" w:noVBand="0"/>
        </w:tblPrEx>
        <w:tc>
          <w:tcPr>
            <w:tcW w:w="481" w:type="pct"/>
          </w:tcPr>
          <w:p w:rsidR="00CC3246" w:rsidRPr="00147094" w:rsidRDefault="00CC3246" w:rsidP="00622747">
            <w:pPr>
              <w:pStyle w:val="Heading2"/>
              <w:spacing w:before="120" w:after="120"/>
              <w:jc w:val="center"/>
              <w:rPr>
                <w:rFonts w:asciiTheme="minorHAnsi" w:hAnsiTheme="minorHAnsi" w:cstheme="minorHAnsi"/>
                <w:sz w:val="20"/>
              </w:rPr>
            </w:pPr>
          </w:p>
        </w:tc>
        <w:tc>
          <w:tcPr>
            <w:tcW w:w="3948" w:type="pct"/>
          </w:tcPr>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inverted baluster form, engraved with the Arms of the City of Sheffield and of H.K.Stephenson, with acanthus leaf highlights, between twin naturalistic entwined serpent handles, on pedestal base, the repousse fluted cover with fruiting finial.</w:t>
            </w:r>
          </w:p>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Corporation of Sheffield by Alderman H.K.Stephenson, J.P., at the close of his year of office as Lord Mayor, 9</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November 1909”.</w:t>
            </w:r>
          </w:p>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On circular walnut socle base, inset with ivorine tablet inscribed “R &amp; S Garrard &amp; Co Haymarket, London”. </w:t>
            </w:r>
          </w:p>
        </w:tc>
        <w:tc>
          <w:tcPr>
            <w:tcW w:w="571" w:type="pct"/>
          </w:tcPr>
          <w:p w:rsidR="00CC3246" w:rsidRPr="00147094" w:rsidRDefault="00CC3246" w:rsidP="00622747">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622747">
            <w:pPr>
              <w:pStyle w:val="Heading2"/>
              <w:spacing w:before="120" w:after="120"/>
              <w:jc w:val="center"/>
              <w:rPr>
                <w:rFonts w:asciiTheme="minorHAnsi" w:hAnsiTheme="minorHAnsi" w:cstheme="minorHAnsi"/>
                <w:sz w:val="20"/>
              </w:rPr>
            </w:pPr>
          </w:p>
        </w:tc>
        <w:tc>
          <w:tcPr>
            <w:tcW w:w="3948" w:type="pct"/>
          </w:tcPr>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Sebastian Henry Garrard, London 1907.</w:t>
            </w:r>
          </w:p>
        </w:tc>
        <w:tc>
          <w:tcPr>
            <w:tcW w:w="571" w:type="pct"/>
          </w:tcPr>
          <w:p w:rsidR="00CC3246" w:rsidRPr="00147094" w:rsidRDefault="00CC3246" w:rsidP="00622747">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E303B2">
            <w:pPr>
              <w:spacing w:before="120" w:after="120"/>
              <w:jc w:val="center"/>
              <w:rPr>
                <w:rFonts w:asciiTheme="minorHAnsi" w:hAnsiTheme="minorHAnsi" w:cstheme="minorHAnsi"/>
                <w:b/>
                <w:iCs/>
                <w:sz w:val="20"/>
                <w:szCs w:val="20"/>
              </w:rPr>
            </w:pPr>
          </w:p>
        </w:tc>
        <w:tc>
          <w:tcPr>
            <w:tcW w:w="3948" w:type="pct"/>
          </w:tcPr>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42cms.</w:t>
            </w:r>
          </w:p>
        </w:tc>
        <w:tc>
          <w:tcPr>
            <w:tcW w:w="571" w:type="pct"/>
          </w:tcPr>
          <w:p w:rsidR="00CC3246" w:rsidRPr="00147094" w:rsidRDefault="00CC3246" w:rsidP="00622747">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E303B2">
            <w:pPr>
              <w:spacing w:before="120" w:after="120"/>
              <w:jc w:val="center"/>
              <w:rPr>
                <w:rFonts w:asciiTheme="minorHAnsi" w:hAnsiTheme="minorHAnsi" w:cstheme="minorHAnsi"/>
                <w:b/>
                <w:iCs/>
                <w:sz w:val="20"/>
                <w:szCs w:val="20"/>
              </w:rPr>
            </w:pPr>
          </w:p>
        </w:tc>
        <w:tc>
          <w:tcPr>
            <w:tcW w:w="3948" w:type="pct"/>
          </w:tcPr>
          <w:p w:rsidR="00CC3246" w:rsidRPr="00147094" w:rsidRDefault="00CC3246" w:rsidP="00622747">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3390 grams.</w:t>
            </w:r>
          </w:p>
          <w:p w:rsidR="00CC3246" w:rsidRPr="00147094" w:rsidRDefault="00CC3246" w:rsidP="00622747">
            <w:pPr>
              <w:spacing w:before="60" w:after="60"/>
              <w:jc w:val="both"/>
              <w:rPr>
                <w:rFonts w:asciiTheme="minorHAnsi" w:hAnsiTheme="minorHAnsi" w:cstheme="minorHAnsi"/>
                <w:sz w:val="20"/>
                <w:szCs w:val="20"/>
              </w:rPr>
            </w:pPr>
          </w:p>
        </w:tc>
        <w:tc>
          <w:tcPr>
            <w:tcW w:w="571" w:type="pct"/>
          </w:tcPr>
          <w:p w:rsidR="00CC3246" w:rsidRPr="00147094" w:rsidRDefault="00CC3246" w:rsidP="00622747">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pStyle w:val="Heading2"/>
              <w:spacing w:before="120" w:after="120"/>
              <w:jc w:val="center"/>
              <w:rPr>
                <w:rFonts w:asciiTheme="minorHAnsi" w:hAnsiTheme="minorHAnsi" w:cstheme="minorHAnsi"/>
                <w:sz w:val="22"/>
                <w:szCs w:val="22"/>
              </w:rPr>
            </w:pPr>
            <w:r w:rsidRPr="0032671B">
              <w:rPr>
                <w:rFonts w:asciiTheme="minorHAnsi" w:hAnsiTheme="minorHAnsi" w:cstheme="minorHAnsi"/>
                <w:sz w:val="22"/>
                <w:szCs w:val="22"/>
              </w:rPr>
              <w:lastRenderedPageBreak/>
              <w:t>8.</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Reproduction of The Warwick Vase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£10,000</w:t>
            </w:r>
          </w:p>
        </w:tc>
      </w:tr>
      <w:tr w:rsidR="00CC3246" w:rsidRPr="0032671B"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elaborate twin handled vase on square pedestal base.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Standing on stepped square socle base.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Lord Mayor, Alderman and citizens of Sheffield, by George Franklin, July, 1910”.</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fitted wooden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Frederick Wallis (Barker Bros), London 1905.</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ind w:left="36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cup 26.5cms.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overall 46.5cms.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pStyle w:val="Heading2"/>
              <w:spacing w:before="120" w:after="120"/>
              <w:jc w:val="center"/>
              <w:rPr>
                <w:rFonts w:asciiTheme="minorHAnsi" w:hAnsiTheme="minorHAnsi" w:cstheme="minorHAnsi"/>
                <w:sz w:val="22"/>
                <w:szCs w:val="22"/>
              </w:rPr>
            </w:pPr>
            <w:r w:rsidRPr="0032671B">
              <w:rPr>
                <w:rFonts w:asciiTheme="minorHAnsi" w:hAnsiTheme="minorHAnsi" w:cstheme="minorHAnsi"/>
                <w:sz w:val="22"/>
                <w:szCs w:val="22"/>
              </w:rPr>
              <w:t>9.</w:t>
            </w:r>
          </w:p>
        </w:tc>
        <w:tc>
          <w:tcPr>
            <w:tcW w:w="3948" w:type="pct"/>
          </w:tcPr>
          <w:p w:rsidR="00CC3246" w:rsidRPr="00256198" w:rsidRDefault="00CC3246" w:rsidP="00D37D37">
            <w:pPr>
              <w:spacing w:before="120" w:after="120"/>
              <w:jc w:val="both"/>
              <w:rPr>
                <w:rFonts w:asciiTheme="minorHAnsi" w:hAnsiTheme="minorHAnsi" w:cstheme="minorHAnsi"/>
                <w:sz w:val="22"/>
                <w:szCs w:val="22"/>
              </w:rPr>
            </w:pPr>
            <w:r w:rsidRPr="00256198">
              <w:rPr>
                <w:rFonts w:asciiTheme="minorHAnsi" w:hAnsiTheme="minorHAnsi" w:cstheme="minorHAnsi"/>
                <w:b/>
                <w:sz w:val="22"/>
                <w:szCs w:val="22"/>
              </w:rPr>
              <w:t>A Set of Three Silver and Crystal Epergnes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£35,000</w:t>
            </w: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central cut glass bowl of fan design above acanthus leaf capped scrolling branches supporting candle sconces, the main stem cast with cranes above a spreading scrolling base with three eagles with outspread wings.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with two side epergnes, to the Corporation of Sheffield by Alderman Robert Styring, LL.D., J.P., in commemoration of the conferment on him of the Honorary Freedom of the City, 30</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July, 1924”.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whole standing on a circular electro-plated mirrored surtout-de-table, with beaded detail, on shaped feet.</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Complete with two matching side dishes of similar design.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with the centrepiece to the Corporation of Sheffield by Alderman Robert Styring, LL.D., J.P., 30</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July, 1924”.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fitted oak box.</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Sheffield 1881.</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epergne 72.5cms.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pStyle w:val="Heading2"/>
              <w:spacing w:before="120" w:after="120"/>
              <w:jc w:val="center"/>
              <w:rPr>
                <w:rFonts w:asciiTheme="minorHAnsi" w:hAnsiTheme="minorHAnsi" w:cstheme="minorHAnsi"/>
                <w:sz w:val="22"/>
                <w:szCs w:val="22"/>
              </w:rPr>
            </w:pPr>
            <w:r w:rsidRPr="0032671B">
              <w:rPr>
                <w:rFonts w:asciiTheme="minorHAnsi" w:hAnsiTheme="minorHAnsi" w:cstheme="minorHAnsi"/>
                <w:sz w:val="22"/>
                <w:szCs w:val="22"/>
              </w:rPr>
              <w:t>10.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Magnificent Silver Bowl</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£12,000</w:t>
            </w: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spacing w:before="120" w:after="12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Of compressed oval form with reeded border and central presentation panel and acanthus leaf scrolls, between acanthus leaf and female head capped scroll handles, on shaped reeded base with winged lion masks and claw feet, fitted to the centre with scrolling gilt posy liner.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Inscribed “Presented by members of the Executive Committee of the Sheffield Musical Festival Association, to T.Walter Hall, Esq., their Chairman, in recognition of his most valuable services”.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Engraved underneath “Designed &amp; hand made by Sydney Wilkinson Art Craftsman 35 Fargate Sheffield”.</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Sheffield 1908.</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pStyle w:val="Heading2"/>
              <w:spacing w:before="120" w:after="120"/>
              <w:jc w:val="center"/>
              <w:rPr>
                <w:rFonts w:asciiTheme="minorHAnsi" w:hAnsiTheme="minorHAnsi" w:cstheme="minorHAnsi"/>
                <w:sz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30.5cms.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60cms.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6345 grams. </w:t>
            </w:r>
          </w:p>
          <w:p w:rsidR="00CC3246" w:rsidRDefault="00CC3246" w:rsidP="00CC3246">
            <w:pPr>
              <w:spacing w:before="60" w:after="60"/>
              <w:jc w:val="both"/>
              <w:rPr>
                <w:rFonts w:asciiTheme="minorHAnsi" w:hAnsiTheme="minorHAnsi" w:cstheme="minorHAnsi"/>
                <w:sz w:val="20"/>
                <w:szCs w:val="20"/>
              </w:rPr>
            </w:pPr>
          </w:p>
          <w:p w:rsidR="00167806" w:rsidRDefault="00167806" w:rsidP="00CC3246">
            <w:pPr>
              <w:spacing w:before="60" w:after="60"/>
              <w:jc w:val="both"/>
              <w:rPr>
                <w:rFonts w:asciiTheme="minorHAnsi" w:hAnsiTheme="minorHAnsi" w:cstheme="minorHAnsi"/>
                <w:sz w:val="20"/>
                <w:szCs w:val="20"/>
              </w:rPr>
            </w:pP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11.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Set of Three Silver and Crystal Fruit Stands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£24,000</w:t>
            </w: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spacing w:before="120" w:after="12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Each base of cruciform design cast with swans and floating water lilies, supporting cut glass dishes, on raised foliate and ‘C’ scroll feet.</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Members of the Water Committee of The Sheffield City Council, including the Rotherham Corporation Representatives, to Alderman Thomas Roberts Gainsford, J.P., on the closing by him of the valves of the Langsett Reservoir and as a token of appreciation of his services as Chairman of the Water Committee, from the acquisition of the undertaking in 1887, to the present time, 17</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October, 1904”.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spacing w:before="120" w:after="12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Walker &amp; Hall, Sheffield 1904.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D37D37">
            <w:pPr>
              <w:spacing w:before="120" w:after="12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of main stand 33.5cms.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of smaller stands 24cms.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Candelabra and Rose Bowl</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central circular bowl with acanthus leaf scroll openwork silver gilt cover, within eight scroll branches supporting silver gilt candle sconces with gadrooned detail, raised on four swept feet.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by the Sheffield City Council, 1</w:t>
            </w:r>
            <w:r w:rsidRPr="00147094">
              <w:rPr>
                <w:rFonts w:asciiTheme="minorHAnsi" w:hAnsiTheme="minorHAnsi" w:cstheme="minorHAnsi"/>
                <w:sz w:val="20"/>
                <w:szCs w:val="20"/>
                <w:vertAlign w:val="superscript"/>
              </w:rPr>
              <w:t>st</w:t>
            </w:r>
            <w:r w:rsidRPr="00147094">
              <w:rPr>
                <w:rFonts w:asciiTheme="minorHAnsi" w:hAnsiTheme="minorHAnsi" w:cstheme="minorHAnsi"/>
                <w:sz w:val="20"/>
                <w:szCs w:val="20"/>
              </w:rPr>
              <w:t xml:space="preserve"> April, 1974”.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Frank Cobb &amp; Co Ltd, Sheffield 1973.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20.5cms.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50.5cms.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4510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14.</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Unique Rococo Revival Centrepiece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central gilt lined bowl cast within a border of smaller dishes in the form of wave crests, within ‘C’ scrolls, sprays of marine foliage and dashing waves, between leaf scroll handles.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Corporation of the City of Sheffield by G.E.Branson, Lord Mayor, 1913-14”.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Elkington &amp; Co, Import marks for London 1892.</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14.5cms.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54cms.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Length 97cms.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10544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Five Light Candelabrum</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£9,000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Composed of central tapering cylindrical column with stepped detail, issuing five angular branches supporting silver gilt bark textured candle holders.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Council by the Sheffield Town Trustees on the occasion of the Silver Jubilee of Her Majesty Queen Elizabeth II”.</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Ltd, Sheffield 1977.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overall 44.5cms.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46cms.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3732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 xml:space="preserve">16. </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Rose Bowl</w:t>
            </w:r>
          </w:p>
        </w:tc>
        <w:tc>
          <w:tcPr>
            <w:tcW w:w="571" w:type="pct"/>
          </w:tcPr>
          <w:p w:rsidR="00CC3246" w:rsidRPr="0032671B" w:rsidRDefault="00CC3246" w:rsidP="00C966D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bowl of shaped circular form with scroll punctuated rim, the pierced domed cover with circular pillar surmounted by Royal Coat of Arms.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Lord Mayor and The Council of the City of Sheffield by Sir Peter Roberts by Freeman of the City of Sheffield. July 1977”.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Jack Cheetham, Sheffield 1977.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14cms.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29cms.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 xml:space="preserve">17. </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Posy Bowl.</w:t>
            </w:r>
          </w:p>
        </w:tc>
        <w:tc>
          <w:tcPr>
            <w:tcW w:w="571" w:type="pct"/>
          </w:tcPr>
          <w:p w:rsidR="00CC3246" w:rsidRPr="0032671B" w:rsidRDefault="00CC3246" w:rsidP="00C966D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£7,000</w:t>
            </w:r>
          </w:p>
        </w:tc>
      </w:tr>
      <w:tr w:rsidR="00CC3246" w:rsidRPr="00147094" w:rsidTr="00167806">
        <w:tblPrEx>
          <w:tblLook w:val="0000" w:firstRow="0" w:lastRow="0" w:firstColumn="0" w:lastColumn="0" w:noHBand="0" w:noVBand="0"/>
        </w:tblPrEx>
        <w:tc>
          <w:tcPr>
            <w:tcW w:w="481" w:type="pct"/>
          </w:tcPr>
          <w:p w:rsidR="00CC3246" w:rsidRPr="0032671B" w:rsidRDefault="00CC3246" w:rsidP="00CC3246">
            <w:pPr>
              <w:spacing w:before="60" w:after="60"/>
              <w:jc w:val="center"/>
              <w:rPr>
                <w:rFonts w:asciiTheme="minorHAnsi" w:hAnsiTheme="minorHAnsi" w:cstheme="minorHAnsi"/>
                <w:b/>
                <w:sz w:val="22"/>
                <w:szCs w:val="22"/>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circular form with openwork cover as a map of Sheffield, on recessed foot.</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Sponsored by The Lord mayor of Sheffield 1976/77 Councillor Reginald E.Munn J.P.</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Engraved to underside “Item One”.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Anni Gresham, Sheffield 1977.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25.5cms.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31.5cms.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2743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18.</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Fruit Bowl</w:t>
            </w:r>
          </w:p>
        </w:tc>
        <w:tc>
          <w:tcPr>
            <w:tcW w:w="571" w:type="pct"/>
          </w:tcPr>
          <w:p w:rsidR="00CC3246" w:rsidRPr="0032671B" w:rsidRDefault="00CC3246" w:rsidP="00C966D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plain shaped circular hollow form, with planished rivulet design representing the Five Rivers.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“To the City of Sheffield Given by the Worshipful Company of Goldsmiths of London to Celebrate the Bi-Centenary of Sheffield Assay Office 1973”.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Brian Askwith, Sheffield 1972.</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11.3cms.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38.3cms.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3750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19.</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Rose Water Dish</w:t>
            </w:r>
          </w:p>
        </w:tc>
        <w:tc>
          <w:tcPr>
            <w:tcW w:w="571" w:type="pct"/>
          </w:tcPr>
          <w:p w:rsidR="00CC3246" w:rsidRPr="0032671B" w:rsidRDefault="00CC3246" w:rsidP="00C966D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shaped circular form detailed to the centre with the Arms of the City of Sheffield, within border of clasps overlaid with arrows.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Lewis Rose &amp; Son, Ltd, to Commemorate the year of office of Alderman Isidore Lewis, J.P. and Mrs Lewis, Lord Mayor and Lady Mayoress of Sheffield, 1963/4”.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Sheffield 1963.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44cms.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2364 grams.</w:t>
            </w:r>
          </w:p>
          <w:p w:rsidR="00CC3246" w:rsidRDefault="00CC3246" w:rsidP="00CC3246">
            <w:pPr>
              <w:spacing w:before="60" w:after="60"/>
              <w:jc w:val="both"/>
              <w:rPr>
                <w:rFonts w:asciiTheme="minorHAnsi" w:hAnsiTheme="minorHAnsi" w:cstheme="minorHAnsi"/>
                <w:sz w:val="20"/>
                <w:szCs w:val="20"/>
              </w:rPr>
            </w:pPr>
          </w:p>
          <w:p w:rsidR="00167806" w:rsidRDefault="00167806" w:rsidP="00CC3246">
            <w:pPr>
              <w:spacing w:before="60" w:after="60"/>
              <w:jc w:val="both"/>
              <w:rPr>
                <w:rFonts w:asciiTheme="minorHAnsi" w:hAnsiTheme="minorHAnsi" w:cstheme="minorHAnsi"/>
                <w:sz w:val="20"/>
                <w:szCs w:val="20"/>
              </w:rPr>
            </w:pP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20.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Old Sheffield Plate Wine Coolers c.1820</w:t>
            </w:r>
          </w:p>
        </w:tc>
        <w:tc>
          <w:tcPr>
            <w:tcW w:w="571" w:type="pct"/>
          </w:tcPr>
          <w:p w:rsidR="00CC3246" w:rsidRPr="0032671B" w:rsidRDefault="00CC3246" w:rsidP="00C966D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 xml:space="preserve">The loose lined moulded globular bodies with reeded bands and fruiting vine detail, above gadrooned girdles highlighted with masks of Bacchus the god of wine, crowned with grapes and vine leaves, between leaf capped scroll handles, supported on four acanthus leaf capped legs of Bacchus.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“A Gift to the Corporation of the City of Sheffield from Samuel Osborn, Lord Mayor, 1912-13”.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28.5cms.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Five Light Candelabra</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 xml:space="preserve">Of stylish angular openwork design, the central column within four looped branches, on four tapering feet. </w:t>
            </w:r>
          </w:p>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Inscribed “Presented by H.L. Brown Ltd, to the City of Sheffield to mark the Company’s Centenary 1861-1961”.</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H.L. Brown Ltd, Sheffield 1961.</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32.5cms.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Ewer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pear-shape ewer with engraved Arms of the City of Sheffield, with reeded lip and scroll handle.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Inscribed “Presented to the City of Sheffield by the English Steel Corporation, to Commemorate the Opening of Tinsley Park Works by </w:t>
            </w:r>
            <w:smartTag w:uri="urn:schemas-microsoft-com:office:smarttags" w:element="stockticker">
              <w:r w:rsidRPr="00147094">
                <w:rPr>
                  <w:rFonts w:asciiTheme="minorHAnsi" w:hAnsiTheme="minorHAnsi" w:cstheme="minorHAnsi"/>
                  <w:sz w:val="20"/>
                  <w:szCs w:val="20"/>
                </w:rPr>
                <w:t>HRH</w:t>
              </w:r>
            </w:smartTag>
            <w:r w:rsidRPr="00147094">
              <w:rPr>
                <w:rFonts w:asciiTheme="minorHAnsi" w:hAnsiTheme="minorHAnsi" w:cstheme="minorHAnsi"/>
                <w:sz w:val="20"/>
                <w:szCs w:val="20"/>
              </w:rPr>
              <w:t xml:space="preserve"> Duke of Edinburgh, K.G., 15</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October 1963”.</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oak fitted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Sheffield 1964.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33.3cms.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1397grams.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Late XVIII Century Old Sheffield Plate Two Branch Candelabra</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fluted columns issuing twin reeded scroll branches with vase shaped sconces highlighted with rams heads, on fan fluted circular bases.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Presented by Metropolitan Property Developments Ltd.</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42.5cms.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34.5cms.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Honorary Freedom Casket</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The silver gilt casket with domed cover surmounted with the Arms of the City of Sheffield within applied ‘C’ scrolls, detailed to the front with an enamel plaque depicting Sheffield Town Hall between tied bows, raised on four acanthus leaf decorated feet.</w:t>
            </w:r>
          </w:p>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 xml:space="preserve">Inscribed “Presented to Alderman Sir William Edwin Clegg, </w:t>
            </w:r>
            <w:smartTag w:uri="urn:schemas-microsoft-com:office:smarttags" w:element="stockticker">
              <w:r w:rsidRPr="00147094">
                <w:rPr>
                  <w:rFonts w:asciiTheme="minorHAnsi" w:hAnsiTheme="minorHAnsi" w:cstheme="minorHAnsi"/>
                  <w:b w:val="0"/>
                  <w:sz w:val="20"/>
                </w:rPr>
                <w:t>CBE</w:t>
              </w:r>
            </w:smartTag>
            <w:r w:rsidRPr="00147094">
              <w:rPr>
                <w:rFonts w:asciiTheme="minorHAnsi" w:hAnsiTheme="minorHAnsi" w:cstheme="minorHAnsi"/>
                <w:b w:val="0"/>
                <w:sz w:val="20"/>
              </w:rPr>
              <w:t>, LL.D, with the Honorary Freedom of the City of Sheffield, 21</w:t>
            </w:r>
            <w:r w:rsidRPr="00147094">
              <w:rPr>
                <w:rFonts w:asciiTheme="minorHAnsi" w:hAnsiTheme="minorHAnsi" w:cstheme="minorHAnsi"/>
                <w:b w:val="0"/>
                <w:sz w:val="20"/>
                <w:vertAlign w:val="superscript"/>
              </w:rPr>
              <w:t>st</w:t>
            </w:r>
            <w:r w:rsidRPr="00147094">
              <w:rPr>
                <w:rFonts w:asciiTheme="minorHAnsi" w:hAnsiTheme="minorHAnsi" w:cstheme="minorHAnsi"/>
                <w:b w:val="0"/>
                <w:sz w:val="20"/>
              </w:rPr>
              <w:t xml:space="preserve"> April, 1922”.</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sz w:val="20"/>
              </w:rPr>
            </w:pPr>
            <w:r w:rsidRPr="00147094">
              <w:rPr>
                <w:rFonts w:asciiTheme="minorHAnsi" w:hAnsiTheme="minorHAnsi" w:cstheme="minorHAnsi"/>
                <w:b w:val="0"/>
                <w:sz w:val="20"/>
              </w:rPr>
              <w:t>Walker &amp; Hall, Sheffield 1921.</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8cms.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26.5cms.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2177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26.</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Rose Bowl and Pair of Matching Vases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large oval plain bowl with applied Arms of the City of Sheffield, raised on openwork base composed of Yorkshire roses, tied with garlands, Fleur-de-lys and volutes, between gilt hinged Queen Elizabeth II Royal cipher handles.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by the Town Trustees to the Corporation of Sheffield to commemorate the Coronation of Queen Elizabeth II, 2</w:t>
            </w:r>
            <w:r w:rsidRPr="00147094">
              <w:rPr>
                <w:rFonts w:asciiTheme="minorHAnsi" w:hAnsiTheme="minorHAnsi" w:cstheme="minorHAnsi"/>
                <w:sz w:val="20"/>
                <w:szCs w:val="20"/>
                <w:vertAlign w:val="superscript"/>
              </w:rPr>
              <w:t>nd</w:t>
            </w:r>
            <w:r w:rsidRPr="00147094">
              <w:rPr>
                <w:rFonts w:asciiTheme="minorHAnsi" w:hAnsiTheme="minorHAnsi" w:cstheme="minorHAnsi"/>
                <w:sz w:val="20"/>
                <w:szCs w:val="20"/>
              </w:rPr>
              <w:t xml:space="preserve"> June, 1953”.</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Complete with a pair of matching vases.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Mappin &amp; Webb Ltd, Sheffield 1952, 1953.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bowl 16.5cms.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41.5cms.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Depth 28.5cms.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vases 24cms.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Total Weight 8118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27.</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Bon-Bon Dish</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boat-shape dish with upswept central lift capped with Yorkshire Rose motif, engraved with the Arms of the City of Sheffield.</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by Alderman and Mrs Percy Kirkman, Lord Mayor and Lady Mayoress, 1962-1963”.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Sheffield 1962.</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31cms.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622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 xml:space="preserve">28. </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Rose Water Dish</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£1,800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shaped circular form, with slightly downward angled plain rim, gently angled cavetto to a deep centre well, engraved to the centre with the Arms of the City of Sheffield.</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reverse engraved “Presented By Viners of Sheffield 1961”.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Gerald Benney, Sheffield 1960.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38.3cms.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1058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29.</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Silver Dish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shaped circular form, with openwork fruiting vine border.</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Lord Mayor and Corporation of Sheffield, in memory of Mrs Minnie Owen, by her daughters Dorothy and Megan, May 22</w:t>
            </w:r>
            <w:r w:rsidRPr="00147094">
              <w:rPr>
                <w:rFonts w:asciiTheme="minorHAnsi" w:hAnsiTheme="minorHAnsi" w:cstheme="minorHAnsi"/>
                <w:sz w:val="20"/>
                <w:szCs w:val="20"/>
                <w:vertAlign w:val="superscript"/>
              </w:rPr>
              <w:t>nd</w:t>
            </w:r>
            <w:r w:rsidRPr="00147094">
              <w:rPr>
                <w:rFonts w:asciiTheme="minorHAnsi" w:hAnsiTheme="minorHAnsi" w:cstheme="minorHAnsi"/>
                <w:sz w:val="20"/>
                <w:szCs w:val="20"/>
              </w:rPr>
              <w:t xml:space="preserve">, 1962”.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oak fitted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Sheffield 1960.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27cms.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600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Fruit Bowl</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Of shaped circular form the plain centre within stylised border resembling a sunflower.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Presented to the City by Messrs Johnson Matthey Metals Ltd, to mark the Bi-Centenary of the Assay Office.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Elizabeth Clay, Sheffield 1973.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26cms.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853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 xml:space="preserve">31. </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Three Branch Candelabra</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Composed of three rounded triangular sconces supported on low short branches, on triangular base.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“Designed and made by George Willetts Presented to the Sheffield D.C. by Councillor &amp; Mrs Isidore Lewis 4.1.74”.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George Willetts, Sheffield 1973.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8cms.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21.5cms.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809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Gilt Tyg</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plain cylindrical form engraved with the arms of The City of Sheffield, with three scroll handles,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John Round, Sheffield 1899.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16.9cms.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1119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Twin Handled Cup and Cover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gilt lined campana shape cup decorated with acanthus leaves, between leaf capped twin scroll handles, on circular pedestal base, the cover with shell and scroll mount and cricket ball finial.</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on May 11</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1831 to Thomas Marsden by friends and admirers of Cricket, etc.”</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Sansom &amp; Harwood, Sheffield 1830.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32cms.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1399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34.</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Silver Table Centrepiece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Modelled as a child walking on a pavement with high railings enclosing three bronze bear </w:t>
            </w:r>
            <w:r w:rsidRPr="00147094">
              <w:rPr>
                <w:rFonts w:asciiTheme="minorHAnsi" w:hAnsiTheme="minorHAnsi" w:cstheme="minorHAnsi"/>
                <w:sz w:val="20"/>
                <w:szCs w:val="20"/>
              </w:rPr>
              <w:lastRenderedPageBreak/>
              <w:t>foreparts.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“City of Sheffield Sponsored Silver Collection 1979-80 Item 4 Councillor George Armitage Lord mayor”.</w:t>
            </w:r>
          </w:p>
        </w:tc>
        <w:tc>
          <w:tcPr>
            <w:tcW w:w="571" w:type="pct"/>
          </w:tcPr>
          <w:p w:rsidR="00CC3246" w:rsidRPr="00147094" w:rsidRDefault="00CC3246" w:rsidP="00CC3246">
            <w:pPr>
              <w:spacing w:before="60" w:after="60"/>
              <w:jc w:val="center"/>
              <w:rPr>
                <w:rFonts w:asciiTheme="minorHAnsi" w:hAnsiTheme="minorHAnsi" w:cstheme="minorHAnsi"/>
                <w:b/>
                <w:color w:val="FF0000"/>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Robert Marsden, Sheffield 1979.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27.3cms.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Bears 12.3cms.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900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35.</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Five Piece Tea and Coffee Service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Each of pedestal circular form profusely decorated in Mannerist Style with masks, rams, stags and strapwork, spaced by floral bouquets and foliate detail, above semi-nude caryatids amongst draping and foliage, the handles highlighted with female heads and fluting and scrolling decoration, raised on circular pedestal bases.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Inscribed “Presented in 1884 to the late Alderman Samuel Osborn, Mayor of Sheffield, 1900, and presented to the Corporation of Sheffield by Mr W.F.Osborn, J.P., on behalf of himself and his brothers”.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Sheffield 1883.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coffee pot 33cms.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teapot 22cms.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hot water jug 25.5cms.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Total Weight 3173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36.</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Five Bowl Candelabrum</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Of angular openwork design supporting five oscillating pendulum form candle holders, with dished bowls.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Made to commemorate International Year of Disabled Persons.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Sue Lowday, Sheffield 1981.</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37.</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Cigar Box</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maple lined box of plain rectangular form.</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by John Francis Scott Cobb, Q.C., Recorder of the City of Sheffield, to commemorate the Recorders who presided over the Court of Quarter Sessions for the City, 1880-1971”.</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Also engraved with the names of the recorders.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Frank Cobb &amp; Co Ltd, Sheffield 1971.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19cms.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38.</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Cigar Box</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plain rectangular form with engine turned lid, engraved to the front with the Arms of the City of Sheffield.</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Walker &amp; Hall Ltd, March, 1964”.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Walker &amp; Hall, Sheffield 1958.</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15.3cms.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24cms.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39.</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Silver Goblets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tapering cylindrical bowls with engraved scrolling foliate decoration, on slender baluster stems and circular bases.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fitted box with presentation plaque.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the Sheffield and Ecclesall Co-operative Society Ltd, on the Centenary of the Ecclesall Society, January 1974”.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smartTag w:uri="urn:schemas-microsoft-com:office:smarttags" w:element="stockticker">
              <w:r w:rsidRPr="00147094">
                <w:rPr>
                  <w:rFonts w:asciiTheme="minorHAnsi" w:hAnsiTheme="minorHAnsi" w:cstheme="minorHAnsi"/>
                  <w:sz w:val="20"/>
                  <w:szCs w:val="20"/>
                </w:rPr>
                <w:t>CSG</w:t>
              </w:r>
            </w:smartTag>
            <w:r w:rsidRPr="00147094">
              <w:rPr>
                <w:rFonts w:asciiTheme="minorHAnsi" w:hAnsiTheme="minorHAnsi" w:cstheme="minorHAnsi"/>
                <w:sz w:val="20"/>
                <w:szCs w:val="20"/>
              </w:rPr>
              <w:t xml:space="preserve"> &amp; Co, Birmingham 1972.</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14cms.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Total Weight 218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Silver and Enamel Goblets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£2,400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tulip form gilt lined bowls with textured girdle bands, each applied with three enamel plaques depicting the Arms of the City of Sheffield, initials ‘RC’ (Rabone Chesterman Ltd) and a Yorkshire Rose, on slim stems and circular bases.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Rabone Chesterman Limited to Commemorate The Company’s Bi-Centenary in 1984”.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Sheffield 1984.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27.5cms.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551 grams, 574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 xml:space="preserve">41. </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An Ivory Handled Silver Cigar Server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engine turned rectangular box with sliding top and gadrooned base, to cast foliate thumb-piece and leaf carved ivory handle, engraved with the Arms of the City.</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“Given to the Lord Mayors and Citizens of the City of Sheffield by the twelve Capital Burgesses and Commonalty of the town and Parish of Sheffield in the County of York, in commemoration of the 400</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Anniversary of the foundation of the Church Burgesses Trust by Charter of Queen Mary, dated 8</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June, 1554, 8</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June, 1954”.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Contained in fitted walnut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Atkin Bros, Sheffield 1954.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16.2cms.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Length 32.4cms.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Goblet</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goblet bowl with feature hallmarks and shield of Arms of the Sheffield Assay Office, supported on melting wax design stem and circular base.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With engraved description around the foot “To commemorate a visit of the British Hallmarking Council 18</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July 1978”.</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Michael Sanderson, Sheffield 1978.</w:t>
            </w: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15.5cms. </w:t>
            </w:r>
          </w:p>
          <w:p w:rsidR="00CC3246" w:rsidRDefault="00CC3246" w:rsidP="00CC3246">
            <w:pPr>
              <w:spacing w:before="60" w:after="60"/>
              <w:jc w:val="both"/>
              <w:rPr>
                <w:rFonts w:asciiTheme="minorHAnsi" w:hAnsiTheme="minorHAnsi" w:cstheme="minorHAnsi"/>
                <w:sz w:val="20"/>
                <w:szCs w:val="20"/>
              </w:rPr>
            </w:pP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Beaker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£1,200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beaker with feature hallmarks and shield of Arms of the Sheffield Assay Office, supported on cylindrical base decorated with wavy lines and bead detail.</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With engraved inscription “Made to Commemorate the Quincentenary of date lettering 1478-1978”.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Ashley Carson, Sheffield 1978.</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10.9cms.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44.</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Cigar Box</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cedar lined box of plain rectangular form, engraved with the Arms of the City of Sheffield.</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Hadfields Ltd, 1964”.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Keith Tyssen, Sheffield 1962.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7cms.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33cms.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45.</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Crystal Chalice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cut glass bowl of tapering cylindrical form, on knopped stem and circular base, the bowl engraved with the Insignia of the World Championship, Jules Rimet Cup 1966.</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Presented by The Football Association.</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25.9cms.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46.</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Fruit Bowl</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the  form of an XVIII Century strawberry dish, of eleven petal flowerhead design, the raised centre with the engraved inscription “1830 Davy 1980”.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Makers Mark SC, Sheffield 1980.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25,7cms.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47.</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Bowl</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plain part spherical bowl, resting within a ‘red flames’ openwork powdered coated steel design basket.</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Christina Spencer, Sheffield 2007.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overall 32.5cms.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642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49.</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Canteen of Cutlery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28 Pieces of Dixons Old English pattern gilt and electro-plated cutlery, contained in oak fitted </w:t>
            </w:r>
            <w:r w:rsidRPr="00147094">
              <w:rPr>
                <w:rFonts w:asciiTheme="minorHAnsi" w:hAnsiTheme="minorHAnsi" w:cstheme="minorHAnsi"/>
                <w:sz w:val="20"/>
                <w:szCs w:val="20"/>
              </w:rPr>
              <w:lastRenderedPageBreak/>
              <w:t xml:space="preserve">canteen. </w:t>
            </w:r>
          </w:p>
          <w:p w:rsidR="00CC3246" w:rsidRDefault="00CC3246" w:rsidP="00CC3246">
            <w:pPr>
              <w:spacing w:before="60" w:after="60"/>
              <w:jc w:val="both"/>
              <w:rPr>
                <w:rFonts w:asciiTheme="minorHAnsi" w:hAnsiTheme="minorHAnsi" w:cstheme="minorHAnsi"/>
                <w:sz w:val="20"/>
                <w:szCs w:val="20"/>
              </w:rPr>
            </w:pP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50.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Set of Four Silver Goblets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gilt lined bowls with Shield of Arms of the Sheffield Assay Office, supported on plain tapering cylindrical bases.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“Sheffield Assay Office Bi-Centenary 1773-1973”.</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fitted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H.L. Brown, Sheffield 1973. (Two of the goblets bear the Britannia Standard Mark)</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13cms.</w:t>
            </w: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Total Weight 622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Set of Six Electro-plated Goblets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plain bell-shape bowls supported on inverted baluster stems and circular bases.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“A. F. L. R. &amp; L. 1972-73-74”.</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fitted case.</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14.3cms.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Set of Four Silver Goblets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plain bowls on textured stems and circular bases.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by the Metal Society, July 1975”.</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fitted box (fitted for six).</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Cooper Bros &amp; Sons, Sheffield 1973.</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12.9cms.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Total Weight 746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Gilt Ceremonial Lock and Key</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rectangular panel lock engraved with a crown and the Royal Cypher “VR” and a ribbon flotant engraved “God Save the Queen”, complete with silver gilt key with acanthus leaf capped shaped bow.</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“Town Hall, Sheffield – Opened by Her Majesty The Queen, May 21</w:t>
            </w:r>
            <w:r w:rsidRPr="00147094">
              <w:rPr>
                <w:rFonts w:asciiTheme="minorHAnsi" w:hAnsiTheme="minorHAnsi" w:cstheme="minorHAnsi"/>
                <w:sz w:val="20"/>
                <w:szCs w:val="20"/>
                <w:vertAlign w:val="superscript"/>
              </w:rPr>
              <w:t>st</w:t>
            </w:r>
            <w:r w:rsidRPr="00147094">
              <w:rPr>
                <w:rFonts w:asciiTheme="minorHAnsi" w:hAnsiTheme="minorHAnsi" w:cstheme="minorHAnsi"/>
                <w:sz w:val="20"/>
                <w:szCs w:val="20"/>
              </w:rPr>
              <w:t xml:space="preserve"> 1897”.</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blue lined presentation box.</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of lock 18.3cms.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Length of key 18.5cms.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54.</w:t>
            </w:r>
          </w:p>
        </w:tc>
        <w:tc>
          <w:tcPr>
            <w:tcW w:w="3948" w:type="pct"/>
          </w:tcPr>
          <w:p w:rsidR="00CC3246" w:rsidRPr="0032671B" w:rsidRDefault="00CC3246" w:rsidP="00D37D37">
            <w:pPr>
              <w:spacing w:before="120" w:after="120"/>
              <w:jc w:val="both"/>
              <w:rPr>
                <w:rFonts w:asciiTheme="minorHAnsi" w:hAnsiTheme="minorHAnsi" w:cstheme="minorHAnsi"/>
                <w:b/>
                <w:sz w:val="22"/>
                <w:szCs w:val="22"/>
                <w:u w:val="single"/>
              </w:rPr>
            </w:pPr>
            <w:r w:rsidRPr="0032671B">
              <w:rPr>
                <w:rFonts w:asciiTheme="minorHAnsi" w:hAnsiTheme="minorHAnsi" w:cstheme="minorHAnsi"/>
                <w:b/>
                <w:sz w:val="22"/>
                <w:szCs w:val="22"/>
                <w:u w:val="single"/>
              </w:rPr>
              <w:t>A Silver Goblet</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tapering cylindrical bowl engraved with badge of Society of Chartered Accountants, internally gilded.</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E.H. Parkin &amp; Co Ltd*, Sheffield 1977.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*First registered 1933.</w:t>
            </w:r>
          </w:p>
          <w:p w:rsidR="00167806" w:rsidRPr="00147094" w:rsidRDefault="0016780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55.</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Salver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shaped circular form with fretted detail, on pedestal base.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The Union of Shop, Distributive and Allied Workers to Commemorate the Lord Mayoralty of Alderman J.S. Worrall J.P. 1965-66”.</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Viners, Sheffield 1964.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22cms.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466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56.</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Twenty-Four Silver Posy Vases</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Each tapering cylindrical body engraved with the Arms of the City of Sheffield, below shaped reeded rims, on circular pedestal bases (loaded).</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original fitted box.</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Mappin &amp; Webb, Birmingham 1924.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16cms.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57.</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Table Centrepiece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gilt lined deep circular bowl of textured ‘pineapple’ design, with wide flat rim.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around the rim “To Commemorate the 25</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Anniversary of The Coronation of H.M Queen Elizabeth II” and bearing the Arms of the City of Sheffield.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Alsop McConnachie Ltd, Sheffield 1979.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16.8cms.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21.4cms.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58.</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Stainless Steel and Brass Knife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£1,200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curved sheath deeply cut on one side with stylised fish, on the other with aquatic weed drifting among water bubbles.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With presentation box and stand with mirrored plaque bearing inscription “Presented to the City of Sheffield on 9</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May 1999 by the Right Worshipful, The Lord Mayor of Sheffield Councillor Frank White, Commissioned and donated by Lathco Limited, Designed and Made by Featherstone &amp; Durber”.</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Sarah Featherstone &amp; Jeff Durber,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Length (unopened) 8.4cms.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59.</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An Obelisk Table Centrepiece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Triangular column, with gold inlaid detail, on grey marble base.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Bearing John Ruskin quotation “Life Without Industry is Guilt – Industry Without Art is Brutality” “John Ruskin : Lectures on Art”.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 fitted sycamore box.</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Cameron Maxfield, Sheffield 1982.</w:t>
            </w:r>
          </w:p>
        </w:tc>
        <w:tc>
          <w:tcPr>
            <w:tcW w:w="571" w:type="pct"/>
          </w:tcPr>
          <w:p w:rsidR="00CC3246" w:rsidRPr="00147094" w:rsidRDefault="00CC3246" w:rsidP="00CC3246">
            <w:pPr>
              <w:spacing w:before="60" w:after="60"/>
              <w:jc w:val="center"/>
              <w:rPr>
                <w:rFonts w:asciiTheme="minorHAnsi" w:hAnsiTheme="minorHAnsi" w:cstheme="minorHAnsi"/>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34cms.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60.</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Platinum Mounted Blue Lace Agate Box</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pentagonal box composed of blue lace agate sides with platinum hinged cover, of stepped design with feature hallmarks in central recessed panel.</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“The First Piece of Platinum to bear the Sheffield Hallmark. Presented to the City of Sheffield on 27</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June 1975 by Johnson Matthey”.</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mount inscribed “The Design and Making were the gift of Geoffrey K. Kitson and Sheffield Polytechnic”.</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Geoffrey Knowles Kitson, Sheffield 1975.</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3.8cms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6.8cms.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Gilt Presentation Dish</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£4,000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plain circular shallow dish with a border of numerous naturalistically modeled and conjoined ‘curved’ fish, the flat flange with engraved inscription.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“Presented to the City of Sheffield on 19</w:t>
            </w:r>
            <w:r w:rsidRPr="00147094">
              <w:rPr>
                <w:rFonts w:asciiTheme="minorHAnsi" w:hAnsiTheme="minorHAnsi" w:cstheme="minorHAnsi"/>
                <w:sz w:val="20"/>
                <w:szCs w:val="20"/>
                <w:vertAlign w:val="superscript"/>
              </w:rPr>
              <w:t>th</w:t>
            </w:r>
            <w:r w:rsidRPr="00147094">
              <w:rPr>
                <w:rFonts w:asciiTheme="minorHAnsi" w:hAnsiTheme="minorHAnsi" w:cstheme="minorHAnsi"/>
                <w:sz w:val="20"/>
                <w:szCs w:val="20"/>
              </w:rPr>
              <w:t xml:space="preserve"> May 1999 by the Right Worshipful, The Lord Mayor of Sheffield, Councillor Frank White, Made by Brett Payne with the generous assistance of Sheffield Assay Office”. </w:t>
            </w: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Brett Payne, Sheffield 1999.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33.1cms.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Silver and Copper Platter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£800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Composed of thin flat circular copper platter loose fitted with five silver quadrilateral shallow dishes, each part feature hallmarked.</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Sarah Stevenson, Sheffield 2008.</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32cms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Pair of Graduated Silver Gilt Banqueting Goblets, to Celebrate H.M. The Queen Silver Jubilee</w:t>
            </w:r>
          </w:p>
        </w:tc>
        <w:tc>
          <w:tcPr>
            <w:tcW w:w="571" w:type="pct"/>
          </w:tcPr>
          <w:p w:rsidR="00CC3246" w:rsidRPr="0032671B" w:rsidRDefault="00CC3246" w:rsidP="0025619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£8,000</w:t>
            </w:r>
          </w:p>
          <w:p w:rsidR="00CC3246" w:rsidRPr="0032671B" w:rsidRDefault="00CC3246" w:rsidP="00D37D37">
            <w:pPr>
              <w:spacing w:before="120" w:after="120"/>
              <w:jc w:val="center"/>
              <w:rPr>
                <w:rFonts w:asciiTheme="minorHAnsi" w:hAnsiTheme="minorHAnsi" w:cstheme="minorHAnsi"/>
                <w:b/>
                <w:sz w:val="22"/>
                <w:szCs w:val="22"/>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Each composed of bell shaped bowls supported on intertwined and textured openwork stems with ‘caged’ lower sections and circular bases.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Anni Gresham, (Makers Mark CS), Sheffield 1978.</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Sponsored by The Lord Mayor of Sheffield (Councillor Mrs Winifred M Golding).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24.8cms, 20.2cms.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Bag 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Seven Piece Flower Set</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graduated twin handled dishes of oval boat shape, repousse decorated with fluting and palmette decoration and panels of chased foliate cartouches and foliate pendants, between finely cast acanthus leaf capped flying scroll handles, raised on four foliate scroll feet.</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Inscribed “This Centrepiece, together with 6 smaller pieces were presented to the City by Miss Franklin, daughter of the late Alderman Sir George Franklin, Litt.D., J.P, 1942. Presented to Alderman George Franklin, J.P., Honorary Secretary of the Royal Reception Committee, </w:t>
            </w:r>
            <w:r w:rsidRPr="00147094">
              <w:rPr>
                <w:rFonts w:asciiTheme="minorHAnsi" w:hAnsiTheme="minorHAnsi" w:cstheme="minorHAnsi"/>
                <w:sz w:val="20"/>
                <w:szCs w:val="20"/>
              </w:rPr>
              <w:lastRenderedPageBreak/>
              <w:t>May 21</w:t>
            </w:r>
            <w:r w:rsidRPr="00147094">
              <w:rPr>
                <w:rFonts w:asciiTheme="minorHAnsi" w:hAnsiTheme="minorHAnsi" w:cstheme="minorHAnsi"/>
                <w:sz w:val="20"/>
                <w:szCs w:val="20"/>
                <w:vertAlign w:val="superscript"/>
              </w:rPr>
              <w:t>st</w:t>
            </w:r>
            <w:r w:rsidRPr="00147094">
              <w:rPr>
                <w:rFonts w:asciiTheme="minorHAnsi" w:hAnsiTheme="minorHAnsi" w:cstheme="minorHAnsi"/>
                <w:sz w:val="20"/>
                <w:szCs w:val="20"/>
              </w:rPr>
              <w:t>, 1897, as a complimentary acknowledgement of gratuitous and very valuable services rendered by him”.</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Also inscribed “Visit of Her Majesty, Queen Victoria to Sheffield”.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Mappin &amp; Webb Ltd, Sheffield 1896.</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large dish 23.5cms.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43.5cms.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medium dishes 15.5cms.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29.7cms.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of smaller dishes 8.3cms.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15.5cms.</w:t>
            </w: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Total Weight 4641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Bag 2.</w:t>
            </w:r>
          </w:p>
        </w:tc>
        <w:tc>
          <w:tcPr>
            <w:tcW w:w="3948" w:type="pct"/>
          </w:tcPr>
          <w:p w:rsidR="00CC3246" w:rsidRPr="00256198" w:rsidRDefault="00CC3246" w:rsidP="00D37D37">
            <w:pPr>
              <w:spacing w:before="120" w:after="120"/>
              <w:jc w:val="both"/>
              <w:rPr>
                <w:rFonts w:asciiTheme="minorHAnsi" w:hAnsiTheme="minorHAnsi" w:cstheme="minorHAnsi"/>
                <w:sz w:val="22"/>
                <w:szCs w:val="22"/>
              </w:rPr>
            </w:pPr>
            <w:r w:rsidRPr="00256198">
              <w:rPr>
                <w:rFonts w:asciiTheme="minorHAnsi" w:hAnsiTheme="minorHAnsi" w:cstheme="minorHAnsi"/>
                <w:b/>
                <w:sz w:val="22"/>
                <w:szCs w:val="22"/>
              </w:rPr>
              <w:t>A Large Silver Cup and Cover</w:t>
            </w:r>
          </w:p>
        </w:tc>
        <w:tc>
          <w:tcPr>
            <w:tcW w:w="571" w:type="pct"/>
          </w:tcPr>
          <w:p w:rsidR="00CC3246" w:rsidRPr="0032671B" w:rsidRDefault="00CC3246" w:rsidP="0025619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£25,000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twin handled ‘trophy’ cup repousse decorated with garlands and shells, between acanthus leaf capped scroll handles, on circular pedestal base. The domed cover with reeded decoration and ribbon tied floral swags below fruiting finial.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Standing on circular socle base bearing plaque.</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“Bequeathed to the City of Sheffield by Turton Chatterton, Esq., 1934”.</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Elkington &amp; Co, Birmingham 1910.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Height overall 89cms.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rPr>
          <w:trHeight w:val="632"/>
        </w:trPr>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Weight 11913 grams.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Bag 3.</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Large Three Handled Silver Presentation Cup and Cover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£10,000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hand raised gilt lined body with beaded mounts, girdled with chased foliate bands on a matt ground, above deeply chased double ‘C’ scrolls, with three acanthus leaf capped scroll handles, on lobed pedestal base. The lobed cover with fruiting finial.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Peter Henderson Deere, London 1899.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63cms.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4292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Bag 4.</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Composite Silver Fruit Stand and Cover</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gilt lined ogee bowl embossed and chased with acanthus leaf and foliate decoration, supported on a shouldered pillar on pedestal foot enriched with leafing detail, cast dolphins and shells, the stepped cover with fan detail and baluster finial. Engraved with the Arms of the City of Sheffield. On circular socle base bearing plaque.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“Samuel Roberts, M.A., J.P., Lord Mayor, 1900”.</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Cover Edward Barnard &amp; Sons Ltd, London 1897</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Bowl and Stem London 1891.</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Foot Peter Henderson Deere, London 1897.</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Socle Plaque John Round, Sheffield 1899.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overall 75cms.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4075 grams.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 Parlour 1.</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A Silver Cigarette Box</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£200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rectangular box with reeded border, on four corner swept feet, dated “1869-1969”.</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“Presented to the City of Sheffield by the Members of the Sheffield Fire Brigade to mark the Brigades Centenary”.</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James Dixon &amp; Sons, Birmingham 1967.</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4.5cms.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Diameter 16.5cms.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 Parlour 2.</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A Silver Ingot Paperweight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rectangular base with canted corners, engraved with the Arms of the City of Sheffield and shield of Arms of the Sheffield Assay Office, above feature hallmarks, mounted to the centre with a hand made silver crown.</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“To Commemorate The Silver Jubilee of H.M Queen Elizabeth II. Presented by The Guardians of The Standard Wrought Iron Plate within the Town of Sheffield”.</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Parkin Silversmiths Ltd, Sheffield 1977.</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Designed by Mr D Frisby.</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Height 5cms.</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Diameter 11.5cms.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CC3246">
            <w:pPr>
              <w:spacing w:before="60" w:after="60"/>
              <w:jc w:val="center"/>
              <w:rPr>
                <w:rFonts w:asciiTheme="minorHAnsi" w:hAnsiTheme="minorHAnsi" w:cstheme="minorHAnsi"/>
                <w:b/>
                <w:sz w:val="22"/>
                <w:szCs w:val="22"/>
              </w:rPr>
            </w:pPr>
            <w:r w:rsidRPr="0032671B">
              <w:rPr>
                <w:rFonts w:asciiTheme="minorHAnsi" w:hAnsiTheme="minorHAnsi" w:cstheme="minorHAnsi"/>
                <w:b/>
                <w:sz w:val="22"/>
                <w:szCs w:val="22"/>
              </w:rPr>
              <w:t>LM Box.</w:t>
            </w:r>
          </w:p>
        </w:tc>
        <w:tc>
          <w:tcPr>
            <w:tcW w:w="3948" w:type="pct"/>
          </w:tcPr>
          <w:p w:rsidR="00CC3246" w:rsidRPr="00256198" w:rsidRDefault="00CC3246" w:rsidP="00CC3246">
            <w:pPr>
              <w:spacing w:before="60" w:after="60"/>
              <w:jc w:val="both"/>
              <w:rPr>
                <w:rFonts w:asciiTheme="minorHAnsi" w:hAnsiTheme="minorHAnsi" w:cstheme="minorHAnsi"/>
                <w:b/>
                <w:sz w:val="22"/>
                <w:szCs w:val="22"/>
              </w:rPr>
            </w:pPr>
            <w:r w:rsidRPr="00256198">
              <w:rPr>
                <w:rFonts w:asciiTheme="minorHAnsi" w:hAnsiTheme="minorHAnsi" w:cstheme="minorHAnsi"/>
                <w:b/>
                <w:sz w:val="22"/>
                <w:szCs w:val="22"/>
              </w:rPr>
              <w:t>The Lord Mayor’s Casket and Scroll</w:t>
            </w:r>
          </w:p>
        </w:tc>
        <w:tc>
          <w:tcPr>
            <w:tcW w:w="571" w:type="pct"/>
          </w:tcPr>
          <w:p w:rsidR="00CC3246" w:rsidRPr="0032671B" w:rsidRDefault="00CC3246" w:rsidP="00CC3246">
            <w:pPr>
              <w:spacing w:before="60" w:after="60"/>
              <w:jc w:val="center"/>
              <w:rPr>
                <w:rFonts w:asciiTheme="minorHAnsi" w:hAnsiTheme="minorHAnsi" w:cstheme="minorHAnsi"/>
                <w:b/>
                <w:sz w:val="22"/>
                <w:szCs w:val="22"/>
              </w:rPr>
            </w:pPr>
            <w:r w:rsidRPr="0032671B">
              <w:rPr>
                <w:rFonts w:asciiTheme="minorHAnsi" w:hAnsiTheme="minorHAnsi" w:cstheme="minorHAnsi"/>
                <w:b/>
                <w:sz w:val="22"/>
                <w:szCs w:val="22"/>
              </w:rPr>
              <w:t>£700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rectangular engine turned box with blue lined wooden interior, engraved to the top with the Arms of the City of Sheffield, on four corner stepped feet.</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Inscribed “Alderman And Mrs J.Curtis Lord Mayor and Lady Mayoress of Sheffield 1955-1956”.</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Containing Scroll.</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Mappin &amp; Webb Ltd, Sheffield 1956</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Length 23.4cms.</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 Parlour 3.</w:t>
            </w:r>
          </w:p>
        </w:tc>
        <w:tc>
          <w:tcPr>
            <w:tcW w:w="3948" w:type="pct"/>
          </w:tcPr>
          <w:p w:rsidR="00CC3246" w:rsidRPr="00256198" w:rsidRDefault="00CC3246" w:rsidP="00256198">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The City Mace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£150,000</w:t>
            </w:r>
          </w:p>
        </w:tc>
      </w:tr>
      <w:tr w:rsidR="00CC3246" w:rsidRPr="0032671B"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silver gilt mace with chalice shaped head decorated with oak leaves and acorns, bearing the Arms of the Duke of Norfolk and the City of Sheffield, spaced by two Yorkshire Roses. The Staff decorated with splitting pomegranates and inscribed “Deo Adjuvante Labor Proficit” above “Omar Ramsden and Alwyn C E Carr made me in the year of our Lord 1899”. </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Standing on acanthus leaf carved and ogee sided wooden stand with knurled ends and scroll ended crescent rests, with central rectangular escutcheon with inscription “This Mace was Presented to The Corporation of The City of Sheffield His Grace The Duke of Norfolk E. M. K. G. 1899, W E Clegg Lord Mayor”.</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Omar Ramsden And Alwyn C E Carr, Sheffield 1898</w:t>
            </w:r>
          </w:p>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Makers Mark on escutcheon </w:t>
            </w:r>
            <w:smartTag w:uri="urn:schemas-microsoft-com:office:smarttags" w:element="stockticker">
              <w:r w:rsidRPr="00147094">
                <w:rPr>
                  <w:rFonts w:asciiTheme="minorHAnsi" w:hAnsiTheme="minorHAnsi" w:cstheme="minorHAnsi"/>
                  <w:sz w:val="20"/>
                  <w:szCs w:val="20"/>
                </w:rPr>
                <w:t>SBH</w:t>
              </w:r>
            </w:smartTag>
            <w:r w:rsidRPr="00147094">
              <w:rPr>
                <w:rFonts w:asciiTheme="minorHAnsi" w:hAnsiTheme="minorHAnsi" w:cstheme="minorHAnsi"/>
                <w:sz w:val="20"/>
                <w:szCs w:val="20"/>
              </w:rPr>
              <w:t>, Sheffield 1899.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b/>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Length of mace 105.5cms.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Weight 4100 grams.</w:t>
            </w:r>
          </w:p>
          <w:p w:rsidR="00CC3246" w:rsidRPr="00147094" w:rsidRDefault="00CC3246" w:rsidP="00CC3246">
            <w:pPr>
              <w:spacing w:before="60" w:after="60"/>
              <w:jc w:val="both"/>
              <w:rPr>
                <w:rFonts w:asciiTheme="minorHAnsi" w:hAnsiTheme="minorHAnsi" w:cstheme="minorHAnsi"/>
                <w:bCs/>
                <w:iCs/>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 Chain.</w:t>
            </w:r>
          </w:p>
        </w:tc>
        <w:tc>
          <w:tcPr>
            <w:tcW w:w="3948" w:type="pct"/>
          </w:tcPr>
          <w:p w:rsidR="00CC3246" w:rsidRPr="0032671B" w:rsidRDefault="00CC3246" w:rsidP="00256198">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The Lord Mayor’s Chain</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 xml:space="preserve">The 18ct gold central enamel medallion bearing the City’s Coat of Arms enclosed by a laurel wreath, between the patron Gods of the city standing on either side Thor on the left and Vulcan on the right (when being worn). Above the shield are the Arms of Great Britain with a portrait miniature of Queen Victoria between the Arms of the Duke of Norfolk and Earl Fitzwilliam. The whole surmounted by a mayoral crown bearing the crest of the Duke of Norfolk, Lord of the Manor, flanked by two shields, one recording City status in 1893 and the other recording the title of Lord Mayor in 1897. The 18ct gold chain composed of 27 ‘ribbon’ links each inscribed with the names of past Mayors and Lord Mayors.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Medallion 16.5cms, 8.4cms.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Weight 1555 grams.</w:t>
            </w:r>
          </w:p>
          <w:p w:rsidR="00CC3246" w:rsidRPr="00147094" w:rsidRDefault="00CC3246" w:rsidP="00CC3246">
            <w:pPr>
              <w:spacing w:before="60" w:after="60"/>
              <w:jc w:val="both"/>
              <w:rPr>
                <w:rFonts w:asciiTheme="minorHAnsi" w:hAnsiTheme="minorHAnsi" w:cstheme="minorHAnsi"/>
                <w:bCs/>
                <w:iCs/>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 Insignia.</w:t>
            </w:r>
          </w:p>
        </w:tc>
        <w:tc>
          <w:tcPr>
            <w:tcW w:w="3948" w:type="pct"/>
          </w:tcPr>
          <w:p w:rsidR="00CC3246" w:rsidRPr="0032671B" w:rsidRDefault="00CC3246" w:rsidP="00256198">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The Lord Mayor’s Insignia</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£18,000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The 18ct gold central enamel and diamond plaque bearing the Arms of the City of Sheffield, within a border of circular amethyst and white topaz, between the patron Gods of the City Thor and Vulcan, the whole surmounted by the lion rampant from the Crest of the Duke of Norfolk. The City motto highlighted in blue enamel.</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pStyle w:val="Heading2"/>
              <w:keepNext w:val="0"/>
              <w:spacing w:before="60" w:after="60"/>
              <w:ind w:left="0" w:firstLine="0"/>
              <w:jc w:val="both"/>
              <w:rPr>
                <w:rFonts w:asciiTheme="minorHAnsi" w:hAnsiTheme="minorHAnsi" w:cstheme="minorHAnsi"/>
                <w:b w:val="0"/>
                <w:bCs w:val="0"/>
                <w:iCs/>
                <w:sz w:val="20"/>
              </w:rPr>
            </w:pPr>
            <w:r w:rsidRPr="00147094">
              <w:rPr>
                <w:rFonts w:asciiTheme="minorHAnsi" w:hAnsiTheme="minorHAnsi" w:cstheme="minorHAnsi"/>
                <w:b w:val="0"/>
                <w:bCs w:val="0"/>
                <w:iCs/>
                <w:sz w:val="20"/>
              </w:rPr>
              <w:t>Birmingham 1976.</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LMCBO.</w:t>
            </w:r>
          </w:p>
        </w:tc>
        <w:tc>
          <w:tcPr>
            <w:tcW w:w="3948" w:type="pct"/>
          </w:tcPr>
          <w:p w:rsidR="00CC3246" w:rsidRPr="0032671B" w:rsidRDefault="00CC3246" w:rsidP="00256198">
            <w:pPr>
              <w:pStyle w:val="Heading2"/>
              <w:spacing w:before="120" w:after="120"/>
              <w:jc w:val="both"/>
              <w:rPr>
                <w:rFonts w:asciiTheme="minorHAnsi" w:hAnsiTheme="minorHAnsi" w:cstheme="minorHAnsi"/>
                <w:bCs w:val="0"/>
                <w:iCs/>
                <w:sz w:val="22"/>
                <w:szCs w:val="22"/>
              </w:rPr>
            </w:pPr>
            <w:r w:rsidRPr="0032671B">
              <w:rPr>
                <w:rFonts w:asciiTheme="minorHAnsi" w:hAnsiTheme="minorHAnsi" w:cstheme="minorHAnsi"/>
                <w:bCs w:val="0"/>
                <w:iCs/>
                <w:sz w:val="22"/>
                <w:szCs w:val="22"/>
              </w:rPr>
              <w:t>The Lord Mayor’s Consort’s Badge</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£1,500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hand turned silver badge laser etched to the centre with a stylised version of the Arms of the City of Sheffield, within twelve 18ct gold ‘arrows’, within ‘broken’ circular border, suspended on plain ribbon with plaques, each engraved with the names of previous Lord Mayor’s Consorts. </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LM’ss Chain.</w:t>
            </w:r>
          </w:p>
        </w:tc>
        <w:tc>
          <w:tcPr>
            <w:tcW w:w="3948" w:type="pct"/>
          </w:tcPr>
          <w:p w:rsidR="00CC3246" w:rsidRPr="00256198" w:rsidRDefault="00CC3246" w:rsidP="00D37D37">
            <w:pPr>
              <w:spacing w:before="120" w:after="120"/>
              <w:jc w:val="both"/>
              <w:rPr>
                <w:rFonts w:asciiTheme="minorHAnsi" w:hAnsiTheme="minorHAnsi" w:cstheme="minorHAnsi"/>
                <w:b/>
                <w:bCs/>
                <w:iCs/>
                <w:sz w:val="22"/>
                <w:szCs w:val="22"/>
              </w:rPr>
            </w:pPr>
            <w:r w:rsidRPr="00256198">
              <w:rPr>
                <w:rFonts w:asciiTheme="minorHAnsi" w:hAnsiTheme="minorHAnsi" w:cstheme="minorHAnsi"/>
                <w:b/>
                <w:bCs/>
                <w:iCs/>
                <w:sz w:val="22"/>
                <w:szCs w:val="22"/>
              </w:rPr>
              <w:t>The Lady Mayoress’s Chain</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£50,000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The 18ct gold central plaque bearing the Royal Arms and claw set with three graduated circular old-cut diamonds, suspending shaped plaque bearing the Arms of the City, on Yorkshire Rose chain connections, above heart-shaped pendant drop. The whole suspended on 27 shaped panel links, each engraved with the names of past Lady Mayoresses.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Main Pendant 23.5cms.</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Weight 1057 grams.  </w:t>
            </w:r>
          </w:p>
          <w:p w:rsidR="00CC3246" w:rsidRDefault="00CC3246" w:rsidP="00CC3246">
            <w:pPr>
              <w:spacing w:before="60" w:after="60"/>
              <w:jc w:val="both"/>
              <w:rPr>
                <w:rFonts w:asciiTheme="minorHAnsi" w:hAnsiTheme="minorHAnsi" w:cstheme="minorHAnsi"/>
                <w:bCs/>
                <w:iCs/>
                <w:sz w:val="20"/>
                <w:szCs w:val="20"/>
              </w:rPr>
            </w:pPr>
          </w:p>
          <w:p w:rsidR="00167806" w:rsidRPr="00147094" w:rsidRDefault="00167806" w:rsidP="00CC3246">
            <w:pPr>
              <w:spacing w:before="60" w:after="60"/>
              <w:jc w:val="both"/>
              <w:rPr>
                <w:rFonts w:asciiTheme="minorHAnsi" w:hAnsiTheme="minorHAnsi" w:cstheme="minorHAnsi"/>
                <w:bCs/>
                <w:iCs/>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lastRenderedPageBreak/>
              <w:t>LM’ss Insignia.</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 xml:space="preserve">The Lady Mayoress’s Insignia </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 xml:space="preserve">£10,000 </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 xml:space="preserve">The 18ct gold openwork pendant enameled in blue and green to the centre with the Sheffield Shield, between white enameled Yorkshire Roses, above the City’s motto highlighted in blue and white enamel. </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Replacement made in 1976.</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Deputy LM Badge.</w:t>
            </w:r>
          </w:p>
        </w:tc>
        <w:tc>
          <w:tcPr>
            <w:tcW w:w="3948" w:type="pct"/>
          </w:tcPr>
          <w:p w:rsidR="00CC3246" w:rsidRPr="00256198" w:rsidRDefault="00CC3246" w:rsidP="00D37D37">
            <w:pPr>
              <w:spacing w:before="120" w:after="120"/>
              <w:jc w:val="both"/>
              <w:rPr>
                <w:rFonts w:asciiTheme="minorHAnsi" w:hAnsiTheme="minorHAnsi" w:cstheme="minorHAnsi"/>
                <w:b/>
                <w:sz w:val="22"/>
                <w:szCs w:val="22"/>
              </w:rPr>
            </w:pPr>
            <w:r w:rsidRPr="00256198">
              <w:rPr>
                <w:rFonts w:asciiTheme="minorHAnsi" w:hAnsiTheme="minorHAnsi" w:cstheme="minorHAnsi"/>
                <w:b/>
                <w:sz w:val="22"/>
                <w:szCs w:val="22"/>
              </w:rPr>
              <w:t>The Deputy Lord Mayor’s Insignia</w:t>
            </w:r>
          </w:p>
        </w:tc>
        <w:tc>
          <w:tcPr>
            <w:tcW w:w="57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£7,500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Of horseshoe shape surmounted by three wheatsheaves and cusping, centred by the City Coat of Arms between the figures of Thor and Vulcan, partly enamelled and with inscription “Deputy Lord Mayor”, terminating in the Yorkshire white rose. On the reverse with inscription “Presented to Sheffield Corporation by Aldrman Oliver S Holmes FCA, J.P.”, and on the reverse “</w:t>
            </w:r>
            <w:smartTag w:uri="urn:schemas-microsoft-com:office:smarttags" w:element="stockticker">
              <w:r w:rsidRPr="00147094">
                <w:rPr>
                  <w:rFonts w:asciiTheme="minorHAnsi" w:hAnsiTheme="minorHAnsi" w:cstheme="minorHAnsi"/>
                  <w:sz w:val="20"/>
                  <w:szCs w:val="20"/>
                </w:rPr>
                <w:t>MAY</w:t>
              </w:r>
            </w:smartTag>
            <w:r w:rsidRPr="00147094">
              <w:rPr>
                <w:rFonts w:asciiTheme="minorHAnsi" w:hAnsiTheme="minorHAnsi" w:cstheme="minorHAnsi"/>
                <w:sz w:val="20"/>
                <w:szCs w:val="20"/>
              </w:rPr>
              <w:t xml:space="preserve"> 1980”.</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sz w:val="20"/>
                <w:szCs w:val="20"/>
              </w:rPr>
            </w:pPr>
            <w:r w:rsidRPr="00147094">
              <w:rPr>
                <w:rFonts w:asciiTheme="minorHAnsi" w:hAnsiTheme="minorHAnsi" w:cstheme="minorHAnsi"/>
                <w:sz w:val="20"/>
                <w:szCs w:val="20"/>
              </w:rPr>
              <w:t>9ct Gold, James Dixon &amp; Sons, Sheffield 1959.</w:t>
            </w:r>
          </w:p>
          <w:p w:rsidR="00CC3246" w:rsidRPr="00147094" w:rsidRDefault="00CC3246" w:rsidP="00CC3246">
            <w:pPr>
              <w:spacing w:before="60" w:after="60"/>
              <w:jc w:val="both"/>
              <w:rPr>
                <w:rFonts w:asciiTheme="minorHAnsi" w:hAnsiTheme="minorHAnsi" w:cstheme="minorHAnsi"/>
                <w:sz w:val="20"/>
                <w:szCs w:val="20"/>
              </w:rPr>
            </w:pPr>
          </w:p>
        </w:tc>
        <w:tc>
          <w:tcPr>
            <w:tcW w:w="571" w:type="pct"/>
          </w:tcPr>
          <w:p w:rsidR="00CC3246" w:rsidRPr="00147094" w:rsidRDefault="00CC3246" w:rsidP="00CC3246">
            <w:pPr>
              <w:spacing w:before="60" w:after="60"/>
              <w:rPr>
                <w:rFonts w:asciiTheme="minorHAnsi" w:hAnsiTheme="minorHAnsi" w:cstheme="minorHAnsi"/>
                <w:b/>
                <w:sz w:val="20"/>
                <w:szCs w:val="20"/>
              </w:rPr>
            </w:pPr>
          </w:p>
        </w:tc>
      </w:tr>
      <w:tr w:rsidR="00CC3246" w:rsidRPr="0032671B" w:rsidTr="00167806">
        <w:tblPrEx>
          <w:tblLook w:val="0000" w:firstRow="0" w:lastRow="0" w:firstColumn="0" w:lastColumn="0" w:noHBand="0" w:noVBand="0"/>
        </w:tblPrEx>
        <w:tc>
          <w:tcPr>
            <w:tcW w:w="481" w:type="pct"/>
          </w:tcPr>
          <w:p w:rsidR="00CC3246" w:rsidRPr="0032671B" w:rsidRDefault="00CC3246" w:rsidP="00D37D37">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Dept LM’ss Badge.</w:t>
            </w:r>
          </w:p>
        </w:tc>
        <w:tc>
          <w:tcPr>
            <w:tcW w:w="3948" w:type="pct"/>
          </w:tcPr>
          <w:p w:rsidR="00CC3246" w:rsidRPr="00256198" w:rsidRDefault="00CC3246" w:rsidP="00D37D37">
            <w:pPr>
              <w:spacing w:before="120" w:after="120"/>
              <w:jc w:val="both"/>
              <w:rPr>
                <w:rFonts w:asciiTheme="minorHAnsi" w:hAnsiTheme="minorHAnsi" w:cstheme="minorHAnsi"/>
                <w:bCs/>
                <w:iCs/>
                <w:sz w:val="22"/>
                <w:szCs w:val="22"/>
              </w:rPr>
            </w:pPr>
            <w:r w:rsidRPr="00256198">
              <w:rPr>
                <w:rFonts w:asciiTheme="minorHAnsi" w:hAnsiTheme="minorHAnsi" w:cstheme="minorHAnsi"/>
                <w:b/>
                <w:sz w:val="22"/>
                <w:szCs w:val="22"/>
              </w:rPr>
              <w:t>The Deputy Lady Mayoress’s Badge of Office</w:t>
            </w:r>
          </w:p>
        </w:tc>
        <w:tc>
          <w:tcPr>
            <w:tcW w:w="571" w:type="pct"/>
          </w:tcPr>
          <w:p w:rsidR="00CC3246" w:rsidRPr="0032671B" w:rsidRDefault="00CC3246" w:rsidP="00256198">
            <w:pPr>
              <w:spacing w:before="120" w:after="120"/>
              <w:jc w:val="center"/>
              <w:rPr>
                <w:rFonts w:asciiTheme="minorHAnsi" w:hAnsiTheme="minorHAnsi" w:cstheme="minorHAnsi"/>
                <w:b/>
                <w:sz w:val="22"/>
                <w:szCs w:val="22"/>
              </w:rPr>
            </w:pPr>
            <w:r w:rsidRPr="0032671B">
              <w:rPr>
                <w:rFonts w:asciiTheme="minorHAnsi" w:hAnsiTheme="minorHAnsi" w:cstheme="minorHAnsi"/>
                <w:b/>
                <w:sz w:val="22"/>
                <w:szCs w:val="22"/>
              </w:rPr>
              <w:t>£6,500</w:t>
            </w: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Of grille pierced rounded lozenge form surmounted by a lion rampant over the City Arms, flanked by two Yorkshire white roses, and inscribed “Deputy Lady Mayoress Deo Adjuvante Labor Proficit”.</w:t>
            </w:r>
          </w:p>
        </w:tc>
        <w:tc>
          <w:tcPr>
            <w:tcW w:w="571" w:type="pct"/>
          </w:tcPr>
          <w:p w:rsidR="00CC3246" w:rsidRPr="00147094" w:rsidRDefault="00CC3246" w:rsidP="00CC3246">
            <w:pPr>
              <w:spacing w:before="60" w:after="60"/>
              <w:rPr>
                <w:rFonts w:asciiTheme="minorHAnsi" w:hAnsiTheme="minorHAnsi" w:cstheme="minorHAnsi"/>
                <w:b/>
                <w:sz w:val="20"/>
                <w:szCs w:val="20"/>
              </w:rPr>
            </w:pPr>
          </w:p>
          <w:p w:rsidR="00CC3246" w:rsidRPr="00147094" w:rsidRDefault="00CC3246" w:rsidP="00CC3246">
            <w:pPr>
              <w:spacing w:before="60" w:after="60"/>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H L Brown, Sheffield 1989.</w:t>
            </w: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r w:rsidR="00CC3246" w:rsidRPr="00147094" w:rsidTr="00167806">
        <w:tblPrEx>
          <w:tblLook w:val="0000" w:firstRow="0" w:lastRow="0" w:firstColumn="0" w:lastColumn="0" w:noHBand="0" w:noVBand="0"/>
        </w:tblPrEx>
        <w:tc>
          <w:tcPr>
            <w:tcW w:w="481" w:type="pct"/>
          </w:tcPr>
          <w:p w:rsidR="00CC3246" w:rsidRPr="00147094" w:rsidRDefault="00CC3246" w:rsidP="00CC3246">
            <w:pPr>
              <w:spacing w:before="60" w:after="60"/>
              <w:jc w:val="center"/>
              <w:rPr>
                <w:rFonts w:asciiTheme="minorHAnsi" w:hAnsiTheme="minorHAnsi" w:cstheme="minorHAnsi"/>
                <w:sz w:val="20"/>
                <w:szCs w:val="20"/>
              </w:rPr>
            </w:pPr>
          </w:p>
        </w:tc>
        <w:tc>
          <w:tcPr>
            <w:tcW w:w="3948" w:type="pct"/>
          </w:tcPr>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Height over suspension hook 7.3cms.</w:t>
            </w:r>
          </w:p>
          <w:p w:rsidR="00CC3246" w:rsidRPr="00147094" w:rsidRDefault="00CC3246" w:rsidP="00CC3246">
            <w:pPr>
              <w:spacing w:before="60" w:after="60"/>
              <w:jc w:val="both"/>
              <w:rPr>
                <w:rFonts w:asciiTheme="minorHAnsi" w:hAnsiTheme="minorHAnsi" w:cstheme="minorHAnsi"/>
                <w:bCs/>
                <w:iCs/>
                <w:sz w:val="20"/>
                <w:szCs w:val="20"/>
              </w:rPr>
            </w:pPr>
            <w:r w:rsidRPr="00147094">
              <w:rPr>
                <w:rFonts w:asciiTheme="minorHAnsi" w:hAnsiTheme="minorHAnsi" w:cstheme="minorHAnsi"/>
                <w:bCs/>
                <w:iCs/>
                <w:sz w:val="20"/>
                <w:szCs w:val="20"/>
              </w:rPr>
              <w:t xml:space="preserve">Diameter 6.5cms. </w:t>
            </w:r>
          </w:p>
          <w:p w:rsidR="00CC3246" w:rsidRPr="00147094" w:rsidRDefault="00CC3246" w:rsidP="00CC3246">
            <w:pPr>
              <w:spacing w:before="60" w:after="60"/>
              <w:jc w:val="both"/>
              <w:rPr>
                <w:rFonts w:asciiTheme="minorHAnsi" w:hAnsiTheme="minorHAnsi" w:cstheme="minorHAnsi"/>
                <w:bCs/>
                <w:iCs/>
                <w:sz w:val="20"/>
                <w:szCs w:val="20"/>
              </w:rPr>
            </w:pPr>
          </w:p>
        </w:tc>
        <w:tc>
          <w:tcPr>
            <w:tcW w:w="571" w:type="pct"/>
          </w:tcPr>
          <w:p w:rsidR="00CC3246" w:rsidRPr="00147094" w:rsidRDefault="00CC3246" w:rsidP="00CC3246">
            <w:pPr>
              <w:spacing w:before="60" w:after="60"/>
              <w:jc w:val="center"/>
              <w:rPr>
                <w:rFonts w:asciiTheme="minorHAnsi" w:hAnsiTheme="minorHAnsi" w:cstheme="minorHAnsi"/>
                <w:b/>
                <w:sz w:val="20"/>
                <w:szCs w:val="20"/>
              </w:rPr>
            </w:pPr>
          </w:p>
        </w:tc>
      </w:tr>
    </w:tbl>
    <w:p w:rsidR="0032671B" w:rsidRDefault="0032671B" w:rsidP="0036280D">
      <w:pPr>
        <w:pStyle w:val="BodyText"/>
        <w:spacing w:before="120" w:after="120"/>
        <w:jc w:val="both"/>
        <w:rPr>
          <w:rFonts w:ascii="Calibri" w:hAnsi="Calibri" w:cs="Calibri"/>
          <w:b/>
          <w:bCs/>
          <w:sz w:val="22"/>
          <w:szCs w:val="22"/>
        </w:rPr>
      </w:pPr>
    </w:p>
    <w:p w:rsidR="0032671B" w:rsidRDefault="0032671B" w:rsidP="0036280D">
      <w:pPr>
        <w:pStyle w:val="BodyText"/>
        <w:spacing w:before="120" w:after="120"/>
        <w:jc w:val="both"/>
        <w:rPr>
          <w:rFonts w:ascii="Calibri" w:hAnsi="Calibri" w:cs="Calibri"/>
          <w:b/>
          <w:bCs/>
          <w:sz w:val="22"/>
          <w:szCs w:val="22"/>
        </w:rPr>
      </w:pPr>
    </w:p>
    <w:p w:rsidR="008075BF" w:rsidRDefault="008075BF" w:rsidP="0036280D">
      <w:pPr>
        <w:pStyle w:val="BodyText"/>
        <w:spacing w:before="120" w:after="120"/>
        <w:jc w:val="both"/>
        <w:rPr>
          <w:rFonts w:ascii="Calibri" w:hAnsi="Calibri" w:cs="Calibri"/>
          <w:b/>
          <w:bCs/>
          <w:sz w:val="22"/>
          <w:szCs w:val="22"/>
        </w:rPr>
        <w:sectPr w:rsidR="008075BF" w:rsidSect="00970CB9">
          <w:pgSz w:w="11907" w:h="16834" w:code="9"/>
          <w:pgMar w:top="1418" w:right="1077" w:bottom="1418" w:left="1077" w:header="720" w:footer="561" w:gutter="0"/>
          <w:cols w:space="720"/>
          <w:docGrid w:linePitch="326"/>
        </w:sectPr>
      </w:pPr>
    </w:p>
    <w:p w:rsidR="0032671B" w:rsidRPr="0026791F" w:rsidRDefault="008075BF" w:rsidP="0036280D">
      <w:pPr>
        <w:pStyle w:val="BodyText"/>
        <w:spacing w:before="120" w:after="120"/>
        <w:jc w:val="both"/>
        <w:rPr>
          <w:rFonts w:ascii="Calibri" w:hAnsi="Calibri" w:cs="Calibri"/>
          <w:b/>
          <w:bCs/>
          <w:sz w:val="26"/>
          <w:szCs w:val="26"/>
        </w:rPr>
      </w:pPr>
      <w:r w:rsidRPr="0026791F">
        <w:rPr>
          <w:rFonts w:ascii="Calibri" w:hAnsi="Calibri" w:cs="Calibri"/>
          <w:b/>
          <w:bCs/>
          <w:sz w:val="26"/>
          <w:szCs w:val="26"/>
        </w:rPr>
        <w:lastRenderedPageBreak/>
        <w:t xml:space="preserve">6.5 </w:t>
      </w:r>
      <w:r w:rsidR="0026791F">
        <w:rPr>
          <w:rFonts w:ascii="Calibri" w:hAnsi="Calibri" w:cs="Calibri"/>
          <w:b/>
          <w:bCs/>
          <w:sz w:val="26"/>
          <w:szCs w:val="26"/>
        </w:rPr>
        <w:t xml:space="preserve">      </w:t>
      </w:r>
      <w:r w:rsidRPr="0026791F">
        <w:rPr>
          <w:rFonts w:ascii="Calibri" w:hAnsi="Calibri" w:cs="Calibri"/>
          <w:b/>
          <w:bCs/>
          <w:sz w:val="26"/>
          <w:szCs w:val="26"/>
        </w:rPr>
        <w:t>Claims Experience 01/04/2006 to 31/12/2015</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51"/>
        <w:gridCol w:w="992"/>
        <w:gridCol w:w="1559"/>
        <w:gridCol w:w="1559"/>
        <w:gridCol w:w="993"/>
        <w:gridCol w:w="2268"/>
        <w:gridCol w:w="1134"/>
        <w:gridCol w:w="1134"/>
        <w:gridCol w:w="1275"/>
        <w:gridCol w:w="1276"/>
        <w:gridCol w:w="1418"/>
      </w:tblGrid>
      <w:tr w:rsidR="0026791F" w:rsidRPr="008075BF" w:rsidTr="0026791F">
        <w:trPr>
          <w:trHeight w:val="600"/>
        </w:trPr>
        <w:tc>
          <w:tcPr>
            <w:tcW w:w="724"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Claim Ref</w:t>
            </w:r>
          </w:p>
        </w:tc>
        <w:tc>
          <w:tcPr>
            <w:tcW w:w="851"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Search Name</w:t>
            </w:r>
          </w:p>
        </w:tc>
        <w:tc>
          <w:tcPr>
            <w:tcW w:w="992"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Incident Date</w:t>
            </w:r>
          </w:p>
        </w:tc>
        <w:tc>
          <w:tcPr>
            <w:tcW w:w="1559"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Location</w:t>
            </w:r>
          </w:p>
        </w:tc>
        <w:tc>
          <w:tcPr>
            <w:tcW w:w="1559"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Department Name</w:t>
            </w:r>
          </w:p>
        </w:tc>
        <w:tc>
          <w:tcPr>
            <w:tcW w:w="993"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Notification Date</w:t>
            </w:r>
          </w:p>
        </w:tc>
        <w:tc>
          <w:tcPr>
            <w:tcW w:w="2268"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Details</w:t>
            </w:r>
          </w:p>
        </w:tc>
        <w:tc>
          <w:tcPr>
            <w:tcW w:w="1134"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Status Description</w:t>
            </w:r>
          </w:p>
        </w:tc>
        <w:tc>
          <w:tcPr>
            <w:tcW w:w="1134"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Payments</w:t>
            </w:r>
          </w:p>
        </w:tc>
        <w:tc>
          <w:tcPr>
            <w:tcW w:w="1275"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Outstanding Estimate</w:t>
            </w:r>
          </w:p>
        </w:tc>
        <w:tc>
          <w:tcPr>
            <w:tcW w:w="1276"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Total Claim</w:t>
            </w:r>
          </w:p>
        </w:tc>
        <w:tc>
          <w:tcPr>
            <w:tcW w:w="1418" w:type="dxa"/>
            <w:shd w:val="clear" w:color="auto" w:fill="auto"/>
            <w:vAlign w:val="center"/>
            <w:hideMark/>
          </w:tcPr>
          <w:p w:rsidR="0026791F" w:rsidRPr="008075BF" w:rsidRDefault="0026791F" w:rsidP="008075BF">
            <w:pPr>
              <w:rPr>
                <w:rFonts w:asciiTheme="minorHAnsi" w:hAnsiTheme="minorHAnsi" w:cstheme="minorHAnsi"/>
                <w:b/>
                <w:bCs/>
                <w:color w:val="000000"/>
                <w:sz w:val="18"/>
                <w:szCs w:val="18"/>
                <w:lang w:eastAsia="en-GB"/>
              </w:rPr>
            </w:pPr>
            <w:r w:rsidRPr="008075BF">
              <w:rPr>
                <w:rFonts w:asciiTheme="minorHAnsi" w:hAnsiTheme="minorHAnsi" w:cstheme="minorHAnsi"/>
                <w:b/>
                <w:bCs/>
                <w:color w:val="000000"/>
                <w:sz w:val="18"/>
                <w:szCs w:val="18"/>
                <w:lang w:eastAsia="en-GB"/>
              </w:rPr>
              <w:t>Cause Description</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M6ARH000001</w:t>
            </w:r>
          </w:p>
        </w:tc>
        <w:tc>
          <w:tcPr>
            <w:tcW w:w="851"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SIMT</w:t>
            </w:r>
          </w:p>
        </w:tc>
        <w:tc>
          <w:tcPr>
            <w:tcW w:w="992"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23/09/2006</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Kelham Island Museum, Sheffield, S3 8RY</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14/12/2006</w:t>
            </w:r>
          </w:p>
        </w:tc>
        <w:tc>
          <w:tcPr>
            <w:tcW w:w="226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Metal Theft of items in the open</w:t>
            </w:r>
          </w:p>
        </w:tc>
        <w:tc>
          <w:tcPr>
            <w:tcW w:w="113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£950.00</w:t>
            </w:r>
          </w:p>
        </w:tc>
        <w:tc>
          <w:tcPr>
            <w:tcW w:w="1275"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£950.00</w:t>
            </w:r>
          </w:p>
        </w:tc>
        <w:tc>
          <w:tcPr>
            <w:tcW w:w="141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Theft</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M6ARH000002</w:t>
            </w:r>
          </w:p>
        </w:tc>
        <w:tc>
          <w:tcPr>
            <w:tcW w:w="851"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SIMT</w:t>
            </w:r>
          </w:p>
        </w:tc>
        <w:tc>
          <w:tcPr>
            <w:tcW w:w="992"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28/03/2007</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Kelham Island Museum,Sheffield, S3 8RY</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30/03/2007</w:t>
            </w:r>
          </w:p>
        </w:tc>
        <w:tc>
          <w:tcPr>
            <w:tcW w:w="226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 xml:space="preserve">Theft of 3 tonne steel top to hot catchpot stolen from outside museum. </w:t>
            </w:r>
          </w:p>
        </w:tc>
        <w:tc>
          <w:tcPr>
            <w:tcW w:w="113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£1,050.00</w:t>
            </w:r>
          </w:p>
        </w:tc>
        <w:tc>
          <w:tcPr>
            <w:tcW w:w="1275"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£1,050.00</w:t>
            </w:r>
          </w:p>
        </w:tc>
        <w:tc>
          <w:tcPr>
            <w:tcW w:w="141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Theft</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M7ARH000001</w:t>
            </w:r>
          </w:p>
        </w:tc>
        <w:tc>
          <w:tcPr>
            <w:tcW w:w="851"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SIMT</w:t>
            </w:r>
          </w:p>
        </w:tc>
        <w:tc>
          <w:tcPr>
            <w:tcW w:w="992"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25/06/2007</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Kelham Island Museum, Sheffield, S3 8RY</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26/06/2007</w:t>
            </w:r>
          </w:p>
        </w:tc>
        <w:tc>
          <w:tcPr>
            <w:tcW w:w="226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 xml:space="preserve">Flood damage to exhibits </w:t>
            </w:r>
          </w:p>
        </w:tc>
        <w:tc>
          <w:tcPr>
            <w:tcW w:w="113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£135,000.00</w:t>
            </w:r>
          </w:p>
        </w:tc>
        <w:tc>
          <w:tcPr>
            <w:tcW w:w="1275"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£135,000.00</w:t>
            </w:r>
          </w:p>
        </w:tc>
        <w:tc>
          <w:tcPr>
            <w:tcW w:w="1418" w:type="dxa"/>
            <w:shd w:val="clear" w:color="auto" w:fill="auto"/>
            <w:hideMark/>
          </w:tcPr>
          <w:p w:rsidR="0026791F" w:rsidRPr="0026791F" w:rsidRDefault="0026791F" w:rsidP="0026791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Storm/Flood - additional Information in Core Document</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M7ARH000002</w:t>
            </w:r>
          </w:p>
        </w:tc>
        <w:tc>
          <w:tcPr>
            <w:tcW w:w="851"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29/08/2007</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Weston Park Museum, Western Bank, Sheffield, S10 2TP</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31/08/2007</w:t>
            </w:r>
          </w:p>
        </w:tc>
        <w:tc>
          <w:tcPr>
            <w:tcW w:w="226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Theft of items in the open</w:t>
            </w:r>
          </w:p>
        </w:tc>
        <w:tc>
          <w:tcPr>
            <w:tcW w:w="113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Settled - No cost</w:t>
            </w:r>
          </w:p>
        </w:tc>
        <w:tc>
          <w:tcPr>
            <w:tcW w:w="1134"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5"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41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Theft</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M7ARH000003</w:t>
            </w:r>
          </w:p>
        </w:tc>
        <w:tc>
          <w:tcPr>
            <w:tcW w:w="851"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25/06/2007</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Kelham Island, Sheffield, S3 8RY</w:t>
            </w:r>
          </w:p>
        </w:tc>
        <w:tc>
          <w:tcPr>
            <w:tcW w:w="1559"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12/09/2007</w:t>
            </w:r>
          </w:p>
        </w:tc>
        <w:tc>
          <w:tcPr>
            <w:tcW w:w="226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Flood damage to exhibits belonging to SGMT stored at Kelham Island (SIMT). Subsequently items relocated to Acres Hill for storage</w:t>
            </w:r>
          </w:p>
        </w:tc>
        <w:tc>
          <w:tcPr>
            <w:tcW w:w="113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£290,000.00</w:t>
            </w:r>
          </w:p>
        </w:tc>
        <w:tc>
          <w:tcPr>
            <w:tcW w:w="1275"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sz w:val="16"/>
                <w:szCs w:val="16"/>
                <w:lang w:eastAsia="en-GB"/>
              </w:rPr>
            </w:pPr>
            <w:r w:rsidRPr="0026791F">
              <w:rPr>
                <w:rFonts w:asciiTheme="minorHAnsi" w:hAnsiTheme="minorHAnsi" w:cstheme="minorHAnsi"/>
                <w:sz w:val="16"/>
                <w:szCs w:val="16"/>
                <w:lang w:eastAsia="en-GB"/>
              </w:rPr>
              <w:t>£290,000.00</w:t>
            </w:r>
          </w:p>
        </w:tc>
        <w:tc>
          <w:tcPr>
            <w:tcW w:w="1418"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Storm/Flood - additional information in Core Document</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M7ARH000004</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14/02/2008</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MetalworkExhibition. Millenium Gallery, Sheffield, S1 2PP</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25/02/2008</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Theft of 4 knives from metalwork gallery at Millenium Gallery. Perspex case taken from mounting, security srews undone and 4 items - gallery open to public at time of theft.</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£2,000.00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£2,000.00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Theft</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M9ARH000001</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27/05/2009</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Ruskin Gallery, Millennium Gallery, Arundel Gate, Sheffield, S1 2PP</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27/05/2009</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 xml:space="preserve">Visitor to museum was leaning over barrier to view painting (madonna with goldfinch) and fell into it, piercing through it with her hand.  </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£4,489.67</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£4,489.67</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Accidental Damage</w:t>
            </w:r>
          </w:p>
        </w:tc>
      </w:tr>
      <w:tr w:rsidR="0026791F" w:rsidRPr="008075BF" w:rsidTr="0026791F">
        <w:trPr>
          <w:trHeight w:val="9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M9ARH000002</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SIMT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09/06/2009</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Abbeydale Industrial Hamlet, Sheffield, S7 2QW</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12/06/2009</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Break in causing damage to main gates, lead stolen from roof and eight wheels removed from two delivery carts.  Repairs to carts not proceeded with - remainder buildings loss.</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 - No Cost</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Theft</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M9ARH000003</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13/01/2010</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Graves Art Gallery, Sheffield, S1 1XZ</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13/01/2010</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 xml:space="preserve">Water ingress due to snow melting on roof has caused damage to 2  paintings/frames.  </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£2,706.00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£2,706.00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Storm</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N0ARH000001</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01/01/2011</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Weston Park Museum, Sheffield, S10 2TP</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11/03/2011</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Accidental Damage to painting.</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£1,240.00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£1,240.00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Accidental Damage</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lastRenderedPageBreak/>
              <w:t>N2ARH000001</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12/07/2012</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Graves Gallery, Sheffield, S1 1XZ</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04/09/2012</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Hooks holding painting failed - damage to frame only</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Settled</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£720.00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£720.00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Accidental Damage</w:t>
            </w:r>
          </w:p>
        </w:tc>
      </w:tr>
      <w:tr w:rsidR="0026791F" w:rsidRPr="008075BF" w:rsidTr="0026791F">
        <w:trPr>
          <w:trHeight w:val="600"/>
        </w:trPr>
        <w:tc>
          <w:tcPr>
            <w:tcW w:w="724" w:type="dxa"/>
            <w:shd w:val="clear" w:color="auto" w:fill="auto"/>
            <w:hideMark/>
          </w:tcPr>
          <w:p w:rsidR="0026791F" w:rsidRPr="0026791F" w:rsidRDefault="0026791F" w:rsidP="008075BF">
            <w:pPr>
              <w:rPr>
                <w:rFonts w:asciiTheme="minorHAnsi" w:hAnsiTheme="minorHAnsi" w:cstheme="minorHAnsi"/>
                <w:sz w:val="16"/>
                <w:szCs w:val="16"/>
                <w:lang w:eastAsia="en-GB"/>
              </w:rPr>
            </w:pPr>
            <w:r w:rsidRPr="0026791F">
              <w:rPr>
                <w:rFonts w:asciiTheme="minorHAnsi" w:hAnsiTheme="minorHAnsi" w:cstheme="minorHAnsi"/>
                <w:sz w:val="16"/>
                <w:szCs w:val="16"/>
                <w:lang w:eastAsia="en-GB"/>
              </w:rPr>
              <w:t>N4ARH000001</w:t>
            </w:r>
          </w:p>
        </w:tc>
        <w:tc>
          <w:tcPr>
            <w:tcW w:w="851"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SGMT</w:t>
            </w:r>
          </w:p>
        </w:tc>
        <w:tc>
          <w:tcPr>
            <w:tcW w:w="992"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01/04/2014</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Weston Park, Sheffield, S10 2TP</w:t>
            </w:r>
          </w:p>
        </w:tc>
        <w:tc>
          <w:tcPr>
            <w:tcW w:w="1559"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Commissioning Of Sports &amp; Cultural Trust</w:t>
            </w:r>
          </w:p>
        </w:tc>
        <w:tc>
          <w:tcPr>
            <w:tcW w:w="993"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24/03/2015</w:t>
            </w:r>
          </w:p>
        </w:tc>
        <w:tc>
          <w:tcPr>
            <w:tcW w:w="226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Dueling pistols on loan cannot be located for return</w:t>
            </w:r>
          </w:p>
        </w:tc>
        <w:tc>
          <w:tcPr>
            <w:tcW w:w="1134"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Open</w:t>
            </w:r>
          </w:p>
        </w:tc>
        <w:tc>
          <w:tcPr>
            <w:tcW w:w="1134"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£0.00</w:t>
            </w:r>
          </w:p>
        </w:tc>
        <w:tc>
          <w:tcPr>
            <w:tcW w:w="1275"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£2,000.00</w:t>
            </w:r>
          </w:p>
        </w:tc>
        <w:tc>
          <w:tcPr>
            <w:tcW w:w="1276" w:type="dxa"/>
            <w:shd w:val="clear" w:color="auto" w:fill="auto"/>
            <w:hideMark/>
          </w:tcPr>
          <w:p w:rsidR="0026791F" w:rsidRPr="0026791F" w:rsidRDefault="0026791F" w:rsidP="008075BF">
            <w:pPr>
              <w:jc w:val="right"/>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£2,000.00</w:t>
            </w:r>
          </w:p>
        </w:tc>
        <w:tc>
          <w:tcPr>
            <w:tcW w:w="1418" w:type="dxa"/>
            <w:shd w:val="clear" w:color="auto" w:fill="auto"/>
            <w:hideMark/>
          </w:tcPr>
          <w:p w:rsidR="0026791F" w:rsidRPr="0026791F" w:rsidRDefault="0026791F" w:rsidP="008075BF">
            <w:pPr>
              <w:rPr>
                <w:rFonts w:asciiTheme="minorHAnsi" w:hAnsiTheme="minorHAnsi" w:cstheme="minorHAnsi"/>
                <w:color w:val="000000"/>
                <w:sz w:val="16"/>
                <w:szCs w:val="16"/>
                <w:lang w:eastAsia="en-GB"/>
              </w:rPr>
            </w:pPr>
            <w:r w:rsidRPr="0026791F">
              <w:rPr>
                <w:rFonts w:asciiTheme="minorHAnsi" w:hAnsiTheme="minorHAnsi" w:cstheme="minorHAnsi"/>
                <w:color w:val="000000"/>
                <w:sz w:val="16"/>
                <w:szCs w:val="16"/>
                <w:lang w:eastAsia="en-GB"/>
              </w:rPr>
              <w:t>Theft</w:t>
            </w:r>
          </w:p>
        </w:tc>
      </w:tr>
      <w:tr w:rsidR="0026791F" w:rsidRPr="008075BF" w:rsidTr="0026791F">
        <w:trPr>
          <w:trHeight w:val="300"/>
        </w:trPr>
        <w:tc>
          <w:tcPr>
            <w:tcW w:w="724"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851"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992"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1559"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1559"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993"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c>
          <w:tcPr>
            <w:tcW w:w="2268" w:type="dxa"/>
            <w:shd w:val="clear" w:color="auto" w:fill="auto"/>
            <w:hideMark/>
          </w:tcPr>
          <w:p w:rsidR="0026791F" w:rsidRPr="0026791F" w:rsidRDefault="0026791F" w:rsidP="008075BF">
            <w:pPr>
              <w:rPr>
                <w:rFonts w:asciiTheme="minorHAnsi" w:hAnsiTheme="minorHAnsi" w:cstheme="minorHAnsi"/>
                <w:b/>
                <w:bCs/>
                <w:color w:val="000000"/>
                <w:sz w:val="16"/>
                <w:szCs w:val="16"/>
                <w:lang w:eastAsia="en-GB"/>
              </w:rPr>
            </w:pPr>
          </w:p>
        </w:tc>
        <w:tc>
          <w:tcPr>
            <w:tcW w:w="1134" w:type="dxa"/>
            <w:shd w:val="clear" w:color="auto" w:fill="auto"/>
            <w:noWrap/>
            <w:hideMark/>
          </w:tcPr>
          <w:p w:rsidR="0026791F" w:rsidRPr="0026791F" w:rsidRDefault="0026791F" w:rsidP="008075BF">
            <w:pPr>
              <w:rPr>
                <w:rFonts w:asciiTheme="minorHAnsi" w:hAnsiTheme="minorHAnsi" w:cstheme="minorHAnsi"/>
                <w:b/>
                <w:bCs/>
                <w:color w:val="000000"/>
                <w:sz w:val="16"/>
                <w:szCs w:val="16"/>
                <w:lang w:eastAsia="en-GB"/>
              </w:rPr>
            </w:pPr>
            <w:r w:rsidRPr="0026791F">
              <w:rPr>
                <w:rFonts w:asciiTheme="minorHAnsi" w:hAnsiTheme="minorHAnsi" w:cstheme="minorHAnsi"/>
                <w:b/>
                <w:bCs/>
                <w:color w:val="000000"/>
                <w:sz w:val="16"/>
                <w:szCs w:val="16"/>
                <w:lang w:eastAsia="en-GB"/>
              </w:rPr>
              <w:t>Total</w:t>
            </w:r>
          </w:p>
        </w:tc>
        <w:tc>
          <w:tcPr>
            <w:tcW w:w="1134" w:type="dxa"/>
            <w:shd w:val="clear" w:color="auto" w:fill="auto"/>
            <w:noWrap/>
            <w:hideMark/>
          </w:tcPr>
          <w:p w:rsidR="0026791F" w:rsidRPr="0026791F" w:rsidRDefault="0026791F" w:rsidP="008075BF">
            <w:pPr>
              <w:jc w:val="right"/>
              <w:rPr>
                <w:rFonts w:asciiTheme="minorHAnsi" w:hAnsiTheme="minorHAnsi" w:cstheme="minorHAnsi"/>
                <w:b/>
                <w:bCs/>
                <w:color w:val="000000"/>
                <w:sz w:val="16"/>
                <w:szCs w:val="16"/>
                <w:lang w:eastAsia="en-GB"/>
              </w:rPr>
            </w:pPr>
            <w:r w:rsidRPr="0026791F">
              <w:rPr>
                <w:rFonts w:asciiTheme="minorHAnsi" w:hAnsiTheme="minorHAnsi" w:cstheme="minorHAnsi"/>
                <w:b/>
                <w:bCs/>
                <w:color w:val="000000"/>
                <w:sz w:val="16"/>
                <w:szCs w:val="16"/>
                <w:lang w:eastAsia="en-GB"/>
              </w:rPr>
              <w:t>£438,155.67</w:t>
            </w:r>
          </w:p>
        </w:tc>
        <w:tc>
          <w:tcPr>
            <w:tcW w:w="1275" w:type="dxa"/>
            <w:shd w:val="clear" w:color="auto" w:fill="auto"/>
            <w:noWrap/>
            <w:hideMark/>
          </w:tcPr>
          <w:p w:rsidR="0026791F" w:rsidRPr="0026791F" w:rsidRDefault="0026791F" w:rsidP="008075BF">
            <w:pPr>
              <w:jc w:val="right"/>
              <w:rPr>
                <w:rFonts w:asciiTheme="minorHAnsi" w:hAnsiTheme="minorHAnsi" w:cstheme="minorHAnsi"/>
                <w:b/>
                <w:bCs/>
                <w:color w:val="000000"/>
                <w:sz w:val="16"/>
                <w:szCs w:val="16"/>
                <w:lang w:eastAsia="en-GB"/>
              </w:rPr>
            </w:pPr>
            <w:r w:rsidRPr="0026791F">
              <w:rPr>
                <w:rFonts w:asciiTheme="minorHAnsi" w:hAnsiTheme="minorHAnsi" w:cstheme="minorHAnsi"/>
                <w:b/>
                <w:bCs/>
                <w:color w:val="000000"/>
                <w:sz w:val="16"/>
                <w:szCs w:val="16"/>
                <w:lang w:eastAsia="en-GB"/>
              </w:rPr>
              <w:t>£2,000.00</w:t>
            </w:r>
          </w:p>
        </w:tc>
        <w:tc>
          <w:tcPr>
            <w:tcW w:w="1276" w:type="dxa"/>
            <w:shd w:val="clear" w:color="auto" w:fill="auto"/>
            <w:noWrap/>
            <w:hideMark/>
          </w:tcPr>
          <w:p w:rsidR="0026791F" w:rsidRPr="0026791F" w:rsidRDefault="0026791F" w:rsidP="008075BF">
            <w:pPr>
              <w:jc w:val="right"/>
              <w:rPr>
                <w:rFonts w:asciiTheme="minorHAnsi" w:hAnsiTheme="minorHAnsi" w:cstheme="minorHAnsi"/>
                <w:b/>
                <w:bCs/>
                <w:color w:val="000000"/>
                <w:sz w:val="16"/>
                <w:szCs w:val="16"/>
                <w:lang w:eastAsia="en-GB"/>
              </w:rPr>
            </w:pPr>
            <w:r w:rsidRPr="0026791F">
              <w:rPr>
                <w:rFonts w:asciiTheme="minorHAnsi" w:hAnsiTheme="minorHAnsi" w:cstheme="minorHAnsi"/>
                <w:b/>
                <w:bCs/>
                <w:color w:val="000000"/>
                <w:sz w:val="16"/>
                <w:szCs w:val="16"/>
                <w:lang w:eastAsia="en-GB"/>
              </w:rPr>
              <w:t>£440,155.67</w:t>
            </w:r>
          </w:p>
        </w:tc>
        <w:tc>
          <w:tcPr>
            <w:tcW w:w="1418" w:type="dxa"/>
            <w:shd w:val="clear" w:color="auto" w:fill="auto"/>
            <w:noWrap/>
            <w:hideMark/>
          </w:tcPr>
          <w:p w:rsidR="0026791F" w:rsidRPr="0026791F" w:rsidRDefault="0026791F" w:rsidP="008075BF">
            <w:pPr>
              <w:rPr>
                <w:rFonts w:asciiTheme="minorHAnsi" w:hAnsiTheme="minorHAnsi" w:cstheme="minorHAnsi"/>
                <w:color w:val="000000"/>
                <w:sz w:val="16"/>
                <w:szCs w:val="16"/>
                <w:lang w:eastAsia="en-GB"/>
              </w:rPr>
            </w:pPr>
          </w:p>
        </w:tc>
      </w:tr>
    </w:tbl>
    <w:p w:rsidR="0032671B" w:rsidRPr="008075BF" w:rsidRDefault="0032671B" w:rsidP="0036280D">
      <w:pPr>
        <w:pStyle w:val="BodyText"/>
        <w:spacing w:before="120" w:after="120"/>
        <w:jc w:val="both"/>
        <w:rPr>
          <w:rFonts w:asciiTheme="minorHAnsi" w:hAnsiTheme="minorHAnsi" w:cstheme="minorHAnsi"/>
          <w:b/>
          <w:bCs/>
          <w:sz w:val="18"/>
          <w:szCs w:val="18"/>
        </w:rPr>
      </w:pPr>
    </w:p>
    <w:p w:rsidR="0032671B" w:rsidRDefault="0032671B" w:rsidP="0036280D">
      <w:pPr>
        <w:pStyle w:val="BodyText"/>
        <w:spacing w:before="120" w:after="120"/>
        <w:jc w:val="both"/>
        <w:rPr>
          <w:rFonts w:ascii="Calibri" w:hAnsi="Calibri" w:cs="Calibri"/>
          <w:b/>
          <w:bCs/>
          <w:sz w:val="22"/>
          <w:szCs w:val="22"/>
        </w:rPr>
      </w:pPr>
    </w:p>
    <w:p w:rsidR="008075BF" w:rsidRDefault="008075BF" w:rsidP="0036280D">
      <w:pPr>
        <w:pStyle w:val="BodyText"/>
        <w:spacing w:before="120" w:after="120"/>
        <w:jc w:val="both"/>
        <w:rPr>
          <w:rFonts w:ascii="Calibri" w:hAnsi="Calibri" w:cs="Calibri"/>
          <w:b/>
          <w:bCs/>
          <w:sz w:val="22"/>
          <w:szCs w:val="22"/>
        </w:rPr>
      </w:pPr>
    </w:p>
    <w:p w:rsidR="008075BF" w:rsidRDefault="008075BF" w:rsidP="0036280D">
      <w:pPr>
        <w:pStyle w:val="BodyText"/>
        <w:spacing w:before="120" w:after="120"/>
        <w:jc w:val="both"/>
        <w:rPr>
          <w:rFonts w:ascii="Calibri" w:hAnsi="Calibri" w:cs="Calibri"/>
          <w:b/>
          <w:bCs/>
          <w:sz w:val="22"/>
          <w:szCs w:val="22"/>
        </w:rPr>
      </w:pPr>
    </w:p>
    <w:p w:rsidR="008075BF" w:rsidRDefault="008075BF" w:rsidP="0036280D">
      <w:pPr>
        <w:pStyle w:val="BodyText"/>
        <w:spacing w:before="120" w:after="120"/>
        <w:jc w:val="both"/>
        <w:rPr>
          <w:rFonts w:ascii="Calibri" w:hAnsi="Calibri" w:cs="Calibri"/>
          <w:b/>
          <w:bCs/>
          <w:sz w:val="22"/>
          <w:szCs w:val="22"/>
        </w:rPr>
      </w:pPr>
    </w:p>
    <w:p w:rsidR="00E55EFE" w:rsidRPr="003F1940" w:rsidRDefault="00E55EFE" w:rsidP="0036280D">
      <w:pPr>
        <w:pStyle w:val="BodyText"/>
        <w:spacing w:before="120" w:after="120"/>
        <w:jc w:val="both"/>
        <w:rPr>
          <w:rFonts w:ascii="Calibri" w:hAnsi="Calibri" w:cs="Calibri"/>
          <w:b/>
          <w:bCs/>
          <w:sz w:val="22"/>
          <w:szCs w:val="22"/>
        </w:rPr>
      </w:pPr>
    </w:p>
    <w:p w:rsidR="003C3D35" w:rsidRPr="003F1940" w:rsidRDefault="003C3D35" w:rsidP="0036280D">
      <w:pPr>
        <w:pStyle w:val="BodyText"/>
        <w:spacing w:before="120" w:after="120"/>
        <w:jc w:val="both"/>
        <w:rPr>
          <w:rFonts w:ascii="Calibri" w:hAnsi="Calibri" w:cs="Calibri"/>
          <w:b/>
          <w:bCs/>
          <w:sz w:val="22"/>
          <w:szCs w:val="22"/>
        </w:rPr>
      </w:pPr>
    </w:p>
    <w:p w:rsidR="0035777B" w:rsidRDefault="0035777B" w:rsidP="0036280D">
      <w:pPr>
        <w:pStyle w:val="BodyText"/>
        <w:spacing w:before="120" w:after="120"/>
        <w:jc w:val="both"/>
        <w:rPr>
          <w:rFonts w:ascii="Calibri" w:hAnsi="Calibri" w:cs="Calibri"/>
          <w:b/>
          <w:bCs/>
          <w:sz w:val="22"/>
          <w:szCs w:val="22"/>
        </w:rPr>
        <w:sectPr w:rsidR="0035777B" w:rsidSect="0026791F">
          <w:pgSz w:w="16834" w:h="11907" w:orient="landscape" w:code="9"/>
          <w:pgMar w:top="1077" w:right="851" w:bottom="851" w:left="851" w:header="720" w:footer="561" w:gutter="0"/>
          <w:cols w:space="720"/>
          <w:docGrid w:linePitch="326"/>
        </w:sect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0"/>
        <w:gridCol w:w="9031"/>
      </w:tblGrid>
      <w:tr w:rsidR="0035777B" w:rsidRPr="001879EA" w:rsidTr="00970CB9">
        <w:tc>
          <w:tcPr>
            <w:tcW w:w="9781" w:type="dxa"/>
            <w:gridSpan w:val="2"/>
            <w:tcBorders>
              <w:top w:val="single" w:sz="4" w:space="0" w:color="DDD9C3"/>
              <w:left w:val="single" w:sz="4" w:space="0" w:color="DDD9C3"/>
              <w:bottom w:val="single" w:sz="4" w:space="0" w:color="DDD9C3"/>
              <w:right w:val="single" w:sz="4" w:space="0" w:color="DDD9C3"/>
            </w:tcBorders>
            <w:shd w:val="clear" w:color="auto" w:fill="EEECE1"/>
          </w:tcPr>
          <w:p w:rsidR="0035777B" w:rsidRPr="00970CB9" w:rsidRDefault="0035777B" w:rsidP="0035777B">
            <w:pPr>
              <w:pStyle w:val="BodyText"/>
              <w:rPr>
                <w:rFonts w:ascii="Calibri" w:hAnsi="Calibri" w:cs="Calibri"/>
                <w:b/>
                <w:caps/>
                <w:szCs w:val="32"/>
              </w:rPr>
            </w:pPr>
            <w:r w:rsidRPr="00970CB9">
              <w:rPr>
                <w:rFonts w:ascii="Calibri" w:hAnsi="Calibri" w:cs="Calibri"/>
                <w:b/>
                <w:caps/>
                <w:szCs w:val="32"/>
              </w:rPr>
              <w:lastRenderedPageBreak/>
              <w:t>Section 7:</w:t>
            </w:r>
            <w:r w:rsidRPr="00970CB9">
              <w:rPr>
                <w:rFonts w:ascii="Calibri" w:hAnsi="Calibri" w:cs="Calibri"/>
                <w:b/>
                <w:caps/>
                <w:szCs w:val="32"/>
              </w:rPr>
              <w:tab/>
              <w:t>DOCUMENTS TO BE COMPLETED</w:t>
            </w:r>
            <w:bookmarkStart w:id="5" w:name="DocsComp"/>
            <w:bookmarkEnd w:id="5"/>
            <w:r w:rsidRPr="00970CB9">
              <w:rPr>
                <w:rFonts w:ascii="Calibri" w:hAnsi="Calibri" w:cs="Calibri"/>
                <w:b/>
                <w:caps/>
                <w:szCs w:val="32"/>
              </w:rPr>
              <w:t xml:space="preserve"> and RETURNED</w:t>
            </w:r>
          </w:p>
          <w:p w:rsidR="0035777B" w:rsidRPr="00970CB9" w:rsidRDefault="0035777B" w:rsidP="00970CB9">
            <w:pPr>
              <w:spacing w:before="120" w:after="120"/>
              <w:rPr>
                <w:rFonts w:ascii="Calibri" w:hAnsi="Calibri" w:cs="Calibri"/>
                <w:bCs/>
                <w:sz w:val="22"/>
                <w:szCs w:val="22"/>
              </w:rPr>
            </w:pPr>
            <w:r w:rsidRPr="00970CB9">
              <w:rPr>
                <w:rFonts w:ascii="Calibri" w:hAnsi="Calibri" w:cs="Calibri"/>
                <w:b/>
                <w:caps/>
                <w:sz w:val="32"/>
                <w:szCs w:val="32"/>
              </w:rPr>
              <w:t>TO SHEFFIELD CITY COUNcIL</w:t>
            </w:r>
          </w:p>
        </w:tc>
      </w:tr>
      <w:tr w:rsidR="0035777B" w:rsidRPr="001879EA" w:rsidTr="00970CB9">
        <w:tc>
          <w:tcPr>
            <w:tcW w:w="9781" w:type="dxa"/>
            <w:gridSpan w:val="2"/>
            <w:tcBorders>
              <w:top w:val="single" w:sz="4" w:space="0" w:color="DDD9C3"/>
              <w:left w:val="single" w:sz="4" w:space="0" w:color="DDD9C3"/>
              <w:bottom w:val="single" w:sz="4" w:space="0" w:color="DDD9C3"/>
              <w:right w:val="single" w:sz="4" w:space="0" w:color="DDD9C3"/>
            </w:tcBorders>
            <w:shd w:val="clear" w:color="auto" w:fill="auto"/>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bCs/>
                <w:sz w:val="22"/>
                <w:szCs w:val="22"/>
              </w:rPr>
              <w:t>You must submit all the tender documentation listed below, duly completed, as your Tender submission; use the checklist, below, to make sure you have included all the required information</w:t>
            </w:r>
          </w:p>
        </w:tc>
      </w:tr>
      <w:tr w:rsidR="0035777B" w:rsidRPr="001879EA" w:rsidTr="00970CB9">
        <w:tc>
          <w:tcPr>
            <w:tcW w:w="750" w:type="dxa"/>
            <w:tcBorders>
              <w:top w:val="single" w:sz="4" w:space="0" w:color="DDD9C3"/>
              <w:left w:val="single" w:sz="4" w:space="0" w:color="DDD9C3"/>
              <w:bottom w:val="single" w:sz="4" w:space="0" w:color="DDD9C3"/>
              <w:right w:val="single" w:sz="4" w:space="0" w:color="DDD9C3"/>
            </w:tcBorders>
            <w:shd w:val="clear" w:color="auto" w:fill="auto"/>
          </w:tcPr>
          <w:p w:rsidR="0035777B" w:rsidRPr="00970CB9" w:rsidRDefault="0035777B" w:rsidP="00970CB9">
            <w:pPr>
              <w:pStyle w:val="BodyText"/>
              <w:spacing w:before="120" w:after="120"/>
              <w:rPr>
                <w:rFonts w:ascii="Calibri" w:hAnsi="Calibri" w:cs="Calibri"/>
                <w:iCs/>
                <w:sz w:val="24"/>
              </w:rPr>
            </w:pPr>
          </w:p>
        </w:tc>
        <w:tc>
          <w:tcPr>
            <w:tcW w:w="9031" w:type="dxa"/>
            <w:tcBorders>
              <w:top w:val="single" w:sz="4" w:space="0" w:color="DDD9C3"/>
              <w:left w:val="single" w:sz="4" w:space="0" w:color="DDD9C3"/>
              <w:bottom w:val="single" w:sz="4" w:space="0" w:color="DDD9C3"/>
              <w:right w:val="single" w:sz="4" w:space="0" w:color="DDD9C3"/>
            </w:tcBorders>
            <w:shd w:val="clear" w:color="auto" w:fill="auto"/>
          </w:tcPr>
          <w:p w:rsidR="0035777B" w:rsidRPr="00970CB9" w:rsidRDefault="0035777B" w:rsidP="00970CB9">
            <w:pPr>
              <w:spacing w:before="120"/>
              <w:ind w:left="714" w:hanging="357"/>
              <w:rPr>
                <w:rFonts w:ascii="Calibri" w:hAnsi="Calibri" w:cs="Calibri"/>
                <w:sz w:val="22"/>
                <w:szCs w:val="22"/>
              </w:rPr>
            </w:pPr>
            <w:r w:rsidRPr="00970CB9">
              <w:rPr>
                <w:rFonts w:ascii="Calibri" w:hAnsi="Calibri" w:cs="Calibri"/>
                <w:sz w:val="22"/>
                <w:szCs w:val="22"/>
              </w:rPr>
              <w:t>Contractor Questionnaire (Section 7.1)</w:t>
            </w:r>
          </w:p>
          <w:p w:rsidR="0035777B" w:rsidRPr="00970CB9" w:rsidRDefault="0035777B" w:rsidP="00970CB9">
            <w:pPr>
              <w:spacing w:before="120"/>
              <w:ind w:left="714" w:hanging="357"/>
              <w:rPr>
                <w:rFonts w:ascii="Calibri" w:hAnsi="Calibri" w:cs="Calibri"/>
                <w:sz w:val="22"/>
                <w:szCs w:val="22"/>
              </w:rPr>
            </w:pPr>
            <w:r w:rsidRPr="00970CB9">
              <w:rPr>
                <w:rFonts w:ascii="Calibri" w:hAnsi="Calibri" w:cs="Calibri"/>
                <w:sz w:val="22"/>
                <w:szCs w:val="22"/>
              </w:rPr>
              <w:t>Method Statement Section 7.2)</w:t>
            </w:r>
          </w:p>
          <w:p w:rsidR="0035777B" w:rsidRPr="00970CB9" w:rsidRDefault="0035777B" w:rsidP="00970CB9">
            <w:pPr>
              <w:spacing w:before="120"/>
              <w:ind w:left="714" w:hanging="357"/>
              <w:rPr>
                <w:rFonts w:ascii="Calibri" w:hAnsi="Calibri" w:cs="Calibri"/>
                <w:sz w:val="22"/>
                <w:szCs w:val="22"/>
              </w:rPr>
            </w:pPr>
            <w:r w:rsidRPr="00970CB9">
              <w:rPr>
                <w:rFonts w:ascii="Calibri" w:hAnsi="Calibri" w:cs="Calibri"/>
                <w:sz w:val="22"/>
                <w:szCs w:val="22"/>
              </w:rPr>
              <w:t xml:space="preserve">Pricing Schedule (Section 7.3) </w:t>
            </w:r>
          </w:p>
          <w:p w:rsidR="0035777B" w:rsidRPr="00970CB9" w:rsidRDefault="0035777B" w:rsidP="00970CB9">
            <w:pPr>
              <w:spacing w:before="120"/>
              <w:ind w:left="714" w:hanging="357"/>
              <w:rPr>
                <w:rFonts w:ascii="Calibri" w:hAnsi="Calibri" w:cs="Calibri"/>
                <w:sz w:val="22"/>
                <w:szCs w:val="22"/>
              </w:rPr>
            </w:pPr>
            <w:r w:rsidRPr="00970CB9">
              <w:rPr>
                <w:rFonts w:ascii="Calibri" w:hAnsi="Calibri" w:cs="Calibri"/>
                <w:sz w:val="22"/>
                <w:szCs w:val="22"/>
              </w:rPr>
              <w:t>Declaration (Section 7.4)</w:t>
            </w:r>
          </w:p>
          <w:p w:rsidR="0035777B" w:rsidRPr="00970CB9" w:rsidRDefault="0035777B" w:rsidP="00970CB9">
            <w:pPr>
              <w:spacing w:before="120"/>
              <w:ind w:left="714" w:hanging="357"/>
              <w:rPr>
                <w:rFonts w:ascii="Calibri" w:hAnsi="Calibri" w:cs="Calibri"/>
                <w:sz w:val="22"/>
                <w:szCs w:val="22"/>
              </w:rPr>
            </w:pPr>
            <w:r w:rsidRPr="00970CB9">
              <w:rPr>
                <w:rFonts w:ascii="Calibri" w:hAnsi="Calibri" w:cs="Calibri"/>
                <w:sz w:val="22"/>
                <w:szCs w:val="22"/>
              </w:rPr>
              <w:t xml:space="preserve">Signed Form of Tender (Section 7.5) </w:t>
            </w:r>
          </w:p>
          <w:p w:rsidR="0035777B" w:rsidRPr="00970CB9" w:rsidRDefault="0035777B" w:rsidP="00970CB9">
            <w:pPr>
              <w:pStyle w:val="BodyText"/>
              <w:spacing w:before="120" w:after="120"/>
              <w:rPr>
                <w:rFonts w:ascii="Calibri" w:hAnsi="Calibri" w:cs="Calibri"/>
                <w:sz w:val="22"/>
                <w:szCs w:val="22"/>
              </w:rPr>
            </w:pPr>
          </w:p>
        </w:tc>
      </w:tr>
    </w:tbl>
    <w:p w:rsidR="003C3D35" w:rsidRPr="003F1940" w:rsidRDefault="003C3D35" w:rsidP="0036280D">
      <w:pPr>
        <w:pStyle w:val="BodyText"/>
        <w:spacing w:before="120" w:after="120"/>
        <w:jc w:val="both"/>
        <w:rPr>
          <w:rFonts w:ascii="Calibri" w:hAnsi="Calibri" w:cs="Calibri"/>
          <w:b/>
          <w:bCs/>
          <w:sz w:val="22"/>
          <w:szCs w:val="22"/>
        </w:rPr>
      </w:pPr>
    </w:p>
    <w:p w:rsidR="00952241" w:rsidRDefault="00952241" w:rsidP="0035777B">
      <w:pPr>
        <w:pStyle w:val="BodyText"/>
        <w:spacing w:before="120" w:after="120"/>
        <w:jc w:val="both"/>
        <w:rPr>
          <w:rFonts w:ascii="Calibri" w:hAnsi="Calibri" w:cs="Calibri"/>
          <w:b/>
          <w:bCs/>
          <w:sz w:val="22"/>
          <w:szCs w:val="22"/>
        </w:rPr>
      </w:pPr>
    </w:p>
    <w:p w:rsidR="0035777B" w:rsidRDefault="0035777B" w:rsidP="0035777B">
      <w:pPr>
        <w:pStyle w:val="BodyText"/>
        <w:spacing w:before="120" w:after="120"/>
        <w:jc w:val="both"/>
        <w:rPr>
          <w:rFonts w:ascii="Calibri" w:hAnsi="Calibri" w:cs="Calibri"/>
          <w:b/>
          <w:bCs/>
          <w:sz w:val="22"/>
          <w:szCs w:val="22"/>
        </w:rPr>
      </w:pPr>
    </w:p>
    <w:p w:rsidR="0035777B" w:rsidRDefault="0035777B" w:rsidP="0035777B">
      <w:pPr>
        <w:pStyle w:val="BodyText"/>
        <w:spacing w:before="120" w:after="120"/>
        <w:jc w:val="both"/>
        <w:rPr>
          <w:rFonts w:ascii="Calibri" w:hAnsi="Calibri" w:cs="Calibri"/>
          <w:b/>
          <w:bCs/>
          <w:sz w:val="22"/>
          <w:szCs w:val="22"/>
        </w:rPr>
      </w:pPr>
    </w:p>
    <w:p w:rsidR="0035777B" w:rsidRPr="003F1940" w:rsidRDefault="0035777B" w:rsidP="0035777B">
      <w:pPr>
        <w:pStyle w:val="BodyText"/>
        <w:spacing w:before="120" w:after="120"/>
        <w:jc w:val="both"/>
        <w:rPr>
          <w:rFonts w:ascii="Calibri" w:hAnsi="Calibri" w:cs="Calibri"/>
          <w:sz w:val="22"/>
          <w:szCs w:val="22"/>
        </w:rPr>
      </w:pPr>
    </w:p>
    <w:p w:rsidR="003169EC" w:rsidRPr="003F1940" w:rsidRDefault="003169EC" w:rsidP="0036280D">
      <w:pPr>
        <w:pStyle w:val="Header"/>
        <w:tabs>
          <w:tab w:val="clear" w:pos="4153"/>
          <w:tab w:val="clear" w:pos="8306"/>
        </w:tabs>
        <w:spacing w:before="120" w:after="120"/>
        <w:jc w:val="both"/>
        <w:rPr>
          <w:rFonts w:ascii="Calibri" w:hAnsi="Calibri" w:cs="Calibri"/>
          <w:b/>
          <w:bCs/>
          <w:sz w:val="22"/>
          <w:szCs w:val="22"/>
        </w:rPr>
      </w:pPr>
    </w:p>
    <w:p w:rsidR="00022E98" w:rsidRPr="003F1940" w:rsidRDefault="00022E98" w:rsidP="0036280D">
      <w:pPr>
        <w:pStyle w:val="Header"/>
        <w:tabs>
          <w:tab w:val="clear" w:pos="4153"/>
          <w:tab w:val="clear" w:pos="8306"/>
        </w:tabs>
        <w:spacing w:before="120" w:after="120"/>
        <w:jc w:val="both"/>
        <w:rPr>
          <w:rFonts w:ascii="Calibri" w:hAnsi="Calibri" w:cs="Calibri"/>
          <w:b/>
          <w:bCs/>
          <w:sz w:val="22"/>
          <w:szCs w:val="22"/>
        </w:rPr>
        <w:sectPr w:rsidR="00022E98" w:rsidRPr="003F1940" w:rsidSect="00970CB9">
          <w:pgSz w:w="11907" w:h="16834" w:code="9"/>
          <w:pgMar w:top="1418" w:right="1077" w:bottom="1418" w:left="1077" w:header="720" w:footer="561" w:gutter="0"/>
          <w:cols w:space="720"/>
          <w:docGrid w:linePitch="326"/>
        </w:sect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0"/>
        <w:gridCol w:w="8889"/>
      </w:tblGrid>
      <w:tr w:rsidR="0035777B" w:rsidRPr="001879EA" w:rsidTr="00970CB9">
        <w:tc>
          <w:tcPr>
            <w:tcW w:w="9639" w:type="dxa"/>
            <w:gridSpan w:val="2"/>
            <w:shd w:val="clear" w:color="auto" w:fill="EEECE1"/>
          </w:tcPr>
          <w:p w:rsidR="0035777B" w:rsidRPr="00970CB9" w:rsidRDefault="0035777B" w:rsidP="00970CB9">
            <w:pPr>
              <w:spacing w:before="120" w:after="120"/>
              <w:rPr>
                <w:rFonts w:ascii="Calibri" w:hAnsi="Calibri" w:cs="Calibri"/>
                <w:sz w:val="22"/>
                <w:szCs w:val="22"/>
              </w:rPr>
            </w:pPr>
            <w:r w:rsidRPr="00970CB9">
              <w:rPr>
                <w:rFonts w:ascii="Calibri" w:hAnsi="Calibri" w:cs="Calibri"/>
                <w:b/>
                <w:caps/>
                <w:sz w:val="32"/>
                <w:szCs w:val="32"/>
              </w:rPr>
              <w:lastRenderedPageBreak/>
              <w:t>Section 7.1:</w:t>
            </w:r>
            <w:r w:rsidRPr="00970CB9">
              <w:rPr>
                <w:rFonts w:ascii="Calibri" w:hAnsi="Calibri" w:cs="Calibri"/>
                <w:b/>
                <w:caps/>
                <w:sz w:val="32"/>
                <w:szCs w:val="32"/>
              </w:rPr>
              <w:tab/>
              <w:t>CONTRACTOR QUESTIONNAIRE</w:t>
            </w:r>
          </w:p>
        </w:tc>
      </w:tr>
      <w:tr w:rsidR="0035777B" w:rsidRPr="001879EA" w:rsidTr="00970CB9">
        <w:tc>
          <w:tcPr>
            <w:tcW w:w="9639" w:type="dxa"/>
            <w:gridSpan w:val="2"/>
            <w:shd w:val="clear" w:color="auto" w:fill="auto"/>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z w:val="22"/>
                <w:szCs w:val="22"/>
              </w:rPr>
              <w:t>This questionnaire is designed to provide Sheffield City Council (the Council) with the information required to assess your organisation’s suitability to enter into a contractual relationship with us.</w:t>
            </w:r>
          </w:p>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z w:val="22"/>
                <w:szCs w:val="22"/>
              </w:rPr>
              <w:t>The questionnaire is divided into 3 parts:</w:t>
            </w:r>
          </w:p>
        </w:tc>
      </w:tr>
      <w:tr w:rsidR="0035777B" w:rsidRPr="001879EA" w:rsidTr="00970CB9">
        <w:tc>
          <w:tcPr>
            <w:tcW w:w="750" w:type="dxa"/>
            <w:shd w:val="clear" w:color="auto" w:fill="auto"/>
          </w:tcPr>
          <w:p w:rsidR="0035777B" w:rsidRPr="00970CB9" w:rsidRDefault="0035777B" w:rsidP="00970CB9">
            <w:pPr>
              <w:pStyle w:val="BodyText"/>
              <w:spacing w:before="120" w:after="120"/>
              <w:rPr>
                <w:rFonts w:ascii="Calibri" w:hAnsi="Calibri" w:cs="Calibri"/>
                <w:iCs/>
                <w:sz w:val="22"/>
                <w:szCs w:val="22"/>
              </w:rPr>
            </w:pPr>
          </w:p>
        </w:tc>
        <w:tc>
          <w:tcPr>
            <w:tcW w:w="8889" w:type="dxa"/>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b/>
                <w:bCs/>
                <w:sz w:val="22"/>
                <w:szCs w:val="22"/>
              </w:rPr>
              <w:t>A:  General Information</w:t>
            </w:r>
          </w:p>
          <w:p w:rsidR="0035777B" w:rsidRPr="00970CB9" w:rsidRDefault="0035777B" w:rsidP="00970CB9">
            <w:pPr>
              <w:pStyle w:val="BodyText"/>
              <w:spacing w:before="120" w:after="120"/>
              <w:jc w:val="both"/>
              <w:rPr>
                <w:rFonts w:ascii="Calibri" w:hAnsi="Calibri" w:cs="Calibri"/>
                <w:sz w:val="22"/>
                <w:szCs w:val="22"/>
              </w:rPr>
            </w:pPr>
            <w:r w:rsidRPr="00970CB9">
              <w:rPr>
                <w:rFonts w:ascii="Calibri" w:hAnsi="Calibri" w:cs="Calibri"/>
                <w:sz w:val="22"/>
                <w:szCs w:val="22"/>
              </w:rPr>
              <w:t>For example, organisation/consortium name, contact details etc.</w:t>
            </w:r>
          </w:p>
        </w:tc>
      </w:tr>
      <w:tr w:rsidR="0035777B" w:rsidRPr="001879EA" w:rsidTr="00970CB9">
        <w:tc>
          <w:tcPr>
            <w:tcW w:w="750" w:type="dxa"/>
            <w:shd w:val="clear" w:color="auto" w:fill="auto"/>
          </w:tcPr>
          <w:p w:rsidR="0035777B" w:rsidRPr="00970CB9" w:rsidRDefault="0035777B" w:rsidP="00970CB9">
            <w:pPr>
              <w:pStyle w:val="BodyText"/>
              <w:spacing w:before="120" w:after="120"/>
              <w:rPr>
                <w:rFonts w:ascii="Calibri" w:hAnsi="Calibri" w:cs="Calibri"/>
                <w:iCs/>
                <w:sz w:val="22"/>
                <w:szCs w:val="22"/>
              </w:rPr>
            </w:pPr>
          </w:p>
        </w:tc>
        <w:tc>
          <w:tcPr>
            <w:tcW w:w="8889" w:type="dxa"/>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b/>
                <w:bCs/>
                <w:sz w:val="22"/>
                <w:szCs w:val="22"/>
              </w:rPr>
              <w:t>B:  Financial Information</w:t>
            </w:r>
          </w:p>
          <w:p w:rsidR="0035777B" w:rsidRPr="00970CB9" w:rsidRDefault="0035777B" w:rsidP="00970CB9">
            <w:pPr>
              <w:pStyle w:val="BodyText"/>
              <w:spacing w:before="120" w:after="120"/>
              <w:jc w:val="both"/>
              <w:rPr>
                <w:rFonts w:ascii="Calibri" w:hAnsi="Calibri" w:cs="Calibri"/>
                <w:sz w:val="22"/>
                <w:szCs w:val="22"/>
              </w:rPr>
            </w:pPr>
            <w:r w:rsidRPr="00970CB9">
              <w:rPr>
                <w:rFonts w:ascii="Calibri" w:hAnsi="Calibri" w:cs="Calibri"/>
                <w:sz w:val="22"/>
                <w:szCs w:val="22"/>
              </w:rPr>
              <w:t>For example, organisation’s financial details and insurance cover etc.</w:t>
            </w:r>
          </w:p>
        </w:tc>
      </w:tr>
      <w:tr w:rsidR="0035777B" w:rsidRPr="001879EA" w:rsidTr="00970CB9">
        <w:tc>
          <w:tcPr>
            <w:tcW w:w="750" w:type="dxa"/>
            <w:shd w:val="clear" w:color="auto" w:fill="auto"/>
          </w:tcPr>
          <w:p w:rsidR="0035777B" w:rsidRPr="00970CB9" w:rsidRDefault="0035777B" w:rsidP="00970CB9">
            <w:pPr>
              <w:pStyle w:val="BodyText"/>
              <w:spacing w:before="120" w:after="120"/>
              <w:rPr>
                <w:rFonts w:ascii="Calibri" w:hAnsi="Calibri" w:cs="Calibri"/>
                <w:iCs/>
                <w:sz w:val="22"/>
                <w:szCs w:val="22"/>
              </w:rPr>
            </w:pPr>
          </w:p>
        </w:tc>
        <w:tc>
          <w:tcPr>
            <w:tcW w:w="8889" w:type="dxa"/>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b/>
                <w:bCs/>
                <w:sz w:val="22"/>
                <w:szCs w:val="22"/>
              </w:rPr>
              <w:t>C:  Statutory Information</w:t>
            </w:r>
          </w:p>
          <w:p w:rsidR="0035777B" w:rsidRPr="00970CB9" w:rsidRDefault="0035777B" w:rsidP="00970CB9">
            <w:pPr>
              <w:pStyle w:val="BodyText"/>
              <w:spacing w:before="120" w:after="120"/>
              <w:jc w:val="both"/>
              <w:rPr>
                <w:rFonts w:ascii="Calibri" w:hAnsi="Calibri" w:cs="Calibri"/>
                <w:sz w:val="22"/>
                <w:szCs w:val="22"/>
              </w:rPr>
            </w:pPr>
            <w:r w:rsidRPr="00970CB9">
              <w:rPr>
                <w:rFonts w:ascii="Calibri" w:hAnsi="Calibri" w:cs="Calibri"/>
                <w:sz w:val="22"/>
                <w:szCs w:val="22"/>
              </w:rPr>
              <w:t>For example, health and safety record, quality assurance, equal opportunities etc.</w:t>
            </w:r>
          </w:p>
        </w:tc>
      </w:tr>
      <w:tr w:rsidR="0035777B" w:rsidRPr="001879EA" w:rsidTr="00970CB9">
        <w:tc>
          <w:tcPr>
            <w:tcW w:w="9639" w:type="dxa"/>
            <w:gridSpan w:val="2"/>
            <w:shd w:val="clear" w:color="auto" w:fill="auto"/>
          </w:tcPr>
          <w:p w:rsidR="0035777B" w:rsidRPr="00970CB9" w:rsidRDefault="0035777B" w:rsidP="00970CB9">
            <w:pPr>
              <w:pStyle w:val="NormalIndent"/>
              <w:spacing w:before="120" w:after="120"/>
              <w:ind w:left="0"/>
              <w:rPr>
                <w:rFonts w:ascii="Calibri" w:hAnsi="Calibri" w:cs="Calibri"/>
                <w:b/>
                <w:sz w:val="22"/>
                <w:szCs w:val="22"/>
              </w:rPr>
            </w:pPr>
            <w:r w:rsidRPr="00970CB9">
              <w:rPr>
                <w:rFonts w:ascii="Calibri" w:hAnsi="Calibri" w:cs="Calibri"/>
                <w:b/>
                <w:sz w:val="22"/>
                <w:szCs w:val="22"/>
              </w:rPr>
              <w:t>Notes for Completion</w:t>
            </w:r>
          </w:p>
        </w:tc>
      </w:tr>
      <w:tr w:rsidR="0035777B" w:rsidRPr="001879EA" w:rsidTr="00970CB9">
        <w:tc>
          <w:tcPr>
            <w:tcW w:w="9639" w:type="dxa"/>
            <w:gridSpan w:val="2"/>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Please answer all of the following questions as fully as possible in the boxes provided..</w:t>
            </w:r>
          </w:p>
        </w:tc>
      </w:tr>
      <w:tr w:rsidR="0035777B" w:rsidRPr="001879EA" w:rsidTr="00970CB9">
        <w:tc>
          <w:tcPr>
            <w:tcW w:w="9639" w:type="dxa"/>
            <w:gridSpan w:val="2"/>
            <w:shd w:val="clear" w:color="auto" w:fill="auto"/>
          </w:tcPr>
          <w:p w:rsidR="0035777B" w:rsidRPr="00970CB9" w:rsidRDefault="0035777B" w:rsidP="00970CB9">
            <w:pPr>
              <w:pStyle w:val="BodyText"/>
              <w:spacing w:before="120" w:after="120"/>
              <w:jc w:val="both"/>
              <w:rPr>
                <w:rFonts w:ascii="Calibri" w:hAnsi="Calibri" w:cs="Calibri"/>
                <w:sz w:val="22"/>
                <w:szCs w:val="22"/>
              </w:rPr>
            </w:pPr>
            <w:r w:rsidRPr="00970CB9">
              <w:rPr>
                <w:rFonts w:ascii="Calibri" w:hAnsi="Calibri" w:cs="Calibri"/>
                <w:sz w:val="22"/>
                <w:szCs w:val="22"/>
              </w:rPr>
              <w:t>The Council is keen to encourage submissions from a range of suppliers, including Small and Medium-sized Enterprises, Voluntary Organisations, and Partnerships, and as such we appreciate that some of the questions in this document may not apply in every case</w:t>
            </w:r>
          </w:p>
        </w:tc>
      </w:tr>
      <w:tr w:rsidR="0035777B" w:rsidRPr="001879EA" w:rsidTr="00970CB9">
        <w:tc>
          <w:tcPr>
            <w:tcW w:w="9639" w:type="dxa"/>
            <w:gridSpan w:val="2"/>
            <w:shd w:val="clear" w:color="auto" w:fill="auto"/>
          </w:tcPr>
          <w:p w:rsidR="0035777B" w:rsidRPr="00970CB9" w:rsidRDefault="0035777B" w:rsidP="00970CB9">
            <w:pPr>
              <w:pStyle w:val="BodyText"/>
              <w:spacing w:before="120" w:after="120"/>
              <w:jc w:val="both"/>
              <w:rPr>
                <w:rFonts w:ascii="Calibri" w:hAnsi="Calibri" w:cs="Calibri"/>
                <w:sz w:val="22"/>
                <w:szCs w:val="22"/>
              </w:rPr>
            </w:pPr>
            <w:r w:rsidRPr="00970CB9">
              <w:rPr>
                <w:rFonts w:ascii="Calibri" w:hAnsi="Calibri" w:cs="Calibri"/>
                <w:sz w:val="22"/>
                <w:szCs w:val="22"/>
              </w:rPr>
              <w:t xml:space="preserve">If you are submitting a tender as a consortium, joint venture, or legal entity other than a single organisation, then the Council will require information about the Lead Organisation </w:t>
            </w:r>
            <w:r w:rsidRPr="00970CB9">
              <w:rPr>
                <w:rFonts w:ascii="Calibri" w:hAnsi="Calibri" w:cs="Calibri"/>
                <w:b/>
                <w:bCs/>
                <w:sz w:val="22"/>
                <w:szCs w:val="22"/>
              </w:rPr>
              <w:t>only</w:t>
            </w:r>
            <w:r w:rsidRPr="00970CB9">
              <w:rPr>
                <w:rFonts w:ascii="Calibri" w:hAnsi="Calibri" w:cs="Calibri"/>
                <w:sz w:val="22"/>
                <w:szCs w:val="22"/>
              </w:rPr>
              <w:t xml:space="preserve"> at this stage.  Therefore, please note that all sections relate to the Lead Organisation, unless stated otherwise</w:t>
            </w:r>
          </w:p>
        </w:tc>
      </w:tr>
      <w:tr w:rsidR="0035777B" w:rsidRPr="001879EA" w:rsidTr="00970CB9">
        <w:tc>
          <w:tcPr>
            <w:tcW w:w="9639" w:type="dxa"/>
            <w:gridSpan w:val="2"/>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Please ensure any additional pages are cross-referenced to the appropriate question.</w:t>
            </w:r>
          </w:p>
        </w:tc>
      </w:tr>
    </w:tbl>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sectPr w:rsidR="0035777B" w:rsidSect="00970CB9">
          <w:pgSz w:w="11907" w:h="16834" w:code="9"/>
          <w:pgMar w:top="1418" w:right="1077" w:bottom="1418" w:left="1077" w:header="720" w:footer="561" w:gutter="0"/>
          <w:cols w:space="720"/>
        </w:sect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0"/>
        <w:gridCol w:w="9031"/>
      </w:tblGrid>
      <w:tr w:rsidR="0035777B" w:rsidRPr="0031644A" w:rsidTr="00970CB9">
        <w:tc>
          <w:tcPr>
            <w:tcW w:w="9781" w:type="dxa"/>
            <w:gridSpan w:val="2"/>
            <w:shd w:val="clear" w:color="auto" w:fill="EEECE1"/>
          </w:tcPr>
          <w:p w:rsidR="0035777B" w:rsidRPr="00970CB9" w:rsidRDefault="0035777B" w:rsidP="00970CB9">
            <w:pPr>
              <w:pStyle w:val="NormalIndent"/>
              <w:spacing w:before="120" w:after="120"/>
              <w:ind w:left="0"/>
              <w:jc w:val="left"/>
              <w:rPr>
                <w:rFonts w:ascii="Calibri" w:hAnsi="Calibri" w:cs="Calibri"/>
                <w:i/>
                <w:iCs/>
                <w:sz w:val="22"/>
                <w:szCs w:val="22"/>
              </w:rPr>
            </w:pPr>
            <w:r w:rsidRPr="00970CB9">
              <w:rPr>
                <w:rFonts w:ascii="Calibri" w:hAnsi="Calibri" w:cs="Calibri"/>
                <w:b/>
                <w:bCs/>
                <w:sz w:val="32"/>
                <w:szCs w:val="32"/>
              </w:rPr>
              <w:lastRenderedPageBreak/>
              <w:t xml:space="preserve">A:  </w:t>
            </w:r>
            <w:r w:rsidRPr="00970CB9">
              <w:rPr>
                <w:rFonts w:ascii="Calibri" w:hAnsi="Calibri" w:cs="Calibri"/>
                <w:b/>
                <w:caps/>
                <w:sz w:val="32"/>
                <w:szCs w:val="32"/>
              </w:rPr>
              <w:t>GENERAL INFORMATION</w:t>
            </w:r>
          </w:p>
        </w:tc>
      </w:tr>
      <w:tr w:rsidR="0035777B" w:rsidRPr="0031644A" w:rsidTr="00970CB9">
        <w:tc>
          <w:tcPr>
            <w:tcW w:w="9781" w:type="dxa"/>
            <w:gridSpan w:val="2"/>
            <w:shd w:val="clear" w:color="auto" w:fill="auto"/>
          </w:tcPr>
          <w:p w:rsidR="0035777B" w:rsidRPr="00970CB9" w:rsidRDefault="0035777B" w:rsidP="00970CB9">
            <w:pPr>
              <w:pStyle w:val="NormalIndent"/>
              <w:spacing w:before="120" w:after="120"/>
              <w:ind w:left="0"/>
              <w:rPr>
                <w:rFonts w:ascii="Calibri" w:hAnsi="Calibri" w:cs="Calibri"/>
                <w:i/>
                <w:iCs/>
                <w:sz w:val="22"/>
                <w:szCs w:val="22"/>
              </w:rPr>
            </w:pPr>
            <w:r w:rsidRPr="00970CB9">
              <w:rPr>
                <w:rFonts w:ascii="Calibri" w:hAnsi="Calibri" w:cs="Calibri"/>
                <w:i/>
                <w:iCs/>
                <w:sz w:val="22"/>
                <w:szCs w:val="22"/>
              </w:rPr>
              <w:t>We need to know details of any individual organisation or partnership with whom we may enter into a contract.  The purpose of this information is to ensure we can demonstrate safeguarding of public funds and that there will be no conflict of interest in the awarding of this contract</w:t>
            </w:r>
          </w:p>
          <w:p w:rsidR="0035777B" w:rsidRPr="00970CB9" w:rsidRDefault="0035777B" w:rsidP="00970CB9">
            <w:pPr>
              <w:pStyle w:val="NormalIndent"/>
              <w:spacing w:before="120" w:after="120"/>
              <w:ind w:left="0"/>
              <w:rPr>
                <w:rFonts w:ascii="Calibri" w:hAnsi="Calibri" w:cs="Calibri"/>
                <w:i/>
                <w:sz w:val="22"/>
                <w:szCs w:val="22"/>
              </w:rPr>
            </w:pPr>
            <w:r w:rsidRPr="00970CB9">
              <w:rPr>
                <w:rFonts w:ascii="Calibri" w:hAnsi="Calibri" w:cs="Calibri"/>
                <w:i/>
                <w:sz w:val="22"/>
                <w:szCs w:val="22"/>
              </w:rPr>
              <w:t>Please provide the following</w:t>
            </w:r>
          </w:p>
        </w:tc>
      </w:tr>
      <w:tr w:rsidR="0035777B" w:rsidRPr="0031644A" w:rsidTr="00970CB9">
        <w:tc>
          <w:tcPr>
            <w:tcW w:w="750" w:type="dxa"/>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a.1</w:t>
            </w:r>
          </w:p>
        </w:tc>
        <w:tc>
          <w:tcPr>
            <w:tcW w:w="9031" w:type="dxa"/>
            <w:tcBorders>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The name and address of the organisation that will be leading this tender</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a.2</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The name, position, telephone number, fax number and email address of the main contact person for this tender</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a.3</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If applying on behalf of a consortium, the address(es) and contact details of the other organisations that may be involved in this tender</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a.4</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If partnership, the full names of all partners</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a.5</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If partnership or sole trader, details of any formal membership in a larger trading group of other organisations</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a.6</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The company registration number and website addresses of your organisation/all organisations involved in the tender</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a.7</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The legal status of your organisation/all organisations involved in the bid e.g. Public Limited Company, Charity, Partnership, Sole Trader, Guarantee Company etc.</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a.8</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A brief description of your organisation’s primary business and main products or services</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a.9</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Details of any of the directors, partners or associates of your organisation (or any members of the partnership/consortium), that have been subject to bankruptcy, insolvency or receivership proceedings</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750"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a.10</w:t>
            </w:r>
          </w:p>
        </w:tc>
        <w:tc>
          <w:tcPr>
            <w:tcW w:w="9031"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Details of any of the directors, partners or associates (or their close relatives) of your organisation (or any members of the partnership/consortium), who are or have been employed by the Council at a senior level or have been City Councillors, any time in the last five years.</w:t>
            </w:r>
          </w:p>
        </w:tc>
      </w:tr>
      <w:tr w:rsidR="0035777B" w:rsidRPr="0031644A"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31644A" w:rsidTr="00970CB9">
        <w:tc>
          <w:tcPr>
            <w:tcW w:w="9781" w:type="dxa"/>
            <w:gridSpan w:val="2"/>
            <w:tcBorders>
              <w:top w:val="single" w:sz="4" w:space="0" w:color="BFBFBF"/>
              <w:bottom w:val="single" w:sz="4" w:space="0" w:color="EEECE1"/>
            </w:tcBorders>
            <w:shd w:val="clear" w:color="auto" w:fill="auto"/>
          </w:tcPr>
          <w:p w:rsidR="0035777B" w:rsidRPr="00970CB9" w:rsidRDefault="0035777B" w:rsidP="00970CB9">
            <w:pPr>
              <w:pStyle w:val="BodyText"/>
              <w:spacing w:before="120" w:after="120"/>
              <w:jc w:val="both"/>
              <w:rPr>
                <w:rFonts w:ascii="Calibri" w:hAnsi="Calibri" w:cs="Calibri"/>
                <w:b/>
                <w:iCs/>
                <w:szCs w:val="32"/>
              </w:rPr>
            </w:pPr>
          </w:p>
        </w:tc>
      </w:tr>
      <w:tr w:rsidR="0035777B" w:rsidRPr="0031644A" w:rsidTr="00970CB9">
        <w:tc>
          <w:tcPr>
            <w:tcW w:w="9781" w:type="dxa"/>
            <w:gridSpan w:val="2"/>
            <w:tcBorders>
              <w:top w:val="single" w:sz="4" w:space="0" w:color="EEECE1"/>
              <w:left w:val="single" w:sz="4" w:space="0" w:color="EEECE1"/>
              <w:bottom w:val="single" w:sz="4" w:space="0" w:color="EEECE1"/>
              <w:right w:val="single" w:sz="4" w:space="0" w:color="EEECE1"/>
            </w:tcBorders>
            <w:shd w:val="clear" w:color="auto" w:fill="EEECE1"/>
          </w:tcPr>
          <w:p w:rsidR="0035777B" w:rsidRPr="00970CB9" w:rsidRDefault="0035777B" w:rsidP="00970CB9">
            <w:pPr>
              <w:pStyle w:val="BodyText"/>
              <w:spacing w:before="120" w:after="120"/>
              <w:jc w:val="both"/>
              <w:rPr>
                <w:rFonts w:ascii="Calibri" w:hAnsi="Calibri" w:cs="Calibri"/>
                <w:b/>
                <w:iCs/>
                <w:szCs w:val="32"/>
              </w:rPr>
            </w:pPr>
            <w:r w:rsidRPr="00970CB9">
              <w:rPr>
                <w:rFonts w:ascii="Calibri" w:hAnsi="Calibri" w:cs="Calibri"/>
                <w:b/>
                <w:iCs/>
                <w:szCs w:val="32"/>
              </w:rPr>
              <w:t xml:space="preserve">A1:  </w:t>
            </w:r>
            <w:r w:rsidRPr="00970CB9">
              <w:rPr>
                <w:rFonts w:ascii="Calibri" w:hAnsi="Calibri" w:cs="Calibri"/>
                <w:b/>
                <w:szCs w:val="32"/>
              </w:rPr>
              <w:t>REFERENCES</w:t>
            </w:r>
          </w:p>
        </w:tc>
      </w:tr>
      <w:tr w:rsidR="0035777B" w:rsidRPr="0031644A" w:rsidTr="00970CB9">
        <w:tc>
          <w:tcPr>
            <w:tcW w:w="9781" w:type="dxa"/>
            <w:gridSpan w:val="2"/>
            <w:tcBorders>
              <w:top w:val="single" w:sz="4" w:space="0" w:color="EEECE1"/>
            </w:tcBorders>
            <w:shd w:val="clear" w:color="auto" w:fill="auto"/>
          </w:tcPr>
          <w:p w:rsidR="0035777B" w:rsidRPr="00970CB9" w:rsidRDefault="0035777B" w:rsidP="00970CB9">
            <w:pPr>
              <w:tabs>
                <w:tab w:val="left" w:pos="720"/>
                <w:tab w:val="left" w:pos="1418"/>
              </w:tabs>
              <w:spacing w:before="120" w:after="120"/>
              <w:jc w:val="both"/>
              <w:rPr>
                <w:rFonts w:ascii="Calibri" w:hAnsi="Calibri" w:cs="Calibri"/>
                <w:sz w:val="22"/>
                <w:szCs w:val="22"/>
              </w:rPr>
            </w:pPr>
            <w:r w:rsidRPr="00970CB9">
              <w:rPr>
                <w:rFonts w:ascii="Calibri" w:hAnsi="Calibri" w:cs="Calibri"/>
                <w:sz w:val="22"/>
                <w:szCs w:val="22"/>
              </w:rPr>
              <w:t>Please provide details of contracts awarded to, or work undertaken by, your organisation during the last three years, highlighting any relevant experience in relation to this contract.  We may want to take up references using the information you provide.  Please indicate if references can be sought, and if so, from whom.</w:t>
            </w:r>
          </w:p>
          <w:p w:rsidR="0035777B" w:rsidRPr="00970CB9" w:rsidRDefault="0035777B" w:rsidP="00970CB9">
            <w:pPr>
              <w:tabs>
                <w:tab w:val="left" w:pos="720"/>
                <w:tab w:val="left" w:pos="1134"/>
              </w:tabs>
              <w:spacing w:before="120" w:after="120"/>
              <w:jc w:val="both"/>
              <w:rPr>
                <w:rFonts w:ascii="Calibri" w:hAnsi="Calibri" w:cs="Calibri"/>
                <w:sz w:val="22"/>
                <w:szCs w:val="22"/>
              </w:rPr>
            </w:pPr>
            <w:r w:rsidRPr="00970CB9">
              <w:rPr>
                <w:rFonts w:ascii="Calibri" w:hAnsi="Calibri" w:cs="Calibri"/>
                <w:sz w:val="22"/>
                <w:szCs w:val="22"/>
              </w:rPr>
              <w:t xml:space="preserve">Please use the proforma provided overleaf.  </w:t>
            </w:r>
          </w:p>
        </w:tc>
      </w:tr>
    </w:tbl>
    <w:p w:rsidR="0035777B" w:rsidRPr="0031644A" w:rsidRDefault="0035777B" w:rsidP="0035777B">
      <w:pPr>
        <w:jc w:val="both"/>
        <w:rPr>
          <w:rFonts w:cs="Arial"/>
          <w:bCs/>
        </w:rPr>
      </w:pPr>
    </w:p>
    <w:p w:rsidR="0035777B" w:rsidRPr="0031644A" w:rsidRDefault="0035777B" w:rsidP="0035777B">
      <w:pPr>
        <w:jc w:val="both"/>
        <w:rPr>
          <w:rFonts w:cs="Arial"/>
          <w:bCs/>
        </w:rPr>
      </w:pPr>
    </w:p>
    <w:p w:rsidR="0035777B" w:rsidRPr="000902FC" w:rsidRDefault="0035777B" w:rsidP="0035777B">
      <w:pPr>
        <w:jc w:val="both"/>
        <w:rPr>
          <w:rFonts w:cs="Arial"/>
        </w:rPr>
      </w:pPr>
    </w:p>
    <w:p w:rsidR="0035777B" w:rsidRPr="000902FC" w:rsidRDefault="0035777B" w:rsidP="0035777B">
      <w:pPr>
        <w:rPr>
          <w:rFonts w:cs="Arial"/>
        </w:rPr>
        <w:sectPr w:rsidR="0035777B" w:rsidRPr="000902FC" w:rsidSect="00970CB9">
          <w:pgSz w:w="11907" w:h="16834" w:code="9"/>
          <w:pgMar w:top="1418" w:right="1077" w:bottom="1418" w:left="1077" w:header="720" w:footer="561" w:gutter="0"/>
          <w:cols w:space="720"/>
          <w:docGrid w:linePitch="326"/>
        </w:sectPr>
      </w:pPr>
    </w:p>
    <w:p w:rsidR="0035777B" w:rsidRPr="0035777B" w:rsidRDefault="0035777B" w:rsidP="0035777B">
      <w:pPr>
        <w:ind w:left="720" w:hanging="720"/>
        <w:rPr>
          <w:rFonts w:ascii="Calibri" w:hAnsi="Calibri" w:cs="Calibri"/>
          <w:b/>
          <w:caps/>
          <w:sz w:val="32"/>
          <w:szCs w:val="32"/>
        </w:rPr>
      </w:pPr>
      <w:r w:rsidRPr="0035777B">
        <w:rPr>
          <w:rFonts w:ascii="Calibri" w:hAnsi="Calibri" w:cs="Calibri"/>
          <w:b/>
          <w:caps/>
          <w:sz w:val="32"/>
          <w:szCs w:val="32"/>
        </w:rPr>
        <w:lastRenderedPageBreak/>
        <w:t>Reference Proforma</w:t>
      </w:r>
    </w:p>
    <w:p w:rsidR="0035777B" w:rsidRDefault="0035777B" w:rsidP="0035777B">
      <w:pPr>
        <w:pStyle w:val="BodyText2"/>
        <w:rPr>
          <w:b/>
          <w:bCs/>
          <w:lang w:val="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82"/>
        <w:gridCol w:w="2482"/>
        <w:gridCol w:w="2482"/>
        <w:gridCol w:w="2482"/>
        <w:gridCol w:w="2483"/>
        <w:gridCol w:w="2483"/>
      </w:tblGrid>
      <w:tr w:rsidR="0035777B" w:rsidTr="00970CB9">
        <w:tc>
          <w:tcPr>
            <w:tcW w:w="2482"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Name &amp; address of organisation &amp; dept.</w:t>
            </w:r>
          </w:p>
        </w:tc>
        <w:tc>
          <w:tcPr>
            <w:tcW w:w="2482"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Contract Name</w:t>
            </w:r>
          </w:p>
        </w:tc>
        <w:tc>
          <w:tcPr>
            <w:tcW w:w="2482"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Contract Value</w:t>
            </w:r>
          </w:p>
        </w:tc>
        <w:tc>
          <w:tcPr>
            <w:tcW w:w="2482"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Contract date(s)</w:t>
            </w:r>
          </w:p>
        </w:tc>
        <w:tc>
          <w:tcPr>
            <w:tcW w:w="2483"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Type of work</w:t>
            </w:r>
          </w:p>
        </w:tc>
        <w:tc>
          <w:tcPr>
            <w:tcW w:w="2483" w:type="dxa"/>
            <w:shd w:val="clear" w:color="auto" w:fill="auto"/>
          </w:tcPr>
          <w:p w:rsidR="0035777B" w:rsidRPr="00970CB9" w:rsidRDefault="0035777B" w:rsidP="0035777B">
            <w:pPr>
              <w:pStyle w:val="BodyText2"/>
              <w:rPr>
                <w:rFonts w:ascii="Calibri" w:hAnsi="Calibri" w:cs="Calibri"/>
                <w:b/>
                <w:bCs/>
                <w:sz w:val="22"/>
                <w:szCs w:val="22"/>
                <w:lang w:val="en-GB"/>
              </w:rPr>
            </w:pPr>
            <w:r w:rsidRPr="00970CB9">
              <w:rPr>
                <w:rFonts w:ascii="Calibri" w:hAnsi="Calibri" w:cs="Calibri"/>
                <w:b/>
                <w:bCs/>
                <w:sz w:val="22"/>
                <w:szCs w:val="22"/>
                <w:lang w:val="en-GB"/>
              </w:rPr>
              <w:t>Name &amp; contact details of referee</w:t>
            </w:r>
          </w:p>
        </w:tc>
      </w:tr>
      <w:tr w:rsidR="0035777B" w:rsidTr="00970CB9">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r>
      <w:tr w:rsidR="0035777B" w:rsidTr="00970CB9">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r>
      <w:tr w:rsidR="0035777B" w:rsidTr="00970CB9">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r>
      <w:tr w:rsidR="0035777B" w:rsidTr="00970CB9">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2"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c>
          <w:tcPr>
            <w:tcW w:w="2483" w:type="dxa"/>
            <w:shd w:val="clear" w:color="auto" w:fill="auto"/>
          </w:tcPr>
          <w:p w:rsidR="0035777B" w:rsidRPr="00970CB9" w:rsidRDefault="0035777B" w:rsidP="0035777B">
            <w:pPr>
              <w:pStyle w:val="BodyText2"/>
              <w:rPr>
                <w:rFonts w:ascii="Calibri" w:hAnsi="Calibri" w:cs="Calibri"/>
                <w:bCs/>
                <w:sz w:val="22"/>
                <w:szCs w:val="22"/>
                <w:lang w:val="en-GB"/>
              </w:rPr>
            </w:pPr>
          </w:p>
        </w:tc>
      </w:tr>
    </w:tbl>
    <w:p w:rsidR="0035777B" w:rsidRPr="000902FC" w:rsidRDefault="0035777B" w:rsidP="0035777B">
      <w:pPr>
        <w:rPr>
          <w:rFonts w:cs="Arial"/>
          <w:i/>
          <w:iCs/>
          <w:sz w:val="22"/>
        </w:rPr>
        <w:sectPr w:rsidR="0035777B" w:rsidRPr="000902FC" w:rsidSect="00970CB9">
          <w:headerReference w:type="default" r:id="rId14"/>
          <w:footerReference w:type="even" r:id="rId15"/>
          <w:footerReference w:type="default" r:id="rId16"/>
          <w:pgSz w:w="16838" w:h="11906" w:orient="landscape" w:code="9"/>
          <w:pgMar w:top="1418" w:right="1077" w:bottom="1418" w:left="1077" w:header="709" w:footer="709" w:gutter="0"/>
          <w:cols w:space="708"/>
          <w:docGrid w:linePitch="360"/>
        </w:sect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0"/>
        <w:gridCol w:w="7499"/>
        <w:gridCol w:w="953"/>
        <w:gridCol w:w="908"/>
      </w:tblGrid>
      <w:tr w:rsidR="0035777B" w:rsidRPr="00B26E97" w:rsidTr="00970CB9">
        <w:tc>
          <w:tcPr>
            <w:tcW w:w="0" w:type="auto"/>
            <w:gridSpan w:val="4"/>
            <w:shd w:val="clear" w:color="auto" w:fill="EEECE1"/>
          </w:tcPr>
          <w:p w:rsidR="0035777B" w:rsidRPr="00970CB9" w:rsidRDefault="0035777B" w:rsidP="00970CB9">
            <w:pPr>
              <w:spacing w:before="120" w:after="120"/>
              <w:rPr>
                <w:rFonts w:ascii="Calibri" w:hAnsi="Calibri" w:cs="Calibri"/>
                <w:b/>
                <w:caps/>
                <w:sz w:val="32"/>
                <w:szCs w:val="32"/>
              </w:rPr>
            </w:pPr>
            <w:r w:rsidRPr="00970CB9">
              <w:rPr>
                <w:rFonts w:ascii="Calibri" w:hAnsi="Calibri" w:cs="Calibri"/>
                <w:b/>
                <w:caps/>
                <w:sz w:val="32"/>
                <w:szCs w:val="32"/>
              </w:rPr>
              <w:lastRenderedPageBreak/>
              <w:t>B:  FINANCIAL INFORMATION</w:t>
            </w:r>
          </w:p>
        </w:tc>
      </w:tr>
      <w:tr w:rsidR="0035777B" w:rsidRPr="00B26E97" w:rsidTr="00970CB9">
        <w:tc>
          <w:tcPr>
            <w:tcW w:w="0" w:type="auto"/>
            <w:gridSpan w:val="4"/>
            <w:shd w:val="clear" w:color="auto" w:fill="auto"/>
          </w:tcPr>
          <w:p w:rsidR="0035777B" w:rsidRPr="00970CB9" w:rsidRDefault="0035777B" w:rsidP="00970CB9">
            <w:pPr>
              <w:pStyle w:val="NormalIndent"/>
              <w:spacing w:before="120" w:after="120"/>
              <w:ind w:left="0"/>
              <w:rPr>
                <w:rFonts w:ascii="Calibri" w:hAnsi="Calibri" w:cs="Calibri"/>
                <w:i/>
                <w:iCs/>
                <w:sz w:val="22"/>
                <w:szCs w:val="22"/>
              </w:rPr>
            </w:pPr>
            <w:r w:rsidRPr="00970CB9">
              <w:rPr>
                <w:rFonts w:ascii="Calibri" w:hAnsi="Calibri" w:cs="Calibri"/>
                <w:i/>
                <w:iCs/>
                <w:sz w:val="22"/>
                <w:szCs w:val="22"/>
              </w:rPr>
              <w:t>The following questions relate to your organisation’s financial standing, so that an assessment can be undertaken of your financial stability in relation to the contract, and the risk to the Council of contracting with your organisation can be evaluated</w:t>
            </w:r>
          </w:p>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i/>
                <w:iCs/>
                <w:sz w:val="22"/>
                <w:szCs w:val="22"/>
              </w:rPr>
              <w:t>Please provide the following:</w:t>
            </w:r>
          </w:p>
        </w:tc>
      </w:tr>
      <w:tr w:rsidR="0035777B" w:rsidRPr="00B26E97" w:rsidTr="00970CB9">
        <w:tc>
          <w:tcPr>
            <w:tcW w:w="0" w:type="auto"/>
            <w:tcBorders>
              <w:bottom w:val="single" w:sz="4" w:space="0" w:color="BFBFBF"/>
            </w:tcBorders>
            <w:shd w:val="clear" w:color="auto" w:fill="auto"/>
          </w:tcPr>
          <w:p w:rsidR="0035777B" w:rsidRPr="00970CB9" w:rsidRDefault="0035777B" w:rsidP="004B22A8">
            <w:pPr>
              <w:pStyle w:val="BodyText"/>
              <w:spacing w:before="120" w:after="120"/>
              <w:jc w:val="both"/>
              <w:rPr>
                <w:rFonts w:ascii="Calibri" w:hAnsi="Calibri" w:cs="Calibri"/>
                <w:iCs/>
                <w:sz w:val="22"/>
                <w:szCs w:val="22"/>
              </w:rPr>
            </w:pPr>
            <w:r w:rsidRPr="00970CB9">
              <w:rPr>
                <w:rFonts w:ascii="Calibri" w:hAnsi="Calibri" w:cs="Calibri"/>
                <w:iCs/>
                <w:sz w:val="22"/>
                <w:szCs w:val="22"/>
              </w:rPr>
              <w:t>b.1</w:t>
            </w:r>
          </w:p>
        </w:tc>
        <w:tc>
          <w:tcPr>
            <w:tcW w:w="0" w:type="auto"/>
            <w:gridSpan w:val="3"/>
            <w:tcBorders>
              <w:bottom w:val="single" w:sz="4" w:space="0" w:color="BFBFBF"/>
            </w:tcBorders>
            <w:shd w:val="clear" w:color="auto" w:fill="auto"/>
          </w:tcPr>
          <w:p w:rsidR="0035777B" w:rsidRPr="00970CB9" w:rsidRDefault="0035777B" w:rsidP="004B22A8">
            <w:pPr>
              <w:spacing w:before="120" w:after="120"/>
              <w:jc w:val="both"/>
              <w:rPr>
                <w:rFonts w:ascii="Calibri" w:hAnsi="Calibri" w:cs="Calibri"/>
                <w:sz w:val="22"/>
                <w:szCs w:val="22"/>
              </w:rPr>
            </w:pPr>
            <w:r w:rsidRPr="00970CB9">
              <w:rPr>
                <w:rFonts w:ascii="Calibri" w:hAnsi="Calibri" w:cs="Calibri"/>
                <w:sz w:val="22"/>
                <w:szCs w:val="22"/>
              </w:rPr>
              <w:t>Full accounts for the last three financial years or, if you are part of a group of organisations, the consolidated accounts of your ultimate parent organisation.  If such accounts are available on your website, please instead provide a web-link to the accounts.</w:t>
            </w:r>
          </w:p>
          <w:p w:rsidR="0035777B" w:rsidRPr="00970CB9" w:rsidRDefault="0035777B" w:rsidP="004B22A8">
            <w:pPr>
              <w:spacing w:before="120" w:after="120"/>
              <w:jc w:val="both"/>
              <w:rPr>
                <w:rFonts w:ascii="Calibri" w:hAnsi="Calibri" w:cs="Calibri"/>
                <w:sz w:val="22"/>
                <w:szCs w:val="22"/>
              </w:rPr>
            </w:pPr>
            <w:r w:rsidRPr="00970CB9">
              <w:rPr>
                <w:rFonts w:ascii="Calibri" w:hAnsi="Calibri" w:cs="Calibri"/>
                <w:sz w:val="22"/>
                <w:szCs w:val="22"/>
              </w:rPr>
              <w:t>Newly established organisations that have not yet prepared accounts should submit whatever information is available to demonstrate financial capacity to undertake the level of work applied for, e.g. draft opening balance sheet, letter from accountant, or from banker or other funding organisation.</w:t>
            </w:r>
          </w:p>
          <w:p w:rsidR="0035777B" w:rsidRPr="00970CB9" w:rsidRDefault="0035777B" w:rsidP="004B22A8">
            <w:pPr>
              <w:spacing w:before="120" w:after="120"/>
              <w:jc w:val="both"/>
              <w:rPr>
                <w:rFonts w:ascii="Calibri" w:hAnsi="Calibri" w:cs="Calibri"/>
                <w:sz w:val="22"/>
                <w:szCs w:val="22"/>
              </w:rPr>
            </w:pPr>
            <w:r w:rsidRPr="00970CB9">
              <w:rPr>
                <w:rFonts w:ascii="Calibri" w:hAnsi="Calibri" w:cs="Calibri"/>
                <w:sz w:val="22"/>
                <w:szCs w:val="22"/>
              </w:rPr>
              <w:t>If you cannot provide any of the information requested, please tell us why.  The Council reserves the right to seek additional information if the financial position cannot be readily ascertained from the information provided by you.</w:t>
            </w:r>
          </w:p>
        </w:tc>
      </w:tr>
      <w:tr w:rsidR="0035777B" w:rsidRPr="00B26E97" w:rsidTr="00970CB9">
        <w:tc>
          <w:tcPr>
            <w:tcW w:w="0" w:type="auto"/>
            <w:gridSpan w:val="4"/>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b.2</w:t>
            </w:r>
          </w:p>
        </w:tc>
        <w:tc>
          <w:tcPr>
            <w:tcW w:w="0" w:type="auto"/>
            <w:gridSpan w:val="3"/>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Details of your bankers, who may be required to provide you with a reference</w:t>
            </w:r>
          </w:p>
        </w:tc>
      </w:tr>
      <w:tr w:rsidR="0035777B" w:rsidRPr="00B26E97" w:rsidTr="00970CB9">
        <w:tc>
          <w:tcPr>
            <w:tcW w:w="0" w:type="auto"/>
            <w:gridSpan w:val="4"/>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tcBorders>
              <w:top w:val="single" w:sz="4" w:space="0" w:color="BFBFBF"/>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b.3</w:t>
            </w:r>
          </w:p>
        </w:tc>
        <w:tc>
          <w:tcPr>
            <w:tcW w:w="0" w:type="auto"/>
            <w:gridSpan w:val="3"/>
            <w:tcBorders>
              <w:top w:val="single" w:sz="4" w:space="0" w:color="BFBFBF"/>
              <w:left w:val="nil"/>
              <w:bottom w:val="nil"/>
              <w:right w:val="nil"/>
            </w:tcBorders>
            <w:shd w:val="clear" w:color="auto" w:fill="auto"/>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z w:val="22"/>
                <w:szCs w:val="22"/>
              </w:rPr>
              <w:t>The required levels of insurance for this contract are indicated below:</w:t>
            </w:r>
          </w:p>
          <w:p w:rsidR="0035777B" w:rsidRPr="00970CB9" w:rsidRDefault="0035777B" w:rsidP="00970CB9">
            <w:pPr>
              <w:spacing w:before="120" w:after="120"/>
              <w:ind w:left="1440"/>
              <w:jc w:val="both"/>
              <w:rPr>
                <w:rFonts w:ascii="Calibri" w:hAnsi="Calibri" w:cs="Calibri"/>
                <w:sz w:val="22"/>
                <w:szCs w:val="22"/>
              </w:rPr>
            </w:pPr>
            <w:r w:rsidRPr="00970CB9">
              <w:rPr>
                <w:rFonts w:ascii="Calibri" w:hAnsi="Calibri" w:cs="Calibri"/>
                <w:sz w:val="22"/>
                <w:szCs w:val="22"/>
              </w:rPr>
              <w:t xml:space="preserve">Public Liability:               </w:t>
            </w:r>
            <w:r w:rsidR="00880468" w:rsidRPr="00970CB9">
              <w:rPr>
                <w:rFonts w:ascii="Calibri" w:hAnsi="Calibri" w:cs="Calibri"/>
                <w:b/>
                <w:bCs/>
                <w:sz w:val="22"/>
                <w:szCs w:val="22"/>
              </w:rPr>
              <w:t>£5</w:t>
            </w:r>
            <w:r w:rsidRPr="00970CB9">
              <w:rPr>
                <w:rFonts w:ascii="Calibri" w:hAnsi="Calibri" w:cs="Calibri"/>
                <w:b/>
                <w:bCs/>
                <w:sz w:val="22"/>
                <w:szCs w:val="22"/>
              </w:rPr>
              <w:t>.0 million</w:t>
            </w:r>
          </w:p>
          <w:p w:rsidR="0035777B" w:rsidRPr="00970CB9" w:rsidRDefault="0035777B" w:rsidP="00970CB9">
            <w:pPr>
              <w:spacing w:before="120" w:after="120"/>
              <w:ind w:left="1418"/>
              <w:jc w:val="both"/>
              <w:rPr>
                <w:rFonts w:ascii="Calibri" w:hAnsi="Calibri" w:cs="Calibri"/>
                <w:sz w:val="22"/>
                <w:szCs w:val="22"/>
              </w:rPr>
            </w:pPr>
            <w:r w:rsidRPr="00970CB9">
              <w:rPr>
                <w:rFonts w:ascii="Calibri" w:hAnsi="Calibri" w:cs="Calibri"/>
                <w:sz w:val="22"/>
                <w:szCs w:val="22"/>
              </w:rPr>
              <w:t xml:space="preserve">Employer’s Liability:       </w:t>
            </w:r>
            <w:r w:rsidRPr="00970CB9">
              <w:rPr>
                <w:rFonts w:ascii="Calibri" w:hAnsi="Calibri" w:cs="Calibri"/>
                <w:b/>
                <w:bCs/>
                <w:sz w:val="22"/>
                <w:szCs w:val="22"/>
              </w:rPr>
              <w:t>£10.0 million</w:t>
            </w:r>
          </w:p>
          <w:p w:rsidR="0035777B" w:rsidRPr="00970CB9" w:rsidRDefault="0035777B" w:rsidP="00970CB9">
            <w:pPr>
              <w:spacing w:before="120" w:after="120"/>
              <w:ind w:left="1418"/>
              <w:jc w:val="both"/>
              <w:rPr>
                <w:rFonts w:ascii="Calibri" w:hAnsi="Calibri" w:cs="Calibri"/>
                <w:sz w:val="22"/>
                <w:szCs w:val="22"/>
              </w:rPr>
            </w:pPr>
            <w:r w:rsidRPr="00970CB9">
              <w:rPr>
                <w:rFonts w:ascii="Calibri" w:hAnsi="Calibri" w:cs="Calibri"/>
                <w:sz w:val="22"/>
                <w:szCs w:val="22"/>
              </w:rPr>
              <w:t xml:space="preserve">Professional Indemnity:  </w:t>
            </w:r>
            <w:r w:rsidR="00A535E2">
              <w:rPr>
                <w:rFonts w:ascii="Calibri" w:hAnsi="Calibri" w:cs="Calibri"/>
                <w:b/>
                <w:sz w:val="22"/>
                <w:szCs w:val="22"/>
              </w:rPr>
              <w:t>£10</w:t>
            </w:r>
            <w:r w:rsidRPr="00970CB9">
              <w:rPr>
                <w:rFonts w:ascii="Calibri" w:hAnsi="Calibri" w:cs="Calibri"/>
                <w:b/>
                <w:sz w:val="22"/>
                <w:szCs w:val="22"/>
              </w:rPr>
              <w:t>.0 million</w:t>
            </w:r>
          </w:p>
          <w:p w:rsidR="0035777B" w:rsidRPr="00970CB9" w:rsidRDefault="0035777B" w:rsidP="00970CB9">
            <w:pPr>
              <w:pStyle w:val="NormalIndent"/>
              <w:spacing w:before="120" w:after="120"/>
              <w:ind w:left="0"/>
              <w:rPr>
                <w:rFonts w:ascii="Calibri" w:hAnsi="Calibri" w:cs="Calibri"/>
                <w:i/>
                <w:iCs/>
                <w:sz w:val="22"/>
                <w:szCs w:val="22"/>
              </w:rPr>
            </w:pPr>
            <w:r w:rsidRPr="00970CB9">
              <w:rPr>
                <w:rFonts w:ascii="Calibri" w:hAnsi="Calibri" w:cs="Calibri"/>
                <w:i/>
                <w:iCs/>
                <w:sz w:val="22"/>
                <w:szCs w:val="22"/>
              </w:rPr>
              <w:t>Applicants must demonstrate that adequate insurance cover is in place for the delivery of the contract.</w:t>
            </w:r>
          </w:p>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b/>
                <w:bCs/>
                <w:sz w:val="22"/>
                <w:szCs w:val="22"/>
              </w:rPr>
              <w:t>Please provide:</w:t>
            </w:r>
            <w:r w:rsidRPr="00970CB9">
              <w:rPr>
                <w:rFonts w:ascii="Calibri" w:hAnsi="Calibri" w:cs="Calibri"/>
                <w:b/>
                <w:bCs/>
                <w:i/>
                <w:iCs/>
                <w:sz w:val="22"/>
                <w:szCs w:val="22"/>
              </w:rPr>
              <w:t xml:space="preserve"> </w:t>
            </w:r>
            <w:r w:rsidRPr="00970CB9">
              <w:rPr>
                <w:rFonts w:ascii="Calibri" w:hAnsi="Calibri" w:cs="Calibri"/>
                <w:sz w:val="22"/>
                <w:szCs w:val="22"/>
              </w:rPr>
              <w:t>Details of all insurance cover currently in force and a copy/copies of the relevant insurance certificate(s).</w:t>
            </w:r>
          </w:p>
        </w:tc>
      </w:tr>
      <w:tr w:rsidR="0035777B" w:rsidRPr="00B26E97" w:rsidTr="00970CB9">
        <w:tc>
          <w:tcPr>
            <w:tcW w:w="0" w:type="auto"/>
            <w:tcBorders>
              <w:top w:val="nil"/>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b.4</w:t>
            </w:r>
          </w:p>
        </w:tc>
        <w:tc>
          <w:tcPr>
            <w:tcW w:w="0" w:type="auto"/>
            <w:gridSpan w:val="3"/>
            <w:tcBorders>
              <w:top w:val="nil"/>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Please state if your insurance policies cover the business that you transact within the UK</w:t>
            </w:r>
          </w:p>
        </w:tc>
      </w:tr>
      <w:tr w:rsidR="0035777B" w:rsidRPr="00B26E97" w:rsidTr="00970CB9">
        <w:tc>
          <w:tcPr>
            <w:tcW w:w="0" w:type="auto"/>
            <w:gridSpan w:val="4"/>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b.5</w:t>
            </w:r>
          </w:p>
        </w:tc>
        <w:tc>
          <w:tcPr>
            <w:tcW w:w="0" w:type="auto"/>
            <w:gridSpan w:val="3"/>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If your organisation’s tender is successful, adequate insurance cover will be required.  If your current levels of cover are less than those stated, please state if you are prepared to increase your cover</w:t>
            </w:r>
          </w:p>
        </w:tc>
      </w:tr>
      <w:tr w:rsidR="0035777B" w:rsidRPr="00B26E97" w:rsidTr="00970CB9">
        <w:tc>
          <w:tcPr>
            <w:tcW w:w="0" w:type="auto"/>
            <w:gridSpan w:val="4"/>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tcBorders>
              <w:top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b.6</w:t>
            </w:r>
          </w:p>
        </w:tc>
        <w:tc>
          <w:tcPr>
            <w:tcW w:w="0" w:type="auto"/>
            <w:gridSpan w:val="3"/>
            <w:tcBorders>
              <w:top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 xml:space="preserve">Tax compliance: </w:t>
            </w:r>
            <w:r w:rsidRPr="00970CB9">
              <w:rPr>
                <w:rFonts w:ascii="Calibri" w:hAnsi="Calibri" w:cs="Calibri"/>
                <w:sz w:val="22"/>
                <w:szCs w:val="22"/>
                <w:lang w:eastAsia="en-GB"/>
              </w:rPr>
              <w:t>If the value of this tender is above £4.3</w:t>
            </w:r>
            <w:r w:rsidR="00E464BB">
              <w:rPr>
                <w:rFonts w:ascii="Calibri" w:hAnsi="Calibri" w:cs="Calibri"/>
                <w:sz w:val="22"/>
                <w:szCs w:val="22"/>
                <w:lang w:eastAsia="en-GB"/>
              </w:rPr>
              <w:t>m</w:t>
            </w:r>
            <w:r w:rsidRPr="00970CB9">
              <w:rPr>
                <w:rFonts w:ascii="Calibri" w:hAnsi="Calibri" w:cs="Calibri"/>
                <w:sz w:val="22"/>
                <w:szCs w:val="22"/>
                <w:lang w:eastAsia="en-GB"/>
              </w:rPr>
              <w:t xml:space="preserve"> (for works) or £170k (for goods and/or </w:t>
            </w:r>
            <w:r w:rsidRPr="00970CB9">
              <w:rPr>
                <w:rFonts w:ascii="Calibri" w:hAnsi="Calibri" w:cs="Calibri"/>
                <w:sz w:val="22"/>
                <w:szCs w:val="22"/>
                <w:lang w:eastAsia="en-GB"/>
              </w:rPr>
              <w:lastRenderedPageBreak/>
              <w:t>services) you must state whether, from 1 April 2013 onwards;</w:t>
            </w:r>
          </w:p>
        </w:tc>
      </w:tr>
      <w:tr w:rsidR="0035777B" w:rsidRPr="00B26E97" w:rsidTr="00970CB9">
        <w:tc>
          <w:tcPr>
            <w:tcW w:w="0" w:type="auto"/>
            <w:shd w:val="clear" w:color="auto" w:fill="auto"/>
          </w:tcPr>
          <w:p w:rsidR="0035777B" w:rsidRPr="00970CB9" w:rsidRDefault="0035777B" w:rsidP="00970CB9">
            <w:pPr>
              <w:pStyle w:val="BodyText"/>
              <w:spacing w:before="120" w:after="120"/>
              <w:jc w:val="both"/>
              <w:rPr>
                <w:rFonts w:ascii="Calibri" w:hAnsi="Calibri" w:cs="Calibri"/>
                <w:iCs/>
                <w:sz w:val="22"/>
                <w:szCs w:val="22"/>
              </w:rPr>
            </w:pPr>
          </w:p>
        </w:tc>
        <w:tc>
          <w:tcPr>
            <w:tcW w:w="7499" w:type="dxa"/>
            <w:shd w:val="clear" w:color="auto" w:fill="auto"/>
          </w:tcPr>
          <w:p w:rsidR="0035777B" w:rsidRPr="00970CB9" w:rsidRDefault="0035777B" w:rsidP="006A36E8">
            <w:pPr>
              <w:pStyle w:val="ListParagraph"/>
              <w:numPr>
                <w:ilvl w:val="0"/>
                <w:numId w:val="24"/>
              </w:numPr>
              <w:spacing w:before="120" w:after="120"/>
              <w:jc w:val="both"/>
              <w:rPr>
                <w:rFonts w:ascii="Calibri" w:hAnsi="Calibri" w:cs="Calibri"/>
                <w:spacing w:val="1"/>
                <w:sz w:val="22"/>
                <w:szCs w:val="22"/>
              </w:rPr>
            </w:pPr>
            <w:r w:rsidRPr="00970CB9">
              <w:rPr>
                <w:rFonts w:ascii="Calibri" w:hAnsi="Calibri" w:cs="Calibri"/>
                <w:sz w:val="22"/>
                <w:szCs w:val="22"/>
              </w:rPr>
              <w:t xml:space="preserve">The </w:t>
            </w:r>
            <w:r w:rsidRPr="00970CB9">
              <w:rPr>
                <w:rFonts w:ascii="Calibri" w:hAnsi="Calibri" w:cs="Calibri"/>
                <w:spacing w:val="11"/>
                <w:sz w:val="22"/>
                <w:szCs w:val="22"/>
              </w:rPr>
              <w:t xml:space="preserve">organisations </w:t>
            </w:r>
            <w:r w:rsidRPr="00970CB9">
              <w:rPr>
                <w:rFonts w:ascii="Calibri" w:hAnsi="Calibri" w:cs="Calibri"/>
                <w:sz w:val="22"/>
                <w:szCs w:val="22"/>
              </w:rPr>
              <w:t>t</w:t>
            </w:r>
            <w:r w:rsidRPr="00970CB9">
              <w:rPr>
                <w:rFonts w:ascii="Calibri" w:hAnsi="Calibri" w:cs="Calibri"/>
                <w:spacing w:val="1"/>
                <w:sz w:val="22"/>
                <w:szCs w:val="22"/>
              </w:rPr>
              <w:t>a</w:t>
            </w:r>
            <w:r w:rsidRPr="00970CB9">
              <w:rPr>
                <w:rFonts w:ascii="Calibri" w:hAnsi="Calibri" w:cs="Calibri"/>
                <w:sz w:val="22"/>
                <w:szCs w:val="22"/>
              </w:rPr>
              <w:t xml:space="preserve">x </w:t>
            </w:r>
            <w:r w:rsidRPr="00970CB9">
              <w:rPr>
                <w:rFonts w:ascii="Calibri" w:hAnsi="Calibri" w:cs="Calibri"/>
                <w:spacing w:val="-1"/>
                <w:sz w:val="22"/>
                <w:szCs w:val="22"/>
              </w:rPr>
              <w:t>a</w:t>
            </w:r>
            <w:r w:rsidRPr="00970CB9">
              <w:rPr>
                <w:rFonts w:ascii="Calibri" w:hAnsi="Calibri" w:cs="Calibri"/>
                <w:sz w:val="22"/>
                <w:szCs w:val="22"/>
              </w:rPr>
              <w:t>f</w:t>
            </w:r>
            <w:r w:rsidRPr="00970CB9">
              <w:rPr>
                <w:rFonts w:ascii="Calibri" w:hAnsi="Calibri" w:cs="Calibri"/>
                <w:spacing w:val="1"/>
                <w:sz w:val="22"/>
                <w:szCs w:val="22"/>
              </w:rPr>
              <w:t>fa</w:t>
            </w:r>
            <w:r w:rsidRPr="00970CB9">
              <w:rPr>
                <w:rFonts w:ascii="Calibri" w:hAnsi="Calibri" w:cs="Calibri"/>
                <w:sz w:val="22"/>
                <w:szCs w:val="22"/>
              </w:rPr>
              <w:t>i</w:t>
            </w:r>
            <w:r w:rsidRPr="00970CB9">
              <w:rPr>
                <w:rFonts w:ascii="Calibri" w:hAnsi="Calibri" w:cs="Calibri"/>
                <w:spacing w:val="-1"/>
                <w:sz w:val="22"/>
                <w:szCs w:val="22"/>
              </w:rPr>
              <w:t>r</w:t>
            </w:r>
            <w:r w:rsidRPr="00970CB9">
              <w:rPr>
                <w:rFonts w:ascii="Calibri" w:hAnsi="Calibri" w:cs="Calibri"/>
                <w:sz w:val="22"/>
                <w:szCs w:val="22"/>
              </w:rPr>
              <w:t xml:space="preserve">s </w:t>
            </w:r>
            <w:r w:rsidRPr="00970CB9">
              <w:rPr>
                <w:rFonts w:ascii="Calibri" w:hAnsi="Calibri" w:cs="Calibri"/>
                <w:spacing w:val="1"/>
                <w:sz w:val="22"/>
                <w:szCs w:val="22"/>
              </w:rPr>
              <w:t>ha</w:t>
            </w:r>
            <w:r w:rsidRPr="00970CB9">
              <w:rPr>
                <w:rFonts w:ascii="Calibri" w:hAnsi="Calibri" w:cs="Calibri"/>
                <w:spacing w:val="-2"/>
                <w:sz w:val="22"/>
                <w:szCs w:val="22"/>
              </w:rPr>
              <w:t>v</w:t>
            </w:r>
            <w:r w:rsidRPr="00970CB9">
              <w:rPr>
                <w:rFonts w:ascii="Calibri" w:hAnsi="Calibri" w:cs="Calibri"/>
                <w:sz w:val="22"/>
                <w:szCs w:val="22"/>
              </w:rPr>
              <w:t xml:space="preserve">e </w:t>
            </w:r>
            <w:r w:rsidRPr="00970CB9">
              <w:rPr>
                <w:rFonts w:ascii="Calibri" w:hAnsi="Calibri" w:cs="Calibri"/>
                <w:spacing w:val="-1"/>
                <w:sz w:val="22"/>
                <w:szCs w:val="22"/>
              </w:rPr>
              <w:t>g</w:t>
            </w:r>
            <w:r w:rsidRPr="00970CB9">
              <w:rPr>
                <w:rFonts w:ascii="Calibri" w:hAnsi="Calibri" w:cs="Calibri"/>
                <w:sz w:val="22"/>
                <w:szCs w:val="22"/>
              </w:rPr>
              <w:t>i</w:t>
            </w:r>
            <w:r w:rsidRPr="00970CB9">
              <w:rPr>
                <w:rFonts w:ascii="Calibri" w:hAnsi="Calibri" w:cs="Calibri"/>
                <w:spacing w:val="-3"/>
                <w:sz w:val="22"/>
                <w:szCs w:val="22"/>
              </w:rPr>
              <w:t>v</w:t>
            </w:r>
            <w:r w:rsidRPr="00970CB9">
              <w:rPr>
                <w:rFonts w:ascii="Calibri" w:hAnsi="Calibri" w:cs="Calibri"/>
                <w:spacing w:val="1"/>
                <w:sz w:val="22"/>
                <w:szCs w:val="22"/>
              </w:rPr>
              <w:t>e</w:t>
            </w:r>
            <w:r w:rsidRPr="00970CB9">
              <w:rPr>
                <w:rFonts w:ascii="Calibri" w:hAnsi="Calibri" w:cs="Calibri"/>
                <w:sz w:val="22"/>
                <w:szCs w:val="22"/>
              </w:rPr>
              <w:t>n r</w:t>
            </w:r>
            <w:r w:rsidRPr="00970CB9">
              <w:rPr>
                <w:rFonts w:ascii="Calibri" w:hAnsi="Calibri" w:cs="Calibri"/>
                <w:spacing w:val="-1"/>
                <w:sz w:val="22"/>
                <w:szCs w:val="22"/>
              </w:rPr>
              <w:t>i</w:t>
            </w:r>
            <w:r w:rsidRPr="00970CB9">
              <w:rPr>
                <w:rFonts w:ascii="Calibri" w:hAnsi="Calibri" w:cs="Calibri"/>
                <w:sz w:val="22"/>
                <w:szCs w:val="22"/>
              </w:rPr>
              <w:t>se to a c</w:t>
            </w:r>
            <w:r w:rsidRPr="00970CB9">
              <w:rPr>
                <w:rFonts w:ascii="Calibri" w:hAnsi="Calibri" w:cs="Calibri"/>
                <w:spacing w:val="-1"/>
                <w:sz w:val="22"/>
                <w:szCs w:val="22"/>
              </w:rPr>
              <w:t>r</w:t>
            </w:r>
            <w:r w:rsidRPr="00970CB9">
              <w:rPr>
                <w:rFonts w:ascii="Calibri" w:hAnsi="Calibri" w:cs="Calibri"/>
                <w:sz w:val="22"/>
                <w:szCs w:val="22"/>
              </w:rPr>
              <w:t>i</w:t>
            </w:r>
            <w:r w:rsidRPr="00970CB9">
              <w:rPr>
                <w:rFonts w:ascii="Calibri" w:hAnsi="Calibri" w:cs="Calibri"/>
                <w:spacing w:val="1"/>
                <w:sz w:val="22"/>
                <w:szCs w:val="22"/>
              </w:rPr>
              <w:t>m</w:t>
            </w:r>
            <w:r w:rsidRPr="00970CB9">
              <w:rPr>
                <w:rFonts w:ascii="Calibri" w:hAnsi="Calibri" w:cs="Calibri"/>
                <w:sz w:val="22"/>
                <w:szCs w:val="22"/>
              </w:rPr>
              <w:t>i</w:t>
            </w:r>
            <w:r w:rsidRPr="00970CB9">
              <w:rPr>
                <w:rFonts w:ascii="Calibri" w:hAnsi="Calibri" w:cs="Calibri"/>
                <w:spacing w:val="-2"/>
                <w:sz w:val="22"/>
                <w:szCs w:val="22"/>
              </w:rPr>
              <w:t>n</w:t>
            </w:r>
            <w:r w:rsidRPr="00970CB9">
              <w:rPr>
                <w:rFonts w:ascii="Calibri" w:hAnsi="Calibri" w:cs="Calibri"/>
                <w:spacing w:val="1"/>
                <w:sz w:val="22"/>
                <w:szCs w:val="22"/>
              </w:rPr>
              <w:t>a</w:t>
            </w:r>
            <w:r w:rsidRPr="00970CB9">
              <w:rPr>
                <w:rFonts w:ascii="Calibri" w:hAnsi="Calibri" w:cs="Calibri"/>
                <w:sz w:val="22"/>
                <w:szCs w:val="22"/>
              </w:rPr>
              <w:t xml:space="preserve">l </w:t>
            </w:r>
            <w:r w:rsidRPr="00970CB9">
              <w:rPr>
                <w:rFonts w:ascii="Calibri" w:hAnsi="Calibri" w:cs="Calibri"/>
                <w:spacing w:val="5"/>
                <w:sz w:val="22"/>
                <w:szCs w:val="22"/>
              </w:rPr>
              <w:t xml:space="preserve"> </w:t>
            </w:r>
            <w:r w:rsidRPr="00970CB9">
              <w:rPr>
                <w:rFonts w:ascii="Calibri" w:hAnsi="Calibri" w:cs="Calibri"/>
                <w:sz w:val="22"/>
                <w:szCs w:val="22"/>
              </w:rPr>
              <w:t>c</w:t>
            </w:r>
            <w:r w:rsidRPr="00970CB9">
              <w:rPr>
                <w:rFonts w:ascii="Calibri" w:hAnsi="Calibri" w:cs="Calibri"/>
                <w:spacing w:val="1"/>
                <w:sz w:val="22"/>
                <w:szCs w:val="22"/>
              </w:rPr>
              <w:t>on</w:t>
            </w:r>
            <w:r w:rsidRPr="00970CB9">
              <w:rPr>
                <w:rFonts w:ascii="Calibri" w:hAnsi="Calibri" w:cs="Calibri"/>
                <w:spacing w:val="-2"/>
                <w:sz w:val="22"/>
                <w:szCs w:val="22"/>
              </w:rPr>
              <w:t>v</w:t>
            </w:r>
            <w:r w:rsidRPr="00970CB9">
              <w:rPr>
                <w:rFonts w:ascii="Calibri" w:hAnsi="Calibri" w:cs="Calibri"/>
                <w:sz w:val="22"/>
                <w:szCs w:val="22"/>
              </w:rPr>
              <w:t>iction f</w:t>
            </w:r>
            <w:r w:rsidRPr="00970CB9">
              <w:rPr>
                <w:rFonts w:ascii="Calibri" w:hAnsi="Calibri" w:cs="Calibri"/>
                <w:spacing w:val="1"/>
                <w:sz w:val="22"/>
                <w:szCs w:val="22"/>
              </w:rPr>
              <w:t>o</w:t>
            </w:r>
            <w:r w:rsidRPr="00970CB9">
              <w:rPr>
                <w:rFonts w:ascii="Calibri" w:hAnsi="Calibri" w:cs="Calibri"/>
                <w:sz w:val="22"/>
                <w:szCs w:val="22"/>
              </w:rPr>
              <w:t>r t</w:t>
            </w:r>
            <w:r w:rsidRPr="00970CB9">
              <w:rPr>
                <w:rFonts w:ascii="Calibri" w:hAnsi="Calibri" w:cs="Calibri"/>
                <w:spacing w:val="1"/>
                <w:sz w:val="22"/>
                <w:szCs w:val="22"/>
              </w:rPr>
              <w:t>a</w:t>
            </w:r>
            <w:r w:rsidRPr="00970CB9">
              <w:rPr>
                <w:rFonts w:ascii="Calibri" w:hAnsi="Calibri" w:cs="Calibri"/>
                <w:sz w:val="22"/>
                <w:szCs w:val="22"/>
              </w:rPr>
              <w:t>x rela</w:t>
            </w:r>
            <w:r w:rsidRPr="00970CB9">
              <w:rPr>
                <w:rFonts w:ascii="Calibri" w:hAnsi="Calibri" w:cs="Calibri"/>
                <w:spacing w:val="1"/>
                <w:sz w:val="22"/>
                <w:szCs w:val="22"/>
              </w:rPr>
              <w:t>t</w:t>
            </w:r>
            <w:r w:rsidRPr="00970CB9">
              <w:rPr>
                <w:rFonts w:ascii="Calibri" w:hAnsi="Calibri" w:cs="Calibri"/>
                <w:spacing w:val="-1"/>
                <w:sz w:val="22"/>
                <w:szCs w:val="22"/>
              </w:rPr>
              <w:t>e</w:t>
            </w:r>
            <w:r w:rsidRPr="00970CB9">
              <w:rPr>
                <w:rFonts w:ascii="Calibri" w:hAnsi="Calibri" w:cs="Calibri"/>
                <w:sz w:val="22"/>
                <w:szCs w:val="22"/>
              </w:rPr>
              <w:t xml:space="preserve">d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3"/>
                <w:sz w:val="22"/>
                <w:szCs w:val="22"/>
              </w:rPr>
              <w:t>f</w:t>
            </w:r>
            <w:r w:rsidRPr="00970CB9">
              <w:rPr>
                <w:rFonts w:ascii="Calibri" w:hAnsi="Calibri" w:cs="Calibri"/>
                <w:spacing w:val="-1"/>
                <w:sz w:val="22"/>
                <w:szCs w:val="22"/>
              </w:rPr>
              <w:t>e</w:t>
            </w:r>
            <w:r w:rsidRPr="00970CB9">
              <w:rPr>
                <w:rFonts w:ascii="Calibri" w:hAnsi="Calibri" w:cs="Calibri"/>
                <w:spacing w:val="1"/>
                <w:sz w:val="22"/>
                <w:szCs w:val="22"/>
              </w:rPr>
              <w:t>n</w:t>
            </w:r>
            <w:r w:rsidRPr="00970CB9">
              <w:rPr>
                <w:rFonts w:ascii="Calibri" w:hAnsi="Calibri" w:cs="Calibri"/>
                <w:sz w:val="22"/>
                <w:szCs w:val="22"/>
              </w:rPr>
              <w:t>c</w:t>
            </w:r>
            <w:r w:rsidRPr="00970CB9">
              <w:rPr>
                <w:rFonts w:ascii="Calibri" w:hAnsi="Calibri" w:cs="Calibri"/>
                <w:spacing w:val="1"/>
                <w:sz w:val="22"/>
                <w:szCs w:val="22"/>
              </w:rPr>
              <w:t>e</w:t>
            </w:r>
            <w:r w:rsidRPr="00970CB9">
              <w:rPr>
                <w:rFonts w:ascii="Calibri" w:hAnsi="Calibri" w:cs="Calibri"/>
                <w:sz w:val="22"/>
                <w:szCs w:val="22"/>
              </w:rPr>
              <w:t xml:space="preserve">s </w:t>
            </w:r>
            <w:r w:rsidRPr="00970CB9">
              <w:rPr>
                <w:rFonts w:ascii="Calibri" w:hAnsi="Calibri" w:cs="Calibri"/>
                <w:spacing w:val="-2"/>
                <w:sz w:val="22"/>
                <w:szCs w:val="22"/>
              </w:rPr>
              <w:t>w</w:t>
            </w:r>
            <w:r w:rsidRPr="00970CB9">
              <w:rPr>
                <w:rFonts w:ascii="Calibri" w:hAnsi="Calibri" w:cs="Calibri"/>
                <w:spacing w:val="1"/>
                <w:sz w:val="22"/>
                <w:szCs w:val="22"/>
              </w:rPr>
              <w:t>h</w:t>
            </w:r>
            <w:r w:rsidRPr="00970CB9">
              <w:rPr>
                <w:rFonts w:ascii="Calibri" w:hAnsi="Calibri" w:cs="Calibri"/>
                <w:sz w:val="22"/>
                <w:szCs w:val="22"/>
              </w:rPr>
              <w:t>ich</w:t>
            </w:r>
            <w:r w:rsidRPr="00970CB9">
              <w:rPr>
                <w:rFonts w:ascii="Calibri" w:hAnsi="Calibri" w:cs="Calibri"/>
                <w:spacing w:val="1"/>
                <w:sz w:val="22"/>
                <w:szCs w:val="22"/>
              </w:rPr>
              <w:t xml:space="preserve"> </w:t>
            </w:r>
            <w:r w:rsidRPr="00970CB9">
              <w:rPr>
                <w:rFonts w:ascii="Calibri" w:hAnsi="Calibri" w:cs="Calibri"/>
                <w:sz w:val="22"/>
                <w:szCs w:val="22"/>
              </w:rPr>
              <w:t xml:space="preserve">is </w:t>
            </w:r>
            <w:r w:rsidRPr="00970CB9">
              <w:rPr>
                <w:rFonts w:ascii="Calibri" w:hAnsi="Calibri" w:cs="Calibri"/>
                <w:spacing w:val="1"/>
                <w:sz w:val="22"/>
                <w:szCs w:val="22"/>
              </w:rPr>
              <w:t>un</w:t>
            </w:r>
            <w:r w:rsidRPr="00970CB9">
              <w:rPr>
                <w:rFonts w:ascii="Calibri" w:hAnsi="Calibri" w:cs="Calibri"/>
                <w:spacing w:val="-2"/>
                <w:sz w:val="22"/>
                <w:szCs w:val="22"/>
              </w:rPr>
              <w:t>s</w:t>
            </w:r>
            <w:r w:rsidRPr="00970CB9">
              <w:rPr>
                <w:rFonts w:ascii="Calibri" w:hAnsi="Calibri" w:cs="Calibri"/>
                <w:spacing w:val="-1"/>
                <w:sz w:val="22"/>
                <w:szCs w:val="22"/>
              </w:rPr>
              <w:t>p</w:t>
            </w:r>
            <w:r w:rsidRPr="00970CB9">
              <w:rPr>
                <w:rFonts w:ascii="Calibri" w:hAnsi="Calibri" w:cs="Calibri"/>
                <w:spacing w:val="1"/>
                <w:sz w:val="22"/>
                <w:szCs w:val="22"/>
              </w:rPr>
              <w:t>en</w:t>
            </w:r>
            <w:r w:rsidRPr="00970CB9">
              <w:rPr>
                <w:rFonts w:ascii="Calibri" w:hAnsi="Calibri" w:cs="Calibri"/>
                <w:sz w:val="22"/>
                <w:szCs w:val="22"/>
              </w:rPr>
              <w:t>t,</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 to</w:t>
            </w:r>
            <w:r w:rsidRPr="00970CB9">
              <w:rPr>
                <w:rFonts w:ascii="Calibri" w:hAnsi="Calibri" w:cs="Calibri"/>
                <w:spacing w:val="-1"/>
                <w:sz w:val="22"/>
                <w:szCs w:val="22"/>
              </w:rPr>
              <w:t xml:space="preserve"> </w:t>
            </w:r>
            <w:r w:rsidRPr="00970CB9">
              <w:rPr>
                <w:rFonts w:ascii="Calibri" w:hAnsi="Calibri" w:cs="Calibri"/>
                <w:sz w:val="22"/>
                <w:szCs w:val="22"/>
              </w:rPr>
              <w:t>a</w:t>
            </w:r>
            <w:r w:rsidRPr="00970CB9">
              <w:rPr>
                <w:rFonts w:ascii="Calibri" w:hAnsi="Calibri" w:cs="Calibri"/>
                <w:spacing w:val="1"/>
                <w:sz w:val="22"/>
                <w:szCs w:val="22"/>
              </w:rPr>
              <w:t xml:space="preserve"> </w:t>
            </w:r>
            <w:r w:rsidRPr="00970CB9">
              <w:rPr>
                <w:rFonts w:ascii="Calibri" w:hAnsi="Calibri" w:cs="Calibri"/>
                <w:spacing w:val="-1"/>
                <w:sz w:val="22"/>
                <w:szCs w:val="22"/>
              </w:rPr>
              <w:t>p</w:t>
            </w:r>
            <w:r w:rsidRPr="00970CB9">
              <w:rPr>
                <w:rFonts w:ascii="Calibri" w:hAnsi="Calibri" w:cs="Calibri"/>
                <w:spacing w:val="1"/>
                <w:sz w:val="22"/>
                <w:szCs w:val="22"/>
              </w:rPr>
              <w:t>e</w:t>
            </w:r>
            <w:r w:rsidRPr="00970CB9">
              <w:rPr>
                <w:rFonts w:ascii="Calibri" w:hAnsi="Calibri" w:cs="Calibri"/>
                <w:spacing w:val="-1"/>
                <w:sz w:val="22"/>
                <w:szCs w:val="22"/>
              </w:rPr>
              <w:t>n</w:t>
            </w:r>
            <w:r w:rsidRPr="00970CB9">
              <w:rPr>
                <w:rFonts w:ascii="Calibri" w:hAnsi="Calibri" w:cs="Calibri"/>
                <w:spacing w:val="1"/>
                <w:sz w:val="22"/>
                <w:szCs w:val="22"/>
              </w:rPr>
              <w:t>a</w:t>
            </w:r>
            <w:r w:rsidRPr="00970CB9">
              <w:rPr>
                <w:rFonts w:ascii="Calibri" w:hAnsi="Calibri" w:cs="Calibri"/>
                <w:sz w:val="22"/>
                <w:szCs w:val="22"/>
              </w:rPr>
              <w:t>lty</w:t>
            </w:r>
            <w:r w:rsidRPr="00970CB9">
              <w:rPr>
                <w:rFonts w:ascii="Calibri" w:hAnsi="Calibri" w:cs="Calibri"/>
                <w:spacing w:val="-2"/>
                <w:sz w:val="22"/>
                <w:szCs w:val="22"/>
              </w:rPr>
              <w:t xml:space="preserve"> </w:t>
            </w:r>
            <w:r w:rsidRPr="00970CB9">
              <w:rPr>
                <w:rFonts w:ascii="Calibri" w:hAnsi="Calibri" w:cs="Calibri"/>
                <w:spacing w:val="3"/>
                <w:sz w:val="22"/>
                <w:szCs w:val="22"/>
              </w:rPr>
              <w:t>f</w:t>
            </w:r>
            <w:r w:rsidRPr="00970CB9">
              <w:rPr>
                <w:rFonts w:ascii="Calibri" w:hAnsi="Calibri" w:cs="Calibri"/>
                <w:spacing w:val="1"/>
                <w:sz w:val="22"/>
                <w:szCs w:val="22"/>
              </w:rPr>
              <w:t>o</w:t>
            </w:r>
            <w:r w:rsidRPr="00970CB9">
              <w:rPr>
                <w:rFonts w:ascii="Calibri" w:hAnsi="Calibri" w:cs="Calibri"/>
                <w:sz w:val="22"/>
                <w:szCs w:val="22"/>
              </w:rPr>
              <w:t>r</w:t>
            </w:r>
            <w:r w:rsidRPr="00970CB9">
              <w:rPr>
                <w:rFonts w:ascii="Calibri" w:hAnsi="Calibri" w:cs="Calibri"/>
                <w:spacing w:val="-3"/>
                <w:sz w:val="22"/>
                <w:szCs w:val="22"/>
              </w:rPr>
              <w:t xml:space="preserve"> </w:t>
            </w:r>
            <w:r w:rsidRPr="00970CB9">
              <w:rPr>
                <w:rFonts w:ascii="Calibri" w:hAnsi="Calibri" w:cs="Calibri"/>
                <w:sz w:val="22"/>
                <w:szCs w:val="22"/>
              </w:rPr>
              <w:t>ci</w:t>
            </w:r>
            <w:r w:rsidRPr="00970CB9">
              <w:rPr>
                <w:rFonts w:ascii="Calibri" w:hAnsi="Calibri" w:cs="Calibri"/>
                <w:spacing w:val="-3"/>
                <w:sz w:val="22"/>
                <w:szCs w:val="22"/>
              </w:rPr>
              <w:t>v</w:t>
            </w:r>
            <w:r w:rsidRPr="00970CB9">
              <w:rPr>
                <w:rFonts w:ascii="Calibri" w:hAnsi="Calibri" w:cs="Calibri"/>
                <w:spacing w:val="2"/>
                <w:sz w:val="22"/>
                <w:szCs w:val="22"/>
              </w:rPr>
              <w:t>i</w:t>
            </w:r>
            <w:r w:rsidRPr="00970CB9">
              <w:rPr>
                <w:rFonts w:ascii="Calibri" w:hAnsi="Calibri" w:cs="Calibri"/>
                <w:sz w:val="22"/>
                <w:szCs w:val="22"/>
              </w:rPr>
              <w:t xml:space="preserve">l </w:t>
            </w:r>
            <w:r w:rsidRPr="00970CB9">
              <w:rPr>
                <w:rFonts w:ascii="Calibri" w:hAnsi="Calibri" w:cs="Calibri"/>
                <w:spacing w:val="3"/>
                <w:sz w:val="22"/>
                <w:szCs w:val="22"/>
              </w:rPr>
              <w:t>f</w:t>
            </w:r>
            <w:r w:rsidRPr="00970CB9">
              <w:rPr>
                <w:rFonts w:ascii="Calibri" w:hAnsi="Calibri" w:cs="Calibri"/>
                <w:sz w:val="22"/>
                <w:szCs w:val="22"/>
              </w:rPr>
              <w:t>ra</w:t>
            </w:r>
            <w:r w:rsidRPr="00970CB9">
              <w:rPr>
                <w:rFonts w:ascii="Calibri" w:hAnsi="Calibri" w:cs="Calibri"/>
                <w:spacing w:val="-1"/>
                <w:sz w:val="22"/>
                <w:szCs w:val="22"/>
              </w:rPr>
              <w:t>u</w:t>
            </w:r>
            <w:r w:rsidRPr="00970CB9">
              <w:rPr>
                <w:rFonts w:ascii="Calibri" w:hAnsi="Calibri" w:cs="Calibri"/>
                <w:sz w:val="22"/>
                <w:szCs w:val="22"/>
              </w:rPr>
              <w:t>d</w:t>
            </w:r>
            <w:r w:rsidRPr="00970CB9">
              <w:rPr>
                <w:rFonts w:ascii="Calibri" w:hAnsi="Calibri" w:cs="Calibri"/>
                <w:spacing w:val="1"/>
                <w:sz w:val="22"/>
                <w:szCs w:val="22"/>
              </w:rPr>
              <w:t xml:space="preserve"> o</w:t>
            </w:r>
            <w:r w:rsidRPr="00970CB9">
              <w:rPr>
                <w:rFonts w:ascii="Calibri" w:hAnsi="Calibri" w:cs="Calibri"/>
                <w:sz w:val="22"/>
                <w:szCs w:val="22"/>
              </w:rPr>
              <w:t>r</w:t>
            </w:r>
            <w:r w:rsidRPr="00970CB9">
              <w:rPr>
                <w:rFonts w:ascii="Calibri" w:hAnsi="Calibri" w:cs="Calibri"/>
                <w:spacing w:val="5"/>
                <w:sz w:val="22"/>
                <w:szCs w:val="22"/>
              </w:rPr>
              <w:t xml:space="preserve"> </w:t>
            </w:r>
            <w:r w:rsidRPr="00970CB9">
              <w:rPr>
                <w:rFonts w:ascii="Calibri" w:hAnsi="Calibri" w:cs="Calibri"/>
                <w:spacing w:val="1"/>
                <w:sz w:val="22"/>
                <w:szCs w:val="22"/>
              </w:rPr>
              <w:t>e</w:t>
            </w:r>
            <w:r w:rsidRPr="00970CB9">
              <w:rPr>
                <w:rFonts w:ascii="Calibri" w:hAnsi="Calibri" w:cs="Calibri"/>
                <w:spacing w:val="-2"/>
                <w:sz w:val="22"/>
                <w:szCs w:val="22"/>
              </w:rPr>
              <w:t>v</w:t>
            </w:r>
            <w:r w:rsidRPr="00970CB9">
              <w:rPr>
                <w:rFonts w:ascii="Calibri" w:hAnsi="Calibri" w:cs="Calibri"/>
                <w:spacing w:val="1"/>
                <w:sz w:val="22"/>
                <w:szCs w:val="22"/>
              </w:rPr>
              <w:t>a</w:t>
            </w:r>
            <w:r w:rsidRPr="00970CB9">
              <w:rPr>
                <w:rFonts w:ascii="Calibri" w:hAnsi="Calibri" w:cs="Calibri"/>
                <w:sz w:val="22"/>
                <w:szCs w:val="22"/>
              </w:rPr>
              <w:t>sio</w:t>
            </w:r>
            <w:r w:rsidRPr="00970CB9">
              <w:rPr>
                <w:rFonts w:ascii="Calibri" w:hAnsi="Calibri" w:cs="Calibri"/>
                <w:spacing w:val="-1"/>
                <w:sz w:val="22"/>
                <w:szCs w:val="22"/>
              </w:rPr>
              <w:t>n</w:t>
            </w:r>
            <w:r w:rsidRPr="00970CB9">
              <w:rPr>
                <w:rFonts w:ascii="Calibri" w:hAnsi="Calibri" w:cs="Calibri"/>
                <w:sz w:val="22"/>
                <w:szCs w:val="22"/>
              </w:rPr>
              <w:t>;</w:t>
            </w:r>
            <w:r w:rsidRPr="00970CB9">
              <w:rPr>
                <w:rFonts w:ascii="Calibri" w:hAnsi="Calibri" w:cs="Calibri"/>
                <w:spacing w:val="1"/>
                <w:sz w:val="22"/>
                <w:szCs w:val="22"/>
              </w:rPr>
              <w:t xml:space="preserve"> </w:t>
            </w:r>
          </w:p>
        </w:tc>
        <w:tc>
          <w:tcPr>
            <w:tcW w:w="951" w:type="dxa"/>
            <w:shd w:val="clear" w:color="auto" w:fill="auto"/>
            <w:vAlign w:val="center"/>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YES</w:t>
            </w:r>
          </w:p>
        </w:tc>
        <w:tc>
          <w:tcPr>
            <w:tcW w:w="905" w:type="dxa"/>
            <w:shd w:val="clear" w:color="auto" w:fill="auto"/>
            <w:vAlign w:val="center"/>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NO</w:t>
            </w:r>
          </w:p>
        </w:tc>
      </w:tr>
      <w:tr w:rsidR="0035777B" w:rsidRPr="00B26E97" w:rsidTr="00970CB9">
        <w:trPr>
          <w:trHeight w:val="327"/>
        </w:trPr>
        <w:tc>
          <w:tcPr>
            <w:tcW w:w="0" w:type="auto"/>
            <w:shd w:val="clear" w:color="auto" w:fill="auto"/>
          </w:tcPr>
          <w:p w:rsidR="0035777B" w:rsidRPr="00970CB9" w:rsidRDefault="0035777B" w:rsidP="00970CB9">
            <w:pPr>
              <w:pStyle w:val="BodyText"/>
              <w:spacing w:before="120" w:after="120"/>
              <w:jc w:val="both"/>
              <w:rPr>
                <w:rFonts w:ascii="Calibri" w:hAnsi="Calibri" w:cs="Calibri"/>
                <w:iCs/>
                <w:sz w:val="22"/>
                <w:szCs w:val="22"/>
              </w:rPr>
            </w:pPr>
          </w:p>
        </w:tc>
        <w:tc>
          <w:tcPr>
            <w:tcW w:w="7499" w:type="dxa"/>
            <w:shd w:val="clear" w:color="auto" w:fill="auto"/>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pacing w:val="-1"/>
                <w:sz w:val="22"/>
                <w:szCs w:val="22"/>
              </w:rPr>
              <w:t>a</w:t>
            </w:r>
            <w:r w:rsidRPr="00970CB9">
              <w:rPr>
                <w:rFonts w:ascii="Calibri" w:hAnsi="Calibri" w:cs="Calibri"/>
                <w:spacing w:val="1"/>
                <w:sz w:val="22"/>
                <w:szCs w:val="22"/>
              </w:rPr>
              <w:t>nd</w:t>
            </w:r>
            <w:r w:rsidRPr="00970CB9">
              <w:rPr>
                <w:rFonts w:ascii="Calibri" w:hAnsi="Calibri" w:cs="Calibri"/>
                <w:sz w:val="22"/>
                <w:szCs w:val="22"/>
              </w:rPr>
              <w:t>/</w:t>
            </w:r>
            <w:r w:rsidRPr="00970CB9">
              <w:rPr>
                <w:rFonts w:ascii="Calibri" w:hAnsi="Calibri" w:cs="Calibri"/>
                <w:spacing w:val="1"/>
                <w:sz w:val="22"/>
                <w:szCs w:val="22"/>
              </w:rPr>
              <w:t>o</w:t>
            </w:r>
            <w:r w:rsidRPr="00970CB9">
              <w:rPr>
                <w:rFonts w:ascii="Calibri" w:hAnsi="Calibri" w:cs="Calibri"/>
                <w:sz w:val="22"/>
                <w:szCs w:val="22"/>
              </w:rPr>
              <w:t>r</w:t>
            </w:r>
          </w:p>
        </w:tc>
        <w:tc>
          <w:tcPr>
            <w:tcW w:w="951" w:type="dxa"/>
            <w:shd w:val="clear" w:color="auto" w:fill="auto"/>
          </w:tcPr>
          <w:p w:rsidR="0035777B" w:rsidRPr="00970CB9" w:rsidRDefault="0035777B" w:rsidP="00970CB9">
            <w:pPr>
              <w:pStyle w:val="NormalIndent"/>
              <w:spacing w:before="120" w:after="120"/>
              <w:ind w:left="720"/>
              <w:rPr>
                <w:rFonts w:ascii="Calibri" w:hAnsi="Calibri" w:cs="Calibri"/>
                <w:sz w:val="22"/>
                <w:szCs w:val="22"/>
              </w:rPr>
            </w:pPr>
          </w:p>
        </w:tc>
        <w:tc>
          <w:tcPr>
            <w:tcW w:w="905" w:type="dxa"/>
            <w:shd w:val="clear" w:color="auto" w:fill="auto"/>
          </w:tcPr>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shd w:val="clear" w:color="auto" w:fill="auto"/>
          </w:tcPr>
          <w:p w:rsidR="0035777B" w:rsidRPr="00970CB9" w:rsidRDefault="0035777B" w:rsidP="00970CB9">
            <w:pPr>
              <w:pStyle w:val="BodyText"/>
              <w:spacing w:before="120" w:after="120"/>
              <w:jc w:val="both"/>
              <w:rPr>
                <w:rFonts w:ascii="Calibri" w:hAnsi="Calibri" w:cs="Calibri"/>
                <w:iCs/>
                <w:sz w:val="22"/>
                <w:szCs w:val="22"/>
              </w:rPr>
            </w:pPr>
          </w:p>
        </w:tc>
        <w:tc>
          <w:tcPr>
            <w:tcW w:w="7499" w:type="dxa"/>
            <w:shd w:val="clear" w:color="auto" w:fill="auto"/>
          </w:tcPr>
          <w:p w:rsidR="0035777B" w:rsidRPr="00970CB9" w:rsidRDefault="0035777B" w:rsidP="006A36E8">
            <w:pPr>
              <w:pStyle w:val="ListParagraph"/>
              <w:numPr>
                <w:ilvl w:val="0"/>
                <w:numId w:val="24"/>
              </w:numPr>
              <w:spacing w:before="120" w:after="120"/>
              <w:jc w:val="both"/>
              <w:rPr>
                <w:rFonts w:ascii="Calibri" w:hAnsi="Calibri" w:cs="Calibri"/>
                <w:spacing w:val="3"/>
                <w:sz w:val="22"/>
                <w:szCs w:val="22"/>
              </w:rPr>
            </w:pPr>
            <w:r w:rsidRPr="00970CB9">
              <w:rPr>
                <w:rFonts w:ascii="Calibri" w:hAnsi="Calibri" w:cs="Calibri"/>
                <w:sz w:val="22"/>
                <w:szCs w:val="22"/>
              </w:rPr>
              <w:t xml:space="preserve">Any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5"/>
                <w:sz w:val="22"/>
                <w:szCs w:val="22"/>
              </w:rPr>
              <w:t xml:space="preserve"> the organisations</w:t>
            </w:r>
            <w:r w:rsidRPr="00970CB9">
              <w:rPr>
                <w:rFonts w:ascii="Calibri" w:hAnsi="Calibri" w:cs="Calibri"/>
                <w:spacing w:val="3"/>
                <w:sz w:val="22"/>
                <w:szCs w:val="22"/>
              </w:rPr>
              <w:t xml:space="preserve"> </w:t>
            </w:r>
            <w:r w:rsidRPr="00970CB9">
              <w:rPr>
                <w:rFonts w:ascii="Calibri" w:hAnsi="Calibri" w:cs="Calibri"/>
                <w:spacing w:val="-2"/>
                <w:sz w:val="22"/>
                <w:szCs w:val="22"/>
              </w:rPr>
              <w:t>t</w:t>
            </w:r>
            <w:r w:rsidRPr="00970CB9">
              <w:rPr>
                <w:rFonts w:ascii="Calibri" w:hAnsi="Calibri" w:cs="Calibri"/>
                <w:spacing w:val="1"/>
                <w:sz w:val="22"/>
                <w:szCs w:val="22"/>
              </w:rPr>
              <w:t>a</w:t>
            </w:r>
            <w:r w:rsidRPr="00970CB9">
              <w:rPr>
                <w:rFonts w:ascii="Calibri" w:hAnsi="Calibri" w:cs="Calibri"/>
                <w:sz w:val="22"/>
                <w:szCs w:val="22"/>
              </w:rPr>
              <w:t>x ret</w:t>
            </w:r>
            <w:r w:rsidRPr="00970CB9">
              <w:rPr>
                <w:rFonts w:ascii="Calibri" w:hAnsi="Calibri" w:cs="Calibri"/>
                <w:spacing w:val="1"/>
                <w:sz w:val="22"/>
                <w:szCs w:val="22"/>
              </w:rPr>
              <w:t>u</w:t>
            </w:r>
            <w:r w:rsidRPr="00970CB9">
              <w:rPr>
                <w:rFonts w:ascii="Calibri" w:hAnsi="Calibri" w:cs="Calibri"/>
                <w:sz w:val="22"/>
                <w:szCs w:val="22"/>
              </w:rPr>
              <w:t>rns</w:t>
            </w:r>
            <w:r w:rsidRPr="00970CB9">
              <w:rPr>
                <w:rFonts w:ascii="Calibri" w:hAnsi="Calibri" w:cs="Calibri"/>
                <w:spacing w:val="3"/>
                <w:sz w:val="22"/>
                <w:szCs w:val="22"/>
              </w:rPr>
              <w:t xml:space="preserve"> </w:t>
            </w:r>
            <w:r w:rsidRPr="00970CB9">
              <w:rPr>
                <w:rFonts w:ascii="Calibri" w:hAnsi="Calibri" w:cs="Calibri"/>
                <w:sz w:val="22"/>
                <w:szCs w:val="22"/>
              </w:rPr>
              <w:t>s</w:t>
            </w:r>
            <w:r w:rsidRPr="00970CB9">
              <w:rPr>
                <w:rFonts w:ascii="Calibri" w:hAnsi="Calibri" w:cs="Calibri"/>
                <w:spacing w:val="1"/>
                <w:sz w:val="22"/>
                <w:szCs w:val="22"/>
              </w:rPr>
              <w:t>ubm</w:t>
            </w:r>
            <w:r w:rsidRPr="00970CB9">
              <w:rPr>
                <w:rFonts w:ascii="Calibri" w:hAnsi="Calibri" w:cs="Calibri"/>
                <w:sz w:val="22"/>
                <w:szCs w:val="22"/>
              </w:rPr>
              <w:t>i</w:t>
            </w:r>
            <w:r w:rsidRPr="00970CB9">
              <w:rPr>
                <w:rFonts w:ascii="Calibri" w:hAnsi="Calibri" w:cs="Calibri"/>
                <w:spacing w:val="-2"/>
                <w:sz w:val="22"/>
                <w:szCs w:val="22"/>
              </w:rPr>
              <w:t>t</w:t>
            </w:r>
            <w:r w:rsidRPr="00970CB9">
              <w:rPr>
                <w:rFonts w:ascii="Calibri" w:hAnsi="Calibri" w:cs="Calibri"/>
                <w:sz w:val="22"/>
                <w:szCs w:val="22"/>
              </w:rPr>
              <w:t>t</w:t>
            </w:r>
            <w:r w:rsidRPr="00970CB9">
              <w:rPr>
                <w:rFonts w:ascii="Calibri" w:hAnsi="Calibri" w:cs="Calibri"/>
                <w:spacing w:val="1"/>
                <w:sz w:val="22"/>
                <w:szCs w:val="22"/>
              </w:rPr>
              <w:t>e</w:t>
            </w:r>
            <w:r w:rsidRPr="00970CB9">
              <w:rPr>
                <w:rFonts w:ascii="Calibri" w:hAnsi="Calibri" w:cs="Calibri"/>
                <w:sz w:val="22"/>
                <w:szCs w:val="22"/>
              </w:rPr>
              <w:t>d</w:t>
            </w:r>
            <w:r w:rsidRPr="00970CB9">
              <w:rPr>
                <w:rFonts w:ascii="Calibri" w:hAnsi="Calibri" w:cs="Calibri"/>
                <w:spacing w:val="1"/>
                <w:sz w:val="22"/>
                <w:szCs w:val="22"/>
              </w:rPr>
              <w:t xml:space="preserve"> o</w:t>
            </w:r>
            <w:r w:rsidRPr="00970CB9">
              <w:rPr>
                <w:rFonts w:ascii="Calibri" w:hAnsi="Calibri" w:cs="Calibri"/>
                <w:sz w:val="22"/>
                <w:szCs w:val="22"/>
              </w:rPr>
              <w:t xml:space="preserve">n </w:t>
            </w:r>
            <w:r w:rsidRPr="00970CB9">
              <w:rPr>
                <w:rFonts w:ascii="Calibri" w:hAnsi="Calibri" w:cs="Calibri"/>
                <w:spacing w:val="1"/>
                <w:sz w:val="22"/>
                <w:szCs w:val="22"/>
              </w:rPr>
              <w:t>o</w:t>
            </w:r>
            <w:r w:rsidRPr="00970CB9">
              <w:rPr>
                <w:rFonts w:ascii="Calibri" w:hAnsi="Calibri" w:cs="Calibri"/>
                <w:sz w:val="22"/>
                <w:szCs w:val="22"/>
              </w:rPr>
              <w:t>r</w:t>
            </w:r>
            <w:r w:rsidRPr="00970CB9">
              <w:rPr>
                <w:rFonts w:ascii="Calibri" w:hAnsi="Calibri" w:cs="Calibri"/>
                <w:spacing w:val="2"/>
                <w:sz w:val="22"/>
                <w:szCs w:val="22"/>
              </w:rPr>
              <w:t xml:space="preserve"> </w:t>
            </w:r>
            <w:r w:rsidRPr="00970CB9">
              <w:rPr>
                <w:rFonts w:ascii="Calibri" w:hAnsi="Calibri" w:cs="Calibri"/>
                <w:spacing w:val="-1"/>
                <w:sz w:val="22"/>
                <w:szCs w:val="22"/>
              </w:rPr>
              <w:t>a</w:t>
            </w:r>
            <w:r w:rsidRPr="00970CB9">
              <w:rPr>
                <w:rFonts w:ascii="Calibri" w:hAnsi="Calibri" w:cs="Calibri"/>
                <w:sz w:val="22"/>
                <w:szCs w:val="22"/>
              </w:rPr>
              <w:t>f</w:t>
            </w:r>
            <w:r w:rsidRPr="00970CB9">
              <w:rPr>
                <w:rFonts w:ascii="Calibri" w:hAnsi="Calibri" w:cs="Calibri"/>
                <w:spacing w:val="1"/>
                <w:sz w:val="22"/>
                <w:szCs w:val="22"/>
              </w:rPr>
              <w:t>te</w:t>
            </w:r>
            <w:r w:rsidRPr="00970CB9">
              <w:rPr>
                <w:rFonts w:ascii="Calibri" w:hAnsi="Calibri" w:cs="Calibri"/>
                <w:sz w:val="22"/>
                <w:szCs w:val="22"/>
              </w:rPr>
              <w:t>r</w:t>
            </w:r>
            <w:r w:rsidRPr="00970CB9">
              <w:rPr>
                <w:rFonts w:ascii="Calibri" w:hAnsi="Calibri" w:cs="Calibri"/>
                <w:spacing w:val="2"/>
                <w:sz w:val="22"/>
                <w:szCs w:val="22"/>
              </w:rPr>
              <w:t xml:space="preserve"> </w:t>
            </w:r>
            <w:r w:rsidRPr="00970CB9">
              <w:rPr>
                <w:rFonts w:ascii="Calibri" w:hAnsi="Calibri" w:cs="Calibri"/>
                <w:sz w:val="22"/>
                <w:szCs w:val="22"/>
              </w:rPr>
              <w:t>1</w:t>
            </w:r>
            <w:r w:rsidRPr="00970CB9">
              <w:rPr>
                <w:rFonts w:ascii="Calibri" w:hAnsi="Calibri" w:cs="Calibri"/>
                <w:spacing w:val="1"/>
                <w:sz w:val="22"/>
                <w:szCs w:val="22"/>
              </w:rPr>
              <w:t xml:space="preserve"> O</w:t>
            </w:r>
            <w:r w:rsidRPr="00970CB9">
              <w:rPr>
                <w:rFonts w:ascii="Calibri" w:hAnsi="Calibri" w:cs="Calibri"/>
                <w:sz w:val="22"/>
                <w:szCs w:val="22"/>
              </w:rPr>
              <w:t>ct</w:t>
            </w:r>
            <w:r w:rsidRPr="00970CB9">
              <w:rPr>
                <w:rFonts w:ascii="Calibri" w:hAnsi="Calibri" w:cs="Calibri"/>
                <w:spacing w:val="1"/>
                <w:sz w:val="22"/>
                <w:szCs w:val="22"/>
              </w:rPr>
              <w:t>o</w:t>
            </w:r>
            <w:r w:rsidRPr="00970CB9">
              <w:rPr>
                <w:rFonts w:ascii="Calibri" w:hAnsi="Calibri" w:cs="Calibri"/>
                <w:spacing w:val="-1"/>
                <w:sz w:val="22"/>
                <w:szCs w:val="22"/>
              </w:rPr>
              <w:t>b</w:t>
            </w:r>
            <w:r w:rsidRPr="00970CB9">
              <w:rPr>
                <w:rFonts w:ascii="Calibri" w:hAnsi="Calibri" w:cs="Calibri"/>
                <w:spacing w:val="1"/>
                <w:sz w:val="22"/>
                <w:szCs w:val="22"/>
              </w:rPr>
              <w:t>e</w:t>
            </w:r>
            <w:r w:rsidRPr="00970CB9">
              <w:rPr>
                <w:rFonts w:ascii="Calibri" w:hAnsi="Calibri" w:cs="Calibri"/>
                <w:sz w:val="22"/>
                <w:szCs w:val="22"/>
              </w:rPr>
              <w:t>r</w:t>
            </w:r>
            <w:r w:rsidRPr="00970CB9">
              <w:rPr>
                <w:rFonts w:ascii="Calibri" w:hAnsi="Calibri" w:cs="Calibri"/>
                <w:spacing w:val="2"/>
                <w:sz w:val="22"/>
                <w:szCs w:val="22"/>
              </w:rPr>
              <w:t xml:space="preserve"> </w:t>
            </w:r>
            <w:r w:rsidRPr="00970CB9">
              <w:rPr>
                <w:rFonts w:ascii="Calibri" w:hAnsi="Calibri" w:cs="Calibri"/>
                <w:spacing w:val="1"/>
                <w:sz w:val="22"/>
                <w:szCs w:val="22"/>
              </w:rPr>
              <w:t>20</w:t>
            </w:r>
            <w:r w:rsidRPr="00970CB9">
              <w:rPr>
                <w:rFonts w:ascii="Calibri" w:hAnsi="Calibri" w:cs="Calibri"/>
                <w:spacing w:val="-1"/>
                <w:sz w:val="22"/>
                <w:szCs w:val="22"/>
              </w:rPr>
              <w:t>1</w:t>
            </w:r>
            <w:r w:rsidRPr="00970CB9">
              <w:rPr>
                <w:rFonts w:ascii="Calibri" w:hAnsi="Calibri" w:cs="Calibri"/>
                <w:sz w:val="22"/>
                <w:szCs w:val="22"/>
              </w:rPr>
              <w:t>2</w:t>
            </w:r>
            <w:r w:rsidRPr="00970CB9">
              <w:rPr>
                <w:rFonts w:ascii="Calibri" w:hAnsi="Calibri" w:cs="Calibri"/>
                <w:spacing w:val="3"/>
                <w:sz w:val="22"/>
                <w:szCs w:val="22"/>
              </w:rPr>
              <w:t xml:space="preserve"> </w:t>
            </w:r>
            <w:r w:rsidRPr="00970CB9">
              <w:rPr>
                <w:rFonts w:ascii="Calibri" w:hAnsi="Calibri" w:cs="Calibri"/>
                <w:spacing w:val="1"/>
                <w:sz w:val="22"/>
                <w:szCs w:val="22"/>
              </w:rPr>
              <w:t>ha</w:t>
            </w:r>
            <w:r w:rsidRPr="00970CB9">
              <w:rPr>
                <w:rFonts w:ascii="Calibri" w:hAnsi="Calibri" w:cs="Calibri"/>
                <w:sz w:val="22"/>
                <w:szCs w:val="22"/>
              </w:rPr>
              <w:t xml:space="preserve">s </w:t>
            </w:r>
            <w:r w:rsidRPr="00970CB9">
              <w:rPr>
                <w:rFonts w:ascii="Calibri" w:hAnsi="Calibri" w:cs="Calibri"/>
                <w:spacing w:val="1"/>
                <w:sz w:val="22"/>
                <w:szCs w:val="22"/>
              </w:rPr>
              <w:t>be</w:t>
            </w:r>
            <w:r w:rsidRPr="00970CB9">
              <w:rPr>
                <w:rFonts w:ascii="Calibri" w:hAnsi="Calibri" w:cs="Calibri"/>
                <w:spacing w:val="-1"/>
                <w:sz w:val="22"/>
                <w:szCs w:val="22"/>
              </w:rPr>
              <w:t>e</w:t>
            </w:r>
            <w:r w:rsidRPr="00970CB9">
              <w:rPr>
                <w:rFonts w:ascii="Calibri" w:hAnsi="Calibri" w:cs="Calibri"/>
                <w:sz w:val="22"/>
                <w:szCs w:val="22"/>
              </w:rPr>
              <w:t>n</w:t>
            </w:r>
            <w:r w:rsidRPr="00970CB9">
              <w:rPr>
                <w:rFonts w:ascii="Calibri" w:hAnsi="Calibri" w:cs="Calibri"/>
                <w:spacing w:val="3"/>
                <w:sz w:val="22"/>
                <w:szCs w:val="22"/>
              </w:rPr>
              <w:t xml:space="preserve"> </w:t>
            </w:r>
            <w:r w:rsidRPr="00970CB9">
              <w:rPr>
                <w:rFonts w:ascii="Calibri" w:hAnsi="Calibri" w:cs="Calibri"/>
                <w:sz w:val="22"/>
                <w:szCs w:val="22"/>
              </w:rPr>
              <w:t>f</w:t>
            </w:r>
            <w:r w:rsidRPr="00970CB9">
              <w:rPr>
                <w:rFonts w:ascii="Calibri" w:hAnsi="Calibri" w:cs="Calibri"/>
                <w:spacing w:val="1"/>
                <w:sz w:val="22"/>
                <w:szCs w:val="22"/>
              </w:rPr>
              <w:t>o</w:t>
            </w:r>
            <w:r w:rsidRPr="00970CB9">
              <w:rPr>
                <w:rFonts w:ascii="Calibri" w:hAnsi="Calibri" w:cs="Calibri"/>
                <w:spacing w:val="-1"/>
                <w:sz w:val="22"/>
                <w:szCs w:val="22"/>
              </w:rPr>
              <w:t>un</w:t>
            </w:r>
            <w:r w:rsidRPr="00970CB9">
              <w:rPr>
                <w:rFonts w:ascii="Calibri" w:hAnsi="Calibri" w:cs="Calibri"/>
                <w:sz w:val="22"/>
                <w:szCs w:val="22"/>
              </w:rPr>
              <w:t>d to</w:t>
            </w:r>
            <w:r w:rsidRPr="00970CB9">
              <w:rPr>
                <w:rFonts w:ascii="Calibri" w:hAnsi="Calibri" w:cs="Calibri"/>
                <w:spacing w:val="1"/>
                <w:sz w:val="22"/>
                <w:szCs w:val="22"/>
              </w:rPr>
              <w:t xml:space="preserve"> </w:t>
            </w:r>
            <w:r w:rsidRPr="00970CB9">
              <w:rPr>
                <w:rFonts w:ascii="Calibri" w:hAnsi="Calibri" w:cs="Calibri"/>
                <w:spacing w:val="-1"/>
                <w:sz w:val="22"/>
                <w:szCs w:val="22"/>
              </w:rPr>
              <w:t>b</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i</w:t>
            </w:r>
            <w:r w:rsidRPr="00970CB9">
              <w:rPr>
                <w:rFonts w:ascii="Calibri" w:hAnsi="Calibri" w:cs="Calibri"/>
                <w:spacing w:val="1"/>
                <w:sz w:val="22"/>
                <w:szCs w:val="22"/>
              </w:rPr>
              <w:t>n</w:t>
            </w:r>
            <w:r w:rsidRPr="00970CB9">
              <w:rPr>
                <w:rFonts w:ascii="Calibri" w:hAnsi="Calibri" w:cs="Calibri"/>
                <w:sz w:val="22"/>
                <w:szCs w:val="22"/>
              </w:rPr>
              <w:t>c</w:t>
            </w:r>
            <w:r w:rsidRPr="00970CB9">
              <w:rPr>
                <w:rFonts w:ascii="Calibri" w:hAnsi="Calibri" w:cs="Calibri"/>
                <w:spacing w:val="1"/>
                <w:sz w:val="22"/>
                <w:szCs w:val="22"/>
              </w:rPr>
              <w:t>o</w:t>
            </w:r>
            <w:r w:rsidRPr="00970CB9">
              <w:rPr>
                <w:rFonts w:ascii="Calibri" w:hAnsi="Calibri" w:cs="Calibri"/>
                <w:sz w:val="22"/>
                <w:szCs w:val="22"/>
              </w:rPr>
              <w:t>r</w:t>
            </w:r>
            <w:r w:rsidRPr="00970CB9">
              <w:rPr>
                <w:rFonts w:ascii="Calibri" w:hAnsi="Calibri" w:cs="Calibri"/>
                <w:spacing w:val="-1"/>
                <w:sz w:val="22"/>
                <w:szCs w:val="22"/>
              </w:rPr>
              <w:t>r</w:t>
            </w:r>
            <w:r w:rsidRPr="00970CB9">
              <w:rPr>
                <w:rFonts w:ascii="Calibri" w:hAnsi="Calibri" w:cs="Calibri"/>
                <w:spacing w:val="1"/>
                <w:sz w:val="22"/>
                <w:szCs w:val="22"/>
              </w:rPr>
              <w:t>e</w:t>
            </w:r>
            <w:r w:rsidRPr="00970CB9">
              <w:rPr>
                <w:rFonts w:ascii="Calibri" w:hAnsi="Calibri" w:cs="Calibri"/>
                <w:sz w:val="22"/>
                <w:szCs w:val="22"/>
              </w:rPr>
              <w:t>ct</w:t>
            </w:r>
            <w:r w:rsidRPr="00970CB9">
              <w:rPr>
                <w:rFonts w:ascii="Calibri" w:hAnsi="Calibri" w:cs="Calibri"/>
                <w:spacing w:val="-2"/>
                <w:sz w:val="22"/>
                <w:szCs w:val="22"/>
              </w:rPr>
              <w:t xml:space="preserve"> </w:t>
            </w:r>
            <w:r w:rsidRPr="00970CB9">
              <w:rPr>
                <w:rFonts w:ascii="Calibri" w:hAnsi="Calibri" w:cs="Calibri"/>
                <w:spacing w:val="1"/>
                <w:sz w:val="22"/>
                <w:szCs w:val="22"/>
              </w:rPr>
              <w:t>a</w:t>
            </w:r>
            <w:r w:rsidRPr="00970CB9">
              <w:rPr>
                <w:rFonts w:ascii="Calibri" w:hAnsi="Calibri" w:cs="Calibri"/>
                <w:sz w:val="22"/>
                <w:szCs w:val="22"/>
              </w:rPr>
              <w:t>s a</w:t>
            </w:r>
            <w:r w:rsidRPr="00970CB9">
              <w:rPr>
                <w:rFonts w:ascii="Calibri" w:hAnsi="Calibri" w:cs="Calibri"/>
                <w:spacing w:val="-1"/>
                <w:sz w:val="22"/>
                <w:szCs w:val="22"/>
              </w:rPr>
              <w:t xml:space="preserve"> </w:t>
            </w:r>
            <w:r w:rsidRPr="00970CB9">
              <w:rPr>
                <w:rFonts w:ascii="Calibri" w:hAnsi="Calibri" w:cs="Calibri"/>
                <w:sz w:val="22"/>
                <w:szCs w:val="22"/>
              </w:rPr>
              <w:t>re</w:t>
            </w:r>
            <w:r w:rsidRPr="00970CB9">
              <w:rPr>
                <w:rFonts w:ascii="Calibri" w:hAnsi="Calibri" w:cs="Calibri"/>
                <w:spacing w:val="-2"/>
                <w:sz w:val="22"/>
                <w:szCs w:val="22"/>
              </w:rPr>
              <w:t>s</w:t>
            </w:r>
            <w:r w:rsidRPr="00970CB9">
              <w:rPr>
                <w:rFonts w:ascii="Calibri" w:hAnsi="Calibri" w:cs="Calibri"/>
                <w:spacing w:val="1"/>
                <w:sz w:val="22"/>
                <w:szCs w:val="22"/>
              </w:rPr>
              <w:t>u</w:t>
            </w:r>
            <w:r w:rsidRPr="00970CB9">
              <w:rPr>
                <w:rFonts w:ascii="Calibri" w:hAnsi="Calibri" w:cs="Calibri"/>
                <w:sz w:val="22"/>
                <w:szCs w:val="22"/>
              </w:rPr>
              <w:t xml:space="preserve">lt </w:t>
            </w:r>
            <w:r w:rsidRPr="00970CB9">
              <w:rPr>
                <w:rFonts w:ascii="Calibri" w:hAnsi="Calibri" w:cs="Calibri"/>
                <w:spacing w:val="-1"/>
                <w:sz w:val="22"/>
                <w:szCs w:val="22"/>
              </w:rPr>
              <w:t>o</w:t>
            </w:r>
            <w:r w:rsidRPr="00970CB9">
              <w:rPr>
                <w:rFonts w:ascii="Calibri" w:hAnsi="Calibri" w:cs="Calibri"/>
                <w:spacing w:val="3"/>
                <w:sz w:val="22"/>
                <w:szCs w:val="22"/>
              </w:rPr>
              <w:t>f</w:t>
            </w:r>
            <w:r w:rsidRPr="00970CB9">
              <w:rPr>
                <w:rFonts w:ascii="Calibri" w:hAnsi="Calibri" w:cs="Calibri"/>
                <w:sz w:val="22"/>
                <w:szCs w:val="22"/>
              </w:rPr>
              <w:t>:</w:t>
            </w:r>
          </w:p>
          <w:p w:rsidR="0035777B" w:rsidRPr="00970CB9" w:rsidRDefault="0035777B" w:rsidP="006A36E8">
            <w:pPr>
              <w:pStyle w:val="ListParagraph"/>
              <w:numPr>
                <w:ilvl w:val="0"/>
                <w:numId w:val="25"/>
              </w:numPr>
              <w:spacing w:before="120" w:after="120"/>
              <w:jc w:val="both"/>
              <w:rPr>
                <w:rFonts w:ascii="Calibri" w:hAnsi="Calibri" w:cs="Calibri"/>
                <w:sz w:val="22"/>
                <w:szCs w:val="22"/>
              </w:rPr>
            </w:pPr>
            <w:r w:rsidRPr="00970CB9">
              <w:rPr>
                <w:rFonts w:ascii="Calibri" w:hAnsi="Calibri" w:cs="Calibri"/>
                <w:sz w:val="22"/>
                <w:szCs w:val="22"/>
              </w:rPr>
              <w:t>HMRC s</w:t>
            </w:r>
            <w:r w:rsidRPr="00970CB9">
              <w:rPr>
                <w:rFonts w:ascii="Calibri" w:hAnsi="Calibri" w:cs="Calibri"/>
                <w:spacing w:val="1"/>
                <w:sz w:val="22"/>
                <w:szCs w:val="22"/>
              </w:rPr>
              <w:t>u</w:t>
            </w:r>
            <w:r w:rsidRPr="00970CB9">
              <w:rPr>
                <w:rFonts w:ascii="Calibri" w:hAnsi="Calibri" w:cs="Calibri"/>
                <w:sz w:val="22"/>
                <w:szCs w:val="22"/>
              </w:rPr>
              <w:t>cc</w:t>
            </w:r>
            <w:r w:rsidRPr="00970CB9">
              <w:rPr>
                <w:rFonts w:ascii="Calibri" w:hAnsi="Calibri" w:cs="Calibri"/>
                <w:spacing w:val="1"/>
                <w:sz w:val="22"/>
                <w:szCs w:val="22"/>
              </w:rPr>
              <w:t>e</w:t>
            </w:r>
            <w:r w:rsidRPr="00970CB9">
              <w:rPr>
                <w:rFonts w:ascii="Calibri" w:hAnsi="Calibri" w:cs="Calibri"/>
                <w:sz w:val="22"/>
                <w:szCs w:val="22"/>
              </w:rPr>
              <w:t>ssf</w:t>
            </w:r>
            <w:r w:rsidRPr="00970CB9">
              <w:rPr>
                <w:rFonts w:ascii="Calibri" w:hAnsi="Calibri" w:cs="Calibri"/>
                <w:spacing w:val="1"/>
                <w:sz w:val="22"/>
                <w:szCs w:val="22"/>
              </w:rPr>
              <w:t>u</w:t>
            </w:r>
            <w:r w:rsidRPr="00970CB9">
              <w:rPr>
                <w:rFonts w:ascii="Calibri" w:hAnsi="Calibri" w:cs="Calibri"/>
                <w:sz w:val="22"/>
                <w:szCs w:val="22"/>
              </w:rPr>
              <w:t>l</w:t>
            </w:r>
            <w:r w:rsidRPr="00970CB9">
              <w:rPr>
                <w:rFonts w:ascii="Calibri" w:hAnsi="Calibri" w:cs="Calibri"/>
                <w:spacing w:val="-1"/>
                <w:sz w:val="22"/>
                <w:szCs w:val="22"/>
              </w:rPr>
              <w:t>l</w:t>
            </w:r>
            <w:r w:rsidRPr="00970CB9">
              <w:rPr>
                <w:rFonts w:ascii="Calibri" w:hAnsi="Calibri" w:cs="Calibri"/>
                <w:sz w:val="22"/>
                <w:szCs w:val="22"/>
              </w:rPr>
              <w:t>y</w:t>
            </w:r>
            <w:r w:rsidRPr="00970CB9">
              <w:rPr>
                <w:rFonts w:ascii="Calibri" w:hAnsi="Calibri" w:cs="Calibri"/>
                <w:spacing w:val="37"/>
                <w:sz w:val="22"/>
                <w:szCs w:val="22"/>
              </w:rPr>
              <w:t xml:space="preserve"> </w:t>
            </w:r>
            <w:r w:rsidRPr="00970CB9">
              <w:rPr>
                <w:rFonts w:ascii="Calibri" w:hAnsi="Calibri" w:cs="Calibri"/>
                <w:sz w:val="22"/>
                <w:szCs w:val="22"/>
              </w:rPr>
              <w:t>c</w:t>
            </w:r>
            <w:r w:rsidRPr="00970CB9">
              <w:rPr>
                <w:rFonts w:ascii="Calibri" w:hAnsi="Calibri" w:cs="Calibri"/>
                <w:spacing w:val="1"/>
                <w:sz w:val="22"/>
                <w:szCs w:val="22"/>
              </w:rPr>
              <w:t>ha</w:t>
            </w:r>
            <w:r w:rsidRPr="00970CB9">
              <w:rPr>
                <w:rFonts w:ascii="Calibri" w:hAnsi="Calibri" w:cs="Calibri"/>
                <w:sz w:val="22"/>
                <w:szCs w:val="22"/>
              </w:rPr>
              <w:t>l</w:t>
            </w:r>
            <w:r w:rsidRPr="00970CB9">
              <w:rPr>
                <w:rFonts w:ascii="Calibri" w:hAnsi="Calibri" w:cs="Calibri"/>
                <w:spacing w:val="-1"/>
                <w:sz w:val="22"/>
                <w:szCs w:val="22"/>
              </w:rPr>
              <w:t>l</w:t>
            </w:r>
            <w:r w:rsidRPr="00970CB9">
              <w:rPr>
                <w:rFonts w:ascii="Calibri" w:hAnsi="Calibri" w:cs="Calibri"/>
                <w:spacing w:val="1"/>
                <w:sz w:val="22"/>
                <w:szCs w:val="22"/>
              </w:rPr>
              <w:t>en</w:t>
            </w:r>
            <w:r w:rsidRPr="00970CB9">
              <w:rPr>
                <w:rFonts w:ascii="Calibri" w:hAnsi="Calibri" w:cs="Calibri"/>
                <w:spacing w:val="-1"/>
                <w:sz w:val="22"/>
                <w:szCs w:val="22"/>
              </w:rPr>
              <w:t>g</w:t>
            </w:r>
            <w:r w:rsidRPr="00970CB9">
              <w:rPr>
                <w:rFonts w:ascii="Calibri" w:hAnsi="Calibri" w:cs="Calibri"/>
                <w:sz w:val="22"/>
                <w:szCs w:val="22"/>
              </w:rPr>
              <w:t>ing</w:t>
            </w:r>
            <w:r w:rsidRPr="00970CB9">
              <w:rPr>
                <w:rFonts w:ascii="Calibri" w:hAnsi="Calibri" w:cs="Calibri"/>
                <w:spacing w:val="38"/>
                <w:sz w:val="22"/>
                <w:szCs w:val="22"/>
              </w:rPr>
              <w:t xml:space="preserve"> </w:t>
            </w:r>
            <w:r w:rsidRPr="00970CB9">
              <w:rPr>
                <w:rFonts w:ascii="Calibri" w:hAnsi="Calibri" w:cs="Calibri"/>
                <w:sz w:val="22"/>
                <w:szCs w:val="22"/>
              </w:rPr>
              <w:t>it</w:t>
            </w:r>
            <w:r w:rsidRPr="00970CB9">
              <w:rPr>
                <w:rFonts w:ascii="Calibri" w:hAnsi="Calibri" w:cs="Calibri"/>
                <w:spacing w:val="39"/>
                <w:sz w:val="22"/>
                <w:szCs w:val="22"/>
              </w:rPr>
              <w:t xml:space="preserve"> </w:t>
            </w:r>
            <w:r w:rsidRPr="00970CB9">
              <w:rPr>
                <w:rFonts w:ascii="Calibri" w:hAnsi="Calibri" w:cs="Calibri"/>
                <w:spacing w:val="-1"/>
                <w:sz w:val="22"/>
                <w:szCs w:val="22"/>
              </w:rPr>
              <w:t>u</w:t>
            </w:r>
            <w:r w:rsidRPr="00970CB9">
              <w:rPr>
                <w:rFonts w:ascii="Calibri" w:hAnsi="Calibri" w:cs="Calibri"/>
                <w:spacing w:val="1"/>
                <w:sz w:val="22"/>
                <w:szCs w:val="22"/>
              </w:rPr>
              <w:t>n</w:t>
            </w:r>
            <w:r w:rsidRPr="00970CB9">
              <w:rPr>
                <w:rFonts w:ascii="Calibri" w:hAnsi="Calibri" w:cs="Calibri"/>
                <w:spacing w:val="-1"/>
                <w:sz w:val="22"/>
                <w:szCs w:val="22"/>
              </w:rPr>
              <w:t>d</w:t>
            </w:r>
            <w:r w:rsidRPr="00970CB9">
              <w:rPr>
                <w:rFonts w:ascii="Calibri" w:hAnsi="Calibri" w:cs="Calibri"/>
                <w:spacing w:val="1"/>
                <w:sz w:val="22"/>
                <w:szCs w:val="22"/>
              </w:rPr>
              <w:t>e</w:t>
            </w:r>
            <w:r w:rsidRPr="00970CB9">
              <w:rPr>
                <w:rFonts w:ascii="Calibri" w:hAnsi="Calibri" w:cs="Calibri"/>
                <w:sz w:val="22"/>
                <w:szCs w:val="22"/>
              </w:rPr>
              <w:t>r</w:t>
            </w:r>
            <w:r w:rsidRPr="00970CB9">
              <w:rPr>
                <w:rFonts w:ascii="Calibri" w:hAnsi="Calibri" w:cs="Calibri"/>
                <w:spacing w:val="38"/>
                <w:sz w:val="22"/>
                <w:szCs w:val="22"/>
              </w:rPr>
              <w:t xml:space="preserve"> </w:t>
            </w:r>
            <w:r w:rsidRPr="00970CB9">
              <w:rPr>
                <w:rFonts w:ascii="Calibri" w:hAnsi="Calibri" w:cs="Calibri"/>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40"/>
                <w:sz w:val="22"/>
                <w:szCs w:val="22"/>
              </w:rPr>
              <w:t xml:space="preserve"> </w:t>
            </w:r>
            <w:r w:rsidRPr="00970CB9">
              <w:rPr>
                <w:rFonts w:ascii="Calibri" w:hAnsi="Calibri" w:cs="Calibri"/>
                <w:sz w:val="22"/>
                <w:szCs w:val="22"/>
              </w:rPr>
              <w:t>G</w:t>
            </w:r>
            <w:r w:rsidRPr="00970CB9">
              <w:rPr>
                <w:rFonts w:ascii="Calibri" w:hAnsi="Calibri" w:cs="Calibri"/>
                <w:spacing w:val="-1"/>
                <w:sz w:val="22"/>
                <w:szCs w:val="22"/>
              </w:rPr>
              <w:t>e</w:t>
            </w:r>
            <w:r w:rsidRPr="00970CB9">
              <w:rPr>
                <w:rFonts w:ascii="Calibri" w:hAnsi="Calibri" w:cs="Calibri"/>
                <w:spacing w:val="1"/>
                <w:sz w:val="22"/>
                <w:szCs w:val="22"/>
              </w:rPr>
              <w:t>ne</w:t>
            </w:r>
            <w:r w:rsidRPr="00970CB9">
              <w:rPr>
                <w:rFonts w:ascii="Calibri" w:hAnsi="Calibri" w:cs="Calibri"/>
                <w:sz w:val="22"/>
                <w:szCs w:val="22"/>
              </w:rPr>
              <w:t>ral</w:t>
            </w:r>
            <w:r w:rsidRPr="00970CB9">
              <w:rPr>
                <w:rFonts w:ascii="Calibri" w:hAnsi="Calibri" w:cs="Calibri"/>
                <w:spacing w:val="36"/>
                <w:sz w:val="22"/>
                <w:szCs w:val="22"/>
              </w:rPr>
              <w:t xml:space="preserve"> </w:t>
            </w:r>
            <w:r w:rsidRPr="00970CB9">
              <w:rPr>
                <w:rFonts w:ascii="Calibri" w:hAnsi="Calibri" w:cs="Calibri"/>
                <w:sz w:val="22"/>
                <w:szCs w:val="22"/>
              </w:rPr>
              <w:t>A</w:t>
            </w:r>
            <w:r w:rsidRPr="00970CB9">
              <w:rPr>
                <w:rFonts w:ascii="Calibri" w:hAnsi="Calibri" w:cs="Calibri"/>
                <w:spacing w:val="1"/>
                <w:sz w:val="22"/>
                <w:szCs w:val="22"/>
              </w:rPr>
              <w:t>n</w:t>
            </w:r>
            <w:r w:rsidRPr="00970CB9">
              <w:rPr>
                <w:rFonts w:ascii="Calibri" w:hAnsi="Calibri" w:cs="Calibri"/>
                <w:sz w:val="22"/>
                <w:szCs w:val="22"/>
              </w:rPr>
              <w:t>t</w:t>
            </w:r>
            <w:r w:rsidRPr="00970CB9">
              <w:rPr>
                <w:rFonts w:ascii="Calibri" w:hAnsi="Calibri" w:cs="Calibri"/>
                <w:spacing w:val="7"/>
                <w:sz w:val="22"/>
                <w:szCs w:val="22"/>
              </w:rPr>
              <w:t>i</w:t>
            </w:r>
            <w:r w:rsidRPr="00970CB9">
              <w:rPr>
                <w:rFonts w:ascii="Calibri" w:hAnsi="Calibri" w:cs="Calibri"/>
                <w:spacing w:val="-1"/>
                <w:sz w:val="22"/>
                <w:szCs w:val="22"/>
              </w:rPr>
              <w:t>-</w:t>
            </w:r>
            <w:r w:rsidRPr="00970CB9">
              <w:rPr>
                <w:rFonts w:ascii="Calibri" w:hAnsi="Calibri" w:cs="Calibri"/>
                <w:spacing w:val="-2"/>
                <w:sz w:val="22"/>
                <w:szCs w:val="22"/>
              </w:rPr>
              <w:t>A</w:t>
            </w:r>
            <w:r w:rsidRPr="00970CB9">
              <w:rPr>
                <w:rFonts w:ascii="Calibri" w:hAnsi="Calibri" w:cs="Calibri"/>
                <w:spacing w:val="1"/>
                <w:sz w:val="22"/>
                <w:szCs w:val="22"/>
              </w:rPr>
              <w:t>bu</w:t>
            </w:r>
            <w:r w:rsidRPr="00970CB9">
              <w:rPr>
                <w:rFonts w:ascii="Calibri" w:hAnsi="Calibri" w:cs="Calibri"/>
                <w:spacing w:val="-2"/>
                <w:sz w:val="22"/>
                <w:szCs w:val="22"/>
              </w:rPr>
              <w:t>s</w:t>
            </w:r>
            <w:r w:rsidRPr="00970CB9">
              <w:rPr>
                <w:rFonts w:ascii="Calibri" w:hAnsi="Calibri" w:cs="Calibri"/>
                <w:sz w:val="22"/>
                <w:szCs w:val="22"/>
              </w:rPr>
              <w:t>e Rule</w:t>
            </w:r>
            <w:r w:rsidRPr="00970CB9">
              <w:rPr>
                <w:rFonts w:ascii="Calibri" w:hAnsi="Calibri" w:cs="Calibri"/>
                <w:spacing w:val="1"/>
                <w:sz w:val="22"/>
                <w:szCs w:val="22"/>
              </w:rPr>
              <w:t xml:space="preserve"> </w:t>
            </w:r>
            <w:r w:rsidRPr="00970CB9">
              <w:rPr>
                <w:rFonts w:ascii="Calibri" w:hAnsi="Calibri" w:cs="Calibri"/>
                <w:sz w:val="22"/>
                <w:szCs w:val="22"/>
              </w:rPr>
              <w:t>(G</w:t>
            </w:r>
            <w:r w:rsidRPr="00970CB9">
              <w:rPr>
                <w:rFonts w:ascii="Calibri" w:hAnsi="Calibri" w:cs="Calibri"/>
                <w:spacing w:val="1"/>
                <w:sz w:val="22"/>
                <w:szCs w:val="22"/>
              </w:rPr>
              <w:t>A</w:t>
            </w:r>
            <w:r w:rsidRPr="00970CB9">
              <w:rPr>
                <w:rFonts w:ascii="Calibri" w:hAnsi="Calibri" w:cs="Calibri"/>
                <w:sz w:val="22"/>
                <w:szCs w:val="22"/>
              </w:rPr>
              <w:t>AR)</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 xml:space="preserve">r </w:t>
            </w:r>
            <w:r w:rsidRPr="00970CB9">
              <w:rPr>
                <w:rFonts w:ascii="Calibri" w:hAnsi="Calibri" w:cs="Calibri"/>
                <w:spacing w:val="-2"/>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w:t>
            </w:r>
            <w:r w:rsidRPr="00970CB9">
              <w:rPr>
                <w:rFonts w:ascii="Calibri" w:hAnsi="Calibri" w:cs="Calibri"/>
                <w:spacing w:val="-3"/>
                <w:sz w:val="22"/>
                <w:szCs w:val="22"/>
              </w:rPr>
              <w:t>H</w:t>
            </w:r>
            <w:r w:rsidRPr="00970CB9">
              <w:rPr>
                <w:rFonts w:ascii="Calibri" w:hAnsi="Calibri" w:cs="Calibri"/>
                <w:spacing w:val="1"/>
                <w:sz w:val="22"/>
                <w:szCs w:val="22"/>
              </w:rPr>
              <w:t>a</w:t>
            </w:r>
            <w:r w:rsidRPr="00970CB9">
              <w:rPr>
                <w:rFonts w:ascii="Calibri" w:hAnsi="Calibri" w:cs="Calibri"/>
                <w:sz w:val="22"/>
                <w:szCs w:val="22"/>
              </w:rPr>
              <w:t>l</w:t>
            </w:r>
            <w:r w:rsidRPr="00970CB9">
              <w:rPr>
                <w:rFonts w:ascii="Calibri" w:hAnsi="Calibri" w:cs="Calibri"/>
                <w:spacing w:val="-1"/>
                <w:sz w:val="22"/>
                <w:szCs w:val="22"/>
              </w:rPr>
              <w:t>i</w:t>
            </w:r>
            <w:r w:rsidRPr="00970CB9">
              <w:rPr>
                <w:rFonts w:ascii="Calibri" w:hAnsi="Calibri" w:cs="Calibri"/>
                <w:sz w:val="22"/>
                <w:szCs w:val="22"/>
              </w:rPr>
              <w:t>f</w:t>
            </w:r>
            <w:r w:rsidRPr="00970CB9">
              <w:rPr>
                <w:rFonts w:ascii="Calibri" w:hAnsi="Calibri" w:cs="Calibri"/>
                <w:spacing w:val="1"/>
                <w:sz w:val="22"/>
                <w:szCs w:val="22"/>
              </w:rPr>
              <w:t>a</w:t>
            </w:r>
            <w:r w:rsidRPr="00970CB9">
              <w:rPr>
                <w:rFonts w:ascii="Calibri" w:hAnsi="Calibri" w:cs="Calibri"/>
                <w:spacing w:val="-2"/>
                <w:sz w:val="22"/>
                <w:szCs w:val="22"/>
              </w:rPr>
              <w:t>x</w:t>
            </w:r>
            <w:r w:rsidRPr="00970CB9">
              <w:rPr>
                <w:rFonts w:ascii="Calibri" w:hAnsi="Calibri" w:cs="Calibri"/>
                <w:sz w:val="22"/>
                <w:szCs w:val="22"/>
              </w:rPr>
              <w:t>” a</w:t>
            </w:r>
            <w:r w:rsidRPr="00970CB9">
              <w:rPr>
                <w:rFonts w:ascii="Calibri" w:hAnsi="Calibri" w:cs="Calibri"/>
                <w:spacing w:val="1"/>
                <w:sz w:val="22"/>
                <w:szCs w:val="22"/>
              </w:rPr>
              <w:t>bu</w:t>
            </w:r>
            <w:r w:rsidRPr="00970CB9">
              <w:rPr>
                <w:rFonts w:ascii="Calibri" w:hAnsi="Calibri" w:cs="Calibri"/>
                <w:sz w:val="22"/>
                <w:szCs w:val="22"/>
              </w:rPr>
              <w:t>se</w:t>
            </w:r>
            <w:r w:rsidRPr="00970CB9">
              <w:rPr>
                <w:rFonts w:ascii="Calibri" w:hAnsi="Calibri" w:cs="Calibri"/>
                <w:spacing w:val="-1"/>
                <w:sz w:val="22"/>
                <w:szCs w:val="22"/>
              </w:rPr>
              <w:t xml:space="preserve"> </w:t>
            </w:r>
            <w:r w:rsidRPr="00970CB9">
              <w:rPr>
                <w:rFonts w:ascii="Calibri" w:hAnsi="Calibri" w:cs="Calibri"/>
                <w:spacing w:val="1"/>
                <w:sz w:val="22"/>
                <w:szCs w:val="22"/>
              </w:rPr>
              <w:t>p</w:t>
            </w:r>
            <w:r w:rsidRPr="00970CB9">
              <w:rPr>
                <w:rFonts w:ascii="Calibri" w:hAnsi="Calibri" w:cs="Calibri"/>
                <w:sz w:val="22"/>
                <w:szCs w:val="22"/>
              </w:rPr>
              <w:t>r</w:t>
            </w:r>
            <w:r w:rsidRPr="00970CB9">
              <w:rPr>
                <w:rFonts w:ascii="Calibri" w:hAnsi="Calibri" w:cs="Calibri"/>
                <w:spacing w:val="-1"/>
                <w:sz w:val="22"/>
                <w:szCs w:val="22"/>
              </w:rPr>
              <w:t>i</w:t>
            </w:r>
            <w:r w:rsidRPr="00970CB9">
              <w:rPr>
                <w:rFonts w:ascii="Calibri" w:hAnsi="Calibri" w:cs="Calibri"/>
                <w:spacing w:val="1"/>
                <w:sz w:val="22"/>
                <w:szCs w:val="22"/>
              </w:rPr>
              <w:t>n</w:t>
            </w:r>
            <w:r w:rsidRPr="00970CB9">
              <w:rPr>
                <w:rFonts w:ascii="Calibri" w:hAnsi="Calibri" w:cs="Calibri"/>
                <w:sz w:val="22"/>
                <w:szCs w:val="22"/>
              </w:rPr>
              <w:t>cipl</w:t>
            </w:r>
            <w:r w:rsidRPr="00970CB9">
              <w:rPr>
                <w:rFonts w:ascii="Calibri" w:hAnsi="Calibri" w:cs="Calibri"/>
                <w:spacing w:val="1"/>
                <w:sz w:val="22"/>
                <w:szCs w:val="22"/>
              </w:rPr>
              <w:t>e</w:t>
            </w:r>
            <w:r w:rsidRPr="00970CB9">
              <w:rPr>
                <w:rFonts w:ascii="Calibri" w:hAnsi="Calibri" w:cs="Calibri"/>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w:t>
            </w:r>
          </w:p>
          <w:p w:rsidR="0035777B" w:rsidRPr="00970CB9" w:rsidRDefault="0035777B" w:rsidP="006A36E8">
            <w:pPr>
              <w:pStyle w:val="ListParagraph"/>
              <w:numPr>
                <w:ilvl w:val="0"/>
                <w:numId w:val="25"/>
              </w:numPr>
              <w:spacing w:before="120" w:after="120"/>
              <w:jc w:val="both"/>
              <w:rPr>
                <w:rFonts w:ascii="Calibri" w:hAnsi="Calibri" w:cs="Calibri"/>
                <w:sz w:val="22"/>
                <w:szCs w:val="22"/>
              </w:rPr>
            </w:pPr>
            <w:r w:rsidRPr="00970CB9">
              <w:rPr>
                <w:rFonts w:ascii="Calibri" w:hAnsi="Calibri" w:cs="Calibri"/>
                <w:sz w:val="22"/>
                <w:szCs w:val="22"/>
              </w:rPr>
              <w:t>t</w:t>
            </w:r>
            <w:r w:rsidRPr="00970CB9">
              <w:rPr>
                <w:rFonts w:ascii="Calibri" w:hAnsi="Calibri" w:cs="Calibri"/>
                <w:spacing w:val="1"/>
                <w:sz w:val="22"/>
                <w:szCs w:val="22"/>
              </w:rPr>
              <w:t>h</w:t>
            </w:r>
            <w:r w:rsidRPr="00970CB9">
              <w:rPr>
                <w:rFonts w:ascii="Calibri" w:hAnsi="Calibri" w:cs="Calibri"/>
                <w:sz w:val="22"/>
                <w:szCs w:val="22"/>
              </w:rPr>
              <w:t xml:space="preserve">e </w:t>
            </w:r>
            <w:r w:rsidRPr="00970CB9">
              <w:rPr>
                <w:rFonts w:ascii="Calibri" w:hAnsi="Calibri" w:cs="Calibri"/>
                <w:spacing w:val="3"/>
                <w:sz w:val="22"/>
                <w:szCs w:val="22"/>
              </w:rPr>
              <w:t>f</w:t>
            </w:r>
            <w:r w:rsidRPr="00970CB9">
              <w:rPr>
                <w:rFonts w:ascii="Calibri" w:hAnsi="Calibri" w:cs="Calibri"/>
                <w:spacing w:val="1"/>
                <w:sz w:val="22"/>
                <w:szCs w:val="22"/>
              </w:rPr>
              <w:t>a</w:t>
            </w:r>
            <w:r w:rsidRPr="00970CB9">
              <w:rPr>
                <w:rFonts w:ascii="Calibri" w:hAnsi="Calibri" w:cs="Calibri"/>
                <w:sz w:val="22"/>
                <w:szCs w:val="22"/>
              </w:rPr>
              <w:t>i</w:t>
            </w:r>
            <w:r w:rsidRPr="00970CB9">
              <w:rPr>
                <w:rFonts w:ascii="Calibri" w:hAnsi="Calibri" w:cs="Calibri"/>
                <w:spacing w:val="-1"/>
                <w:sz w:val="22"/>
                <w:szCs w:val="22"/>
              </w:rPr>
              <w:t>l</w:t>
            </w:r>
            <w:r w:rsidRPr="00970CB9">
              <w:rPr>
                <w:rFonts w:ascii="Calibri" w:hAnsi="Calibri" w:cs="Calibri"/>
                <w:spacing w:val="1"/>
                <w:sz w:val="22"/>
                <w:szCs w:val="22"/>
              </w:rPr>
              <w:t>u</w:t>
            </w:r>
            <w:r w:rsidRPr="00970CB9">
              <w:rPr>
                <w:rFonts w:ascii="Calibri" w:hAnsi="Calibri" w:cs="Calibri"/>
                <w:sz w:val="22"/>
                <w:szCs w:val="22"/>
              </w:rPr>
              <w:t xml:space="preserve">re </w:t>
            </w:r>
            <w:r w:rsidRPr="00970CB9">
              <w:rPr>
                <w:rFonts w:ascii="Calibri" w:hAnsi="Calibri" w:cs="Calibri"/>
                <w:spacing w:val="-1"/>
                <w:sz w:val="22"/>
                <w:szCs w:val="22"/>
              </w:rPr>
              <w:t>o</w:t>
            </w:r>
            <w:r w:rsidRPr="00970CB9">
              <w:rPr>
                <w:rFonts w:ascii="Calibri" w:hAnsi="Calibri" w:cs="Calibri"/>
                <w:sz w:val="22"/>
                <w:szCs w:val="22"/>
              </w:rPr>
              <w:t xml:space="preserve">f </w:t>
            </w:r>
            <w:r w:rsidRPr="00970CB9">
              <w:rPr>
                <w:rFonts w:ascii="Calibri" w:hAnsi="Calibri" w:cs="Calibri"/>
                <w:spacing w:val="1"/>
                <w:sz w:val="22"/>
                <w:szCs w:val="22"/>
              </w:rPr>
              <w:t>a</w:t>
            </w:r>
            <w:r w:rsidRPr="00970CB9">
              <w:rPr>
                <w:rFonts w:ascii="Calibri" w:hAnsi="Calibri" w:cs="Calibri"/>
                <w:sz w:val="22"/>
                <w:szCs w:val="22"/>
              </w:rPr>
              <w:t xml:space="preserve">n </w:t>
            </w:r>
            <w:r w:rsidRPr="00970CB9">
              <w:rPr>
                <w:rFonts w:ascii="Calibri" w:hAnsi="Calibri" w:cs="Calibri"/>
                <w:spacing w:val="1"/>
                <w:sz w:val="22"/>
                <w:szCs w:val="22"/>
              </w:rPr>
              <w:t>a</w:t>
            </w:r>
            <w:r w:rsidRPr="00970CB9">
              <w:rPr>
                <w:rFonts w:ascii="Calibri" w:hAnsi="Calibri" w:cs="Calibri"/>
                <w:spacing w:val="-2"/>
                <w:sz w:val="22"/>
                <w:szCs w:val="22"/>
              </w:rPr>
              <w:t>v</w:t>
            </w:r>
            <w:r w:rsidRPr="00970CB9">
              <w:rPr>
                <w:rFonts w:ascii="Calibri" w:hAnsi="Calibri" w:cs="Calibri"/>
                <w:spacing w:val="1"/>
                <w:sz w:val="22"/>
                <w:szCs w:val="22"/>
              </w:rPr>
              <w:t>o</w:t>
            </w:r>
            <w:r w:rsidRPr="00970CB9">
              <w:rPr>
                <w:rFonts w:ascii="Calibri" w:hAnsi="Calibri" w:cs="Calibri"/>
                <w:sz w:val="22"/>
                <w:szCs w:val="22"/>
              </w:rPr>
              <w:t>id</w:t>
            </w:r>
            <w:r w:rsidRPr="00970CB9">
              <w:rPr>
                <w:rFonts w:ascii="Calibri" w:hAnsi="Calibri" w:cs="Calibri"/>
                <w:spacing w:val="1"/>
                <w:sz w:val="22"/>
                <w:szCs w:val="22"/>
              </w:rPr>
              <w:t>an</w:t>
            </w:r>
            <w:r w:rsidRPr="00970CB9">
              <w:rPr>
                <w:rFonts w:ascii="Calibri" w:hAnsi="Calibri" w:cs="Calibri"/>
                <w:spacing w:val="-2"/>
                <w:sz w:val="22"/>
                <w:szCs w:val="22"/>
              </w:rPr>
              <w:t>c</w:t>
            </w:r>
            <w:r w:rsidRPr="00970CB9">
              <w:rPr>
                <w:rFonts w:ascii="Calibri" w:hAnsi="Calibri" w:cs="Calibri"/>
                <w:sz w:val="22"/>
                <w:szCs w:val="22"/>
              </w:rPr>
              <w:t>e sc</w:t>
            </w:r>
            <w:r w:rsidRPr="00970CB9">
              <w:rPr>
                <w:rFonts w:ascii="Calibri" w:hAnsi="Calibri" w:cs="Calibri"/>
                <w:spacing w:val="1"/>
                <w:sz w:val="22"/>
                <w:szCs w:val="22"/>
              </w:rPr>
              <w:t>h</w:t>
            </w:r>
            <w:r w:rsidRPr="00970CB9">
              <w:rPr>
                <w:rFonts w:ascii="Calibri" w:hAnsi="Calibri" w:cs="Calibri"/>
                <w:spacing w:val="-1"/>
                <w:sz w:val="22"/>
                <w:szCs w:val="22"/>
              </w:rPr>
              <w:t>e</w:t>
            </w:r>
            <w:r w:rsidRPr="00970CB9">
              <w:rPr>
                <w:rFonts w:ascii="Calibri" w:hAnsi="Calibri" w:cs="Calibri"/>
                <w:spacing w:val="1"/>
                <w:sz w:val="22"/>
                <w:szCs w:val="22"/>
              </w:rPr>
              <w:t>m</w:t>
            </w:r>
            <w:r w:rsidRPr="00970CB9">
              <w:rPr>
                <w:rFonts w:ascii="Calibri" w:hAnsi="Calibri" w:cs="Calibri"/>
                <w:sz w:val="22"/>
                <w:szCs w:val="22"/>
              </w:rPr>
              <w:t xml:space="preserve">e </w:t>
            </w:r>
            <w:r w:rsidRPr="00970CB9">
              <w:rPr>
                <w:rFonts w:ascii="Calibri" w:hAnsi="Calibri" w:cs="Calibri"/>
                <w:spacing w:val="-3"/>
                <w:sz w:val="22"/>
                <w:szCs w:val="22"/>
              </w:rPr>
              <w:t>w</w:t>
            </w:r>
            <w:r w:rsidRPr="00970CB9">
              <w:rPr>
                <w:rFonts w:ascii="Calibri" w:hAnsi="Calibri" w:cs="Calibri"/>
                <w:spacing w:val="1"/>
                <w:sz w:val="22"/>
                <w:szCs w:val="22"/>
              </w:rPr>
              <w:t>h</w:t>
            </w:r>
            <w:r w:rsidRPr="00970CB9">
              <w:rPr>
                <w:rFonts w:ascii="Calibri" w:hAnsi="Calibri" w:cs="Calibri"/>
                <w:sz w:val="22"/>
                <w:szCs w:val="22"/>
              </w:rPr>
              <w:t>ich t</w:t>
            </w:r>
            <w:r w:rsidRPr="00970CB9">
              <w:rPr>
                <w:rFonts w:ascii="Calibri" w:hAnsi="Calibri" w:cs="Calibri"/>
                <w:spacing w:val="1"/>
                <w:sz w:val="22"/>
                <w:szCs w:val="22"/>
              </w:rPr>
              <w:t>h</w:t>
            </w:r>
            <w:r w:rsidRPr="00970CB9">
              <w:rPr>
                <w:rFonts w:ascii="Calibri" w:hAnsi="Calibri" w:cs="Calibri"/>
                <w:sz w:val="22"/>
                <w:szCs w:val="22"/>
              </w:rPr>
              <w:t>e s</w:t>
            </w:r>
            <w:r w:rsidRPr="00970CB9">
              <w:rPr>
                <w:rFonts w:ascii="Calibri" w:hAnsi="Calibri" w:cs="Calibri"/>
                <w:spacing w:val="-1"/>
                <w:sz w:val="22"/>
                <w:szCs w:val="22"/>
              </w:rPr>
              <w:t>u</w:t>
            </w:r>
            <w:r w:rsidRPr="00970CB9">
              <w:rPr>
                <w:rFonts w:ascii="Calibri" w:hAnsi="Calibri" w:cs="Calibri"/>
                <w:spacing w:val="1"/>
                <w:sz w:val="22"/>
                <w:szCs w:val="22"/>
              </w:rPr>
              <w:t>pp</w:t>
            </w:r>
            <w:r w:rsidRPr="00970CB9">
              <w:rPr>
                <w:rFonts w:ascii="Calibri" w:hAnsi="Calibri" w:cs="Calibri"/>
                <w:sz w:val="22"/>
                <w:szCs w:val="22"/>
              </w:rPr>
              <w:t>l</w:t>
            </w:r>
            <w:r w:rsidRPr="00970CB9">
              <w:rPr>
                <w:rFonts w:ascii="Calibri" w:hAnsi="Calibri" w:cs="Calibri"/>
                <w:spacing w:val="-1"/>
                <w:sz w:val="22"/>
                <w:szCs w:val="22"/>
              </w:rPr>
              <w:t>i</w:t>
            </w:r>
            <w:r w:rsidRPr="00970CB9">
              <w:rPr>
                <w:rFonts w:ascii="Calibri" w:hAnsi="Calibri" w:cs="Calibri"/>
                <w:spacing w:val="1"/>
                <w:sz w:val="22"/>
                <w:szCs w:val="22"/>
              </w:rPr>
              <w:t>e</w:t>
            </w:r>
            <w:r w:rsidRPr="00970CB9">
              <w:rPr>
                <w:rFonts w:ascii="Calibri" w:hAnsi="Calibri" w:cs="Calibri"/>
                <w:sz w:val="22"/>
                <w:szCs w:val="22"/>
              </w:rPr>
              <w:t xml:space="preserve">r </w:t>
            </w:r>
            <w:r w:rsidRPr="00970CB9">
              <w:rPr>
                <w:rFonts w:ascii="Calibri" w:hAnsi="Calibri" w:cs="Calibri"/>
                <w:spacing w:val="-3"/>
                <w:sz w:val="22"/>
                <w:szCs w:val="22"/>
              </w:rPr>
              <w:t>w</w:t>
            </w:r>
            <w:r w:rsidRPr="00970CB9">
              <w:rPr>
                <w:rFonts w:ascii="Calibri" w:hAnsi="Calibri" w:cs="Calibri"/>
                <w:spacing w:val="1"/>
                <w:sz w:val="22"/>
                <w:szCs w:val="22"/>
              </w:rPr>
              <w:t>a</w:t>
            </w:r>
            <w:r w:rsidRPr="00970CB9">
              <w:rPr>
                <w:rFonts w:ascii="Calibri" w:hAnsi="Calibri" w:cs="Calibri"/>
                <w:sz w:val="22"/>
                <w:szCs w:val="22"/>
              </w:rPr>
              <w:t>s in</w:t>
            </w:r>
            <w:r w:rsidRPr="00970CB9">
              <w:rPr>
                <w:rFonts w:ascii="Calibri" w:hAnsi="Calibri" w:cs="Calibri"/>
                <w:spacing w:val="-2"/>
                <w:sz w:val="22"/>
                <w:szCs w:val="22"/>
              </w:rPr>
              <w:t>v</w:t>
            </w:r>
            <w:r w:rsidRPr="00970CB9">
              <w:rPr>
                <w:rFonts w:ascii="Calibri" w:hAnsi="Calibri" w:cs="Calibri"/>
                <w:spacing w:val="1"/>
                <w:sz w:val="22"/>
                <w:szCs w:val="22"/>
              </w:rPr>
              <w:t>o</w:t>
            </w:r>
            <w:r w:rsidRPr="00970CB9">
              <w:rPr>
                <w:rFonts w:ascii="Calibri" w:hAnsi="Calibri" w:cs="Calibri"/>
                <w:spacing w:val="2"/>
                <w:sz w:val="22"/>
                <w:szCs w:val="22"/>
              </w:rPr>
              <w:t>l</w:t>
            </w:r>
            <w:r w:rsidRPr="00970CB9">
              <w:rPr>
                <w:rFonts w:ascii="Calibri" w:hAnsi="Calibri" w:cs="Calibri"/>
                <w:spacing w:val="-2"/>
                <w:sz w:val="22"/>
                <w:szCs w:val="22"/>
              </w:rPr>
              <w:t>v</w:t>
            </w:r>
            <w:r w:rsidRPr="00970CB9">
              <w:rPr>
                <w:rFonts w:ascii="Calibri" w:hAnsi="Calibri" w:cs="Calibri"/>
                <w:spacing w:val="1"/>
                <w:sz w:val="22"/>
                <w:szCs w:val="22"/>
              </w:rPr>
              <w:t>e</w:t>
            </w:r>
            <w:r w:rsidRPr="00970CB9">
              <w:rPr>
                <w:rFonts w:ascii="Calibri" w:hAnsi="Calibri" w:cs="Calibri"/>
                <w:sz w:val="22"/>
                <w:szCs w:val="22"/>
              </w:rPr>
              <w:t>d</w:t>
            </w:r>
            <w:r w:rsidRPr="00970CB9">
              <w:rPr>
                <w:rFonts w:ascii="Calibri" w:hAnsi="Calibri" w:cs="Calibri"/>
                <w:spacing w:val="40"/>
                <w:sz w:val="22"/>
                <w:szCs w:val="22"/>
              </w:rPr>
              <w:t xml:space="preserve"> </w:t>
            </w:r>
            <w:r w:rsidRPr="00970CB9">
              <w:rPr>
                <w:rFonts w:ascii="Calibri" w:hAnsi="Calibri" w:cs="Calibri"/>
                <w:sz w:val="22"/>
                <w:szCs w:val="22"/>
              </w:rPr>
              <w:t>in</w:t>
            </w:r>
            <w:r w:rsidRPr="00970CB9">
              <w:rPr>
                <w:rFonts w:ascii="Calibri" w:hAnsi="Calibri" w:cs="Calibri"/>
                <w:spacing w:val="39"/>
                <w:sz w:val="22"/>
                <w:szCs w:val="22"/>
              </w:rPr>
              <w:t xml:space="preserve"> </w:t>
            </w:r>
            <w:r w:rsidRPr="00970CB9">
              <w:rPr>
                <w:rFonts w:ascii="Calibri" w:hAnsi="Calibri" w:cs="Calibri"/>
                <w:spacing w:val="-1"/>
                <w:sz w:val="22"/>
                <w:szCs w:val="22"/>
              </w:rPr>
              <w:t>a</w:t>
            </w:r>
            <w:r w:rsidRPr="00970CB9">
              <w:rPr>
                <w:rFonts w:ascii="Calibri" w:hAnsi="Calibri" w:cs="Calibri"/>
                <w:spacing w:val="1"/>
                <w:sz w:val="22"/>
                <w:szCs w:val="22"/>
              </w:rPr>
              <w:t>n</w:t>
            </w:r>
            <w:r w:rsidRPr="00970CB9">
              <w:rPr>
                <w:rFonts w:ascii="Calibri" w:hAnsi="Calibri" w:cs="Calibri"/>
                <w:sz w:val="22"/>
                <w:szCs w:val="22"/>
              </w:rPr>
              <w:t>d</w:t>
            </w:r>
            <w:r w:rsidRPr="00970CB9">
              <w:rPr>
                <w:rFonts w:ascii="Calibri" w:hAnsi="Calibri" w:cs="Calibri"/>
                <w:spacing w:val="40"/>
                <w:sz w:val="22"/>
                <w:szCs w:val="22"/>
              </w:rPr>
              <w:t xml:space="preserve"> </w:t>
            </w:r>
            <w:r w:rsidRPr="00970CB9">
              <w:rPr>
                <w:rFonts w:ascii="Calibri" w:hAnsi="Calibri" w:cs="Calibri"/>
                <w:spacing w:val="-3"/>
                <w:sz w:val="22"/>
                <w:szCs w:val="22"/>
              </w:rPr>
              <w:t>w</w:t>
            </w:r>
            <w:r w:rsidRPr="00970CB9">
              <w:rPr>
                <w:rFonts w:ascii="Calibri" w:hAnsi="Calibri" w:cs="Calibri"/>
                <w:spacing w:val="1"/>
                <w:sz w:val="22"/>
                <w:szCs w:val="22"/>
              </w:rPr>
              <w:t>h</w:t>
            </w:r>
            <w:r w:rsidRPr="00970CB9">
              <w:rPr>
                <w:rFonts w:ascii="Calibri" w:hAnsi="Calibri" w:cs="Calibri"/>
                <w:sz w:val="22"/>
                <w:szCs w:val="22"/>
              </w:rPr>
              <w:t>ich</w:t>
            </w:r>
            <w:r w:rsidRPr="00970CB9">
              <w:rPr>
                <w:rFonts w:ascii="Calibri" w:hAnsi="Calibri" w:cs="Calibri"/>
                <w:spacing w:val="39"/>
                <w:sz w:val="22"/>
                <w:szCs w:val="22"/>
              </w:rPr>
              <w:t xml:space="preserve"> </w:t>
            </w:r>
            <w:r w:rsidRPr="00970CB9">
              <w:rPr>
                <w:rFonts w:ascii="Calibri" w:hAnsi="Calibri" w:cs="Calibri"/>
                <w:spacing w:val="-3"/>
                <w:sz w:val="22"/>
                <w:szCs w:val="22"/>
              </w:rPr>
              <w:t>w</w:t>
            </w:r>
            <w:r w:rsidRPr="00970CB9">
              <w:rPr>
                <w:rFonts w:ascii="Calibri" w:hAnsi="Calibri" w:cs="Calibri"/>
                <w:spacing w:val="1"/>
                <w:sz w:val="22"/>
                <w:szCs w:val="22"/>
              </w:rPr>
              <w:t>a</w:t>
            </w:r>
            <w:r w:rsidRPr="00970CB9">
              <w:rPr>
                <w:rFonts w:ascii="Calibri" w:hAnsi="Calibri" w:cs="Calibri"/>
                <w:sz w:val="22"/>
                <w:szCs w:val="22"/>
              </w:rPr>
              <w:t>s,</w:t>
            </w:r>
            <w:r w:rsidRPr="00970CB9">
              <w:rPr>
                <w:rFonts w:ascii="Calibri" w:hAnsi="Calibri" w:cs="Calibri"/>
                <w:spacing w:val="39"/>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w:t>
            </w:r>
            <w:r w:rsidRPr="00970CB9">
              <w:rPr>
                <w:rFonts w:ascii="Calibri" w:hAnsi="Calibri" w:cs="Calibri"/>
                <w:spacing w:val="38"/>
                <w:sz w:val="22"/>
                <w:szCs w:val="22"/>
              </w:rPr>
              <w:t xml:space="preserve"> </w:t>
            </w:r>
            <w:r w:rsidRPr="00970CB9">
              <w:rPr>
                <w:rFonts w:ascii="Calibri" w:hAnsi="Calibri" w:cs="Calibri"/>
                <w:sz w:val="22"/>
                <w:szCs w:val="22"/>
              </w:rPr>
              <w:t>s</w:t>
            </w:r>
            <w:r w:rsidRPr="00970CB9">
              <w:rPr>
                <w:rFonts w:ascii="Calibri" w:hAnsi="Calibri" w:cs="Calibri"/>
                <w:spacing w:val="1"/>
                <w:sz w:val="22"/>
                <w:szCs w:val="22"/>
              </w:rPr>
              <w:t>hou</w:t>
            </w:r>
            <w:r w:rsidRPr="00970CB9">
              <w:rPr>
                <w:rFonts w:ascii="Calibri" w:hAnsi="Calibri" w:cs="Calibri"/>
                <w:spacing w:val="-3"/>
                <w:sz w:val="22"/>
                <w:szCs w:val="22"/>
              </w:rPr>
              <w:t>l</w:t>
            </w:r>
            <w:r w:rsidRPr="00970CB9">
              <w:rPr>
                <w:rFonts w:ascii="Calibri" w:hAnsi="Calibri" w:cs="Calibri"/>
                <w:sz w:val="22"/>
                <w:szCs w:val="22"/>
              </w:rPr>
              <w:t>d</w:t>
            </w:r>
            <w:r w:rsidRPr="00970CB9">
              <w:rPr>
                <w:rFonts w:ascii="Calibri" w:hAnsi="Calibri" w:cs="Calibri"/>
                <w:spacing w:val="40"/>
                <w:sz w:val="22"/>
                <w:szCs w:val="22"/>
              </w:rPr>
              <w:t xml:space="preserve"> </w:t>
            </w:r>
            <w:r w:rsidRPr="00970CB9">
              <w:rPr>
                <w:rFonts w:ascii="Calibri" w:hAnsi="Calibri" w:cs="Calibri"/>
                <w:spacing w:val="-1"/>
                <w:sz w:val="22"/>
                <w:szCs w:val="22"/>
              </w:rPr>
              <w:t>h</w:t>
            </w:r>
            <w:r w:rsidRPr="00970CB9">
              <w:rPr>
                <w:rFonts w:ascii="Calibri" w:hAnsi="Calibri" w:cs="Calibri"/>
                <w:spacing w:val="1"/>
                <w:sz w:val="22"/>
                <w:szCs w:val="22"/>
              </w:rPr>
              <w:t>a</w:t>
            </w:r>
            <w:r w:rsidRPr="00970CB9">
              <w:rPr>
                <w:rFonts w:ascii="Calibri" w:hAnsi="Calibri" w:cs="Calibri"/>
                <w:spacing w:val="-2"/>
                <w:sz w:val="22"/>
                <w:szCs w:val="22"/>
              </w:rPr>
              <w:t>v</w:t>
            </w:r>
            <w:r w:rsidRPr="00970CB9">
              <w:rPr>
                <w:rFonts w:ascii="Calibri" w:hAnsi="Calibri" w:cs="Calibri"/>
                <w:sz w:val="22"/>
                <w:szCs w:val="22"/>
              </w:rPr>
              <w:t>e</w:t>
            </w:r>
            <w:r w:rsidRPr="00970CB9">
              <w:rPr>
                <w:rFonts w:ascii="Calibri" w:hAnsi="Calibri" w:cs="Calibri"/>
                <w:spacing w:val="40"/>
                <w:sz w:val="22"/>
                <w:szCs w:val="22"/>
              </w:rPr>
              <w:t xml:space="preserve"> </w:t>
            </w:r>
            <w:r w:rsidRPr="00970CB9">
              <w:rPr>
                <w:rFonts w:ascii="Calibri" w:hAnsi="Calibri" w:cs="Calibri"/>
                <w:spacing w:val="1"/>
                <w:sz w:val="22"/>
                <w:szCs w:val="22"/>
              </w:rPr>
              <w:t>be</w:t>
            </w:r>
            <w:r w:rsidRPr="00970CB9">
              <w:rPr>
                <w:rFonts w:ascii="Calibri" w:hAnsi="Calibri" w:cs="Calibri"/>
                <w:spacing w:val="-1"/>
                <w:sz w:val="22"/>
                <w:szCs w:val="22"/>
              </w:rPr>
              <w:t>e</w:t>
            </w:r>
            <w:r w:rsidRPr="00970CB9">
              <w:rPr>
                <w:rFonts w:ascii="Calibri" w:hAnsi="Calibri" w:cs="Calibri"/>
                <w:spacing w:val="1"/>
                <w:sz w:val="22"/>
                <w:szCs w:val="22"/>
              </w:rPr>
              <w:t>n</w:t>
            </w:r>
            <w:r w:rsidRPr="00970CB9">
              <w:rPr>
                <w:rFonts w:ascii="Calibri" w:hAnsi="Calibri" w:cs="Calibri"/>
                <w:sz w:val="22"/>
                <w:szCs w:val="22"/>
              </w:rPr>
              <w:t>,</w:t>
            </w:r>
            <w:r w:rsidRPr="00970CB9">
              <w:rPr>
                <w:rFonts w:ascii="Calibri" w:hAnsi="Calibri" w:cs="Calibri"/>
                <w:spacing w:val="37"/>
                <w:sz w:val="22"/>
                <w:szCs w:val="22"/>
              </w:rPr>
              <w:t xml:space="preserve"> </w:t>
            </w:r>
            <w:r w:rsidRPr="00970CB9">
              <w:rPr>
                <w:rFonts w:ascii="Calibri" w:hAnsi="Calibri" w:cs="Calibri"/>
                <w:spacing w:val="1"/>
                <w:sz w:val="22"/>
                <w:szCs w:val="22"/>
              </w:rPr>
              <w:t>no</w:t>
            </w:r>
            <w:r w:rsidRPr="00970CB9">
              <w:rPr>
                <w:rFonts w:ascii="Calibri" w:hAnsi="Calibri" w:cs="Calibri"/>
                <w:sz w:val="22"/>
                <w:szCs w:val="22"/>
              </w:rPr>
              <w:t>t</w:t>
            </w:r>
            <w:r w:rsidRPr="00970CB9">
              <w:rPr>
                <w:rFonts w:ascii="Calibri" w:hAnsi="Calibri" w:cs="Calibri"/>
                <w:spacing w:val="-2"/>
                <w:sz w:val="22"/>
                <w:szCs w:val="22"/>
              </w:rPr>
              <w:t>i</w:t>
            </w:r>
            <w:r w:rsidRPr="00970CB9">
              <w:rPr>
                <w:rFonts w:ascii="Calibri" w:hAnsi="Calibri" w:cs="Calibri"/>
                <w:spacing w:val="3"/>
                <w:sz w:val="22"/>
                <w:szCs w:val="22"/>
              </w:rPr>
              <w:t>f</w:t>
            </w:r>
            <w:r w:rsidRPr="00970CB9">
              <w:rPr>
                <w:rFonts w:ascii="Calibri" w:hAnsi="Calibri" w:cs="Calibri"/>
                <w:sz w:val="22"/>
                <w:szCs w:val="22"/>
              </w:rPr>
              <w:t>i</w:t>
            </w:r>
            <w:r w:rsidRPr="00970CB9">
              <w:rPr>
                <w:rFonts w:ascii="Calibri" w:hAnsi="Calibri" w:cs="Calibri"/>
                <w:spacing w:val="-2"/>
                <w:sz w:val="22"/>
                <w:szCs w:val="22"/>
              </w:rPr>
              <w:t>e</w:t>
            </w:r>
            <w:r w:rsidRPr="00970CB9">
              <w:rPr>
                <w:rFonts w:ascii="Calibri" w:hAnsi="Calibri" w:cs="Calibri"/>
                <w:sz w:val="22"/>
                <w:szCs w:val="22"/>
              </w:rPr>
              <w:t xml:space="preserve">d </w:t>
            </w:r>
            <w:r w:rsidRPr="00970CB9">
              <w:rPr>
                <w:rFonts w:ascii="Calibri" w:hAnsi="Calibri" w:cs="Calibri"/>
                <w:spacing w:val="-27"/>
                <w:sz w:val="22"/>
                <w:szCs w:val="22"/>
              </w:rPr>
              <w:t xml:space="preserve"> </w:t>
            </w:r>
            <w:r w:rsidRPr="00970CB9">
              <w:rPr>
                <w:rFonts w:ascii="Calibri" w:hAnsi="Calibri" w:cs="Calibri"/>
                <w:spacing w:val="-1"/>
                <w:sz w:val="22"/>
                <w:szCs w:val="22"/>
              </w:rPr>
              <w:t>u</w:t>
            </w:r>
            <w:r w:rsidRPr="00970CB9">
              <w:rPr>
                <w:rFonts w:ascii="Calibri" w:hAnsi="Calibri" w:cs="Calibri"/>
                <w:spacing w:val="1"/>
                <w:sz w:val="22"/>
                <w:szCs w:val="22"/>
              </w:rPr>
              <w:t>n</w:t>
            </w:r>
            <w:r w:rsidRPr="00970CB9">
              <w:rPr>
                <w:rFonts w:ascii="Calibri" w:hAnsi="Calibri" w:cs="Calibri"/>
                <w:spacing w:val="-1"/>
                <w:sz w:val="22"/>
                <w:szCs w:val="22"/>
              </w:rPr>
              <w:t>d</w:t>
            </w:r>
            <w:r w:rsidRPr="00970CB9">
              <w:rPr>
                <w:rFonts w:ascii="Calibri" w:hAnsi="Calibri" w:cs="Calibri"/>
                <w:spacing w:val="1"/>
                <w:sz w:val="22"/>
                <w:szCs w:val="22"/>
              </w:rPr>
              <w:t>e</w:t>
            </w:r>
            <w:r w:rsidRPr="00970CB9">
              <w:rPr>
                <w:rFonts w:ascii="Calibri" w:hAnsi="Calibri" w:cs="Calibri"/>
                <w:sz w:val="22"/>
                <w:szCs w:val="22"/>
              </w:rPr>
              <w:t>r 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Disc</w:t>
            </w:r>
            <w:r w:rsidRPr="00970CB9">
              <w:rPr>
                <w:rFonts w:ascii="Calibri" w:hAnsi="Calibri" w:cs="Calibri"/>
                <w:spacing w:val="-1"/>
                <w:sz w:val="22"/>
                <w:szCs w:val="22"/>
              </w:rPr>
              <w:t>l</w:t>
            </w:r>
            <w:r w:rsidRPr="00970CB9">
              <w:rPr>
                <w:rFonts w:ascii="Calibri" w:hAnsi="Calibri" w:cs="Calibri"/>
                <w:spacing w:val="1"/>
                <w:sz w:val="22"/>
                <w:szCs w:val="22"/>
              </w:rPr>
              <w:t>o</w:t>
            </w:r>
            <w:r w:rsidRPr="00970CB9">
              <w:rPr>
                <w:rFonts w:ascii="Calibri" w:hAnsi="Calibri" w:cs="Calibri"/>
                <w:sz w:val="22"/>
                <w:szCs w:val="22"/>
              </w:rPr>
              <w:t>s</w:t>
            </w:r>
            <w:r w:rsidRPr="00970CB9">
              <w:rPr>
                <w:rFonts w:ascii="Calibri" w:hAnsi="Calibri" w:cs="Calibri"/>
                <w:spacing w:val="1"/>
                <w:sz w:val="22"/>
                <w:szCs w:val="22"/>
              </w:rPr>
              <w:t>u</w:t>
            </w:r>
            <w:r w:rsidRPr="00970CB9">
              <w:rPr>
                <w:rFonts w:ascii="Calibri" w:hAnsi="Calibri" w:cs="Calibri"/>
                <w:sz w:val="22"/>
                <w:szCs w:val="22"/>
              </w:rPr>
              <w:t>re</w:t>
            </w:r>
            <w:r w:rsidRPr="00970CB9">
              <w:rPr>
                <w:rFonts w:ascii="Calibri" w:hAnsi="Calibri" w:cs="Calibri"/>
                <w:spacing w:val="-2"/>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1"/>
                <w:sz w:val="22"/>
                <w:szCs w:val="22"/>
              </w:rPr>
              <w:t xml:space="preserve"> </w:t>
            </w:r>
            <w:r w:rsidRPr="00970CB9">
              <w:rPr>
                <w:rFonts w:ascii="Calibri" w:hAnsi="Calibri" w:cs="Calibri"/>
                <w:sz w:val="22"/>
                <w:szCs w:val="22"/>
              </w:rPr>
              <w:t>Tax</w:t>
            </w:r>
            <w:r w:rsidRPr="00970CB9">
              <w:rPr>
                <w:rFonts w:ascii="Calibri" w:hAnsi="Calibri" w:cs="Calibri"/>
                <w:spacing w:val="-2"/>
                <w:sz w:val="22"/>
                <w:szCs w:val="22"/>
              </w:rPr>
              <w:t xml:space="preserve"> </w:t>
            </w:r>
            <w:r w:rsidRPr="00970CB9">
              <w:rPr>
                <w:rFonts w:ascii="Calibri" w:hAnsi="Calibri" w:cs="Calibri"/>
                <w:spacing w:val="1"/>
                <w:sz w:val="22"/>
                <w:szCs w:val="22"/>
              </w:rPr>
              <w:t>A</w:t>
            </w:r>
            <w:r w:rsidRPr="00970CB9">
              <w:rPr>
                <w:rFonts w:ascii="Calibri" w:hAnsi="Calibri" w:cs="Calibri"/>
                <w:spacing w:val="-2"/>
                <w:sz w:val="22"/>
                <w:szCs w:val="22"/>
              </w:rPr>
              <w:t>v</w:t>
            </w:r>
            <w:r w:rsidRPr="00970CB9">
              <w:rPr>
                <w:rFonts w:ascii="Calibri" w:hAnsi="Calibri" w:cs="Calibri"/>
                <w:spacing w:val="1"/>
                <w:sz w:val="22"/>
                <w:szCs w:val="22"/>
              </w:rPr>
              <w:t>o</w:t>
            </w:r>
            <w:r w:rsidRPr="00970CB9">
              <w:rPr>
                <w:rFonts w:ascii="Calibri" w:hAnsi="Calibri" w:cs="Calibri"/>
                <w:sz w:val="22"/>
                <w:szCs w:val="22"/>
              </w:rPr>
              <w:t>id</w:t>
            </w:r>
            <w:r w:rsidRPr="00970CB9">
              <w:rPr>
                <w:rFonts w:ascii="Calibri" w:hAnsi="Calibri" w:cs="Calibri"/>
                <w:spacing w:val="1"/>
                <w:sz w:val="22"/>
                <w:szCs w:val="22"/>
              </w:rPr>
              <w:t>an</w:t>
            </w:r>
            <w:r w:rsidRPr="00970CB9">
              <w:rPr>
                <w:rFonts w:ascii="Calibri" w:hAnsi="Calibri" w:cs="Calibri"/>
                <w:sz w:val="22"/>
                <w:szCs w:val="22"/>
              </w:rPr>
              <w:t>ce</w:t>
            </w:r>
            <w:r w:rsidRPr="00970CB9">
              <w:rPr>
                <w:rFonts w:ascii="Calibri" w:hAnsi="Calibri" w:cs="Calibri"/>
                <w:spacing w:val="1"/>
                <w:sz w:val="22"/>
                <w:szCs w:val="22"/>
              </w:rPr>
              <w:t xml:space="preserve"> S</w:t>
            </w:r>
            <w:r w:rsidRPr="00970CB9">
              <w:rPr>
                <w:rFonts w:ascii="Calibri" w:hAnsi="Calibri" w:cs="Calibri"/>
                <w:spacing w:val="-2"/>
                <w:sz w:val="22"/>
                <w:szCs w:val="22"/>
              </w:rPr>
              <w:t>c</w:t>
            </w:r>
            <w:r w:rsidRPr="00970CB9">
              <w:rPr>
                <w:rFonts w:ascii="Calibri" w:hAnsi="Calibri" w:cs="Calibri"/>
                <w:spacing w:val="1"/>
                <w:sz w:val="22"/>
                <w:szCs w:val="22"/>
              </w:rPr>
              <w:t>h</w:t>
            </w:r>
            <w:r w:rsidRPr="00970CB9">
              <w:rPr>
                <w:rFonts w:ascii="Calibri" w:hAnsi="Calibri" w:cs="Calibri"/>
                <w:spacing w:val="-1"/>
                <w:sz w:val="22"/>
                <w:szCs w:val="22"/>
              </w:rPr>
              <w:t>e</w:t>
            </w:r>
            <w:r w:rsidRPr="00970CB9">
              <w:rPr>
                <w:rFonts w:ascii="Calibri" w:hAnsi="Calibri" w:cs="Calibri"/>
                <w:spacing w:val="1"/>
                <w:sz w:val="22"/>
                <w:szCs w:val="22"/>
              </w:rPr>
              <w:t>m</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(DO</w:t>
            </w:r>
            <w:r w:rsidRPr="00970CB9">
              <w:rPr>
                <w:rFonts w:ascii="Calibri" w:hAnsi="Calibri" w:cs="Calibri"/>
                <w:spacing w:val="2"/>
                <w:sz w:val="22"/>
                <w:szCs w:val="22"/>
              </w:rPr>
              <w:t>T</w:t>
            </w:r>
            <w:r w:rsidRPr="00970CB9">
              <w:rPr>
                <w:rFonts w:ascii="Calibri" w:hAnsi="Calibri" w:cs="Calibri"/>
                <w:spacing w:val="-2"/>
                <w:sz w:val="22"/>
                <w:szCs w:val="22"/>
              </w:rPr>
              <w:t>A</w:t>
            </w:r>
            <w:r w:rsidRPr="00970CB9">
              <w:rPr>
                <w:rFonts w:ascii="Calibri" w:hAnsi="Calibri" w:cs="Calibri"/>
                <w:sz w:val="22"/>
                <w:szCs w:val="22"/>
              </w:rPr>
              <w:t>S).</w:t>
            </w:r>
          </w:p>
        </w:tc>
        <w:tc>
          <w:tcPr>
            <w:tcW w:w="951" w:type="dxa"/>
            <w:shd w:val="clear" w:color="auto" w:fill="auto"/>
            <w:vAlign w:val="center"/>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YES</w:t>
            </w:r>
          </w:p>
        </w:tc>
        <w:tc>
          <w:tcPr>
            <w:tcW w:w="905" w:type="dxa"/>
            <w:shd w:val="clear" w:color="auto" w:fill="auto"/>
            <w:vAlign w:val="center"/>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NO</w:t>
            </w:r>
          </w:p>
        </w:tc>
      </w:tr>
      <w:tr w:rsidR="0035777B" w:rsidRPr="00B26E97" w:rsidTr="00970CB9">
        <w:tc>
          <w:tcPr>
            <w:tcW w:w="0" w:type="auto"/>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iCs/>
                <w:sz w:val="22"/>
                <w:szCs w:val="22"/>
              </w:rPr>
            </w:pPr>
            <w:r w:rsidRPr="00970CB9">
              <w:rPr>
                <w:rFonts w:ascii="Calibri" w:hAnsi="Calibri" w:cs="Calibri"/>
                <w:iCs/>
                <w:sz w:val="22"/>
                <w:szCs w:val="22"/>
              </w:rPr>
              <w:t>b.7</w:t>
            </w:r>
          </w:p>
        </w:tc>
        <w:tc>
          <w:tcPr>
            <w:tcW w:w="0" w:type="auto"/>
            <w:gridSpan w:val="3"/>
            <w:tcBorders>
              <w:bottom w:val="single" w:sz="4" w:space="0" w:color="BFBFBF"/>
            </w:tcBorders>
            <w:shd w:val="clear" w:color="auto" w:fill="auto"/>
          </w:tcPr>
          <w:p w:rsidR="0035777B" w:rsidRPr="00970CB9" w:rsidRDefault="0035777B" w:rsidP="00970CB9">
            <w:pPr>
              <w:spacing w:before="120" w:after="120"/>
              <w:jc w:val="both"/>
              <w:rPr>
                <w:rFonts w:ascii="Calibri" w:hAnsi="Calibri" w:cs="Calibri"/>
                <w:sz w:val="22"/>
                <w:szCs w:val="22"/>
                <w:lang w:eastAsia="en-GB"/>
              </w:rPr>
            </w:pPr>
            <w:r w:rsidRPr="00970CB9">
              <w:rPr>
                <w:rFonts w:ascii="Calibri" w:hAnsi="Calibri" w:cs="Calibri"/>
                <w:sz w:val="22"/>
                <w:szCs w:val="22"/>
                <w:lang w:eastAsia="en-GB"/>
              </w:rPr>
              <w:t>If</w:t>
            </w:r>
            <w:r w:rsidRPr="00970CB9">
              <w:rPr>
                <w:rFonts w:ascii="Calibri" w:hAnsi="Calibri" w:cs="Calibri"/>
                <w:spacing w:val="1"/>
                <w:sz w:val="22"/>
                <w:szCs w:val="22"/>
                <w:lang w:eastAsia="en-GB"/>
              </w:rPr>
              <w:t xml:space="preserve"> you an</w:t>
            </w:r>
            <w:r w:rsidRPr="00970CB9">
              <w:rPr>
                <w:rFonts w:ascii="Calibri" w:hAnsi="Calibri" w:cs="Calibri"/>
                <w:sz w:val="22"/>
                <w:szCs w:val="22"/>
                <w:lang w:eastAsia="en-GB"/>
              </w:rPr>
              <w:t>s</w:t>
            </w:r>
            <w:r w:rsidRPr="00970CB9">
              <w:rPr>
                <w:rFonts w:ascii="Calibri" w:hAnsi="Calibri" w:cs="Calibri"/>
                <w:spacing w:val="-3"/>
                <w:sz w:val="22"/>
                <w:szCs w:val="22"/>
                <w:lang w:eastAsia="en-GB"/>
              </w:rPr>
              <w:t>w</w:t>
            </w:r>
            <w:r w:rsidRPr="00970CB9">
              <w:rPr>
                <w:rFonts w:ascii="Calibri" w:hAnsi="Calibri" w:cs="Calibri"/>
                <w:spacing w:val="1"/>
                <w:sz w:val="22"/>
                <w:szCs w:val="22"/>
                <w:lang w:eastAsia="en-GB"/>
              </w:rPr>
              <w:t>e</w:t>
            </w:r>
            <w:r w:rsidRPr="00970CB9">
              <w:rPr>
                <w:rFonts w:ascii="Calibri" w:hAnsi="Calibri" w:cs="Calibri"/>
                <w:sz w:val="22"/>
                <w:szCs w:val="22"/>
                <w:lang w:eastAsia="en-GB"/>
              </w:rPr>
              <w:t>r</w:t>
            </w:r>
            <w:r w:rsidRPr="00970CB9">
              <w:rPr>
                <w:rFonts w:ascii="Calibri" w:hAnsi="Calibri" w:cs="Calibri"/>
                <w:spacing w:val="-1"/>
                <w:sz w:val="22"/>
                <w:szCs w:val="22"/>
                <w:lang w:eastAsia="en-GB"/>
              </w:rPr>
              <w:t xml:space="preserve"> </w:t>
            </w:r>
            <w:r w:rsidRPr="00970CB9">
              <w:rPr>
                <w:rFonts w:ascii="Calibri" w:hAnsi="Calibri" w:cs="Calibri"/>
                <w:sz w:val="22"/>
                <w:szCs w:val="22"/>
                <w:lang w:eastAsia="en-GB"/>
              </w:rPr>
              <w:t>‘</w:t>
            </w:r>
            <w:r w:rsidRPr="00970CB9">
              <w:rPr>
                <w:rFonts w:ascii="Calibri" w:hAnsi="Calibri" w:cs="Calibri"/>
                <w:spacing w:val="-2"/>
                <w:sz w:val="22"/>
                <w:szCs w:val="22"/>
                <w:lang w:eastAsia="en-GB"/>
              </w:rPr>
              <w:t>y</w:t>
            </w:r>
            <w:r w:rsidRPr="00970CB9">
              <w:rPr>
                <w:rFonts w:ascii="Calibri" w:hAnsi="Calibri" w:cs="Calibri"/>
                <w:spacing w:val="1"/>
                <w:sz w:val="22"/>
                <w:szCs w:val="22"/>
                <w:lang w:eastAsia="en-GB"/>
              </w:rPr>
              <w:t>e</w:t>
            </w:r>
            <w:r w:rsidRPr="00970CB9">
              <w:rPr>
                <w:rFonts w:ascii="Calibri" w:hAnsi="Calibri" w:cs="Calibri"/>
                <w:sz w:val="22"/>
                <w:szCs w:val="22"/>
                <w:lang w:eastAsia="en-GB"/>
              </w:rPr>
              <w:t xml:space="preserve">s </w:t>
            </w:r>
            <w:r w:rsidRPr="00970CB9">
              <w:rPr>
                <w:rFonts w:ascii="Calibri" w:hAnsi="Calibri" w:cs="Calibri"/>
                <w:spacing w:val="1"/>
                <w:sz w:val="22"/>
                <w:szCs w:val="22"/>
                <w:lang w:eastAsia="en-GB"/>
              </w:rPr>
              <w:t>t</w:t>
            </w:r>
            <w:r w:rsidRPr="00970CB9">
              <w:rPr>
                <w:rFonts w:ascii="Calibri" w:hAnsi="Calibri" w:cs="Calibri"/>
                <w:sz w:val="22"/>
                <w:szCs w:val="22"/>
                <w:lang w:eastAsia="en-GB"/>
              </w:rPr>
              <w:t>o</w:t>
            </w:r>
            <w:r w:rsidRPr="00970CB9">
              <w:rPr>
                <w:rFonts w:ascii="Calibri" w:hAnsi="Calibri" w:cs="Calibri"/>
                <w:spacing w:val="1"/>
                <w:sz w:val="22"/>
                <w:szCs w:val="22"/>
                <w:lang w:eastAsia="en-GB"/>
              </w:rPr>
              <w:t xml:space="preserve"> e</w:t>
            </w:r>
            <w:r w:rsidRPr="00970CB9">
              <w:rPr>
                <w:rFonts w:ascii="Calibri" w:hAnsi="Calibri" w:cs="Calibri"/>
                <w:sz w:val="22"/>
                <w:szCs w:val="22"/>
                <w:lang w:eastAsia="en-GB"/>
              </w:rPr>
              <w:t>i</w:t>
            </w:r>
            <w:r w:rsidRPr="00970CB9">
              <w:rPr>
                <w:rFonts w:ascii="Calibri" w:hAnsi="Calibri" w:cs="Calibri"/>
                <w:spacing w:val="-2"/>
                <w:sz w:val="22"/>
                <w:szCs w:val="22"/>
                <w:lang w:eastAsia="en-GB"/>
              </w:rPr>
              <w:t>t</w:t>
            </w:r>
            <w:r w:rsidRPr="00970CB9">
              <w:rPr>
                <w:rFonts w:ascii="Calibri" w:hAnsi="Calibri" w:cs="Calibri"/>
                <w:spacing w:val="1"/>
                <w:sz w:val="22"/>
                <w:szCs w:val="22"/>
                <w:lang w:eastAsia="en-GB"/>
              </w:rPr>
              <w:t>he</w:t>
            </w:r>
            <w:r w:rsidRPr="00970CB9">
              <w:rPr>
                <w:rFonts w:ascii="Calibri" w:hAnsi="Calibri" w:cs="Calibri"/>
                <w:sz w:val="22"/>
                <w:szCs w:val="22"/>
                <w:lang w:eastAsia="en-GB"/>
              </w:rPr>
              <w:t xml:space="preserve">r (a.) or (b.) </w:t>
            </w:r>
            <w:r w:rsidRPr="00970CB9">
              <w:rPr>
                <w:rFonts w:ascii="Calibri" w:hAnsi="Calibri" w:cs="Calibri"/>
                <w:spacing w:val="1"/>
                <w:sz w:val="22"/>
                <w:szCs w:val="22"/>
                <w:lang w:eastAsia="en-GB"/>
              </w:rPr>
              <w:t>a</w:t>
            </w:r>
            <w:r w:rsidRPr="00970CB9">
              <w:rPr>
                <w:rFonts w:ascii="Calibri" w:hAnsi="Calibri" w:cs="Calibri"/>
                <w:spacing w:val="-1"/>
                <w:sz w:val="22"/>
                <w:szCs w:val="22"/>
                <w:lang w:eastAsia="en-GB"/>
              </w:rPr>
              <w:t>b</w:t>
            </w:r>
            <w:r w:rsidRPr="00970CB9">
              <w:rPr>
                <w:rFonts w:ascii="Calibri" w:hAnsi="Calibri" w:cs="Calibri"/>
                <w:spacing w:val="1"/>
                <w:sz w:val="22"/>
                <w:szCs w:val="22"/>
                <w:lang w:eastAsia="en-GB"/>
              </w:rPr>
              <w:t>o</w:t>
            </w:r>
            <w:r w:rsidRPr="00970CB9">
              <w:rPr>
                <w:rFonts w:ascii="Calibri" w:hAnsi="Calibri" w:cs="Calibri"/>
                <w:spacing w:val="-2"/>
                <w:sz w:val="22"/>
                <w:szCs w:val="22"/>
                <w:lang w:eastAsia="en-GB"/>
              </w:rPr>
              <w:t>v</w:t>
            </w:r>
            <w:r w:rsidRPr="00970CB9">
              <w:rPr>
                <w:rFonts w:ascii="Calibri" w:hAnsi="Calibri" w:cs="Calibri"/>
                <w:spacing w:val="1"/>
                <w:sz w:val="22"/>
                <w:szCs w:val="22"/>
                <w:lang w:eastAsia="en-GB"/>
              </w:rPr>
              <w:t>e</w:t>
            </w:r>
            <w:r w:rsidRPr="00970CB9">
              <w:rPr>
                <w:rFonts w:ascii="Calibri" w:hAnsi="Calibri" w:cs="Calibri"/>
                <w:sz w:val="22"/>
                <w:szCs w:val="22"/>
                <w:lang w:eastAsia="en-GB"/>
              </w:rPr>
              <w:t>,</w:t>
            </w:r>
            <w:r w:rsidRPr="00970CB9">
              <w:rPr>
                <w:rFonts w:ascii="Calibri" w:hAnsi="Calibri" w:cs="Calibri"/>
                <w:spacing w:val="1"/>
                <w:sz w:val="22"/>
                <w:szCs w:val="22"/>
                <w:lang w:eastAsia="en-GB"/>
              </w:rPr>
              <w:t xml:space="preserve"> you</w:t>
            </w:r>
            <w:r w:rsidRPr="00970CB9">
              <w:rPr>
                <w:rFonts w:ascii="Calibri" w:hAnsi="Calibri" w:cs="Calibri"/>
                <w:sz w:val="22"/>
                <w:szCs w:val="22"/>
                <w:lang w:eastAsia="en-GB"/>
              </w:rPr>
              <w:t xml:space="preserve"> sh</w:t>
            </w:r>
            <w:r w:rsidRPr="00970CB9">
              <w:rPr>
                <w:rFonts w:ascii="Calibri" w:hAnsi="Calibri" w:cs="Calibri"/>
                <w:spacing w:val="-1"/>
                <w:sz w:val="22"/>
                <w:szCs w:val="22"/>
                <w:lang w:eastAsia="en-GB"/>
              </w:rPr>
              <w:t>o</w:t>
            </w:r>
            <w:r w:rsidRPr="00970CB9">
              <w:rPr>
                <w:rFonts w:ascii="Calibri" w:hAnsi="Calibri" w:cs="Calibri"/>
                <w:spacing w:val="1"/>
                <w:sz w:val="22"/>
                <w:szCs w:val="22"/>
                <w:lang w:eastAsia="en-GB"/>
              </w:rPr>
              <w:t>u</w:t>
            </w:r>
            <w:r w:rsidRPr="00970CB9">
              <w:rPr>
                <w:rFonts w:ascii="Calibri" w:hAnsi="Calibri" w:cs="Calibri"/>
                <w:sz w:val="22"/>
                <w:szCs w:val="22"/>
                <w:lang w:eastAsia="en-GB"/>
              </w:rPr>
              <w:t>ld</w:t>
            </w:r>
            <w:r w:rsidRPr="00970CB9">
              <w:rPr>
                <w:rFonts w:ascii="Calibri" w:hAnsi="Calibri" w:cs="Calibri"/>
                <w:spacing w:val="1"/>
                <w:sz w:val="22"/>
                <w:szCs w:val="22"/>
                <w:lang w:eastAsia="en-GB"/>
              </w:rPr>
              <w:t xml:space="preserve"> p</w:t>
            </w:r>
            <w:r w:rsidRPr="00970CB9">
              <w:rPr>
                <w:rFonts w:ascii="Calibri" w:hAnsi="Calibri" w:cs="Calibri"/>
                <w:spacing w:val="-3"/>
                <w:sz w:val="22"/>
                <w:szCs w:val="22"/>
                <w:lang w:eastAsia="en-GB"/>
              </w:rPr>
              <w:t>r</w:t>
            </w:r>
            <w:r w:rsidRPr="00970CB9">
              <w:rPr>
                <w:rFonts w:ascii="Calibri" w:hAnsi="Calibri" w:cs="Calibri"/>
                <w:spacing w:val="1"/>
                <w:sz w:val="22"/>
                <w:szCs w:val="22"/>
                <w:lang w:eastAsia="en-GB"/>
              </w:rPr>
              <w:t>o</w:t>
            </w:r>
            <w:r w:rsidRPr="00970CB9">
              <w:rPr>
                <w:rFonts w:ascii="Calibri" w:hAnsi="Calibri" w:cs="Calibri"/>
                <w:spacing w:val="-2"/>
                <w:sz w:val="22"/>
                <w:szCs w:val="22"/>
                <w:lang w:eastAsia="en-GB"/>
              </w:rPr>
              <w:t>v</w:t>
            </w:r>
            <w:r w:rsidRPr="00970CB9">
              <w:rPr>
                <w:rFonts w:ascii="Calibri" w:hAnsi="Calibri" w:cs="Calibri"/>
                <w:sz w:val="22"/>
                <w:szCs w:val="22"/>
                <w:lang w:eastAsia="en-GB"/>
              </w:rPr>
              <w:t>ide</w:t>
            </w:r>
            <w:r w:rsidRPr="00970CB9">
              <w:rPr>
                <w:rFonts w:ascii="Calibri" w:hAnsi="Calibri" w:cs="Calibri"/>
                <w:spacing w:val="1"/>
                <w:sz w:val="22"/>
                <w:szCs w:val="22"/>
                <w:lang w:eastAsia="en-GB"/>
              </w:rPr>
              <w:t xml:space="preserve"> th</w:t>
            </w:r>
            <w:r w:rsidRPr="00970CB9">
              <w:rPr>
                <w:rFonts w:ascii="Calibri" w:hAnsi="Calibri" w:cs="Calibri"/>
                <w:sz w:val="22"/>
                <w:szCs w:val="22"/>
                <w:lang w:eastAsia="en-GB"/>
              </w:rPr>
              <w:t>e</w:t>
            </w:r>
            <w:r w:rsidRPr="00970CB9">
              <w:rPr>
                <w:rFonts w:ascii="Calibri" w:hAnsi="Calibri" w:cs="Calibri"/>
                <w:spacing w:val="-1"/>
                <w:sz w:val="22"/>
                <w:szCs w:val="22"/>
                <w:lang w:eastAsia="en-GB"/>
              </w:rPr>
              <w:t xml:space="preserve"> </w:t>
            </w:r>
            <w:r w:rsidRPr="00970CB9">
              <w:rPr>
                <w:rFonts w:ascii="Calibri" w:hAnsi="Calibri" w:cs="Calibri"/>
                <w:sz w:val="22"/>
                <w:szCs w:val="22"/>
                <w:lang w:eastAsia="en-GB"/>
              </w:rPr>
              <w:t>f</w:t>
            </w:r>
            <w:r w:rsidRPr="00970CB9">
              <w:rPr>
                <w:rFonts w:ascii="Calibri" w:hAnsi="Calibri" w:cs="Calibri"/>
                <w:spacing w:val="1"/>
                <w:sz w:val="22"/>
                <w:szCs w:val="22"/>
                <w:lang w:eastAsia="en-GB"/>
              </w:rPr>
              <w:t>o</w:t>
            </w:r>
            <w:r w:rsidRPr="00970CB9">
              <w:rPr>
                <w:rFonts w:ascii="Calibri" w:hAnsi="Calibri" w:cs="Calibri"/>
                <w:sz w:val="22"/>
                <w:szCs w:val="22"/>
                <w:lang w:eastAsia="en-GB"/>
              </w:rPr>
              <w:t>l</w:t>
            </w:r>
            <w:r w:rsidRPr="00970CB9">
              <w:rPr>
                <w:rFonts w:ascii="Calibri" w:hAnsi="Calibri" w:cs="Calibri"/>
                <w:spacing w:val="-1"/>
                <w:sz w:val="22"/>
                <w:szCs w:val="22"/>
                <w:lang w:eastAsia="en-GB"/>
              </w:rPr>
              <w:t>l</w:t>
            </w:r>
            <w:r w:rsidRPr="00970CB9">
              <w:rPr>
                <w:rFonts w:ascii="Calibri" w:hAnsi="Calibri" w:cs="Calibri"/>
                <w:spacing w:val="1"/>
                <w:sz w:val="22"/>
                <w:szCs w:val="22"/>
                <w:lang w:eastAsia="en-GB"/>
              </w:rPr>
              <w:t>o</w:t>
            </w:r>
            <w:r w:rsidRPr="00970CB9">
              <w:rPr>
                <w:rFonts w:ascii="Calibri" w:hAnsi="Calibri" w:cs="Calibri"/>
                <w:spacing w:val="-3"/>
                <w:sz w:val="22"/>
                <w:szCs w:val="22"/>
                <w:lang w:eastAsia="en-GB"/>
              </w:rPr>
              <w:t>w</w:t>
            </w:r>
            <w:r w:rsidRPr="00970CB9">
              <w:rPr>
                <w:rFonts w:ascii="Calibri" w:hAnsi="Calibri" w:cs="Calibri"/>
                <w:sz w:val="22"/>
                <w:szCs w:val="22"/>
                <w:lang w:eastAsia="en-GB"/>
              </w:rPr>
              <w:t>in</w:t>
            </w:r>
            <w:r w:rsidRPr="00970CB9">
              <w:rPr>
                <w:rFonts w:ascii="Calibri" w:hAnsi="Calibri" w:cs="Calibri"/>
                <w:spacing w:val="-1"/>
                <w:sz w:val="22"/>
                <w:szCs w:val="22"/>
                <w:lang w:eastAsia="en-GB"/>
              </w:rPr>
              <w:t>g</w:t>
            </w:r>
            <w:r w:rsidRPr="00970CB9">
              <w:rPr>
                <w:rFonts w:ascii="Calibri" w:hAnsi="Calibri" w:cs="Calibri"/>
                <w:sz w:val="22"/>
                <w:szCs w:val="22"/>
                <w:lang w:eastAsia="en-GB"/>
              </w:rPr>
              <w:t>:</w:t>
            </w:r>
          </w:p>
          <w:p w:rsidR="0035777B" w:rsidRPr="00970CB9" w:rsidRDefault="0035777B" w:rsidP="006A36E8">
            <w:pPr>
              <w:pStyle w:val="ListParagraph"/>
              <w:numPr>
                <w:ilvl w:val="0"/>
                <w:numId w:val="23"/>
              </w:numPr>
              <w:spacing w:before="120" w:after="120"/>
              <w:jc w:val="both"/>
              <w:rPr>
                <w:rFonts w:ascii="Calibri" w:hAnsi="Calibri" w:cs="Calibri"/>
                <w:sz w:val="22"/>
                <w:szCs w:val="22"/>
              </w:rPr>
            </w:pPr>
            <w:r w:rsidRPr="00970CB9">
              <w:rPr>
                <w:rFonts w:ascii="Calibri" w:hAnsi="Calibri" w:cs="Calibri"/>
                <w:sz w:val="22"/>
                <w:szCs w:val="22"/>
              </w:rPr>
              <w:t xml:space="preserve">A </w:t>
            </w:r>
            <w:r w:rsidRPr="00970CB9">
              <w:rPr>
                <w:rFonts w:ascii="Calibri" w:hAnsi="Calibri" w:cs="Calibri"/>
                <w:spacing w:val="1"/>
                <w:sz w:val="22"/>
                <w:szCs w:val="22"/>
              </w:rPr>
              <w:t>b</w:t>
            </w:r>
            <w:r w:rsidRPr="00970CB9">
              <w:rPr>
                <w:rFonts w:ascii="Calibri" w:hAnsi="Calibri" w:cs="Calibri"/>
                <w:sz w:val="22"/>
                <w:szCs w:val="22"/>
              </w:rPr>
              <w:t>r</w:t>
            </w:r>
            <w:r w:rsidRPr="00970CB9">
              <w:rPr>
                <w:rFonts w:ascii="Calibri" w:hAnsi="Calibri" w:cs="Calibri"/>
                <w:spacing w:val="-1"/>
                <w:sz w:val="22"/>
                <w:szCs w:val="22"/>
              </w:rPr>
              <w:t>ie</w:t>
            </w:r>
            <w:r w:rsidRPr="00970CB9">
              <w:rPr>
                <w:rFonts w:ascii="Calibri" w:hAnsi="Calibri" w:cs="Calibri"/>
                <w:sz w:val="22"/>
                <w:szCs w:val="22"/>
              </w:rPr>
              <w:t>f</w:t>
            </w:r>
            <w:r w:rsidRPr="00970CB9">
              <w:rPr>
                <w:rFonts w:ascii="Calibri" w:hAnsi="Calibri" w:cs="Calibri"/>
                <w:spacing w:val="1"/>
                <w:sz w:val="22"/>
                <w:szCs w:val="22"/>
              </w:rPr>
              <w:t xml:space="preserve"> de</w:t>
            </w:r>
            <w:r w:rsidRPr="00970CB9">
              <w:rPr>
                <w:rFonts w:ascii="Calibri" w:hAnsi="Calibri" w:cs="Calibri"/>
                <w:sz w:val="22"/>
                <w:szCs w:val="22"/>
              </w:rPr>
              <w:t>scri</w:t>
            </w:r>
            <w:r w:rsidRPr="00970CB9">
              <w:rPr>
                <w:rFonts w:ascii="Calibri" w:hAnsi="Calibri" w:cs="Calibri"/>
                <w:spacing w:val="1"/>
                <w:sz w:val="22"/>
                <w:szCs w:val="22"/>
              </w:rPr>
              <w:t>p</w:t>
            </w:r>
            <w:r w:rsidRPr="00970CB9">
              <w:rPr>
                <w:rFonts w:ascii="Calibri" w:hAnsi="Calibri" w:cs="Calibri"/>
                <w:sz w:val="22"/>
                <w:szCs w:val="22"/>
              </w:rPr>
              <w:t>ti</w:t>
            </w:r>
            <w:r w:rsidRPr="00970CB9">
              <w:rPr>
                <w:rFonts w:ascii="Calibri" w:hAnsi="Calibri" w:cs="Calibri"/>
                <w:spacing w:val="-1"/>
                <w:sz w:val="22"/>
                <w:szCs w:val="22"/>
              </w:rPr>
              <w:t>o</w:t>
            </w:r>
            <w:r w:rsidRPr="00970CB9">
              <w:rPr>
                <w:rFonts w:ascii="Calibri" w:hAnsi="Calibri" w:cs="Calibri"/>
                <w:sz w:val="22"/>
                <w:szCs w:val="22"/>
              </w:rPr>
              <w:t>n</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1"/>
                <w:sz w:val="22"/>
                <w:szCs w:val="22"/>
              </w:rPr>
              <w:t xml:space="preserve"> </w:t>
            </w:r>
            <w:r w:rsidRPr="00970CB9">
              <w:rPr>
                <w:rFonts w:ascii="Calibri" w:hAnsi="Calibri" w:cs="Calibri"/>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o</w:t>
            </w:r>
            <w:r w:rsidRPr="00970CB9">
              <w:rPr>
                <w:rFonts w:ascii="Calibri" w:hAnsi="Calibri" w:cs="Calibri"/>
                <w:sz w:val="22"/>
                <w:szCs w:val="22"/>
              </w:rPr>
              <w:t>cc</w:t>
            </w:r>
            <w:r w:rsidRPr="00970CB9">
              <w:rPr>
                <w:rFonts w:ascii="Calibri" w:hAnsi="Calibri" w:cs="Calibri"/>
                <w:spacing w:val="1"/>
                <w:sz w:val="22"/>
                <w:szCs w:val="22"/>
              </w:rPr>
              <w:t>a</w:t>
            </w:r>
            <w:r w:rsidRPr="00970CB9">
              <w:rPr>
                <w:rFonts w:ascii="Calibri" w:hAnsi="Calibri" w:cs="Calibri"/>
                <w:sz w:val="22"/>
                <w:szCs w:val="22"/>
              </w:rPr>
              <w:t>s</w:t>
            </w:r>
            <w:r w:rsidRPr="00970CB9">
              <w:rPr>
                <w:rFonts w:ascii="Calibri" w:hAnsi="Calibri" w:cs="Calibri"/>
                <w:spacing w:val="-3"/>
                <w:sz w:val="22"/>
                <w:szCs w:val="22"/>
              </w:rPr>
              <w:t>i</w:t>
            </w:r>
            <w:r w:rsidRPr="00970CB9">
              <w:rPr>
                <w:rFonts w:ascii="Calibri" w:hAnsi="Calibri" w:cs="Calibri"/>
                <w:spacing w:val="1"/>
                <w:sz w:val="22"/>
                <w:szCs w:val="22"/>
              </w:rPr>
              <w:t>on</w:t>
            </w:r>
            <w:r w:rsidRPr="00970CB9">
              <w:rPr>
                <w:rFonts w:ascii="Calibri" w:hAnsi="Calibri" w:cs="Calibri"/>
                <w:sz w:val="22"/>
                <w:szCs w:val="22"/>
              </w:rPr>
              <w:t>,</w:t>
            </w:r>
            <w:r w:rsidRPr="00970CB9">
              <w:rPr>
                <w:rFonts w:ascii="Calibri" w:hAnsi="Calibri" w:cs="Calibri"/>
                <w:spacing w:val="-1"/>
                <w:sz w:val="22"/>
                <w:szCs w:val="22"/>
              </w:rPr>
              <w:t xml:space="preserve"> </w:t>
            </w:r>
            <w:r w:rsidRPr="00970CB9">
              <w:rPr>
                <w:rFonts w:ascii="Calibri" w:hAnsi="Calibri" w:cs="Calibri"/>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1"/>
                <w:sz w:val="22"/>
                <w:szCs w:val="22"/>
              </w:rPr>
              <w:t>ta</w:t>
            </w:r>
            <w:r w:rsidRPr="00970CB9">
              <w:rPr>
                <w:rFonts w:ascii="Calibri" w:hAnsi="Calibri" w:cs="Calibri"/>
                <w:sz w:val="22"/>
                <w:szCs w:val="22"/>
              </w:rPr>
              <w:t>x</w:t>
            </w:r>
            <w:r w:rsidRPr="00970CB9">
              <w:rPr>
                <w:rFonts w:ascii="Calibri" w:hAnsi="Calibri" w:cs="Calibri"/>
                <w:spacing w:val="-2"/>
                <w:sz w:val="22"/>
                <w:szCs w:val="22"/>
              </w:rPr>
              <w:t xml:space="preserve"> </w:t>
            </w:r>
            <w:r w:rsidRPr="00970CB9">
              <w:rPr>
                <w:rFonts w:ascii="Calibri" w:hAnsi="Calibri" w:cs="Calibri"/>
                <w:spacing w:val="1"/>
                <w:sz w:val="22"/>
                <w:szCs w:val="22"/>
              </w:rPr>
              <w:t>t</w:t>
            </w:r>
            <w:r w:rsidRPr="00970CB9">
              <w:rPr>
                <w:rFonts w:ascii="Calibri" w:hAnsi="Calibri" w:cs="Calibri"/>
                <w:sz w:val="22"/>
                <w:szCs w:val="22"/>
              </w:rPr>
              <w:t>o</w:t>
            </w:r>
            <w:r w:rsidRPr="00970CB9">
              <w:rPr>
                <w:rFonts w:ascii="Calibri" w:hAnsi="Calibri" w:cs="Calibri"/>
                <w:spacing w:val="-1"/>
                <w:sz w:val="22"/>
                <w:szCs w:val="22"/>
              </w:rPr>
              <w:t xml:space="preserve"> </w:t>
            </w:r>
            <w:r w:rsidRPr="00970CB9">
              <w:rPr>
                <w:rFonts w:ascii="Calibri" w:hAnsi="Calibri" w:cs="Calibri"/>
                <w:spacing w:val="-3"/>
                <w:sz w:val="22"/>
                <w:szCs w:val="22"/>
              </w:rPr>
              <w:t>w</w:t>
            </w:r>
            <w:r w:rsidRPr="00970CB9">
              <w:rPr>
                <w:rFonts w:ascii="Calibri" w:hAnsi="Calibri" w:cs="Calibri"/>
                <w:spacing w:val="1"/>
                <w:sz w:val="22"/>
                <w:szCs w:val="22"/>
              </w:rPr>
              <w:t>h</w:t>
            </w:r>
            <w:r w:rsidRPr="00970CB9">
              <w:rPr>
                <w:rFonts w:ascii="Calibri" w:hAnsi="Calibri" w:cs="Calibri"/>
                <w:sz w:val="22"/>
                <w:szCs w:val="22"/>
              </w:rPr>
              <w:t>ich</w:t>
            </w:r>
            <w:r w:rsidRPr="00970CB9">
              <w:rPr>
                <w:rFonts w:ascii="Calibri" w:hAnsi="Calibri" w:cs="Calibri"/>
                <w:spacing w:val="1"/>
                <w:sz w:val="22"/>
                <w:szCs w:val="22"/>
              </w:rPr>
              <w:t xml:space="preserve"> </w:t>
            </w:r>
            <w:r w:rsidRPr="00970CB9">
              <w:rPr>
                <w:rFonts w:ascii="Calibri" w:hAnsi="Calibri" w:cs="Calibri"/>
                <w:sz w:val="22"/>
                <w:szCs w:val="22"/>
              </w:rPr>
              <w:t xml:space="preserve">it </w:t>
            </w:r>
            <w:r w:rsidRPr="00970CB9">
              <w:rPr>
                <w:rFonts w:ascii="Calibri" w:hAnsi="Calibri" w:cs="Calibri"/>
                <w:spacing w:val="1"/>
                <w:sz w:val="22"/>
                <w:szCs w:val="22"/>
              </w:rPr>
              <w:t>app</w:t>
            </w:r>
            <w:r w:rsidRPr="00970CB9">
              <w:rPr>
                <w:rFonts w:ascii="Calibri" w:hAnsi="Calibri" w:cs="Calibri"/>
                <w:sz w:val="22"/>
                <w:szCs w:val="22"/>
              </w:rPr>
              <w:t>l</w:t>
            </w:r>
            <w:r w:rsidRPr="00970CB9">
              <w:rPr>
                <w:rFonts w:ascii="Calibri" w:hAnsi="Calibri" w:cs="Calibri"/>
                <w:spacing w:val="-1"/>
                <w:sz w:val="22"/>
                <w:szCs w:val="22"/>
              </w:rPr>
              <w:t>i</w:t>
            </w:r>
            <w:r w:rsidRPr="00970CB9">
              <w:rPr>
                <w:rFonts w:ascii="Calibri" w:hAnsi="Calibri" w:cs="Calibri"/>
                <w:spacing w:val="1"/>
                <w:sz w:val="22"/>
                <w:szCs w:val="22"/>
              </w:rPr>
              <w:t>ed</w:t>
            </w:r>
            <w:r w:rsidRPr="00970CB9">
              <w:rPr>
                <w:rFonts w:ascii="Calibri" w:hAnsi="Calibri" w:cs="Calibri"/>
                <w:sz w:val="22"/>
                <w:szCs w:val="22"/>
              </w:rPr>
              <w:t>,</w:t>
            </w:r>
            <w:r w:rsidRPr="00970CB9">
              <w:rPr>
                <w:rFonts w:ascii="Calibri" w:hAnsi="Calibri" w:cs="Calibri"/>
                <w:spacing w:val="-2"/>
                <w:sz w:val="22"/>
                <w:szCs w:val="22"/>
              </w:rPr>
              <w:t xml:space="preserve"> </w:t>
            </w:r>
            <w:r w:rsidRPr="00970CB9">
              <w:rPr>
                <w:rFonts w:ascii="Calibri" w:hAnsi="Calibri" w:cs="Calibri"/>
                <w:spacing w:val="1"/>
                <w:sz w:val="22"/>
                <w:szCs w:val="22"/>
              </w:rPr>
              <w:t>a</w:t>
            </w:r>
            <w:r w:rsidRPr="00970CB9">
              <w:rPr>
                <w:rFonts w:ascii="Calibri" w:hAnsi="Calibri" w:cs="Calibri"/>
                <w:spacing w:val="-1"/>
                <w:sz w:val="22"/>
                <w:szCs w:val="22"/>
              </w:rPr>
              <w:t>n</w:t>
            </w:r>
            <w:r w:rsidRPr="00970CB9">
              <w:rPr>
                <w:rFonts w:ascii="Calibri" w:hAnsi="Calibri" w:cs="Calibri"/>
                <w:sz w:val="22"/>
                <w:szCs w:val="22"/>
              </w:rPr>
              <w:t>d</w:t>
            </w:r>
            <w:r w:rsidRPr="00970CB9">
              <w:rPr>
                <w:rFonts w:ascii="Calibri" w:hAnsi="Calibri" w:cs="Calibri"/>
                <w:spacing w:val="1"/>
                <w:sz w:val="22"/>
                <w:szCs w:val="22"/>
              </w:rPr>
              <w:t xml:space="preserve"> </w:t>
            </w:r>
            <w:r w:rsidRPr="00970CB9">
              <w:rPr>
                <w:rFonts w:ascii="Calibri" w:hAnsi="Calibri" w:cs="Calibri"/>
                <w:spacing w:val="-1"/>
                <w:sz w:val="22"/>
                <w:szCs w:val="22"/>
              </w:rPr>
              <w:t>th</w:t>
            </w:r>
            <w:r w:rsidRPr="00970CB9">
              <w:rPr>
                <w:rFonts w:ascii="Calibri" w:hAnsi="Calibri" w:cs="Calibri"/>
                <w:sz w:val="22"/>
                <w:szCs w:val="22"/>
              </w:rPr>
              <w:t>e</w:t>
            </w:r>
            <w:r w:rsidRPr="00970CB9">
              <w:rPr>
                <w:rFonts w:ascii="Calibri" w:hAnsi="Calibri" w:cs="Calibri"/>
                <w:spacing w:val="1"/>
                <w:sz w:val="22"/>
                <w:szCs w:val="22"/>
              </w:rPr>
              <w:t xml:space="preserve"> t</w:t>
            </w:r>
            <w:r w:rsidRPr="00970CB9">
              <w:rPr>
                <w:rFonts w:ascii="Calibri" w:hAnsi="Calibri" w:cs="Calibri"/>
                <w:spacing w:val="-2"/>
                <w:sz w:val="22"/>
                <w:szCs w:val="22"/>
              </w:rPr>
              <w:t>y</w:t>
            </w:r>
            <w:r w:rsidRPr="00970CB9">
              <w:rPr>
                <w:rFonts w:ascii="Calibri" w:hAnsi="Calibri" w:cs="Calibri"/>
                <w:spacing w:val="1"/>
                <w:sz w:val="22"/>
                <w:szCs w:val="22"/>
              </w:rPr>
              <w:t>p</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f</w:t>
            </w:r>
          </w:p>
          <w:p w:rsidR="0035777B" w:rsidRPr="00970CB9" w:rsidRDefault="0035777B" w:rsidP="006A36E8">
            <w:pPr>
              <w:pStyle w:val="ListParagraph"/>
              <w:numPr>
                <w:ilvl w:val="0"/>
                <w:numId w:val="23"/>
              </w:numPr>
              <w:spacing w:before="120" w:after="120"/>
              <w:jc w:val="both"/>
              <w:rPr>
                <w:rFonts w:ascii="Calibri" w:hAnsi="Calibri" w:cs="Calibri"/>
                <w:sz w:val="22"/>
                <w:szCs w:val="22"/>
              </w:rPr>
            </w:pPr>
            <w:r w:rsidRPr="00970CB9">
              <w:rPr>
                <w:rFonts w:ascii="Calibri" w:hAnsi="Calibri" w:cs="Calibri"/>
                <w:sz w:val="22"/>
                <w:szCs w:val="22"/>
              </w:rPr>
              <w:t>“n</w:t>
            </w:r>
            <w:r w:rsidRPr="00970CB9">
              <w:rPr>
                <w:rFonts w:ascii="Calibri" w:hAnsi="Calibri" w:cs="Calibri"/>
                <w:spacing w:val="1"/>
                <w:sz w:val="22"/>
                <w:szCs w:val="22"/>
              </w:rPr>
              <w:t>on</w:t>
            </w:r>
            <w:r w:rsidRPr="00970CB9">
              <w:rPr>
                <w:rFonts w:ascii="Calibri" w:hAnsi="Calibri" w:cs="Calibri"/>
                <w:spacing w:val="-1"/>
                <w:sz w:val="22"/>
                <w:szCs w:val="22"/>
              </w:rPr>
              <w:t>-</w:t>
            </w:r>
            <w:r w:rsidRPr="00970CB9">
              <w:rPr>
                <w:rFonts w:ascii="Calibri" w:hAnsi="Calibri" w:cs="Calibri"/>
                <w:sz w:val="22"/>
                <w:szCs w:val="22"/>
              </w:rPr>
              <w:t>c</w:t>
            </w:r>
            <w:r w:rsidRPr="00970CB9">
              <w:rPr>
                <w:rFonts w:ascii="Calibri" w:hAnsi="Calibri" w:cs="Calibri"/>
                <w:spacing w:val="-1"/>
                <w:sz w:val="22"/>
                <w:szCs w:val="22"/>
              </w:rPr>
              <w:t>o</w:t>
            </w:r>
            <w:r w:rsidRPr="00970CB9">
              <w:rPr>
                <w:rFonts w:ascii="Calibri" w:hAnsi="Calibri" w:cs="Calibri"/>
                <w:spacing w:val="1"/>
                <w:sz w:val="22"/>
                <w:szCs w:val="22"/>
              </w:rPr>
              <w:t>mp</w:t>
            </w:r>
            <w:r w:rsidRPr="00970CB9">
              <w:rPr>
                <w:rFonts w:ascii="Calibri" w:hAnsi="Calibri" w:cs="Calibri"/>
                <w:sz w:val="22"/>
                <w:szCs w:val="22"/>
              </w:rPr>
              <w:t>l</w:t>
            </w:r>
            <w:r w:rsidRPr="00970CB9">
              <w:rPr>
                <w:rFonts w:ascii="Calibri" w:hAnsi="Calibri" w:cs="Calibri"/>
                <w:spacing w:val="-1"/>
                <w:sz w:val="22"/>
                <w:szCs w:val="22"/>
              </w:rPr>
              <w:t>i</w:t>
            </w:r>
            <w:r w:rsidRPr="00970CB9">
              <w:rPr>
                <w:rFonts w:ascii="Calibri" w:hAnsi="Calibri" w:cs="Calibri"/>
                <w:spacing w:val="1"/>
                <w:sz w:val="22"/>
                <w:szCs w:val="22"/>
              </w:rPr>
              <w:t>an</w:t>
            </w:r>
            <w:r w:rsidRPr="00970CB9">
              <w:rPr>
                <w:rFonts w:ascii="Calibri" w:hAnsi="Calibri" w:cs="Calibri"/>
                <w:spacing w:val="-2"/>
                <w:sz w:val="22"/>
                <w:szCs w:val="22"/>
              </w:rPr>
              <w:t>c</w:t>
            </w:r>
            <w:r w:rsidRPr="00970CB9">
              <w:rPr>
                <w:rFonts w:ascii="Calibri" w:hAnsi="Calibri" w:cs="Calibri"/>
                <w:spacing w:val="3"/>
                <w:sz w:val="22"/>
                <w:szCs w:val="22"/>
              </w:rPr>
              <w:t>e</w:t>
            </w:r>
            <w:r w:rsidRPr="00970CB9">
              <w:rPr>
                <w:rFonts w:ascii="Calibri" w:hAnsi="Calibri" w:cs="Calibri"/>
                <w:sz w:val="22"/>
                <w:szCs w:val="22"/>
              </w:rPr>
              <w:t>” i.e.</w:t>
            </w:r>
            <w:r w:rsidRPr="00970CB9">
              <w:rPr>
                <w:rFonts w:ascii="Calibri" w:hAnsi="Calibri" w:cs="Calibri"/>
                <w:spacing w:val="-1"/>
                <w:sz w:val="22"/>
                <w:szCs w:val="22"/>
              </w:rPr>
              <w:t xml:space="preserve"> </w:t>
            </w:r>
            <w:r w:rsidRPr="00970CB9">
              <w:rPr>
                <w:rFonts w:ascii="Calibri" w:hAnsi="Calibri" w:cs="Calibri"/>
                <w:sz w:val="22"/>
                <w:szCs w:val="22"/>
              </w:rPr>
              <w:t>G</w:t>
            </w:r>
            <w:r w:rsidRPr="00970CB9">
              <w:rPr>
                <w:rFonts w:ascii="Calibri" w:hAnsi="Calibri" w:cs="Calibri"/>
                <w:spacing w:val="1"/>
                <w:sz w:val="22"/>
                <w:szCs w:val="22"/>
              </w:rPr>
              <w:t>A</w:t>
            </w:r>
            <w:r w:rsidRPr="00970CB9">
              <w:rPr>
                <w:rFonts w:ascii="Calibri" w:hAnsi="Calibri" w:cs="Calibri"/>
                <w:sz w:val="22"/>
                <w:szCs w:val="22"/>
              </w:rPr>
              <w:t>AR, H</w:t>
            </w:r>
            <w:r w:rsidRPr="00970CB9">
              <w:rPr>
                <w:rFonts w:ascii="Calibri" w:hAnsi="Calibri" w:cs="Calibri"/>
                <w:spacing w:val="1"/>
                <w:sz w:val="22"/>
                <w:szCs w:val="22"/>
              </w:rPr>
              <w:t>a</w:t>
            </w:r>
            <w:r w:rsidRPr="00970CB9">
              <w:rPr>
                <w:rFonts w:ascii="Calibri" w:hAnsi="Calibri" w:cs="Calibri"/>
                <w:sz w:val="22"/>
                <w:szCs w:val="22"/>
              </w:rPr>
              <w:t>l</w:t>
            </w:r>
            <w:r w:rsidRPr="00970CB9">
              <w:rPr>
                <w:rFonts w:ascii="Calibri" w:hAnsi="Calibri" w:cs="Calibri"/>
                <w:spacing w:val="-3"/>
                <w:sz w:val="22"/>
                <w:szCs w:val="22"/>
              </w:rPr>
              <w:t>i</w:t>
            </w:r>
            <w:r w:rsidRPr="00970CB9">
              <w:rPr>
                <w:rFonts w:ascii="Calibri" w:hAnsi="Calibri" w:cs="Calibri"/>
                <w:spacing w:val="3"/>
                <w:sz w:val="22"/>
                <w:szCs w:val="22"/>
              </w:rPr>
              <w:t>f</w:t>
            </w:r>
            <w:r w:rsidRPr="00970CB9">
              <w:rPr>
                <w:rFonts w:ascii="Calibri" w:hAnsi="Calibri" w:cs="Calibri"/>
                <w:spacing w:val="1"/>
                <w:sz w:val="22"/>
                <w:szCs w:val="22"/>
              </w:rPr>
              <w:t>a</w:t>
            </w:r>
            <w:r w:rsidRPr="00970CB9">
              <w:rPr>
                <w:rFonts w:ascii="Calibri" w:hAnsi="Calibri" w:cs="Calibri"/>
                <w:sz w:val="22"/>
                <w:szCs w:val="22"/>
              </w:rPr>
              <w:t>x</w:t>
            </w:r>
            <w:r w:rsidRPr="00970CB9">
              <w:rPr>
                <w:rFonts w:ascii="Calibri" w:hAnsi="Calibri" w:cs="Calibri"/>
                <w:spacing w:val="-2"/>
                <w:sz w:val="22"/>
                <w:szCs w:val="22"/>
              </w:rPr>
              <w:t xml:space="preserve"> </w:t>
            </w:r>
            <w:r w:rsidRPr="00970CB9">
              <w:rPr>
                <w:rFonts w:ascii="Calibri" w:hAnsi="Calibri" w:cs="Calibri"/>
                <w:spacing w:val="1"/>
                <w:sz w:val="22"/>
                <w:szCs w:val="22"/>
              </w:rPr>
              <w:t>A</w:t>
            </w:r>
            <w:r w:rsidRPr="00970CB9">
              <w:rPr>
                <w:rFonts w:ascii="Calibri" w:hAnsi="Calibri" w:cs="Calibri"/>
                <w:spacing w:val="-1"/>
                <w:sz w:val="22"/>
                <w:szCs w:val="22"/>
              </w:rPr>
              <w:t>b</w:t>
            </w:r>
            <w:r w:rsidRPr="00970CB9">
              <w:rPr>
                <w:rFonts w:ascii="Calibri" w:hAnsi="Calibri" w:cs="Calibri"/>
                <w:spacing w:val="1"/>
                <w:sz w:val="22"/>
                <w:szCs w:val="22"/>
              </w:rPr>
              <w:t>u</w:t>
            </w:r>
            <w:r w:rsidRPr="00970CB9">
              <w:rPr>
                <w:rFonts w:ascii="Calibri" w:hAnsi="Calibri" w:cs="Calibri"/>
                <w:sz w:val="22"/>
                <w:szCs w:val="22"/>
              </w:rPr>
              <w:t>se</w:t>
            </w:r>
            <w:r w:rsidRPr="00970CB9">
              <w:rPr>
                <w:rFonts w:ascii="Calibri" w:hAnsi="Calibri" w:cs="Calibri"/>
                <w:spacing w:val="-1"/>
                <w:sz w:val="22"/>
                <w:szCs w:val="22"/>
              </w:rPr>
              <w:t xml:space="preserve"> </w:t>
            </w:r>
            <w:r w:rsidRPr="00970CB9">
              <w:rPr>
                <w:rFonts w:ascii="Calibri" w:hAnsi="Calibri" w:cs="Calibri"/>
                <w:sz w:val="22"/>
                <w:szCs w:val="22"/>
              </w:rPr>
              <w:t>Pr</w:t>
            </w:r>
            <w:r w:rsidRPr="00970CB9">
              <w:rPr>
                <w:rFonts w:ascii="Calibri" w:hAnsi="Calibri" w:cs="Calibri"/>
                <w:spacing w:val="-1"/>
                <w:sz w:val="22"/>
                <w:szCs w:val="22"/>
              </w:rPr>
              <w:t>i</w:t>
            </w:r>
            <w:r w:rsidRPr="00970CB9">
              <w:rPr>
                <w:rFonts w:ascii="Calibri" w:hAnsi="Calibri" w:cs="Calibri"/>
                <w:spacing w:val="1"/>
                <w:sz w:val="22"/>
                <w:szCs w:val="22"/>
              </w:rPr>
              <w:t>n</w:t>
            </w:r>
            <w:r w:rsidRPr="00970CB9">
              <w:rPr>
                <w:rFonts w:ascii="Calibri" w:hAnsi="Calibri" w:cs="Calibri"/>
                <w:sz w:val="22"/>
                <w:szCs w:val="22"/>
              </w:rPr>
              <w:t>ciple</w:t>
            </w:r>
            <w:r w:rsidRPr="00970CB9">
              <w:rPr>
                <w:rFonts w:ascii="Calibri" w:hAnsi="Calibri" w:cs="Calibri"/>
                <w:spacing w:val="1"/>
                <w:sz w:val="22"/>
                <w:szCs w:val="22"/>
              </w:rPr>
              <w:t xml:space="preserve"> e</w:t>
            </w:r>
            <w:r w:rsidRPr="00970CB9">
              <w:rPr>
                <w:rFonts w:ascii="Calibri" w:hAnsi="Calibri" w:cs="Calibri"/>
                <w:sz w:val="22"/>
                <w:szCs w:val="22"/>
              </w:rPr>
              <w:t>tc.</w:t>
            </w:r>
          </w:p>
          <w:p w:rsidR="0035777B" w:rsidRPr="00970CB9" w:rsidRDefault="0035777B" w:rsidP="006A36E8">
            <w:pPr>
              <w:pStyle w:val="ListParagraph"/>
              <w:numPr>
                <w:ilvl w:val="0"/>
                <w:numId w:val="23"/>
              </w:numPr>
              <w:spacing w:before="120" w:after="120"/>
              <w:jc w:val="both"/>
              <w:rPr>
                <w:rFonts w:ascii="Calibri" w:hAnsi="Calibri" w:cs="Calibri"/>
                <w:sz w:val="22"/>
                <w:szCs w:val="22"/>
              </w:rPr>
            </w:pPr>
            <w:r w:rsidRPr="00970CB9">
              <w:rPr>
                <w:rFonts w:ascii="Calibri" w:hAnsi="Calibri" w:cs="Calibri"/>
                <w:spacing w:val="2"/>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1"/>
                <w:sz w:val="22"/>
                <w:szCs w:val="22"/>
              </w:rPr>
              <w:t>d</w:t>
            </w:r>
            <w:r w:rsidRPr="00970CB9">
              <w:rPr>
                <w:rFonts w:ascii="Calibri" w:hAnsi="Calibri" w:cs="Calibri"/>
                <w:spacing w:val="1"/>
                <w:sz w:val="22"/>
                <w:szCs w:val="22"/>
              </w:rPr>
              <w:t>a</w:t>
            </w:r>
            <w:r w:rsidRPr="00970CB9">
              <w:rPr>
                <w:rFonts w:ascii="Calibri" w:hAnsi="Calibri" w:cs="Calibri"/>
                <w:sz w:val="22"/>
                <w:szCs w:val="22"/>
              </w:rPr>
              <w:t>te</w:t>
            </w:r>
            <w:r w:rsidRPr="00970CB9">
              <w:rPr>
                <w:rFonts w:ascii="Calibri" w:hAnsi="Calibri" w:cs="Calibri"/>
                <w:spacing w:val="-1"/>
                <w:sz w:val="22"/>
                <w:szCs w:val="22"/>
              </w:rPr>
              <w:t xml:space="preserve"> o</w:t>
            </w:r>
            <w:r w:rsidRPr="00970CB9">
              <w:rPr>
                <w:rFonts w:ascii="Calibri" w:hAnsi="Calibri" w:cs="Calibri"/>
                <w:sz w:val="22"/>
                <w:szCs w:val="22"/>
              </w:rPr>
              <w:t>f</w:t>
            </w:r>
            <w:r w:rsidRPr="00970CB9">
              <w:rPr>
                <w:rFonts w:ascii="Calibri" w:hAnsi="Calibri" w:cs="Calibri"/>
                <w:spacing w:val="3"/>
                <w:sz w:val="22"/>
                <w:szCs w:val="22"/>
              </w:rPr>
              <w:t xml:space="preserve"> </w:t>
            </w:r>
            <w:r w:rsidRPr="00970CB9">
              <w:rPr>
                <w:rFonts w:ascii="Calibri" w:hAnsi="Calibri" w:cs="Calibri"/>
                <w:spacing w:val="-1"/>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w:t>
            </w:r>
            <w:r w:rsidRPr="00970CB9">
              <w:rPr>
                <w:rFonts w:ascii="Calibri" w:hAnsi="Calibri" w:cs="Calibri"/>
                <w:spacing w:val="-1"/>
                <w:sz w:val="22"/>
                <w:szCs w:val="22"/>
              </w:rPr>
              <w:t>ig</w:t>
            </w:r>
            <w:r w:rsidRPr="00970CB9">
              <w:rPr>
                <w:rFonts w:ascii="Calibri" w:hAnsi="Calibri" w:cs="Calibri"/>
                <w:sz w:val="22"/>
                <w:szCs w:val="22"/>
              </w:rPr>
              <w:t>in</w:t>
            </w:r>
            <w:r w:rsidRPr="00970CB9">
              <w:rPr>
                <w:rFonts w:ascii="Calibri" w:hAnsi="Calibri" w:cs="Calibri"/>
                <w:spacing w:val="1"/>
                <w:sz w:val="22"/>
                <w:szCs w:val="22"/>
              </w:rPr>
              <w:t>a</w:t>
            </w:r>
            <w:r w:rsidRPr="00970CB9">
              <w:rPr>
                <w:rFonts w:ascii="Calibri" w:hAnsi="Calibri" w:cs="Calibri"/>
                <w:sz w:val="22"/>
                <w:szCs w:val="22"/>
              </w:rPr>
              <w:t xml:space="preserve">l </w:t>
            </w:r>
            <w:r w:rsidRPr="00970CB9">
              <w:rPr>
                <w:rFonts w:ascii="Calibri" w:hAnsi="Calibri" w:cs="Calibri"/>
                <w:spacing w:val="-1"/>
                <w:sz w:val="22"/>
                <w:szCs w:val="22"/>
              </w:rPr>
              <w:t>“</w:t>
            </w:r>
            <w:r w:rsidRPr="00970CB9">
              <w:rPr>
                <w:rFonts w:ascii="Calibri" w:hAnsi="Calibri" w:cs="Calibri"/>
                <w:spacing w:val="1"/>
                <w:sz w:val="22"/>
                <w:szCs w:val="22"/>
              </w:rPr>
              <w:t>no</w:t>
            </w:r>
            <w:r w:rsidRPr="00970CB9">
              <w:rPr>
                <w:rFonts w:ascii="Calibri" w:hAnsi="Calibri" w:cs="Calibri"/>
                <w:spacing w:val="4"/>
                <w:sz w:val="22"/>
                <w:szCs w:val="22"/>
              </w:rPr>
              <w:t>n</w:t>
            </w:r>
            <w:r w:rsidRPr="00970CB9">
              <w:rPr>
                <w:rFonts w:ascii="Calibri" w:hAnsi="Calibri" w:cs="Calibri"/>
                <w:spacing w:val="-1"/>
                <w:sz w:val="22"/>
                <w:szCs w:val="22"/>
              </w:rPr>
              <w:t>-</w:t>
            </w:r>
            <w:r w:rsidRPr="00970CB9">
              <w:rPr>
                <w:rFonts w:ascii="Calibri" w:hAnsi="Calibri" w:cs="Calibri"/>
                <w:sz w:val="22"/>
                <w:szCs w:val="22"/>
              </w:rPr>
              <w:t>c</w:t>
            </w:r>
            <w:r w:rsidRPr="00970CB9">
              <w:rPr>
                <w:rFonts w:ascii="Calibri" w:hAnsi="Calibri" w:cs="Calibri"/>
                <w:spacing w:val="-1"/>
                <w:sz w:val="22"/>
                <w:szCs w:val="22"/>
              </w:rPr>
              <w:t>o</w:t>
            </w:r>
            <w:r w:rsidRPr="00970CB9">
              <w:rPr>
                <w:rFonts w:ascii="Calibri" w:hAnsi="Calibri" w:cs="Calibri"/>
                <w:spacing w:val="1"/>
                <w:sz w:val="22"/>
                <w:szCs w:val="22"/>
              </w:rPr>
              <w:t>mp</w:t>
            </w:r>
            <w:r w:rsidRPr="00970CB9">
              <w:rPr>
                <w:rFonts w:ascii="Calibri" w:hAnsi="Calibri" w:cs="Calibri"/>
                <w:sz w:val="22"/>
                <w:szCs w:val="22"/>
              </w:rPr>
              <w:t>l</w:t>
            </w:r>
            <w:r w:rsidRPr="00970CB9">
              <w:rPr>
                <w:rFonts w:ascii="Calibri" w:hAnsi="Calibri" w:cs="Calibri"/>
                <w:spacing w:val="-1"/>
                <w:sz w:val="22"/>
                <w:szCs w:val="22"/>
              </w:rPr>
              <w:t>ia</w:t>
            </w:r>
            <w:r w:rsidRPr="00970CB9">
              <w:rPr>
                <w:rFonts w:ascii="Calibri" w:hAnsi="Calibri" w:cs="Calibri"/>
                <w:spacing w:val="1"/>
                <w:sz w:val="22"/>
                <w:szCs w:val="22"/>
              </w:rPr>
              <w:t>n</w:t>
            </w:r>
            <w:r w:rsidRPr="00970CB9">
              <w:rPr>
                <w:rFonts w:ascii="Calibri" w:hAnsi="Calibri" w:cs="Calibri"/>
                <w:sz w:val="22"/>
                <w:szCs w:val="22"/>
              </w:rPr>
              <w:t>c</w:t>
            </w:r>
            <w:r w:rsidRPr="00970CB9">
              <w:rPr>
                <w:rFonts w:ascii="Calibri" w:hAnsi="Calibri" w:cs="Calibri"/>
                <w:spacing w:val="1"/>
                <w:sz w:val="22"/>
                <w:szCs w:val="22"/>
              </w:rPr>
              <w:t>e</w:t>
            </w:r>
            <w:r w:rsidRPr="00970CB9">
              <w:rPr>
                <w:rFonts w:ascii="Calibri" w:hAnsi="Calibri" w:cs="Calibri"/>
                <w:sz w:val="22"/>
                <w:szCs w:val="22"/>
              </w:rPr>
              <w:t>”</w:t>
            </w:r>
            <w:r w:rsidRPr="00970CB9">
              <w:rPr>
                <w:rFonts w:ascii="Calibri" w:hAnsi="Calibri" w:cs="Calibri"/>
                <w:spacing w:val="1"/>
                <w:sz w:val="22"/>
                <w:szCs w:val="22"/>
              </w:rPr>
              <w:t xml:space="preserve"> </w:t>
            </w:r>
            <w:r w:rsidRPr="00970CB9">
              <w:rPr>
                <w:rFonts w:ascii="Calibri" w:hAnsi="Calibri" w:cs="Calibri"/>
                <w:spacing w:val="-1"/>
                <w:sz w:val="22"/>
                <w:szCs w:val="22"/>
              </w:rPr>
              <w:t>a</w:t>
            </w:r>
            <w:r w:rsidRPr="00970CB9">
              <w:rPr>
                <w:rFonts w:ascii="Calibri" w:hAnsi="Calibri" w:cs="Calibri"/>
                <w:spacing w:val="1"/>
                <w:sz w:val="22"/>
                <w:szCs w:val="22"/>
              </w:rPr>
              <w:t>n</w:t>
            </w:r>
            <w:r w:rsidRPr="00970CB9">
              <w:rPr>
                <w:rFonts w:ascii="Calibri" w:hAnsi="Calibri" w:cs="Calibri"/>
                <w:sz w:val="22"/>
                <w:szCs w:val="22"/>
              </w:rPr>
              <w:t>d</w:t>
            </w:r>
            <w:r w:rsidRPr="00970CB9">
              <w:rPr>
                <w:rFonts w:ascii="Calibri" w:hAnsi="Calibri" w:cs="Calibri"/>
                <w:spacing w:val="-1"/>
                <w:sz w:val="22"/>
                <w:szCs w:val="22"/>
              </w:rPr>
              <w:t xml:space="preserve"> </w:t>
            </w:r>
            <w:r w:rsidRPr="00970CB9">
              <w:rPr>
                <w:rFonts w:ascii="Calibri" w:hAnsi="Calibri" w:cs="Calibri"/>
                <w:sz w:val="22"/>
                <w:szCs w:val="22"/>
              </w:rPr>
              <w:t>t</w:t>
            </w:r>
            <w:r w:rsidRPr="00970CB9">
              <w:rPr>
                <w:rFonts w:ascii="Calibri" w:hAnsi="Calibri" w:cs="Calibri"/>
                <w:spacing w:val="1"/>
                <w:sz w:val="22"/>
                <w:szCs w:val="22"/>
              </w:rPr>
              <w:t>h</w:t>
            </w:r>
            <w:r w:rsidRPr="00970CB9">
              <w:rPr>
                <w:rFonts w:ascii="Calibri" w:hAnsi="Calibri" w:cs="Calibri"/>
                <w:sz w:val="22"/>
                <w:szCs w:val="22"/>
              </w:rPr>
              <w:t xml:space="preserve">e </w:t>
            </w:r>
            <w:r w:rsidRPr="00970CB9">
              <w:rPr>
                <w:rFonts w:ascii="Calibri" w:hAnsi="Calibri" w:cs="Calibri"/>
                <w:spacing w:val="1"/>
                <w:sz w:val="22"/>
                <w:szCs w:val="22"/>
              </w:rPr>
              <w:t>da</w:t>
            </w:r>
            <w:r w:rsidRPr="00970CB9">
              <w:rPr>
                <w:rFonts w:ascii="Calibri" w:hAnsi="Calibri" w:cs="Calibri"/>
                <w:spacing w:val="-2"/>
                <w:sz w:val="22"/>
                <w:szCs w:val="22"/>
              </w:rPr>
              <w:t>t</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1"/>
                <w:sz w:val="22"/>
                <w:szCs w:val="22"/>
              </w:rPr>
              <w:t xml:space="preserve"> an</w:t>
            </w:r>
            <w:r w:rsidRPr="00970CB9">
              <w:rPr>
                <w:rFonts w:ascii="Calibri" w:hAnsi="Calibri" w:cs="Calibri"/>
                <w:sz w:val="22"/>
                <w:szCs w:val="22"/>
              </w:rPr>
              <w:t>y</w:t>
            </w:r>
            <w:r w:rsidRPr="00970CB9">
              <w:rPr>
                <w:rFonts w:ascii="Calibri" w:hAnsi="Calibri" w:cs="Calibri"/>
                <w:spacing w:val="-2"/>
                <w:sz w:val="22"/>
                <w:szCs w:val="22"/>
              </w:rPr>
              <w:t xml:space="preserve"> </w:t>
            </w:r>
            <w:r w:rsidRPr="00970CB9">
              <w:rPr>
                <w:rFonts w:ascii="Calibri" w:hAnsi="Calibri" w:cs="Calibri"/>
                <w:sz w:val="22"/>
                <w:szCs w:val="22"/>
              </w:rPr>
              <w:t>j</w:t>
            </w:r>
            <w:r w:rsidRPr="00970CB9">
              <w:rPr>
                <w:rFonts w:ascii="Calibri" w:hAnsi="Calibri" w:cs="Calibri"/>
                <w:spacing w:val="1"/>
                <w:sz w:val="22"/>
                <w:szCs w:val="22"/>
              </w:rPr>
              <w:t>ud</w:t>
            </w:r>
            <w:r w:rsidRPr="00970CB9">
              <w:rPr>
                <w:rFonts w:ascii="Calibri" w:hAnsi="Calibri" w:cs="Calibri"/>
                <w:spacing w:val="-1"/>
                <w:sz w:val="22"/>
                <w:szCs w:val="22"/>
              </w:rPr>
              <w:t>gem</w:t>
            </w:r>
            <w:r w:rsidRPr="00970CB9">
              <w:rPr>
                <w:rFonts w:ascii="Calibri" w:hAnsi="Calibri" w:cs="Calibri"/>
                <w:spacing w:val="1"/>
                <w:sz w:val="22"/>
                <w:szCs w:val="22"/>
              </w:rPr>
              <w:t>en</w:t>
            </w:r>
            <w:r w:rsidRPr="00970CB9">
              <w:rPr>
                <w:rFonts w:ascii="Calibri" w:hAnsi="Calibri" w:cs="Calibri"/>
                <w:sz w:val="22"/>
                <w:szCs w:val="22"/>
              </w:rPr>
              <w:t xml:space="preserve">t </w:t>
            </w:r>
            <w:r w:rsidRPr="00970CB9">
              <w:rPr>
                <w:rFonts w:ascii="Calibri" w:hAnsi="Calibri" w:cs="Calibri"/>
                <w:spacing w:val="1"/>
                <w:sz w:val="22"/>
                <w:szCs w:val="22"/>
              </w:rPr>
              <w:t>a</w:t>
            </w:r>
            <w:r w:rsidRPr="00970CB9">
              <w:rPr>
                <w:rFonts w:ascii="Calibri" w:hAnsi="Calibri" w:cs="Calibri"/>
                <w:spacing w:val="-1"/>
                <w:sz w:val="22"/>
                <w:szCs w:val="22"/>
              </w:rPr>
              <w:t>g</w:t>
            </w:r>
            <w:r w:rsidRPr="00970CB9">
              <w:rPr>
                <w:rFonts w:ascii="Calibri" w:hAnsi="Calibri" w:cs="Calibri"/>
                <w:spacing w:val="1"/>
                <w:sz w:val="22"/>
                <w:szCs w:val="22"/>
              </w:rPr>
              <w:t>a</w:t>
            </w:r>
            <w:r w:rsidRPr="00970CB9">
              <w:rPr>
                <w:rFonts w:ascii="Calibri" w:hAnsi="Calibri" w:cs="Calibri"/>
                <w:sz w:val="22"/>
                <w:szCs w:val="22"/>
              </w:rPr>
              <w:t>inst</w:t>
            </w:r>
            <w:r w:rsidRPr="00970CB9">
              <w:rPr>
                <w:rFonts w:ascii="Calibri" w:hAnsi="Calibri" w:cs="Calibri"/>
                <w:spacing w:val="1"/>
                <w:sz w:val="22"/>
                <w:szCs w:val="22"/>
              </w:rPr>
              <w:t xml:space="preserve"> 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organisation</w:t>
            </w:r>
            <w:r w:rsidRPr="00970CB9">
              <w:rPr>
                <w:rFonts w:ascii="Calibri" w:hAnsi="Calibri" w:cs="Calibri"/>
                <w:sz w:val="22"/>
                <w:szCs w:val="22"/>
              </w:rPr>
              <w:t>,</w:t>
            </w:r>
            <w:r w:rsidRPr="00970CB9">
              <w:rPr>
                <w:rFonts w:ascii="Calibri" w:hAnsi="Calibri" w:cs="Calibri"/>
                <w:spacing w:val="-2"/>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 d</w:t>
            </w:r>
            <w:r w:rsidRPr="00970CB9">
              <w:rPr>
                <w:rFonts w:ascii="Calibri" w:hAnsi="Calibri" w:cs="Calibri"/>
                <w:spacing w:val="1"/>
                <w:sz w:val="22"/>
                <w:szCs w:val="22"/>
              </w:rPr>
              <w:t>a</w:t>
            </w:r>
            <w:r w:rsidRPr="00970CB9">
              <w:rPr>
                <w:rFonts w:ascii="Calibri" w:hAnsi="Calibri" w:cs="Calibri"/>
                <w:spacing w:val="-2"/>
                <w:sz w:val="22"/>
                <w:szCs w:val="22"/>
              </w:rPr>
              <w:t>t</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pacing w:val="-2"/>
                <w:sz w:val="22"/>
                <w:szCs w:val="22"/>
              </w:rPr>
              <w:t>w</w:t>
            </w:r>
            <w:r w:rsidRPr="00970CB9">
              <w:rPr>
                <w:rFonts w:ascii="Calibri" w:hAnsi="Calibri" w:cs="Calibri"/>
                <w:spacing w:val="1"/>
                <w:sz w:val="22"/>
                <w:szCs w:val="22"/>
              </w:rPr>
              <w:t>he</w:t>
            </w:r>
            <w:r w:rsidRPr="00970CB9">
              <w:rPr>
                <w:rFonts w:ascii="Calibri" w:hAnsi="Calibri" w:cs="Calibri"/>
                <w:sz w:val="22"/>
                <w:szCs w:val="22"/>
              </w:rPr>
              <w:t>n</w:t>
            </w:r>
            <w:r w:rsidRPr="00970CB9">
              <w:rPr>
                <w:rFonts w:ascii="Calibri" w:hAnsi="Calibri" w:cs="Calibri"/>
                <w:spacing w:val="1"/>
                <w:sz w:val="22"/>
                <w:szCs w:val="22"/>
              </w:rPr>
              <w:t xml:space="preserve"> </w:t>
            </w:r>
            <w:r w:rsidRPr="00970CB9">
              <w:rPr>
                <w:rFonts w:ascii="Calibri" w:hAnsi="Calibri" w:cs="Calibri"/>
                <w:spacing w:val="-1"/>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re</w:t>
            </w:r>
            <w:r w:rsidRPr="00970CB9">
              <w:rPr>
                <w:rFonts w:ascii="Calibri" w:hAnsi="Calibri" w:cs="Calibri"/>
                <w:spacing w:val="-1"/>
                <w:sz w:val="22"/>
                <w:szCs w:val="22"/>
              </w:rPr>
              <w:t>t</w:t>
            </w:r>
            <w:r w:rsidRPr="00970CB9">
              <w:rPr>
                <w:rFonts w:ascii="Calibri" w:hAnsi="Calibri" w:cs="Calibri"/>
                <w:spacing w:val="1"/>
                <w:sz w:val="22"/>
                <w:szCs w:val="22"/>
              </w:rPr>
              <w:t>u</w:t>
            </w:r>
            <w:r w:rsidRPr="00970CB9">
              <w:rPr>
                <w:rFonts w:ascii="Calibri" w:hAnsi="Calibri" w:cs="Calibri"/>
                <w:sz w:val="22"/>
                <w:szCs w:val="22"/>
              </w:rPr>
              <w:t>rn</w:t>
            </w:r>
            <w:r w:rsidRPr="00970CB9">
              <w:rPr>
                <w:rFonts w:ascii="Calibri" w:hAnsi="Calibri" w:cs="Calibri"/>
                <w:spacing w:val="-2"/>
                <w:sz w:val="22"/>
                <w:szCs w:val="22"/>
              </w:rPr>
              <w:t xml:space="preserve"> </w:t>
            </w:r>
            <w:r w:rsidRPr="00970CB9">
              <w:rPr>
                <w:rFonts w:ascii="Calibri" w:hAnsi="Calibri" w:cs="Calibri"/>
                <w:spacing w:val="-3"/>
                <w:sz w:val="22"/>
                <w:szCs w:val="22"/>
              </w:rPr>
              <w:t>w</w:t>
            </w:r>
            <w:r w:rsidRPr="00970CB9">
              <w:rPr>
                <w:rFonts w:ascii="Calibri" w:hAnsi="Calibri" w:cs="Calibri"/>
                <w:spacing w:val="1"/>
                <w:sz w:val="22"/>
                <w:szCs w:val="22"/>
              </w:rPr>
              <w:t>a</w:t>
            </w:r>
            <w:r w:rsidRPr="00970CB9">
              <w:rPr>
                <w:rFonts w:ascii="Calibri" w:hAnsi="Calibri" w:cs="Calibri"/>
                <w:sz w:val="22"/>
                <w:szCs w:val="22"/>
              </w:rPr>
              <w:t xml:space="preserve">s </w:t>
            </w:r>
            <w:r w:rsidRPr="00970CB9">
              <w:rPr>
                <w:rFonts w:ascii="Calibri" w:hAnsi="Calibri" w:cs="Calibri"/>
                <w:spacing w:val="1"/>
                <w:sz w:val="22"/>
                <w:szCs w:val="22"/>
              </w:rPr>
              <w:t>ame</w:t>
            </w:r>
            <w:r w:rsidRPr="00970CB9">
              <w:rPr>
                <w:rFonts w:ascii="Calibri" w:hAnsi="Calibri" w:cs="Calibri"/>
                <w:spacing w:val="-1"/>
                <w:sz w:val="22"/>
                <w:szCs w:val="22"/>
              </w:rPr>
              <w:t>n</w:t>
            </w:r>
            <w:r w:rsidRPr="00970CB9">
              <w:rPr>
                <w:rFonts w:ascii="Calibri" w:hAnsi="Calibri" w:cs="Calibri"/>
                <w:spacing w:val="1"/>
                <w:sz w:val="22"/>
                <w:szCs w:val="22"/>
              </w:rPr>
              <w:t>de</w:t>
            </w:r>
            <w:r w:rsidRPr="00970CB9">
              <w:rPr>
                <w:rFonts w:ascii="Calibri" w:hAnsi="Calibri" w:cs="Calibri"/>
                <w:spacing w:val="-1"/>
                <w:sz w:val="22"/>
                <w:szCs w:val="22"/>
              </w:rPr>
              <w:t>d</w:t>
            </w:r>
            <w:r w:rsidRPr="00970CB9">
              <w:rPr>
                <w:rFonts w:ascii="Calibri" w:hAnsi="Calibri" w:cs="Calibri"/>
                <w:sz w:val="22"/>
                <w:szCs w:val="22"/>
              </w:rPr>
              <w:t>.</w:t>
            </w:r>
          </w:p>
          <w:p w:rsidR="0035777B" w:rsidRPr="00970CB9" w:rsidRDefault="0035777B" w:rsidP="006A36E8">
            <w:pPr>
              <w:pStyle w:val="ListParagraph"/>
              <w:numPr>
                <w:ilvl w:val="0"/>
                <w:numId w:val="23"/>
              </w:numPr>
              <w:spacing w:before="120" w:after="120"/>
              <w:jc w:val="both"/>
              <w:rPr>
                <w:rFonts w:ascii="Calibri" w:hAnsi="Calibri" w:cs="Calibri"/>
                <w:sz w:val="22"/>
                <w:szCs w:val="22"/>
              </w:rPr>
            </w:pPr>
            <w:r w:rsidRPr="00970CB9">
              <w:rPr>
                <w:rFonts w:ascii="Calibri" w:hAnsi="Calibri" w:cs="Calibri"/>
                <w:spacing w:val="2"/>
                <w:sz w:val="22"/>
                <w:szCs w:val="22"/>
              </w:rPr>
              <w:t>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w:t>
            </w:r>
            <w:r w:rsidRPr="00970CB9">
              <w:rPr>
                <w:rFonts w:ascii="Calibri" w:hAnsi="Calibri" w:cs="Calibri"/>
                <w:sz w:val="22"/>
                <w:szCs w:val="22"/>
              </w:rPr>
              <w:t>l</w:t>
            </w:r>
            <w:r w:rsidRPr="00970CB9">
              <w:rPr>
                <w:rFonts w:ascii="Calibri" w:hAnsi="Calibri" w:cs="Calibri"/>
                <w:spacing w:val="1"/>
                <w:sz w:val="22"/>
                <w:szCs w:val="22"/>
              </w:rPr>
              <w:t>e</w:t>
            </w:r>
            <w:r w:rsidRPr="00970CB9">
              <w:rPr>
                <w:rFonts w:ascii="Calibri" w:hAnsi="Calibri" w:cs="Calibri"/>
                <w:spacing w:val="-2"/>
                <w:sz w:val="22"/>
                <w:szCs w:val="22"/>
              </w:rPr>
              <w:t>v</w:t>
            </w:r>
            <w:r w:rsidRPr="00970CB9">
              <w:rPr>
                <w:rFonts w:ascii="Calibri" w:hAnsi="Calibri" w:cs="Calibri"/>
                <w:spacing w:val="1"/>
                <w:sz w:val="22"/>
                <w:szCs w:val="22"/>
              </w:rPr>
              <w:t>e</w:t>
            </w:r>
            <w:r w:rsidRPr="00970CB9">
              <w:rPr>
                <w:rFonts w:ascii="Calibri" w:hAnsi="Calibri" w:cs="Calibri"/>
                <w:sz w:val="22"/>
                <w:szCs w:val="22"/>
              </w:rPr>
              <w:t xml:space="preserve">l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1"/>
                <w:sz w:val="22"/>
                <w:szCs w:val="22"/>
              </w:rPr>
              <w:t xml:space="preserve"> an</w:t>
            </w:r>
            <w:r w:rsidRPr="00970CB9">
              <w:rPr>
                <w:rFonts w:ascii="Calibri" w:hAnsi="Calibri" w:cs="Calibri"/>
                <w:sz w:val="22"/>
                <w:szCs w:val="22"/>
              </w:rPr>
              <w:t>y</w:t>
            </w:r>
            <w:r w:rsidRPr="00970CB9">
              <w:rPr>
                <w:rFonts w:ascii="Calibri" w:hAnsi="Calibri" w:cs="Calibri"/>
                <w:spacing w:val="-2"/>
                <w:sz w:val="22"/>
                <w:szCs w:val="22"/>
              </w:rPr>
              <w:t xml:space="preserve"> </w:t>
            </w:r>
            <w:r w:rsidRPr="00970CB9">
              <w:rPr>
                <w:rFonts w:ascii="Calibri" w:hAnsi="Calibri" w:cs="Calibri"/>
                <w:spacing w:val="1"/>
                <w:sz w:val="22"/>
                <w:szCs w:val="22"/>
              </w:rPr>
              <w:t>pe</w:t>
            </w:r>
            <w:r w:rsidRPr="00970CB9">
              <w:rPr>
                <w:rFonts w:ascii="Calibri" w:hAnsi="Calibri" w:cs="Calibri"/>
                <w:spacing w:val="-1"/>
                <w:sz w:val="22"/>
                <w:szCs w:val="22"/>
              </w:rPr>
              <w:t>n</w:t>
            </w:r>
            <w:r w:rsidRPr="00970CB9">
              <w:rPr>
                <w:rFonts w:ascii="Calibri" w:hAnsi="Calibri" w:cs="Calibri"/>
                <w:spacing w:val="1"/>
                <w:sz w:val="22"/>
                <w:szCs w:val="22"/>
              </w:rPr>
              <w:t>a</w:t>
            </w:r>
            <w:r w:rsidRPr="00970CB9">
              <w:rPr>
                <w:rFonts w:ascii="Calibri" w:hAnsi="Calibri" w:cs="Calibri"/>
                <w:sz w:val="22"/>
                <w:szCs w:val="22"/>
              </w:rPr>
              <w:t>l</w:t>
            </w:r>
            <w:r w:rsidRPr="00970CB9">
              <w:rPr>
                <w:rFonts w:ascii="Calibri" w:hAnsi="Calibri" w:cs="Calibri"/>
                <w:spacing w:val="-2"/>
                <w:sz w:val="22"/>
                <w:szCs w:val="22"/>
              </w:rPr>
              <w:t>t</w:t>
            </w:r>
            <w:r w:rsidRPr="00970CB9">
              <w:rPr>
                <w:rFonts w:ascii="Calibri" w:hAnsi="Calibri" w:cs="Calibri"/>
                <w:sz w:val="22"/>
                <w:szCs w:val="22"/>
              </w:rPr>
              <w:t>y</w:t>
            </w:r>
            <w:r w:rsidRPr="00970CB9">
              <w:rPr>
                <w:rFonts w:ascii="Calibri" w:hAnsi="Calibri" w:cs="Calibri"/>
                <w:spacing w:val="-2"/>
                <w:sz w:val="22"/>
                <w:szCs w:val="22"/>
              </w:rPr>
              <w:t xml:space="preserve"> </w:t>
            </w:r>
            <w:r w:rsidRPr="00970CB9">
              <w:rPr>
                <w:rFonts w:ascii="Calibri" w:hAnsi="Calibri" w:cs="Calibri"/>
                <w:spacing w:val="1"/>
                <w:sz w:val="22"/>
                <w:szCs w:val="22"/>
              </w:rPr>
              <w:t>o</w:t>
            </w:r>
            <w:r w:rsidRPr="00970CB9">
              <w:rPr>
                <w:rFonts w:ascii="Calibri" w:hAnsi="Calibri" w:cs="Calibri"/>
                <w:sz w:val="22"/>
                <w:szCs w:val="22"/>
              </w:rPr>
              <w:t>r c</w:t>
            </w:r>
            <w:r w:rsidRPr="00970CB9">
              <w:rPr>
                <w:rFonts w:ascii="Calibri" w:hAnsi="Calibri" w:cs="Calibri"/>
                <w:spacing w:val="-1"/>
                <w:sz w:val="22"/>
                <w:szCs w:val="22"/>
              </w:rPr>
              <w:t>r</w:t>
            </w:r>
            <w:r w:rsidRPr="00970CB9">
              <w:rPr>
                <w:rFonts w:ascii="Calibri" w:hAnsi="Calibri" w:cs="Calibri"/>
                <w:sz w:val="22"/>
                <w:szCs w:val="22"/>
              </w:rPr>
              <w:t>i</w:t>
            </w:r>
            <w:r w:rsidRPr="00970CB9">
              <w:rPr>
                <w:rFonts w:ascii="Calibri" w:hAnsi="Calibri" w:cs="Calibri"/>
                <w:spacing w:val="1"/>
                <w:sz w:val="22"/>
                <w:szCs w:val="22"/>
              </w:rPr>
              <w:t>m</w:t>
            </w:r>
            <w:r w:rsidRPr="00970CB9">
              <w:rPr>
                <w:rFonts w:ascii="Calibri" w:hAnsi="Calibri" w:cs="Calibri"/>
                <w:sz w:val="22"/>
                <w:szCs w:val="22"/>
              </w:rPr>
              <w:t>in</w:t>
            </w:r>
            <w:r w:rsidRPr="00970CB9">
              <w:rPr>
                <w:rFonts w:ascii="Calibri" w:hAnsi="Calibri" w:cs="Calibri"/>
                <w:spacing w:val="1"/>
                <w:sz w:val="22"/>
                <w:szCs w:val="22"/>
              </w:rPr>
              <w:t>a</w:t>
            </w:r>
            <w:r w:rsidRPr="00970CB9">
              <w:rPr>
                <w:rFonts w:ascii="Calibri" w:hAnsi="Calibri" w:cs="Calibri"/>
                <w:sz w:val="22"/>
                <w:szCs w:val="22"/>
              </w:rPr>
              <w:t>l c</w:t>
            </w:r>
            <w:r w:rsidRPr="00970CB9">
              <w:rPr>
                <w:rFonts w:ascii="Calibri" w:hAnsi="Calibri" w:cs="Calibri"/>
                <w:spacing w:val="1"/>
                <w:sz w:val="22"/>
                <w:szCs w:val="22"/>
              </w:rPr>
              <w:t>on</w:t>
            </w:r>
            <w:r w:rsidRPr="00970CB9">
              <w:rPr>
                <w:rFonts w:ascii="Calibri" w:hAnsi="Calibri" w:cs="Calibri"/>
                <w:spacing w:val="-2"/>
                <w:sz w:val="22"/>
                <w:szCs w:val="22"/>
              </w:rPr>
              <w:t>v</w:t>
            </w:r>
            <w:r w:rsidRPr="00970CB9">
              <w:rPr>
                <w:rFonts w:ascii="Calibri" w:hAnsi="Calibri" w:cs="Calibri"/>
                <w:sz w:val="22"/>
                <w:szCs w:val="22"/>
              </w:rPr>
              <w:t>iction</w:t>
            </w:r>
            <w:r w:rsidRPr="00970CB9">
              <w:rPr>
                <w:rFonts w:ascii="Calibri" w:hAnsi="Calibri" w:cs="Calibri"/>
                <w:spacing w:val="1"/>
                <w:sz w:val="22"/>
                <w:szCs w:val="22"/>
              </w:rPr>
              <w:t xml:space="preserve"> app</w:t>
            </w:r>
            <w:r w:rsidRPr="00970CB9">
              <w:rPr>
                <w:rFonts w:ascii="Calibri" w:hAnsi="Calibri" w:cs="Calibri"/>
                <w:sz w:val="22"/>
                <w:szCs w:val="22"/>
              </w:rPr>
              <w:t>l</w:t>
            </w:r>
            <w:r w:rsidRPr="00970CB9">
              <w:rPr>
                <w:rFonts w:ascii="Calibri" w:hAnsi="Calibri" w:cs="Calibri"/>
                <w:spacing w:val="-1"/>
                <w:sz w:val="22"/>
                <w:szCs w:val="22"/>
              </w:rPr>
              <w:t>ie</w:t>
            </w:r>
            <w:r w:rsidRPr="00970CB9">
              <w:rPr>
                <w:rFonts w:ascii="Calibri" w:hAnsi="Calibri" w:cs="Calibri"/>
                <w:spacing w:val="1"/>
                <w:sz w:val="22"/>
                <w:szCs w:val="22"/>
              </w:rPr>
              <w:t>d</w:t>
            </w:r>
            <w:r w:rsidRPr="00970CB9">
              <w:rPr>
                <w:rFonts w:ascii="Calibri" w:hAnsi="Calibri" w:cs="Calibri"/>
                <w:sz w:val="22"/>
                <w:szCs w:val="22"/>
              </w:rPr>
              <w:t>.</w:t>
            </w:r>
          </w:p>
          <w:p w:rsidR="0035777B" w:rsidRPr="00970CB9" w:rsidRDefault="0035777B" w:rsidP="006A36E8">
            <w:pPr>
              <w:pStyle w:val="ListParagraph"/>
              <w:numPr>
                <w:ilvl w:val="0"/>
                <w:numId w:val="23"/>
              </w:numPr>
              <w:spacing w:before="120" w:after="120"/>
              <w:jc w:val="both"/>
              <w:rPr>
                <w:rFonts w:ascii="Calibri" w:hAnsi="Calibri" w:cs="Calibri"/>
                <w:sz w:val="22"/>
                <w:szCs w:val="22"/>
              </w:rPr>
            </w:pPr>
            <w:r w:rsidRPr="00970CB9">
              <w:rPr>
                <w:rFonts w:ascii="Calibri" w:hAnsi="Calibri" w:cs="Calibri"/>
                <w:sz w:val="22"/>
                <w:szCs w:val="22"/>
              </w:rPr>
              <w:t>De</w:t>
            </w:r>
            <w:r w:rsidRPr="00970CB9">
              <w:rPr>
                <w:rFonts w:ascii="Calibri" w:hAnsi="Calibri" w:cs="Calibri"/>
                <w:spacing w:val="1"/>
                <w:sz w:val="22"/>
                <w:szCs w:val="22"/>
              </w:rPr>
              <w:t>ta</w:t>
            </w:r>
            <w:r w:rsidRPr="00970CB9">
              <w:rPr>
                <w:rFonts w:ascii="Calibri" w:hAnsi="Calibri" w:cs="Calibri"/>
                <w:sz w:val="22"/>
                <w:szCs w:val="22"/>
              </w:rPr>
              <w:t>i</w:t>
            </w:r>
            <w:r w:rsidRPr="00970CB9">
              <w:rPr>
                <w:rFonts w:ascii="Calibri" w:hAnsi="Calibri" w:cs="Calibri"/>
                <w:spacing w:val="-1"/>
                <w:sz w:val="22"/>
                <w:szCs w:val="22"/>
              </w:rPr>
              <w:t>l</w:t>
            </w:r>
            <w:r w:rsidRPr="00970CB9">
              <w:rPr>
                <w:rFonts w:ascii="Calibri" w:hAnsi="Calibri" w:cs="Calibri"/>
                <w:sz w:val="22"/>
                <w:szCs w:val="22"/>
              </w:rPr>
              <w:t xml:space="preserve">s </w:t>
            </w:r>
            <w:r w:rsidRPr="00970CB9">
              <w:rPr>
                <w:rFonts w:ascii="Calibri" w:hAnsi="Calibri" w:cs="Calibri"/>
                <w:spacing w:val="-1"/>
                <w:sz w:val="22"/>
                <w:szCs w:val="22"/>
              </w:rPr>
              <w:t>o</w:t>
            </w:r>
            <w:r w:rsidRPr="00970CB9">
              <w:rPr>
                <w:rFonts w:ascii="Calibri" w:hAnsi="Calibri" w:cs="Calibri"/>
                <w:sz w:val="22"/>
                <w:szCs w:val="22"/>
              </w:rPr>
              <w:t>f</w:t>
            </w:r>
            <w:r w:rsidRPr="00970CB9">
              <w:rPr>
                <w:rFonts w:ascii="Calibri" w:hAnsi="Calibri" w:cs="Calibri"/>
                <w:spacing w:val="1"/>
                <w:sz w:val="22"/>
                <w:szCs w:val="22"/>
              </w:rPr>
              <w:t xml:space="preserve"> an</w:t>
            </w:r>
            <w:r w:rsidRPr="00970CB9">
              <w:rPr>
                <w:rFonts w:ascii="Calibri" w:hAnsi="Calibri" w:cs="Calibri"/>
                <w:sz w:val="22"/>
                <w:szCs w:val="22"/>
              </w:rPr>
              <w:t>y</w:t>
            </w:r>
            <w:r w:rsidRPr="00970CB9">
              <w:rPr>
                <w:rFonts w:ascii="Calibri" w:hAnsi="Calibri" w:cs="Calibri"/>
                <w:spacing w:val="-2"/>
                <w:sz w:val="22"/>
                <w:szCs w:val="22"/>
              </w:rPr>
              <w:t xml:space="preserve"> </w:t>
            </w:r>
            <w:r w:rsidRPr="00970CB9">
              <w:rPr>
                <w:rFonts w:ascii="Calibri" w:hAnsi="Calibri" w:cs="Calibri"/>
                <w:spacing w:val="2"/>
                <w:sz w:val="22"/>
                <w:szCs w:val="22"/>
              </w:rPr>
              <w:t>m</w:t>
            </w:r>
            <w:r w:rsidRPr="00970CB9">
              <w:rPr>
                <w:rFonts w:ascii="Calibri" w:hAnsi="Calibri" w:cs="Calibri"/>
                <w:sz w:val="22"/>
                <w:szCs w:val="22"/>
              </w:rPr>
              <w:t>iti</w:t>
            </w:r>
            <w:r w:rsidRPr="00970CB9">
              <w:rPr>
                <w:rFonts w:ascii="Calibri" w:hAnsi="Calibri" w:cs="Calibri"/>
                <w:spacing w:val="-2"/>
                <w:sz w:val="22"/>
                <w:szCs w:val="22"/>
              </w:rPr>
              <w:t>g</w:t>
            </w:r>
            <w:r w:rsidRPr="00970CB9">
              <w:rPr>
                <w:rFonts w:ascii="Calibri" w:hAnsi="Calibri" w:cs="Calibri"/>
                <w:spacing w:val="1"/>
                <w:sz w:val="22"/>
                <w:szCs w:val="22"/>
              </w:rPr>
              <w:t>a</w:t>
            </w:r>
            <w:r w:rsidRPr="00970CB9">
              <w:rPr>
                <w:rFonts w:ascii="Calibri" w:hAnsi="Calibri" w:cs="Calibri"/>
                <w:sz w:val="22"/>
                <w:szCs w:val="22"/>
              </w:rPr>
              <w:t>ti</w:t>
            </w:r>
            <w:r w:rsidRPr="00970CB9">
              <w:rPr>
                <w:rFonts w:ascii="Calibri" w:hAnsi="Calibri" w:cs="Calibri"/>
                <w:spacing w:val="-1"/>
                <w:sz w:val="22"/>
                <w:szCs w:val="22"/>
              </w:rPr>
              <w:t>n</w:t>
            </w:r>
            <w:r w:rsidRPr="00970CB9">
              <w:rPr>
                <w:rFonts w:ascii="Calibri" w:hAnsi="Calibri" w:cs="Calibri"/>
                <w:sz w:val="22"/>
                <w:szCs w:val="22"/>
              </w:rPr>
              <w:t>g</w:t>
            </w:r>
            <w:r w:rsidRPr="00970CB9">
              <w:rPr>
                <w:rFonts w:ascii="Calibri" w:hAnsi="Calibri" w:cs="Calibri"/>
                <w:spacing w:val="-1"/>
                <w:sz w:val="22"/>
                <w:szCs w:val="22"/>
              </w:rPr>
              <w:t xml:space="preserve"> </w:t>
            </w:r>
            <w:r w:rsidRPr="00970CB9">
              <w:rPr>
                <w:rFonts w:ascii="Calibri" w:hAnsi="Calibri" w:cs="Calibri"/>
                <w:spacing w:val="3"/>
                <w:sz w:val="22"/>
                <w:szCs w:val="22"/>
              </w:rPr>
              <w:t>f</w:t>
            </w:r>
            <w:r w:rsidRPr="00970CB9">
              <w:rPr>
                <w:rFonts w:ascii="Calibri" w:hAnsi="Calibri" w:cs="Calibri"/>
                <w:spacing w:val="1"/>
                <w:sz w:val="22"/>
                <w:szCs w:val="22"/>
              </w:rPr>
              <w:t>a</w:t>
            </w:r>
            <w:r w:rsidRPr="00970CB9">
              <w:rPr>
                <w:rFonts w:ascii="Calibri" w:hAnsi="Calibri" w:cs="Calibri"/>
                <w:sz w:val="22"/>
                <w:szCs w:val="22"/>
              </w:rPr>
              <w:t>c</w:t>
            </w:r>
            <w:r w:rsidRPr="00970CB9">
              <w:rPr>
                <w:rFonts w:ascii="Calibri" w:hAnsi="Calibri" w:cs="Calibri"/>
                <w:spacing w:val="-2"/>
                <w:sz w:val="22"/>
                <w:szCs w:val="22"/>
              </w:rPr>
              <w:t>t</w:t>
            </w:r>
            <w:r w:rsidRPr="00970CB9">
              <w:rPr>
                <w:rFonts w:ascii="Calibri" w:hAnsi="Calibri" w:cs="Calibri"/>
                <w:spacing w:val="1"/>
                <w:sz w:val="22"/>
                <w:szCs w:val="22"/>
              </w:rPr>
              <w:t>o</w:t>
            </w:r>
            <w:r w:rsidRPr="00970CB9">
              <w:rPr>
                <w:rFonts w:ascii="Calibri" w:hAnsi="Calibri" w:cs="Calibri"/>
                <w:sz w:val="22"/>
                <w:szCs w:val="22"/>
              </w:rPr>
              <w:t>rs, incl</w:t>
            </w:r>
            <w:r w:rsidRPr="00970CB9">
              <w:rPr>
                <w:rFonts w:ascii="Calibri" w:hAnsi="Calibri" w:cs="Calibri"/>
                <w:spacing w:val="-2"/>
                <w:sz w:val="22"/>
                <w:szCs w:val="22"/>
              </w:rPr>
              <w:t>u</w:t>
            </w:r>
            <w:r w:rsidRPr="00970CB9">
              <w:rPr>
                <w:rFonts w:ascii="Calibri" w:hAnsi="Calibri" w:cs="Calibri"/>
                <w:spacing w:val="1"/>
                <w:sz w:val="22"/>
                <w:szCs w:val="22"/>
              </w:rPr>
              <w:t>d</w:t>
            </w:r>
            <w:r w:rsidRPr="00970CB9">
              <w:rPr>
                <w:rFonts w:ascii="Calibri" w:hAnsi="Calibri" w:cs="Calibri"/>
                <w:sz w:val="22"/>
                <w:szCs w:val="22"/>
              </w:rPr>
              <w:t>ing</w:t>
            </w:r>
            <w:r w:rsidRPr="00970CB9">
              <w:rPr>
                <w:rFonts w:ascii="Calibri" w:hAnsi="Calibri" w:cs="Calibri"/>
                <w:spacing w:val="-1"/>
                <w:sz w:val="22"/>
                <w:szCs w:val="22"/>
              </w:rPr>
              <w:t xml:space="preserve"> </w:t>
            </w:r>
            <w:r w:rsidRPr="00970CB9">
              <w:rPr>
                <w:rFonts w:ascii="Calibri" w:hAnsi="Calibri" w:cs="Calibri"/>
                <w:spacing w:val="1"/>
                <w:sz w:val="22"/>
                <w:szCs w:val="22"/>
              </w:rPr>
              <w:t>bu</w:t>
            </w:r>
            <w:r w:rsidRPr="00970CB9">
              <w:rPr>
                <w:rFonts w:ascii="Calibri" w:hAnsi="Calibri" w:cs="Calibri"/>
                <w:sz w:val="22"/>
                <w:szCs w:val="22"/>
              </w:rPr>
              <w:t>t</w:t>
            </w:r>
            <w:r w:rsidRPr="00970CB9">
              <w:rPr>
                <w:rFonts w:ascii="Calibri" w:hAnsi="Calibri" w:cs="Calibri"/>
                <w:spacing w:val="-2"/>
                <w:sz w:val="22"/>
                <w:szCs w:val="22"/>
              </w:rPr>
              <w:t xml:space="preserve"> </w:t>
            </w:r>
            <w:r w:rsidRPr="00970CB9">
              <w:rPr>
                <w:rFonts w:ascii="Calibri" w:hAnsi="Calibri" w:cs="Calibri"/>
                <w:spacing w:val="1"/>
                <w:sz w:val="22"/>
                <w:szCs w:val="22"/>
              </w:rPr>
              <w:t>no</w:t>
            </w:r>
            <w:r w:rsidRPr="00970CB9">
              <w:rPr>
                <w:rFonts w:ascii="Calibri" w:hAnsi="Calibri" w:cs="Calibri"/>
                <w:sz w:val="22"/>
                <w:szCs w:val="22"/>
              </w:rPr>
              <w:t>t</w:t>
            </w:r>
            <w:r w:rsidRPr="00970CB9">
              <w:rPr>
                <w:rFonts w:ascii="Calibri" w:hAnsi="Calibri" w:cs="Calibri"/>
                <w:spacing w:val="1"/>
                <w:sz w:val="22"/>
                <w:szCs w:val="22"/>
              </w:rPr>
              <w:t xml:space="preserve"> </w:t>
            </w:r>
            <w:r w:rsidRPr="00970CB9">
              <w:rPr>
                <w:rFonts w:ascii="Calibri" w:hAnsi="Calibri" w:cs="Calibri"/>
                <w:sz w:val="22"/>
                <w:szCs w:val="22"/>
              </w:rPr>
              <w:t>l</w:t>
            </w:r>
            <w:r w:rsidRPr="00970CB9">
              <w:rPr>
                <w:rFonts w:ascii="Calibri" w:hAnsi="Calibri" w:cs="Calibri"/>
                <w:spacing w:val="-3"/>
                <w:sz w:val="22"/>
                <w:szCs w:val="22"/>
              </w:rPr>
              <w:t>i</w:t>
            </w:r>
            <w:r w:rsidRPr="00970CB9">
              <w:rPr>
                <w:rFonts w:ascii="Calibri" w:hAnsi="Calibri" w:cs="Calibri"/>
                <w:spacing w:val="1"/>
                <w:sz w:val="22"/>
                <w:szCs w:val="22"/>
              </w:rPr>
              <w:t>m</w:t>
            </w:r>
            <w:r w:rsidRPr="00970CB9">
              <w:rPr>
                <w:rFonts w:ascii="Calibri" w:hAnsi="Calibri" w:cs="Calibri"/>
                <w:sz w:val="22"/>
                <w:szCs w:val="22"/>
              </w:rPr>
              <w:t>it</w:t>
            </w:r>
            <w:r w:rsidRPr="00970CB9">
              <w:rPr>
                <w:rFonts w:ascii="Calibri" w:hAnsi="Calibri" w:cs="Calibri"/>
                <w:spacing w:val="1"/>
                <w:sz w:val="22"/>
                <w:szCs w:val="22"/>
              </w:rPr>
              <w:t>e</w:t>
            </w:r>
            <w:r w:rsidRPr="00970CB9">
              <w:rPr>
                <w:rFonts w:ascii="Calibri" w:hAnsi="Calibri" w:cs="Calibri"/>
                <w:sz w:val="22"/>
                <w:szCs w:val="22"/>
              </w:rPr>
              <w:t>d</w:t>
            </w:r>
            <w:r w:rsidRPr="00970CB9">
              <w:rPr>
                <w:rFonts w:ascii="Calibri" w:hAnsi="Calibri" w:cs="Calibri"/>
                <w:spacing w:val="-1"/>
                <w:sz w:val="22"/>
                <w:szCs w:val="22"/>
              </w:rPr>
              <w:t xml:space="preserve"> </w:t>
            </w:r>
            <w:r w:rsidRPr="00970CB9">
              <w:rPr>
                <w:rFonts w:ascii="Calibri" w:hAnsi="Calibri" w:cs="Calibri"/>
                <w:spacing w:val="1"/>
                <w:sz w:val="22"/>
                <w:szCs w:val="22"/>
              </w:rPr>
              <w:t>to</w:t>
            </w:r>
          </w:p>
          <w:p w:rsidR="0035777B" w:rsidRPr="00970CB9" w:rsidRDefault="0035777B" w:rsidP="006A36E8">
            <w:pPr>
              <w:pStyle w:val="ListParagraph"/>
              <w:numPr>
                <w:ilvl w:val="1"/>
                <w:numId w:val="23"/>
              </w:numPr>
              <w:spacing w:before="120" w:after="120"/>
              <w:jc w:val="both"/>
              <w:rPr>
                <w:rFonts w:ascii="Calibri" w:hAnsi="Calibri" w:cs="Calibri"/>
                <w:sz w:val="22"/>
                <w:szCs w:val="22"/>
              </w:rPr>
            </w:pPr>
            <w:r w:rsidRPr="00970CB9">
              <w:rPr>
                <w:rFonts w:ascii="Calibri" w:hAnsi="Calibri" w:cs="Calibri"/>
                <w:sz w:val="22"/>
                <w:szCs w:val="22"/>
              </w:rPr>
              <w:t>Cor</w:t>
            </w:r>
            <w:r w:rsidRPr="00970CB9">
              <w:rPr>
                <w:rFonts w:ascii="Calibri" w:hAnsi="Calibri" w:cs="Calibri"/>
                <w:spacing w:val="-1"/>
                <w:sz w:val="22"/>
                <w:szCs w:val="22"/>
              </w:rPr>
              <w:t>r</w:t>
            </w:r>
            <w:r w:rsidRPr="00970CB9">
              <w:rPr>
                <w:rFonts w:ascii="Calibri" w:hAnsi="Calibri" w:cs="Calibri"/>
                <w:spacing w:val="1"/>
                <w:sz w:val="22"/>
                <w:szCs w:val="22"/>
              </w:rPr>
              <w:t>e</w:t>
            </w:r>
            <w:r w:rsidRPr="00970CB9">
              <w:rPr>
                <w:rFonts w:ascii="Calibri" w:hAnsi="Calibri" w:cs="Calibri"/>
                <w:sz w:val="22"/>
                <w:szCs w:val="22"/>
              </w:rPr>
              <w:t>cti</w:t>
            </w:r>
            <w:r w:rsidRPr="00970CB9">
              <w:rPr>
                <w:rFonts w:ascii="Calibri" w:hAnsi="Calibri" w:cs="Calibri"/>
                <w:spacing w:val="-2"/>
                <w:sz w:val="22"/>
                <w:szCs w:val="22"/>
              </w:rPr>
              <w:t>v</w:t>
            </w:r>
            <w:r w:rsidRPr="00970CB9">
              <w:rPr>
                <w:rFonts w:ascii="Calibri" w:hAnsi="Calibri" w:cs="Calibri"/>
                <w:sz w:val="22"/>
                <w:szCs w:val="22"/>
              </w:rPr>
              <w:t>e</w:t>
            </w:r>
            <w:r w:rsidRPr="00970CB9">
              <w:rPr>
                <w:rFonts w:ascii="Calibri" w:hAnsi="Calibri" w:cs="Calibri"/>
                <w:spacing w:val="1"/>
                <w:sz w:val="22"/>
                <w:szCs w:val="22"/>
              </w:rPr>
              <w:t xml:space="preserve"> a</w:t>
            </w:r>
            <w:r w:rsidRPr="00970CB9">
              <w:rPr>
                <w:rFonts w:ascii="Calibri" w:hAnsi="Calibri" w:cs="Calibri"/>
                <w:sz w:val="22"/>
                <w:szCs w:val="22"/>
              </w:rPr>
              <w:t>cti</w:t>
            </w:r>
            <w:r w:rsidRPr="00970CB9">
              <w:rPr>
                <w:rFonts w:ascii="Calibri" w:hAnsi="Calibri" w:cs="Calibri"/>
                <w:spacing w:val="1"/>
                <w:sz w:val="22"/>
                <w:szCs w:val="22"/>
              </w:rPr>
              <w:t>o</w:t>
            </w:r>
            <w:r w:rsidRPr="00970CB9">
              <w:rPr>
                <w:rFonts w:ascii="Calibri" w:hAnsi="Calibri" w:cs="Calibri"/>
                <w:sz w:val="22"/>
                <w:szCs w:val="22"/>
              </w:rPr>
              <w:t>n</w:t>
            </w:r>
            <w:r w:rsidRPr="00970CB9">
              <w:rPr>
                <w:rFonts w:ascii="Calibri" w:hAnsi="Calibri" w:cs="Calibri"/>
                <w:spacing w:val="1"/>
                <w:sz w:val="22"/>
                <w:szCs w:val="22"/>
              </w:rPr>
              <w:t xml:space="preserve"> </w:t>
            </w:r>
            <w:r w:rsidRPr="00970CB9">
              <w:rPr>
                <w:rFonts w:ascii="Calibri" w:hAnsi="Calibri" w:cs="Calibri"/>
                <w:spacing w:val="-1"/>
                <w:sz w:val="22"/>
                <w:szCs w:val="22"/>
              </w:rPr>
              <w:t>u</w:t>
            </w:r>
            <w:r w:rsidRPr="00970CB9">
              <w:rPr>
                <w:rFonts w:ascii="Calibri" w:hAnsi="Calibri" w:cs="Calibri"/>
                <w:spacing w:val="1"/>
                <w:sz w:val="22"/>
                <w:szCs w:val="22"/>
              </w:rPr>
              <w:t>nd</w:t>
            </w:r>
            <w:r w:rsidRPr="00970CB9">
              <w:rPr>
                <w:rFonts w:ascii="Calibri" w:hAnsi="Calibri" w:cs="Calibri"/>
                <w:spacing w:val="-1"/>
                <w:sz w:val="22"/>
                <w:szCs w:val="22"/>
              </w:rPr>
              <w:t>e</w:t>
            </w:r>
            <w:r w:rsidRPr="00970CB9">
              <w:rPr>
                <w:rFonts w:ascii="Calibri" w:hAnsi="Calibri" w:cs="Calibri"/>
                <w:sz w:val="22"/>
                <w:szCs w:val="22"/>
              </w:rPr>
              <w:t>rtak</w:t>
            </w:r>
            <w:r w:rsidRPr="00970CB9">
              <w:rPr>
                <w:rFonts w:ascii="Calibri" w:hAnsi="Calibri" w:cs="Calibri"/>
                <w:spacing w:val="1"/>
                <w:sz w:val="22"/>
                <w:szCs w:val="22"/>
              </w:rPr>
              <w:t>e</w:t>
            </w:r>
            <w:r w:rsidRPr="00970CB9">
              <w:rPr>
                <w:rFonts w:ascii="Calibri" w:hAnsi="Calibri" w:cs="Calibri"/>
                <w:sz w:val="22"/>
                <w:szCs w:val="22"/>
              </w:rPr>
              <w:t>n</w:t>
            </w:r>
            <w:r w:rsidRPr="00970CB9">
              <w:rPr>
                <w:rFonts w:ascii="Calibri" w:hAnsi="Calibri" w:cs="Calibri"/>
                <w:spacing w:val="-1"/>
                <w:sz w:val="22"/>
                <w:szCs w:val="22"/>
              </w:rPr>
              <w:t xml:space="preserve"> </w:t>
            </w:r>
            <w:r w:rsidRPr="00970CB9">
              <w:rPr>
                <w:rFonts w:ascii="Calibri" w:hAnsi="Calibri" w:cs="Calibri"/>
                <w:spacing w:val="1"/>
                <w:sz w:val="22"/>
                <w:szCs w:val="22"/>
              </w:rPr>
              <w:t>b</w:t>
            </w:r>
            <w:r w:rsidRPr="00970CB9">
              <w:rPr>
                <w:rFonts w:ascii="Calibri" w:hAnsi="Calibri" w:cs="Calibri"/>
                <w:sz w:val="22"/>
                <w:szCs w:val="22"/>
              </w:rPr>
              <w:t>y</w:t>
            </w:r>
            <w:r w:rsidRPr="00970CB9">
              <w:rPr>
                <w:rFonts w:ascii="Calibri" w:hAnsi="Calibri" w:cs="Calibri"/>
                <w:spacing w:val="-2"/>
                <w:sz w:val="22"/>
                <w:szCs w:val="22"/>
              </w:rPr>
              <w:t xml:space="preserve"> </w:t>
            </w:r>
            <w:r w:rsidRPr="00970CB9">
              <w:rPr>
                <w:rFonts w:ascii="Calibri" w:hAnsi="Calibri" w:cs="Calibri"/>
                <w:spacing w:val="1"/>
                <w:sz w:val="22"/>
                <w:szCs w:val="22"/>
              </w:rPr>
              <w:t>th</w:t>
            </w:r>
            <w:r w:rsidRPr="00970CB9">
              <w:rPr>
                <w:rFonts w:ascii="Calibri" w:hAnsi="Calibri" w:cs="Calibri"/>
                <w:sz w:val="22"/>
                <w:szCs w:val="22"/>
              </w:rPr>
              <w:t>e</w:t>
            </w:r>
            <w:r w:rsidRPr="00970CB9">
              <w:rPr>
                <w:rFonts w:ascii="Calibri" w:hAnsi="Calibri" w:cs="Calibri"/>
                <w:spacing w:val="1"/>
                <w:sz w:val="22"/>
                <w:szCs w:val="22"/>
              </w:rPr>
              <w:t xml:space="preserve"> organisation</w:t>
            </w:r>
            <w:r w:rsidRPr="00970CB9">
              <w:rPr>
                <w:rFonts w:ascii="Calibri" w:hAnsi="Calibri" w:cs="Calibri"/>
                <w:sz w:val="22"/>
                <w:szCs w:val="22"/>
              </w:rPr>
              <w:t xml:space="preserve"> </w:t>
            </w:r>
            <w:r w:rsidRPr="00970CB9">
              <w:rPr>
                <w:rFonts w:ascii="Calibri" w:hAnsi="Calibri" w:cs="Calibri"/>
                <w:spacing w:val="-2"/>
                <w:sz w:val="22"/>
                <w:szCs w:val="22"/>
              </w:rPr>
              <w:t>t</w:t>
            </w:r>
            <w:r w:rsidRPr="00970CB9">
              <w:rPr>
                <w:rFonts w:ascii="Calibri" w:hAnsi="Calibri" w:cs="Calibri"/>
                <w:sz w:val="22"/>
                <w:szCs w:val="22"/>
              </w:rPr>
              <w:t>o</w:t>
            </w:r>
            <w:r w:rsidRPr="00970CB9">
              <w:rPr>
                <w:rFonts w:ascii="Calibri" w:hAnsi="Calibri" w:cs="Calibri"/>
                <w:spacing w:val="6"/>
                <w:sz w:val="22"/>
                <w:szCs w:val="22"/>
              </w:rPr>
              <w:t xml:space="preserve"> </w:t>
            </w:r>
            <w:r w:rsidRPr="00970CB9">
              <w:rPr>
                <w:rFonts w:ascii="Calibri" w:hAnsi="Calibri" w:cs="Calibri"/>
                <w:spacing w:val="1"/>
                <w:sz w:val="22"/>
                <w:szCs w:val="22"/>
              </w:rPr>
              <w:t>d</w:t>
            </w:r>
            <w:r w:rsidRPr="00970CB9">
              <w:rPr>
                <w:rFonts w:ascii="Calibri" w:hAnsi="Calibri" w:cs="Calibri"/>
                <w:spacing w:val="-1"/>
                <w:sz w:val="22"/>
                <w:szCs w:val="22"/>
              </w:rPr>
              <w:t>a</w:t>
            </w:r>
            <w:r w:rsidRPr="00970CB9">
              <w:rPr>
                <w:rFonts w:ascii="Calibri" w:hAnsi="Calibri" w:cs="Calibri"/>
                <w:sz w:val="22"/>
                <w:szCs w:val="22"/>
              </w:rPr>
              <w:t>te</w:t>
            </w:r>
          </w:p>
          <w:p w:rsidR="0035777B" w:rsidRPr="00970CB9" w:rsidRDefault="0035777B" w:rsidP="006A36E8">
            <w:pPr>
              <w:pStyle w:val="ListParagraph"/>
              <w:numPr>
                <w:ilvl w:val="1"/>
                <w:numId w:val="23"/>
              </w:numPr>
              <w:spacing w:before="120" w:after="120"/>
              <w:jc w:val="both"/>
              <w:rPr>
                <w:rFonts w:ascii="Calibri" w:hAnsi="Calibri" w:cs="Calibri"/>
                <w:sz w:val="22"/>
                <w:szCs w:val="22"/>
              </w:rPr>
            </w:pPr>
            <w:r w:rsidRPr="00970CB9">
              <w:rPr>
                <w:rFonts w:ascii="Calibri" w:hAnsi="Calibri" w:cs="Calibri"/>
                <w:position w:val="2"/>
                <w:sz w:val="22"/>
                <w:szCs w:val="22"/>
              </w:rPr>
              <w:t>Pla</w:t>
            </w:r>
            <w:r w:rsidRPr="00970CB9">
              <w:rPr>
                <w:rFonts w:ascii="Calibri" w:hAnsi="Calibri" w:cs="Calibri"/>
                <w:spacing w:val="1"/>
                <w:position w:val="2"/>
                <w:sz w:val="22"/>
                <w:szCs w:val="22"/>
              </w:rPr>
              <w:t>n</w:t>
            </w:r>
            <w:r w:rsidRPr="00970CB9">
              <w:rPr>
                <w:rFonts w:ascii="Calibri" w:hAnsi="Calibri" w:cs="Calibri"/>
                <w:spacing w:val="-1"/>
                <w:position w:val="2"/>
                <w:sz w:val="22"/>
                <w:szCs w:val="22"/>
              </w:rPr>
              <w:t>n</w:t>
            </w:r>
            <w:r w:rsidRPr="00970CB9">
              <w:rPr>
                <w:rFonts w:ascii="Calibri" w:hAnsi="Calibri" w:cs="Calibri"/>
                <w:spacing w:val="1"/>
                <w:position w:val="2"/>
                <w:sz w:val="22"/>
                <w:szCs w:val="22"/>
              </w:rPr>
              <w:t>e</w:t>
            </w:r>
            <w:r w:rsidRPr="00970CB9">
              <w:rPr>
                <w:rFonts w:ascii="Calibri" w:hAnsi="Calibri" w:cs="Calibri"/>
                <w:position w:val="2"/>
                <w:sz w:val="22"/>
                <w:szCs w:val="22"/>
              </w:rPr>
              <w:t>d</w:t>
            </w:r>
            <w:r w:rsidRPr="00970CB9">
              <w:rPr>
                <w:rFonts w:ascii="Calibri" w:hAnsi="Calibri" w:cs="Calibri"/>
                <w:spacing w:val="1"/>
                <w:position w:val="2"/>
                <w:sz w:val="22"/>
                <w:szCs w:val="22"/>
              </w:rPr>
              <w:t xml:space="preserve"> </w:t>
            </w:r>
            <w:r w:rsidRPr="00970CB9">
              <w:rPr>
                <w:rFonts w:ascii="Calibri" w:hAnsi="Calibri" w:cs="Calibri"/>
                <w:spacing w:val="-2"/>
                <w:position w:val="2"/>
                <w:sz w:val="22"/>
                <w:szCs w:val="22"/>
              </w:rPr>
              <w:t>c</w:t>
            </w:r>
            <w:r w:rsidRPr="00970CB9">
              <w:rPr>
                <w:rFonts w:ascii="Calibri" w:hAnsi="Calibri" w:cs="Calibri"/>
                <w:spacing w:val="1"/>
                <w:position w:val="2"/>
                <w:sz w:val="22"/>
                <w:szCs w:val="22"/>
              </w:rPr>
              <w:t>o</w:t>
            </w:r>
            <w:r w:rsidRPr="00970CB9">
              <w:rPr>
                <w:rFonts w:ascii="Calibri" w:hAnsi="Calibri" w:cs="Calibri"/>
                <w:position w:val="2"/>
                <w:sz w:val="22"/>
                <w:szCs w:val="22"/>
              </w:rPr>
              <w:t>r</w:t>
            </w:r>
            <w:r w:rsidRPr="00970CB9">
              <w:rPr>
                <w:rFonts w:ascii="Calibri" w:hAnsi="Calibri" w:cs="Calibri"/>
                <w:spacing w:val="-1"/>
                <w:position w:val="2"/>
                <w:sz w:val="22"/>
                <w:szCs w:val="22"/>
              </w:rPr>
              <w:t>r</w:t>
            </w:r>
            <w:r w:rsidRPr="00970CB9">
              <w:rPr>
                <w:rFonts w:ascii="Calibri" w:hAnsi="Calibri" w:cs="Calibri"/>
                <w:spacing w:val="1"/>
                <w:position w:val="2"/>
                <w:sz w:val="22"/>
                <w:szCs w:val="22"/>
              </w:rPr>
              <w:t>e</w:t>
            </w:r>
            <w:r w:rsidRPr="00970CB9">
              <w:rPr>
                <w:rFonts w:ascii="Calibri" w:hAnsi="Calibri" w:cs="Calibri"/>
                <w:position w:val="2"/>
                <w:sz w:val="22"/>
                <w:szCs w:val="22"/>
              </w:rPr>
              <w:t>cti</w:t>
            </w:r>
            <w:r w:rsidRPr="00970CB9">
              <w:rPr>
                <w:rFonts w:ascii="Calibri" w:hAnsi="Calibri" w:cs="Calibri"/>
                <w:spacing w:val="-2"/>
                <w:position w:val="2"/>
                <w:sz w:val="22"/>
                <w:szCs w:val="22"/>
              </w:rPr>
              <w:t>v</w:t>
            </w:r>
            <w:r w:rsidRPr="00970CB9">
              <w:rPr>
                <w:rFonts w:ascii="Calibri" w:hAnsi="Calibri" w:cs="Calibri"/>
                <w:position w:val="2"/>
                <w:sz w:val="22"/>
                <w:szCs w:val="22"/>
              </w:rPr>
              <w:t>e</w:t>
            </w:r>
            <w:r w:rsidRPr="00970CB9">
              <w:rPr>
                <w:rFonts w:ascii="Calibri" w:hAnsi="Calibri" w:cs="Calibri"/>
                <w:spacing w:val="1"/>
                <w:position w:val="2"/>
                <w:sz w:val="22"/>
                <w:szCs w:val="22"/>
              </w:rPr>
              <w:t xml:space="preserve"> a</w:t>
            </w:r>
            <w:r w:rsidRPr="00970CB9">
              <w:rPr>
                <w:rFonts w:ascii="Calibri" w:hAnsi="Calibri" w:cs="Calibri"/>
                <w:position w:val="2"/>
                <w:sz w:val="22"/>
                <w:szCs w:val="22"/>
              </w:rPr>
              <w:t>cti</w:t>
            </w:r>
            <w:r w:rsidRPr="00970CB9">
              <w:rPr>
                <w:rFonts w:ascii="Calibri" w:hAnsi="Calibri" w:cs="Calibri"/>
                <w:spacing w:val="1"/>
                <w:position w:val="2"/>
                <w:sz w:val="22"/>
                <w:szCs w:val="22"/>
              </w:rPr>
              <w:t>o</w:t>
            </w:r>
            <w:r w:rsidRPr="00970CB9">
              <w:rPr>
                <w:rFonts w:ascii="Calibri" w:hAnsi="Calibri" w:cs="Calibri"/>
                <w:position w:val="2"/>
                <w:sz w:val="22"/>
                <w:szCs w:val="22"/>
              </w:rPr>
              <w:t>n</w:t>
            </w:r>
            <w:r w:rsidRPr="00970CB9">
              <w:rPr>
                <w:rFonts w:ascii="Calibri" w:hAnsi="Calibri" w:cs="Calibri"/>
                <w:spacing w:val="1"/>
                <w:position w:val="2"/>
                <w:sz w:val="22"/>
                <w:szCs w:val="22"/>
              </w:rPr>
              <w:t xml:space="preserve"> </w:t>
            </w:r>
            <w:r w:rsidRPr="00970CB9">
              <w:rPr>
                <w:rFonts w:ascii="Calibri" w:hAnsi="Calibri" w:cs="Calibri"/>
                <w:spacing w:val="-1"/>
                <w:position w:val="2"/>
                <w:sz w:val="22"/>
                <w:szCs w:val="22"/>
              </w:rPr>
              <w:t>t</w:t>
            </w:r>
            <w:r w:rsidRPr="00970CB9">
              <w:rPr>
                <w:rFonts w:ascii="Calibri" w:hAnsi="Calibri" w:cs="Calibri"/>
                <w:position w:val="2"/>
                <w:sz w:val="22"/>
                <w:szCs w:val="22"/>
              </w:rPr>
              <w:t>o</w:t>
            </w:r>
            <w:r w:rsidRPr="00970CB9">
              <w:rPr>
                <w:rFonts w:ascii="Calibri" w:hAnsi="Calibri" w:cs="Calibri"/>
                <w:spacing w:val="1"/>
                <w:position w:val="2"/>
                <w:sz w:val="22"/>
                <w:szCs w:val="22"/>
              </w:rPr>
              <w:t xml:space="preserve"> </w:t>
            </w:r>
            <w:r w:rsidRPr="00970CB9">
              <w:rPr>
                <w:rFonts w:ascii="Calibri" w:hAnsi="Calibri" w:cs="Calibri"/>
                <w:spacing w:val="-1"/>
                <w:position w:val="2"/>
                <w:sz w:val="22"/>
                <w:szCs w:val="22"/>
              </w:rPr>
              <w:t>b</w:t>
            </w:r>
            <w:r w:rsidRPr="00970CB9">
              <w:rPr>
                <w:rFonts w:ascii="Calibri" w:hAnsi="Calibri" w:cs="Calibri"/>
                <w:position w:val="2"/>
                <w:sz w:val="22"/>
                <w:szCs w:val="22"/>
              </w:rPr>
              <w:t>e</w:t>
            </w:r>
            <w:r w:rsidRPr="00970CB9">
              <w:rPr>
                <w:rFonts w:ascii="Calibri" w:hAnsi="Calibri" w:cs="Calibri"/>
                <w:spacing w:val="1"/>
                <w:position w:val="2"/>
                <w:sz w:val="22"/>
                <w:szCs w:val="22"/>
              </w:rPr>
              <w:t xml:space="preserve"> ta</w:t>
            </w:r>
            <w:r w:rsidRPr="00970CB9">
              <w:rPr>
                <w:rFonts w:ascii="Calibri" w:hAnsi="Calibri" w:cs="Calibri"/>
                <w:spacing w:val="-2"/>
                <w:position w:val="2"/>
                <w:sz w:val="22"/>
                <w:szCs w:val="22"/>
              </w:rPr>
              <w:t>k</w:t>
            </w:r>
            <w:r w:rsidRPr="00970CB9">
              <w:rPr>
                <w:rFonts w:ascii="Calibri" w:hAnsi="Calibri" w:cs="Calibri"/>
                <w:spacing w:val="1"/>
                <w:position w:val="2"/>
                <w:sz w:val="22"/>
                <w:szCs w:val="22"/>
              </w:rPr>
              <w:t>en</w:t>
            </w:r>
            <w:r w:rsidRPr="00970CB9">
              <w:rPr>
                <w:rFonts w:ascii="Calibri" w:hAnsi="Calibri" w:cs="Calibri"/>
                <w:position w:val="2"/>
                <w:sz w:val="22"/>
                <w:szCs w:val="22"/>
              </w:rPr>
              <w:t>.</w:t>
            </w:r>
          </w:p>
          <w:p w:rsidR="0035777B" w:rsidRPr="00970CB9" w:rsidRDefault="0035777B" w:rsidP="006A36E8">
            <w:pPr>
              <w:pStyle w:val="ListParagraph"/>
              <w:numPr>
                <w:ilvl w:val="1"/>
                <w:numId w:val="23"/>
              </w:numPr>
              <w:spacing w:before="120" w:after="120"/>
              <w:jc w:val="both"/>
              <w:rPr>
                <w:rFonts w:ascii="Calibri" w:hAnsi="Calibri" w:cs="Calibri"/>
                <w:sz w:val="22"/>
                <w:szCs w:val="22"/>
              </w:rPr>
            </w:pPr>
            <w:r w:rsidRPr="00970CB9">
              <w:rPr>
                <w:rFonts w:ascii="Calibri" w:hAnsi="Calibri" w:cs="Calibri"/>
                <w:position w:val="2"/>
                <w:sz w:val="22"/>
                <w:szCs w:val="22"/>
              </w:rPr>
              <w:t>Ch</w:t>
            </w:r>
            <w:r w:rsidRPr="00970CB9">
              <w:rPr>
                <w:rFonts w:ascii="Calibri" w:hAnsi="Calibri" w:cs="Calibri"/>
                <w:spacing w:val="1"/>
                <w:position w:val="2"/>
                <w:sz w:val="22"/>
                <w:szCs w:val="22"/>
              </w:rPr>
              <w:t>an</w:t>
            </w:r>
            <w:r w:rsidRPr="00970CB9">
              <w:rPr>
                <w:rFonts w:ascii="Calibri" w:hAnsi="Calibri" w:cs="Calibri"/>
                <w:spacing w:val="-1"/>
                <w:position w:val="2"/>
                <w:sz w:val="22"/>
                <w:szCs w:val="22"/>
              </w:rPr>
              <w:t>g</w:t>
            </w:r>
            <w:r w:rsidRPr="00970CB9">
              <w:rPr>
                <w:rFonts w:ascii="Calibri" w:hAnsi="Calibri" w:cs="Calibri"/>
                <w:spacing w:val="1"/>
                <w:position w:val="2"/>
                <w:sz w:val="22"/>
                <w:szCs w:val="22"/>
              </w:rPr>
              <w:t>e</w:t>
            </w:r>
            <w:r w:rsidRPr="00970CB9">
              <w:rPr>
                <w:rFonts w:ascii="Calibri" w:hAnsi="Calibri" w:cs="Calibri"/>
                <w:position w:val="2"/>
                <w:sz w:val="22"/>
                <w:szCs w:val="22"/>
              </w:rPr>
              <w:t>s in</w:t>
            </w:r>
            <w:r w:rsidRPr="00970CB9">
              <w:rPr>
                <w:rFonts w:ascii="Calibri" w:hAnsi="Calibri" w:cs="Calibri"/>
                <w:spacing w:val="-1"/>
                <w:position w:val="2"/>
                <w:sz w:val="22"/>
                <w:szCs w:val="22"/>
              </w:rPr>
              <w:t xml:space="preserve"> </w:t>
            </w:r>
            <w:r w:rsidRPr="00970CB9">
              <w:rPr>
                <w:rFonts w:ascii="Calibri" w:hAnsi="Calibri" w:cs="Calibri"/>
                <w:spacing w:val="1"/>
                <w:position w:val="2"/>
                <w:sz w:val="22"/>
                <w:szCs w:val="22"/>
              </w:rPr>
              <w:t>pe</w:t>
            </w:r>
            <w:r w:rsidRPr="00970CB9">
              <w:rPr>
                <w:rFonts w:ascii="Calibri" w:hAnsi="Calibri" w:cs="Calibri"/>
                <w:position w:val="2"/>
                <w:sz w:val="22"/>
                <w:szCs w:val="22"/>
              </w:rPr>
              <w:t>rso</w:t>
            </w:r>
            <w:r w:rsidRPr="00970CB9">
              <w:rPr>
                <w:rFonts w:ascii="Calibri" w:hAnsi="Calibri" w:cs="Calibri"/>
                <w:spacing w:val="-1"/>
                <w:position w:val="2"/>
                <w:sz w:val="22"/>
                <w:szCs w:val="22"/>
              </w:rPr>
              <w:t>n</w:t>
            </w:r>
            <w:r w:rsidRPr="00970CB9">
              <w:rPr>
                <w:rFonts w:ascii="Calibri" w:hAnsi="Calibri" w:cs="Calibri"/>
                <w:spacing w:val="1"/>
                <w:position w:val="2"/>
                <w:sz w:val="22"/>
                <w:szCs w:val="22"/>
              </w:rPr>
              <w:t>ne</w:t>
            </w:r>
            <w:r w:rsidRPr="00970CB9">
              <w:rPr>
                <w:rFonts w:ascii="Calibri" w:hAnsi="Calibri" w:cs="Calibri"/>
                <w:position w:val="2"/>
                <w:sz w:val="22"/>
                <w:szCs w:val="22"/>
              </w:rPr>
              <w:t>l</w:t>
            </w:r>
            <w:r w:rsidRPr="00970CB9">
              <w:rPr>
                <w:rFonts w:ascii="Calibri" w:hAnsi="Calibri" w:cs="Calibri"/>
                <w:spacing w:val="-2"/>
                <w:position w:val="2"/>
                <w:sz w:val="22"/>
                <w:szCs w:val="22"/>
              </w:rPr>
              <w:t xml:space="preserve"> </w:t>
            </w:r>
            <w:r w:rsidRPr="00970CB9">
              <w:rPr>
                <w:rFonts w:ascii="Calibri" w:hAnsi="Calibri" w:cs="Calibri"/>
                <w:spacing w:val="1"/>
                <w:position w:val="2"/>
                <w:sz w:val="22"/>
                <w:szCs w:val="22"/>
              </w:rPr>
              <w:t>o</w:t>
            </w:r>
            <w:r w:rsidRPr="00970CB9">
              <w:rPr>
                <w:rFonts w:ascii="Calibri" w:hAnsi="Calibri" w:cs="Calibri"/>
                <w:position w:val="2"/>
                <w:sz w:val="22"/>
                <w:szCs w:val="22"/>
              </w:rPr>
              <w:t>r o</w:t>
            </w:r>
            <w:r w:rsidRPr="00970CB9">
              <w:rPr>
                <w:rFonts w:ascii="Calibri" w:hAnsi="Calibri" w:cs="Calibri"/>
                <w:spacing w:val="-2"/>
                <w:position w:val="2"/>
                <w:sz w:val="22"/>
                <w:szCs w:val="22"/>
              </w:rPr>
              <w:t>w</w:t>
            </w:r>
            <w:r w:rsidRPr="00970CB9">
              <w:rPr>
                <w:rFonts w:ascii="Calibri" w:hAnsi="Calibri" w:cs="Calibri"/>
                <w:spacing w:val="1"/>
                <w:position w:val="2"/>
                <w:sz w:val="22"/>
                <w:szCs w:val="22"/>
              </w:rPr>
              <w:t>ne</w:t>
            </w:r>
            <w:r w:rsidRPr="00970CB9">
              <w:rPr>
                <w:rFonts w:ascii="Calibri" w:hAnsi="Calibri" w:cs="Calibri"/>
                <w:position w:val="2"/>
                <w:sz w:val="22"/>
                <w:szCs w:val="22"/>
              </w:rPr>
              <w:t>rship si</w:t>
            </w:r>
            <w:r w:rsidRPr="00970CB9">
              <w:rPr>
                <w:rFonts w:ascii="Calibri" w:hAnsi="Calibri" w:cs="Calibri"/>
                <w:spacing w:val="1"/>
                <w:position w:val="2"/>
                <w:sz w:val="22"/>
                <w:szCs w:val="22"/>
              </w:rPr>
              <w:t>n</w:t>
            </w:r>
            <w:r w:rsidRPr="00970CB9">
              <w:rPr>
                <w:rFonts w:ascii="Calibri" w:hAnsi="Calibri" w:cs="Calibri"/>
                <w:position w:val="2"/>
                <w:sz w:val="22"/>
                <w:szCs w:val="22"/>
              </w:rPr>
              <w:t>ce</w:t>
            </w:r>
            <w:r w:rsidRPr="00970CB9">
              <w:rPr>
                <w:rFonts w:ascii="Calibri" w:hAnsi="Calibri" w:cs="Calibri"/>
                <w:spacing w:val="-1"/>
                <w:position w:val="2"/>
                <w:sz w:val="22"/>
                <w:szCs w:val="22"/>
              </w:rPr>
              <w:t xml:space="preserve"> </w:t>
            </w:r>
            <w:r w:rsidRPr="00970CB9">
              <w:rPr>
                <w:rFonts w:ascii="Calibri" w:hAnsi="Calibri" w:cs="Calibri"/>
                <w:position w:val="2"/>
                <w:sz w:val="22"/>
                <w:szCs w:val="22"/>
              </w:rPr>
              <w:t>t</w:t>
            </w:r>
            <w:r w:rsidRPr="00970CB9">
              <w:rPr>
                <w:rFonts w:ascii="Calibri" w:hAnsi="Calibri" w:cs="Calibri"/>
                <w:spacing w:val="1"/>
                <w:position w:val="2"/>
                <w:sz w:val="22"/>
                <w:szCs w:val="22"/>
              </w:rPr>
              <w:t>h</w:t>
            </w:r>
            <w:r w:rsidRPr="00970CB9">
              <w:rPr>
                <w:rFonts w:ascii="Calibri" w:hAnsi="Calibri" w:cs="Calibri"/>
                <w:position w:val="2"/>
                <w:sz w:val="22"/>
                <w:szCs w:val="22"/>
              </w:rPr>
              <w:t>e</w:t>
            </w:r>
            <w:r w:rsidRPr="00970CB9">
              <w:rPr>
                <w:rFonts w:ascii="Calibri" w:hAnsi="Calibri" w:cs="Calibri"/>
                <w:spacing w:val="-1"/>
                <w:position w:val="2"/>
                <w:sz w:val="22"/>
                <w:szCs w:val="22"/>
              </w:rPr>
              <w:t xml:space="preserve"> </w:t>
            </w:r>
            <w:r w:rsidRPr="00970CB9">
              <w:rPr>
                <w:rFonts w:ascii="Calibri" w:hAnsi="Calibri" w:cs="Calibri"/>
                <w:spacing w:val="1"/>
                <w:position w:val="2"/>
                <w:sz w:val="22"/>
                <w:szCs w:val="22"/>
              </w:rPr>
              <w:t>o</w:t>
            </w:r>
            <w:r w:rsidRPr="00970CB9">
              <w:rPr>
                <w:rFonts w:ascii="Calibri" w:hAnsi="Calibri" w:cs="Calibri"/>
                <w:position w:val="2"/>
                <w:sz w:val="22"/>
                <w:szCs w:val="22"/>
              </w:rPr>
              <w:t>cc</w:t>
            </w:r>
            <w:r w:rsidRPr="00970CB9">
              <w:rPr>
                <w:rFonts w:ascii="Calibri" w:hAnsi="Calibri" w:cs="Calibri"/>
                <w:spacing w:val="1"/>
                <w:position w:val="2"/>
                <w:sz w:val="22"/>
                <w:szCs w:val="22"/>
              </w:rPr>
              <w:t>a</w:t>
            </w:r>
            <w:r w:rsidRPr="00970CB9">
              <w:rPr>
                <w:rFonts w:ascii="Calibri" w:hAnsi="Calibri" w:cs="Calibri"/>
                <w:position w:val="2"/>
                <w:sz w:val="22"/>
                <w:szCs w:val="22"/>
              </w:rPr>
              <w:t>si</w:t>
            </w:r>
            <w:r w:rsidRPr="00970CB9">
              <w:rPr>
                <w:rFonts w:ascii="Calibri" w:hAnsi="Calibri" w:cs="Calibri"/>
                <w:spacing w:val="-2"/>
                <w:position w:val="2"/>
                <w:sz w:val="22"/>
                <w:szCs w:val="22"/>
              </w:rPr>
              <w:t>o</w:t>
            </w:r>
            <w:r w:rsidRPr="00970CB9">
              <w:rPr>
                <w:rFonts w:ascii="Calibri" w:hAnsi="Calibri" w:cs="Calibri"/>
                <w:spacing w:val="1"/>
                <w:position w:val="2"/>
                <w:sz w:val="22"/>
                <w:szCs w:val="22"/>
              </w:rPr>
              <w:t>n</w:t>
            </w:r>
            <w:r w:rsidRPr="00970CB9">
              <w:rPr>
                <w:rFonts w:ascii="Calibri" w:hAnsi="Calibri" w:cs="Calibri"/>
                <w:position w:val="2"/>
                <w:sz w:val="22"/>
                <w:szCs w:val="22"/>
              </w:rPr>
              <w:t>.</w:t>
            </w:r>
          </w:p>
          <w:p w:rsidR="0035777B" w:rsidRPr="00970CB9" w:rsidRDefault="0035777B" w:rsidP="006A36E8">
            <w:pPr>
              <w:pStyle w:val="ListParagraph"/>
              <w:numPr>
                <w:ilvl w:val="1"/>
                <w:numId w:val="23"/>
              </w:numPr>
              <w:spacing w:before="120" w:after="120"/>
              <w:jc w:val="both"/>
              <w:rPr>
                <w:rFonts w:ascii="Calibri" w:hAnsi="Calibri" w:cs="Calibri"/>
                <w:sz w:val="22"/>
                <w:szCs w:val="22"/>
              </w:rPr>
            </w:pPr>
            <w:r w:rsidRPr="00970CB9">
              <w:rPr>
                <w:rFonts w:ascii="Calibri" w:hAnsi="Calibri" w:cs="Calibri"/>
                <w:position w:val="2"/>
                <w:sz w:val="22"/>
                <w:szCs w:val="22"/>
              </w:rPr>
              <w:t>Ch</w:t>
            </w:r>
            <w:r w:rsidRPr="00970CB9">
              <w:rPr>
                <w:rFonts w:ascii="Calibri" w:hAnsi="Calibri" w:cs="Calibri"/>
                <w:spacing w:val="1"/>
                <w:position w:val="2"/>
                <w:sz w:val="22"/>
                <w:szCs w:val="22"/>
              </w:rPr>
              <w:t>an</w:t>
            </w:r>
            <w:r w:rsidRPr="00970CB9">
              <w:rPr>
                <w:rFonts w:ascii="Calibri" w:hAnsi="Calibri" w:cs="Calibri"/>
                <w:spacing w:val="-1"/>
                <w:position w:val="2"/>
                <w:sz w:val="22"/>
                <w:szCs w:val="22"/>
              </w:rPr>
              <w:t>g</w:t>
            </w:r>
            <w:r w:rsidRPr="00970CB9">
              <w:rPr>
                <w:rFonts w:ascii="Calibri" w:hAnsi="Calibri" w:cs="Calibri"/>
                <w:spacing w:val="1"/>
                <w:position w:val="2"/>
                <w:sz w:val="22"/>
                <w:szCs w:val="22"/>
              </w:rPr>
              <w:t>e</w:t>
            </w:r>
            <w:r w:rsidRPr="00970CB9">
              <w:rPr>
                <w:rFonts w:ascii="Calibri" w:hAnsi="Calibri" w:cs="Calibri"/>
                <w:position w:val="2"/>
                <w:sz w:val="22"/>
                <w:szCs w:val="22"/>
              </w:rPr>
              <w:t>s in</w:t>
            </w:r>
            <w:r w:rsidRPr="00970CB9">
              <w:rPr>
                <w:rFonts w:ascii="Calibri" w:hAnsi="Calibri" w:cs="Calibri"/>
                <w:spacing w:val="-1"/>
                <w:position w:val="2"/>
                <w:sz w:val="22"/>
                <w:szCs w:val="22"/>
              </w:rPr>
              <w:t xml:space="preserve"> </w:t>
            </w:r>
            <w:r w:rsidRPr="00970CB9">
              <w:rPr>
                <w:rFonts w:ascii="Calibri" w:hAnsi="Calibri" w:cs="Calibri"/>
                <w:spacing w:val="3"/>
                <w:position w:val="2"/>
                <w:sz w:val="22"/>
                <w:szCs w:val="22"/>
              </w:rPr>
              <w:t>f</w:t>
            </w:r>
            <w:r w:rsidRPr="00970CB9">
              <w:rPr>
                <w:rFonts w:ascii="Calibri" w:hAnsi="Calibri" w:cs="Calibri"/>
                <w:spacing w:val="-3"/>
                <w:position w:val="2"/>
                <w:sz w:val="22"/>
                <w:szCs w:val="22"/>
              </w:rPr>
              <w:t>i</w:t>
            </w:r>
            <w:r w:rsidRPr="00970CB9">
              <w:rPr>
                <w:rFonts w:ascii="Calibri" w:hAnsi="Calibri" w:cs="Calibri"/>
                <w:spacing w:val="1"/>
                <w:position w:val="2"/>
                <w:sz w:val="22"/>
                <w:szCs w:val="22"/>
              </w:rPr>
              <w:t>nan</w:t>
            </w:r>
            <w:r w:rsidRPr="00970CB9">
              <w:rPr>
                <w:rFonts w:ascii="Calibri" w:hAnsi="Calibri" w:cs="Calibri"/>
                <w:position w:val="2"/>
                <w:sz w:val="22"/>
                <w:szCs w:val="22"/>
              </w:rPr>
              <w:t>c</w:t>
            </w:r>
            <w:r w:rsidRPr="00970CB9">
              <w:rPr>
                <w:rFonts w:ascii="Calibri" w:hAnsi="Calibri" w:cs="Calibri"/>
                <w:spacing w:val="-3"/>
                <w:position w:val="2"/>
                <w:sz w:val="22"/>
                <w:szCs w:val="22"/>
              </w:rPr>
              <w:t>i</w:t>
            </w:r>
            <w:r w:rsidRPr="00970CB9">
              <w:rPr>
                <w:rFonts w:ascii="Calibri" w:hAnsi="Calibri" w:cs="Calibri"/>
                <w:spacing w:val="1"/>
                <w:position w:val="2"/>
                <w:sz w:val="22"/>
                <w:szCs w:val="22"/>
              </w:rPr>
              <w:t>a</w:t>
            </w:r>
            <w:r w:rsidRPr="00970CB9">
              <w:rPr>
                <w:rFonts w:ascii="Calibri" w:hAnsi="Calibri" w:cs="Calibri"/>
                <w:position w:val="2"/>
                <w:sz w:val="22"/>
                <w:szCs w:val="22"/>
              </w:rPr>
              <w:t xml:space="preserve">l, </w:t>
            </w:r>
            <w:r w:rsidRPr="00970CB9">
              <w:rPr>
                <w:rFonts w:ascii="Calibri" w:hAnsi="Calibri" w:cs="Calibri"/>
                <w:spacing w:val="-1"/>
                <w:position w:val="2"/>
                <w:sz w:val="22"/>
                <w:szCs w:val="22"/>
              </w:rPr>
              <w:t>a</w:t>
            </w:r>
            <w:r w:rsidRPr="00970CB9">
              <w:rPr>
                <w:rFonts w:ascii="Calibri" w:hAnsi="Calibri" w:cs="Calibri"/>
                <w:position w:val="2"/>
                <w:sz w:val="22"/>
                <w:szCs w:val="22"/>
              </w:rPr>
              <w:t>cc</w:t>
            </w:r>
            <w:r w:rsidRPr="00970CB9">
              <w:rPr>
                <w:rFonts w:ascii="Calibri" w:hAnsi="Calibri" w:cs="Calibri"/>
                <w:spacing w:val="1"/>
                <w:position w:val="2"/>
                <w:sz w:val="22"/>
                <w:szCs w:val="22"/>
              </w:rPr>
              <w:t>oun</w:t>
            </w:r>
            <w:r w:rsidRPr="00970CB9">
              <w:rPr>
                <w:rFonts w:ascii="Calibri" w:hAnsi="Calibri" w:cs="Calibri"/>
                <w:position w:val="2"/>
                <w:sz w:val="22"/>
                <w:szCs w:val="22"/>
              </w:rPr>
              <w:t>t</w:t>
            </w:r>
            <w:r w:rsidRPr="00970CB9">
              <w:rPr>
                <w:rFonts w:ascii="Calibri" w:hAnsi="Calibri" w:cs="Calibri"/>
                <w:spacing w:val="-2"/>
                <w:position w:val="2"/>
                <w:sz w:val="22"/>
                <w:szCs w:val="22"/>
              </w:rPr>
              <w:t>i</w:t>
            </w:r>
            <w:r w:rsidRPr="00970CB9">
              <w:rPr>
                <w:rFonts w:ascii="Calibri" w:hAnsi="Calibri" w:cs="Calibri"/>
                <w:spacing w:val="1"/>
                <w:position w:val="2"/>
                <w:sz w:val="22"/>
                <w:szCs w:val="22"/>
              </w:rPr>
              <w:t>n</w:t>
            </w:r>
            <w:r w:rsidRPr="00970CB9">
              <w:rPr>
                <w:rFonts w:ascii="Calibri" w:hAnsi="Calibri" w:cs="Calibri"/>
                <w:spacing w:val="-1"/>
                <w:position w:val="2"/>
                <w:sz w:val="22"/>
                <w:szCs w:val="22"/>
              </w:rPr>
              <w:t>g</w:t>
            </w:r>
            <w:r w:rsidRPr="00970CB9">
              <w:rPr>
                <w:rFonts w:ascii="Calibri" w:hAnsi="Calibri" w:cs="Calibri"/>
                <w:position w:val="2"/>
                <w:sz w:val="22"/>
                <w:szCs w:val="22"/>
              </w:rPr>
              <w:t>,</w:t>
            </w:r>
            <w:r w:rsidRPr="00970CB9">
              <w:rPr>
                <w:rFonts w:ascii="Calibri" w:hAnsi="Calibri" w:cs="Calibri"/>
                <w:spacing w:val="1"/>
                <w:position w:val="2"/>
                <w:sz w:val="22"/>
                <w:szCs w:val="22"/>
              </w:rPr>
              <w:t xml:space="preserve"> aud</w:t>
            </w:r>
            <w:r w:rsidRPr="00970CB9">
              <w:rPr>
                <w:rFonts w:ascii="Calibri" w:hAnsi="Calibri" w:cs="Calibri"/>
                <w:position w:val="2"/>
                <w:sz w:val="22"/>
                <w:szCs w:val="22"/>
              </w:rPr>
              <w:t>it</w:t>
            </w:r>
            <w:r w:rsidRPr="00970CB9">
              <w:rPr>
                <w:rFonts w:ascii="Calibri" w:hAnsi="Calibri" w:cs="Calibri"/>
                <w:spacing w:val="-2"/>
                <w:position w:val="2"/>
                <w:sz w:val="22"/>
                <w:szCs w:val="22"/>
              </w:rPr>
              <w:t xml:space="preserve"> </w:t>
            </w:r>
            <w:r w:rsidRPr="00970CB9">
              <w:rPr>
                <w:rFonts w:ascii="Calibri" w:hAnsi="Calibri" w:cs="Calibri"/>
                <w:spacing w:val="1"/>
                <w:position w:val="2"/>
                <w:sz w:val="22"/>
                <w:szCs w:val="22"/>
              </w:rPr>
              <w:t>o</w:t>
            </w:r>
            <w:r w:rsidRPr="00970CB9">
              <w:rPr>
                <w:rFonts w:ascii="Calibri" w:hAnsi="Calibri" w:cs="Calibri"/>
                <w:position w:val="2"/>
                <w:sz w:val="22"/>
                <w:szCs w:val="22"/>
              </w:rPr>
              <w:t>r</w:t>
            </w:r>
            <w:r w:rsidRPr="00970CB9">
              <w:rPr>
                <w:rFonts w:ascii="Calibri" w:hAnsi="Calibri" w:cs="Calibri"/>
                <w:spacing w:val="-3"/>
                <w:position w:val="2"/>
                <w:sz w:val="22"/>
                <w:szCs w:val="22"/>
              </w:rPr>
              <w:t xml:space="preserve"> </w:t>
            </w:r>
            <w:r w:rsidRPr="00970CB9">
              <w:rPr>
                <w:rFonts w:ascii="Calibri" w:hAnsi="Calibri" w:cs="Calibri"/>
                <w:spacing w:val="1"/>
                <w:position w:val="2"/>
                <w:sz w:val="22"/>
                <w:szCs w:val="22"/>
              </w:rPr>
              <w:t>m</w:t>
            </w:r>
            <w:r w:rsidRPr="00970CB9">
              <w:rPr>
                <w:rFonts w:ascii="Calibri" w:hAnsi="Calibri" w:cs="Calibri"/>
                <w:spacing w:val="-1"/>
                <w:position w:val="2"/>
                <w:sz w:val="22"/>
                <w:szCs w:val="22"/>
              </w:rPr>
              <w:t>a</w:t>
            </w:r>
            <w:r w:rsidRPr="00970CB9">
              <w:rPr>
                <w:rFonts w:ascii="Calibri" w:hAnsi="Calibri" w:cs="Calibri"/>
                <w:spacing w:val="1"/>
                <w:position w:val="2"/>
                <w:sz w:val="22"/>
                <w:szCs w:val="22"/>
              </w:rPr>
              <w:t>na</w:t>
            </w:r>
            <w:r w:rsidRPr="00970CB9">
              <w:rPr>
                <w:rFonts w:ascii="Calibri" w:hAnsi="Calibri" w:cs="Calibri"/>
                <w:spacing w:val="-1"/>
                <w:position w:val="2"/>
                <w:sz w:val="22"/>
                <w:szCs w:val="22"/>
              </w:rPr>
              <w:t>g</w:t>
            </w:r>
            <w:r w:rsidRPr="00970CB9">
              <w:rPr>
                <w:rFonts w:ascii="Calibri" w:hAnsi="Calibri" w:cs="Calibri"/>
                <w:spacing w:val="1"/>
                <w:position w:val="2"/>
                <w:sz w:val="22"/>
                <w:szCs w:val="22"/>
              </w:rPr>
              <w:t>e</w:t>
            </w:r>
            <w:r w:rsidRPr="00970CB9">
              <w:rPr>
                <w:rFonts w:ascii="Calibri" w:hAnsi="Calibri" w:cs="Calibri"/>
                <w:spacing w:val="-1"/>
                <w:position w:val="2"/>
                <w:sz w:val="22"/>
                <w:szCs w:val="22"/>
              </w:rPr>
              <w:t>m</w:t>
            </w:r>
            <w:r w:rsidRPr="00970CB9">
              <w:rPr>
                <w:rFonts w:ascii="Calibri" w:hAnsi="Calibri" w:cs="Calibri"/>
                <w:spacing w:val="1"/>
                <w:position w:val="2"/>
                <w:sz w:val="22"/>
                <w:szCs w:val="22"/>
              </w:rPr>
              <w:t>en</w:t>
            </w:r>
            <w:r w:rsidRPr="00970CB9">
              <w:rPr>
                <w:rFonts w:ascii="Calibri" w:hAnsi="Calibri" w:cs="Calibri"/>
                <w:position w:val="2"/>
                <w:sz w:val="22"/>
                <w:szCs w:val="22"/>
              </w:rPr>
              <w:t>t</w:t>
            </w:r>
            <w:r w:rsidRPr="00970CB9">
              <w:rPr>
                <w:rFonts w:ascii="Calibri" w:hAnsi="Calibri" w:cs="Calibri"/>
                <w:spacing w:val="-1"/>
                <w:position w:val="2"/>
                <w:sz w:val="22"/>
                <w:szCs w:val="22"/>
              </w:rPr>
              <w:t xml:space="preserve"> </w:t>
            </w:r>
            <w:r w:rsidRPr="00970CB9">
              <w:rPr>
                <w:rFonts w:ascii="Calibri" w:hAnsi="Calibri" w:cs="Calibri"/>
                <w:spacing w:val="1"/>
                <w:position w:val="2"/>
                <w:sz w:val="22"/>
                <w:szCs w:val="22"/>
              </w:rPr>
              <w:t>p</w:t>
            </w:r>
            <w:r w:rsidRPr="00970CB9">
              <w:rPr>
                <w:rFonts w:ascii="Calibri" w:hAnsi="Calibri" w:cs="Calibri"/>
                <w:position w:val="2"/>
                <w:sz w:val="22"/>
                <w:szCs w:val="22"/>
              </w:rPr>
              <w:t>roc</w:t>
            </w:r>
            <w:r w:rsidRPr="00970CB9">
              <w:rPr>
                <w:rFonts w:ascii="Calibri" w:hAnsi="Calibri" w:cs="Calibri"/>
                <w:spacing w:val="-1"/>
                <w:position w:val="2"/>
                <w:sz w:val="22"/>
                <w:szCs w:val="22"/>
              </w:rPr>
              <w:t>e</w:t>
            </w:r>
            <w:r w:rsidRPr="00970CB9">
              <w:rPr>
                <w:rFonts w:ascii="Calibri" w:hAnsi="Calibri" w:cs="Calibri"/>
                <w:spacing w:val="1"/>
                <w:position w:val="2"/>
                <w:sz w:val="22"/>
                <w:szCs w:val="22"/>
              </w:rPr>
              <w:t>du</w:t>
            </w:r>
            <w:r w:rsidRPr="00970CB9">
              <w:rPr>
                <w:rFonts w:ascii="Calibri" w:hAnsi="Calibri" w:cs="Calibri"/>
                <w:position w:val="2"/>
                <w:sz w:val="22"/>
                <w:szCs w:val="22"/>
              </w:rPr>
              <w:t xml:space="preserve">res </w:t>
            </w:r>
            <w:r w:rsidRPr="00970CB9">
              <w:rPr>
                <w:rFonts w:ascii="Calibri" w:hAnsi="Calibri" w:cs="Calibri"/>
                <w:sz w:val="22"/>
                <w:szCs w:val="22"/>
              </w:rPr>
              <w:t>since</w:t>
            </w:r>
            <w:r w:rsidRPr="00970CB9">
              <w:rPr>
                <w:rFonts w:ascii="Calibri" w:hAnsi="Calibri" w:cs="Calibri"/>
                <w:spacing w:val="1"/>
                <w:sz w:val="22"/>
                <w:szCs w:val="22"/>
              </w:rPr>
              <w:t xml:space="preserve"> t</w:t>
            </w:r>
            <w:r w:rsidRPr="00970CB9">
              <w:rPr>
                <w:rFonts w:ascii="Calibri" w:hAnsi="Calibri" w:cs="Calibri"/>
                <w:spacing w:val="-1"/>
                <w:sz w:val="22"/>
                <w:szCs w:val="22"/>
              </w:rPr>
              <w:t>h</w:t>
            </w:r>
            <w:r w:rsidRPr="00970CB9">
              <w:rPr>
                <w:rFonts w:ascii="Calibri" w:hAnsi="Calibri" w:cs="Calibri"/>
                <w:sz w:val="22"/>
                <w:szCs w:val="22"/>
              </w:rPr>
              <w:t>e</w:t>
            </w:r>
            <w:r w:rsidRPr="00970CB9">
              <w:rPr>
                <w:rFonts w:ascii="Calibri" w:hAnsi="Calibri" w:cs="Calibri"/>
                <w:spacing w:val="1"/>
                <w:sz w:val="22"/>
                <w:szCs w:val="22"/>
              </w:rPr>
              <w:t xml:space="preserve"> o</w:t>
            </w:r>
            <w:r w:rsidRPr="00970CB9">
              <w:rPr>
                <w:rFonts w:ascii="Calibri" w:hAnsi="Calibri" w:cs="Calibri"/>
                <w:sz w:val="22"/>
                <w:szCs w:val="22"/>
              </w:rPr>
              <w:t>c</w:t>
            </w:r>
            <w:r w:rsidRPr="00970CB9">
              <w:rPr>
                <w:rFonts w:ascii="Calibri" w:hAnsi="Calibri" w:cs="Calibri"/>
                <w:spacing w:val="-2"/>
                <w:sz w:val="22"/>
                <w:szCs w:val="22"/>
              </w:rPr>
              <w:t>c</w:t>
            </w:r>
            <w:r w:rsidRPr="00970CB9">
              <w:rPr>
                <w:rFonts w:ascii="Calibri" w:hAnsi="Calibri" w:cs="Calibri"/>
                <w:spacing w:val="1"/>
                <w:sz w:val="22"/>
                <w:szCs w:val="22"/>
              </w:rPr>
              <w:t>a</w:t>
            </w:r>
            <w:r w:rsidRPr="00970CB9">
              <w:rPr>
                <w:rFonts w:ascii="Calibri" w:hAnsi="Calibri" w:cs="Calibri"/>
                <w:sz w:val="22"/>
                <w:szCs w:val="22"/>
              </w:rPr>
              <w:t>sio</w:t>
            </w:r>
            <w:r w:rsidRPr="00970CB9">
              <w:rPr>
                <w:rFonts w:ascii="Calibri" w:hAnsi="Calibri" w:cs="Calibri"/>
                <w:spacing w:val="1"/>
                <w:sz w:val="22"/>
                <w:szCs w:val="22"/>
              </w:rPr>
              <w:t>n</w:t>
            </w:r>
            <w:r w:rsidRPr="00970CB9">
              <w:rPr>
                <w:rFonts w:ascii="Calibri" w:hAnsi="Calibri" w:cs="Calibri"/>
                <w:sz w:val="22"/>
                <w:szCs w:val="22"/>
              </w:rPr>
              <w:t>.</w:t>
            </w:r>
          </w:p>
          <w:tbl>
            <w:tblPr>
              <w:tblW w:w="8923" w:type="dxa"/>
              <w:tblBorders>
                <w:top w:val="nil"/>
                <w:left w:val="nil"/>
                <w:bottom w:val="nil"/>
                <w:right w:val="nil"/>
              </w:tblBorders>
              <w:tblLook w:val="0000" w:firstRow="0" w:lastRow="0" w:firstColumn="0" w:lastColumn="0" w:noHBand="0" w:noVBand="0"/>
            </w:tblPr>
            <w:tblGrid>
              <w:gridCol w:w="8923"/>
            </w:tblGrid>
            <w:tr w:rsidR="0035777B" w:rsidRPr="00EC4B34" w:rsidTr="0035777B">
              <w:trPr>
                <w:trHeight w:val="393"/>
              </w:trPr>
              <w:tc>
                <w:tcPr>
                  <w:tcW w:w="8923" w:type="dxa"/>
                </w:tcPr>
                <w:p w:rsidR="0035777B" w:rsidRPr="0035777B" w:rsidRDefault="0035777B" w:rsidP="0035777B">
                  <w:pPr>
                    <w:spacing w:before="120" w:after="120"/>
                    <w:jc w:val="both"/>
                    <w:rPr>
                      <w:rFonts w:ascii="Calibri" w:hAnsi="Calibri" w:cs="Calibri"/>
                      <w:color w:val="000000"/>
                      <w:sz w:val="22"/>
                      <w:szCs w:val="22"/>
                      <w:lang w:eastAsia="en-GB"/>
                    </w:rPr>
                  </w:pPr>
                  <w:r w:rsidRPr="0035777B">
                    <w:rPr>
                      <w:rFonts w:ascii="Calibri" w:hAnsi="Calibri" w:cs="Calibri"/>
                      <w:sz w:val="22"/>
                      <w:szCs w:val="22"/>
                      <w:lang w:eastAsia="en-GB"/>
                    </w:rPr>
                    <w:t xml:space="preserve">Please note that Under the Public Contracts Regulations 2006, the Council can disqualify a supplier from participating in a procurement process if it has not fulfilled its tax obligations under UK law or of the relevant State in which the economic operator is established. However, before doing so the Council will have regard to the information supplied in relation to any mitigating factors provided as part of your response; for example measures that you have implemented to ensure future tax compliance. </w:t>
                  </w:r>
                </w:p>
              </w:tc>
            </w:tr>
          </w:tbl>
          <w:p w:rsidR="0035777B" w:rsidRPr="00970CB9" w:rsidRDefault="0035777B" w:rsidP="00970CB9">
            <w:pPr>
              <w:pStyle w:val="NormalIndent"/>
              <w:spacing w:before="120" w:after="120"/>
              <w:ind w:left="0"/>
              <w:rPr>
                <w:rFonts w:ascii="Calibri" w:hAnsi="Calibri" w:cs="Calibri"/>
                <w:sz w:val="22"/>
                <w:szCs w:val="22"/>
              </w:rPr>
            </w:pPr>
          </w:p>
        </w:tc>
      </w:tr>
      <w:tr w:rsidR="0035777B" w:rsidRPr="00B26E97" w:rsidTr="00970CB9">
        <w:tc>
          <w:tcPr>
            <w:tcW w:w="0" w:type="auto"/>
            <w:gridSpan w:val="4"/>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p>
          <w:p w:rsidR="0035777B" w:rsidRPr="00970CB9" w:rsidRDefault="0035777B" w:rsidP="00970CB9">
            <w:pPr>
              <w:pStyle w:val="NormalIndent"/>
              <w:spacing w:before="120" w:after="120"/>
              <w:ind w:left="0"/>
              <w:rPr>
                <w:rFonts w:ascii="Calibri" w:hAnsi="Calibri" w:cs="Calibri"/>
                <w:sz w:val="22"/>
                <w:szCs w:val="22"/>
              </w:rPr>
            </w:pPr>
          </w:p>
        </w:tc>
      </w:tr>
    </w:tbl>
    <w:p w:rsidR="0035777B" w:rsidRPr="000902FC" w:rsidRDefault="0035777B" w:rsidP="0035777B">
      <w:pPr>
        <w:pStyle w:val="BodyText"/>
        <w:jc w:val="both"/>
        <w:rPr>
          <w:rFonts w:ascii="Arial" w:hAnsi="Arial" w:cs="Arial"/>
          <w:sz w:val="24"/>
          <w:highlight w:val="yellow"/>
        </w:rPr>
      </w:pPr>
    </w:p>
    <w:p w:rsidR="0035777B" w:rsidRPr="00EC4B34" w:rsidRDefault="0035777B" w:rsidP="0035777B">
      <w:pPr>
        <w:rPr>
          <w:rFonts w:cs="Arial"/>
        </w:rPr>
      </w:pPr>
    </w:p>
    <w:p w:rsidR="0035777B" w:rsidRDefault="0035777B" w:rsidP="0035777B">
      <w:pPr>
        <w:tabs>
          <w:tab w:val="left" w:pos="709"/>
        </w:tabs>
        <w:ind w:left="720" w:hanging="720"/>
        <w:rPr>
          <w:rFonts w:cs="Arial"/>
        </w:rPr>
        <w:sectPr w:rsidR="0035777B" w:rsidSect="00970CB9">
          <w:pgSz w:w="11906" w:h="16838"/>
          <w:pgMar w:top="1418" w:right="1077" w:bottom="1418" w:left="1077" w:header="709" w:footer="709" w:gutter="0"/>
          <w:cols w:space="708"/>
          <w:docGrid w:linePitch="360"/>
        </w:sectPr>
      </w:pPr>
    </w:p>
    <w:p w:rsidR="0035777B" w:rsidRPr="0035777B" w:rsidRDefault="0035777B" w:rsidP="0035777B">
      <w:pPr>
        <w:rPr>
          <w:rFonts w:ascii="Calibri" w:hAnsi="Calibri" w:cs="Calibri"/>
        </w:rPr>
      </w:pPr>
    </w:p>
    <w:tbl>
      <w:tblPr>
        <w:tblW w:w="9781"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567"/>
        <w:gridCol w:w="2127"/>
        <w:gridCol w:w="7087"/>
      </w:tblGrid>
      <w:tr w:rsidR="0035777B" w:rsidRPr="00AD7816" w:rsidTr="00970CB9">
        <w:tc>
          <w:tcPr>
            <w:tcW w:w="9781" w:type="dxa"/>
            <w:gridSpan w:val="3"/>
            <w:tcBorders>
              <w:top w:val="nil"/>
              <w:left w:val="nil"/>
              <w:bottom w:val="nil"/>
              <w:right w:val="nil"/>
            </w:tcBorders>
            <w:shd w:val="clear" w:color="auto" w:fill="EEECE1"/>
          </w:tcPr>
          <w:p w:rsidR="0035777B" w:rsidRPr="00970CB9" w:rsidRDefault="0035777B" w:rsidP="00970CB9">
            <w:pPr>
              <w:spacing w:before="120" w:after="120"/>
              <w:rPr>
                <w:rFonts w:ascii="Calibri" w:hAnsi="Calibri" w:cs="Calibri"/>
                <w:b/>
                <w:bCs/>
                <w:sz w:val="32"/>
                <w:szCs w:val="32"/>
              </w:rPr>
            </w:pPr>
            <w:r w:rsidRPr="00970CB9">
              <w:rPr>
                <w:rFonts w:ascii="Calibri" w:hAnsi="Calibri" w:cs="Calibri"/>
                <w:b/>
                <w:bCs/>
                <w:sz w:val="32"/>
                <w:szCs w:val="32"/>
              </w:rPr>
              <w:t>C:  STATUTORY INFORMATION</w:t>
            </w:r>
          </w:p>
        </w:tc>
      </w:tr>
      <w:tr w:rsidR="0035777B" w:rsidRPr="00AD7816" w:rsidTr="00970CB9">
        <w:tc>
          <w:tcPr>
            <w:tcW w:w="567" w:type="dxa"/>
            <w:tcBorders>
              <w:top w:val="nil"/>
              <w:left w:val="nil"/>
              <w:bottom w:val="single" w:sz="4" w:space="0" w:color="auto"/>
              <w:right w:val="nil"/>
            </w:tcBorders>
            <w:shd w:val="clear" w:color="auto" w:fill="auto"/>
          </w:tcPr>
          <w:p w:rsidR="0035777B" w:rsidRPr="00970CB9" w:rsidRDefault="0035777B" w:rsidP="00970CB9">
            <w:pPr>
              <w:pStyle w:val="BodyText"/>
              <w:spacing w:before="240"/>
              <w:rPr>
                <w:rFonts w:ascii="Calibri" w:hAnsi="Calibri" w:cs="Calibri"/>
                <w:b/>
                <w:iCs/>
                <w:sz w:val="26"/>
                <w:szCs w:val="26"/>
              </w:rPr>
            </w:pPr>
            <w:r w:rsidRPr="00970CB9">
              <w:rPr>
                <w:rFonts w:ascii="Calibri" w:hAnsi="Calibri" w:cs="Calibri"/>
                <w:b/>
                <w:iCs/>
                <w:sz w:val="26"/>
                <w:szCs w:val="26"/>
              </w:rPr>
              <w:t>C1</w:t>
            </w:r>
          </w:p>
        </w:tc>
        <w:tc>
          <w:tcPr>
            <w:tcW w:w="9214" w:type="dxa"/>
            <w:gridSpan w:val="2"/>
            <w:tcBorders>
              <w:top w:val="nil"/>
              <w:left w:val="nil"/>
              <w:bottom w:val="single" w:sz="4" w:space="0" w:color="auto"/>
              <w:right w:val="nil"/>
            </w:tcBorders>
            <w:shd w:val="clear" w:color="auto" w:fill="auto"/>
          </w:tcPr>
          <w:p w:rsidR="0035777B" w:rsidRPr="00970CB9" w:rsidRDefault="0035777B" w:rsidP="00970CB9">
            <w:pPr>
              <w:pStyle w:val="NormalIndent"/>
              <w:spacing w:before="240" w:after="0"/>
              <w:ind w:left="0"/>
              <w:jc w:val="left"/>
              <w:rPr>
                <w:rFonts w:ascii="Calibri" w:hAnsi="Calibri" w:cs="Calibri"/>
                <w:b/>
                <w:sz w:val="26"/>
                <w:szCs w:val="26"/>
              </w:rPr>
            </w:pPr>
            <w:r w:rsidRPr="00970CB9">
              <w:rPr>
                <w:rFonts w:ascii="Calibri" w:hAnsi="Calibri" w:cs="Calibri"/>
                <w:b/>
                <w:bCs/>
                <w:sz w:val="26"/>
                <w:szCs w:val="26"/>
              </w:rPr>
              <w:t>Statement Relating to Good Standing</w:t>
            </w:r>
          </w:p>
        </w:tc>
      </w:tr>
      <w:tr w:rsidR="0035777B" w:rsidRPr="00B26E97" w:rsidTr="00970CB9">
        <w:tc>
          <w:tcPr>
            <w:tcW w:w="9781" w:type="dxa"/>
            <w:gridSpan w:val="3"/>
            <w:tcBorders>
              <w:top w:val="single" w:sz="4" w:space="0" w:color="auto"/>
              <w:left w:val="nil"/>
              <w:bottom w:val="single" w:sz="4" w:space="0" w:color="EEECE1"/>
              <w:right w:val="nil"/>
            </w:tcBorders>
            <w:shd w:val="clear" w:color="auto" w:fill="auto"/>
          </w:tcPr>
          <w:p w:rsidR="0035777B" w:rsidRPr="00970CB9" w:rsidRDefault="0035777B" w:rsidP="00970CB9">
            <w:pPr>
              <w:spacing w:before="120" w:after="120"/>
              <w:jc w:val="both"/>
              <w:rPr>
                <w:rFonts w:ascii="Calibri" w:hAnsi="Calibri" w:cs="Calibri"/>
                <w:i/>
                <w:sz w:val="20"/>
                <w:szCs w:val="20"/>
                <w:lang w:eastAsia="en-GB"/>
              </w:rPr>
            </w:pPr>
            <w:r w:rsidRPr="00970CB9">
              <w:rPr>
                <w:rFonts w:ascii="Calibri" w:hAnsi="Calibri" w:cs="Calibri"/>
                <w:i/>
                <w:sz w:val="20"/>
                <w:szCs w:val="20"/>
                <w:lang w:eastAsia="en-GB"/>
              </w:rPr>
              <w:t xml:space="preserve">Please note question C1 will be scored on a pass/fail basis to ascertain whether your organisation meets our minimum requirements for this contract in relation to good standing.  C.2 will be scored on a pass/fail discretionary basis to ascertain whether the Potential Provider meets our minimum requirements for this contract in relation to good standing.  </w:t>
            </w:r>
          </w:p>
        </w:tc>
      </w:tr>
      <w:tr w:rsidR="0035777B" w:rsidRPr="00B26E97" w:rsidTr="00970CB9">
        <w:tc>
          <w:tcPr>
            <w:tcW w:w="9781" w:type="dxa"/>
            <w:gridSpan w:val="3"/>
            <w:tcBorders>
              <w:top w:val="single" w:sz="4" w:space="0" w:color="EEECE1"/>
              <w:left w:val="single" w:sz="4" w:space="0" w:color="EEECE1"/>
              <w:bottom w:val="nil"/>
              <w:right w:val="single" w:sz="4" w:space="0" w:color="EEECE1"/>
            </w:tcBorders>
            <w:shd w:val="clear" w:color="auto" w:fill="F2F2F2"/>
          </w:tcPr>
          <w:p w:rsidR="0035777B" w:rsidRPr="00970CB9" w:rsidRDefault="0035777B" w:rsidP="00970CB9">
            <w:pPr>
              <w:spacing w:before="120" w:after="120"/>
              <w:jc w:val="both"/>
              <w:rPr>
                <w:rFonts w:ascii="Calibri" w:hAnsi="Calibri" w:cs="Calibri"/>
                <w:sz w:val="22"/>
                <w:szCs w:val="22"/>
                <w:lang w:eastAsia="en-GB"/>
              </w:rPr>
            </w:pPr>
            <w:r w:rsidRPr="00970CB9">
              <w:rPr>
                <w:rFonts w:ascii="Calibri" w:hAnsi="Calibri" w:cs="Calibri"/>
                <w:sz w:val="22"/>
                <w:szCs w:val="22"/>
                <w:lang w:eastAsia="en-GB"/>
              </w:rPr>
              <w:t>Statement relating to good standing – grounds for obligatory exclusion (in eligibility) and criteria for rejection of candidates in accordance with Regulation 23 of the Public Contracts Regulations 2006 (as amended).</w:t>
            </w:r>
          </w:p>
        </w:tc>
      </w:tr>
      <w:tr w:rsidR="0035777B" w:rsidRPr="00B26E97" w:rsidTr="00970CB9">
        <w:tc>
          <w:tcPr>
            <w:tcW w:w="2694" w:type="dxa"/>
            <w:gridSpan w:val="2"/>
            <w:tcBorders>
              <w:top w:val="nil"/>
              <w:left w:val="single" w:sz="4" w:space="0" w:color="EEECE1"/>
              <w:bottom w:val="nil"/>
              <w:right w:val="nil"/>
            </w:tcBorders>
            <w:shd w:val="clear" w:color="auto" w:fill="F2F2F2"/>
          </w:tcPr>
          <w:p w:rsidR="0035777B" w:rsidRPr="00970CB9" w:rsidRDefault="0035777B" w:rsidP="00970CB9">
            <w:pPr>
              <w:spacing w:before="120" w:after="120"/>
              <w:jc w:val="both"/>
              <w:rPr>
                <w:rFonts w:ascii="Calibri" w:hAnsi="Calibri" w:cs="Calibri"/>
                <w:iCs/>
                <w:sz w:val="22"/>
                <w:szCs w:val="22"/>
              </w:rPr>
            </w:pPr>
            <w:r w:rsidRPr="00970CB9">
              <w:rPr>
                <w:rFonts w:ascii="Calibri" w:hAnsi="Calibri" w:cs="Calibri"/>
                <w:sz w:val="22"/>
                <w:szCs w:val="22"/>
                <w:lang w:eastAsia="en-GB"/>
              </w:rPr>
              <w:t>PROJECT TITLE:</w:t>
            </w:r>
          </w:p>
        </w:tc>
        <w:tc>
          <w:tcPr>
            <w:tcW w:w="7087" w:type="dxa"/>
            <w:tcBorders>
              <w:top w:val="nil"/>
              <w:left w:val="nil"/>
              <w:bottom w:val="nil"/>
              <w:right w:val="single" w:sz="4" w:space="0" w:color="EEECE1"/>
            </w:tcBorders>
            <w:shd w:val="clear" w:color="auto" w:fill="F2F2F2"/>
          </w:tcPr>
          <w:p w:rsidR="0035777B" w:rsidRPr="00970CB9" w:rsidRDefault="002B7D18" w:rsidP="002B7D18">
            <w:pPr>
              <w:pStyle w:val="NormalIndent"/>
              <w:spacing w:before="120" w:after="120"/>
              <w:ind w:left="0"/>
              <w:rPr>
                <w:rFonts w:ascii="Calibri" w:hAnsi="Calibri" w:cs="Calibri"/>
                <w:b/>
                <w:sz w:val="22"/>
                <w:szCs w:val="22"/>
                <w:highlight w:val="yellow"/>
              </w:rPr>
            </w:pPr>
            <w:r>
              <w:rPr>
                <w:rFonts w:ascii="Calibri" w:hAnsi="Calibri" w:cs="Calibri"/>
                <w:b/>
                <w:sz w:val="22"/>
                <w:szCs w:val="22"/>
              </w:rPr>
              <w:t>Museum Exhibits In</w:t>
            </w:r>
            <w:r w:rsidR="001C0FC8" w:rsidRPr="001C0FC8">
              <w:rPr>
                <w:rFonts w:ascii="Calibri" w:hAnsi="Calibri" w:cs="Calibri"/>
                <w:b/>
                <w:sz w:val="22"/>
                <w:szCs w:val="22"/>
              </w:rPr>
              <w:t>surance Cover</w:t>
            </w:r>
          </w:p>
        </w:tc>
      </w:tr>
      <w:tr w:rsidR="0035777B" w:rsidRPr="00B26E97" w:rsidTr="00970CB9">
        <w:tc>
          <w:tcPr>
            <w:tcW w:w="9781" w:type="dxa"/>
            <w:gridSpan w:val="3"/>
            <w:tcBorders>
              <w:top w:val="nil"/>
              <w:left w:val="single" w:sz="4" w:space="0" w:color="EEECE1"/>
              <w:bottom w:val="single" w:sz="4" w:space="0" w:color="EEECE1"/>
              <w:right w:val="single" w:sz="4" w:space="0" w:color="EEECE1"/>
            </w:tcBorders>
            <w:shd w:val="clear" w:color="auto" w:fill="F2F2F2"/>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z w:val="22"/>
                <w:szCs w:val="22"/>
                <w:lang w:eastAsia="en-GB"/>
              </w:rPr>
              <w:t xml:space="preserve">We </w:t>
            </w:r>
            <w:r w:rsidRPr="00970CB9">
              <w:rPr>
                <w:rFonts w:ascii="Calibri" w:hAnsi="Calibri" w:cs="Calibri"/>
                <w:sz w:val="22"/>
                <w:szCs w:val="22"/>
              </w:rPr>
              <w:t xml:space="preserve">confirm that, to the best of our knowledge, the Potential Provider is not in breach of the provisions of Regulation 23 of the Public Contracts Regulations 2006 (as amended). </w:t>
            </w:r>
          </w:p>
        </w:tc>
      </w:tr>
      <w:tr w:rsidR="0035777B" w:rsidRPr="00B26E97" w:rsidTr="00970CB9">
        <w:tc>
          <w:tcPr>
            <w:tcW w:w="9781" w:type="dxa"/>
            <w:gridSpan w:val="3"/>
            <w:tcBorders>
              <w:top w:val="single" w:sz="4" w:space="0" w:color="EEECE1"/>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b/>
                <w:sz w:val="22"/>
                <w:szCs w:val="22"/>
                <w:lang w:eastAsia="en-GB"/>
              </w:rPr>
              <w:t>I warrant that I have all the requisite corporate authority to sign this statement on behalf of the Potential Provider.</w:t>
            </w:r>
          </w:p>
        </w:tc>
      </w:tr>
      <w:tr w:rsidR="0035777B" w:rsidRPr="00B26E97" w:rsidTr="00970CB9">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rPr>
              <w:t>Organisation  name</w:t>
            </w:r>
          </w:p>
        </w:tc>
        <w:tc>
          <w:tcPr>
            <w:tcW w:w="7087" w:type="dxa"/>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Signed</w:t>
            </w:r>
          </w:p>
        </w:tc>
        <w:tc>
          <w:tcPr>
            <w:tcW w:w="7087" w:type="dxa"/>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Full Name</w:t>
            </w:r>
          </w:p>
        </w:tc>
        <w:tc>
          <w:tcPr>
            <w:tcW w:w="7087" w:type="dxa"/>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Position</w:t>
            </w:r>
          </w:p>
        </w:tc>
        <w:tc>
          <w:tcPr>
            <w:tcW w:w="7087" w:type="dxa"/>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Date</w:t>
            </w:r>
          </w:p>
        </w:tc>
        <w:tc>
          <w:tcPr>
            <w:tcW w:w="7087" w:type="dxa"/>
            <w:tcBorders>
              <w:top w:val="single" w:sz="4" w:space="0" w:color="D9D9D9"/>
              <w:left w:val="single" w:sz="4" w:space="0" w:color="D9D9D9"/>
              <w:bottom w:val="single" w:sz="4" w:space="0" w:color="D9D9D9"/>
              <w:right w:val="single" w:sz="4" w:space="0" w:color="D9D9D9"/>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567" w:type="dxa"/>
            <w:tcBorders>
              <w:top w:val="nil"/>
              <w:left w:val="nil"/>
              <w:bottom w:val="single" w:sz="4" w:space="0" w:color="auto"/>
              <w:right w:val="nil"/>
            </w:tcBorders>
            <w:shd w:val="clear" w:color="auto" w:fill="auto"/>
          </w:tcPr>
          <w:p w:rsidR="0035777B" w:rsidRPr="00970CB9" w:rsidRDefault="0035777B" w:rsidP="00970CB9">
            <w:pPr>
              <w:pStyle w:val="BodyText"/>
              <w:spacing w:before="240"/>
              <w:rPr>
                <w:rFonts w:ascii="Calibri" w:hAnsi="Calibri" w:cs="Calibri"/>
                <w:b/>
                <w:sz w:val="26"/>
                <w:szCs w:val="26"/>
                <w:lang w:eastAsia="en-GB"/>
              </w:rPr>
            </w:pPr>
            <w:r w:rsidRPr="00970CB9">
              <w:rPr>
                <w:rFonts w:ascii="Calibri" w:hAnsi="Calibri" w:cs="Calibri"/>
                <w:b/>
                <w:sz w:val="26"/>
                <w:szCs w:val="26"/>
                <w:lang w:eastAsia="en-GB"/>
              </w:rPr>
              <w:t>C2</w:t>
            </w:r>
          </w:p>
        </w:tc>
        <w:tc>
          <w:tcPr>
            <w:tcW w:w="9214" w:type="dxa"/>
            <w:gridSpan w:val="2"/>
            <w:tcBorders>
              <w:top w:val="nil"/>
              <w:left w:val="nil"/>
              <w:bottom w:val="single" w:sz="4" w:space="0" w:color="auto"/>
              <w:right w:val="nil"/>
            </w:tcBorders>
            <w:shd w:val="clear" w:color="auto" w:fill="auto"/>
          </w:tcPr>
          <w:p w:rsidR="0035777B" w:rsidRPr="00970CB9" w:rsidRDefault="0035777B" w:rsidP="00970CB9">
            <w:pPr>
              <w:pStyle w:val="NormalIndent"/>
              <w:spacing w:before="240" w:after="0"/>
              <w:ind w:left="0"/>
              <w:jc w:val="left"/>
              <w:rPr>
                <w:rFonts w:ascii="Calibri" w:hAnsi="Calibri" w:cs="Calibri"/>
                <w:b/>
                <w:bCs/>
                <w:sz w:val="26"/>
                <w:szCs w:val="26"/>
              </w:rPr>
            </w:pPr>
            <w:r w:rsidRPr="00970CB9">
              <w:rPr>
                <w:rFonts w:ascii="Calibri" w:hAnsi="Calibri" w:cs="Calibri"/>
                <w:b/>
                <w:bCs/>
                <w:kern w:val="32"/>
                <w:sz w:val="26"/>
                <w:szCs w:val="26"/>
                <w:lang w:eastAsia="en-GB"/>
              </w:rPr>
              <w:t>Discretionary grounds for rejection</w:t>
            </w:r>
          </w:p>
        </w:tc>
      </w:tr>
      <w:tr w:rsidR="0035777B" w:rsidRPr="00B26E97" w:rsidTr="00970CB9">
        <w:tc>
          <w:tcPr>
            <w:tcW w:w="9781" w:type="dxa"/>
            <w:gridSpan w:val="3"/>
            <w:tcBorders>
              <w:top w:val="single" w:sz="4" w:space="0" w:color="auto"/>
              <w:left w:val="nil"/>
              <w:bottom w:val="nil"/>
              <w:right w:val="nil"/>
            </w:tcBorders>
            <w:shd w:val="clear" w:color="auto" w:fill="auto"/>
          </w:tcPr>
          <w:p w:rsidR="0035777B" w:rsidRPr="00970CB9" w:rsidRDefault="0035777B" w:rsidP="00970CB9">
            <w:pPr>
              <w:spacing w:before="120" w:after="120"/>
              <w:jc w:val="both"/>
              <w:rPr>
                <w:rFonts w:ascii="Calibri" w:hAnsi="Calibri" w:cs="Calibri"/>
                <w:sz w:val="22"/>
                <w:szCs w:val="22"/>
              </w:rPr>
            </w:pPr>
            <w:r w:rsidRPr="00970CB9">
              <w:rPr>
                <w:rFonts w:ascii="Calibri" w:hAnsi="Calibri" w:cs="Calibri"/>
                <w:sz w:val="22"/>
                <w:szCs w:val="22"/>
                <w:lang w:eastAsia="en-GB"/>
              </w:rPr>
              <w:t xml:space="preserve">The </w:t>
            </w:r>
            <w:r w:rsidRPr="00970CB9">
              <w:rPr>
                <w:rFonts w:ascii="Calibri" w:hAnsi="Calibri" w:cs="Calibri"/>
                <w:sz w:val="22"/>
                <w:szCs w:val="22"/>
              </w:rPr>
              <w:t>Potential Provider confirms that it:</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(a)</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(b)</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being a partnership constituted under Scots law has not granted a trust deed or become otherwise apparently insolvent, or is not the subject of a petition presented for sequestration of its estate</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w:t>
            </w:r>
            <w:r w:rsidRPr="00970CB9">
              <w:rPr>
                <w:rFonts w:ascii="Calibri" w:hAnsi="Calibri" w:cs="Calibri"/>
                <w:sz w:val="22"/>
                <w:szCs w:val="22"/>
                <w:lang w:eastAsia="en-GB"/>
              </w:rPr>
              <w:lastRenderedPageBreak/>
              <w:t>manager or administrator on behalf of a creditor appointed in respect of the company’s business or any part thereof or is not the subject of similar procedures under the law of any other state</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lastRenderedPageBreak/>
              <w:t>(d)</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has not been convicted of a criminal offence relating to the conduct of his business or profession;</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(e)</w:t>
            </w:r>
          </w:p>
        </w:tc>
        <w:tc>
          <w:tcPr>
            <w:tcW w:w="9214" w:type="dxa"/>
            <w:gridSpan w:val="2"/>
            <w:tcBorders>
              <w:top w:val="nil"/>
              <w:left w:val="nil"/>
              <w:bottom w:val="nil"/>
              <w:right w:val="nil"/>
            </w:tcBorders>
            <w:shd w:val="clear" w:color="auto" w:fill="auto"/>
          </w:tcPr>
          <w:p w:rsidR="0035777B" w:rsidRPr="00970CB9" w:rsidRDefault="0035777B" w:rsidP="006A36E8">
            <w:pPr>
              <w:numPr>
                <w:ilvl w:val="0"/>
                <w:numId w:val="7"/>
              </w:numPr>
              <w:tabs>
                <w:tab w:val="num" w:pos="0"/>
              </w:tabs>
              <w:spacing w:before="120" w:after="120"/>
              <w:ind w:left="0" w:hanging="720"/>
              <w:jc w:val="both"/>
              <w:rPr>
                <w:rFonts w:ascii="Calibri" w:hAnsi="Calibri" w:cs="Calibri"/>
                <w:sz w:val="22"/>
                <w:szCs w:val="22"/>
                <w:lang w:eastAsia="en-GB"/>
              </w:rPr>
            </w:pPr>
            <w:r w:rsidRPr="00970CB9">
              <w:rPr>
                <w:rFonts w:ascii="Calibri" w:hAnsi="Calibri" w:cs="Calibri"/>
                <w:sz w:val="22"/>
                <w:szCs w:val="22"/>
                <w:lang w:eastAsia="en-GB"/>
              </w:rPr>
              <w:t>has not committed an act of grave misconduct in the course of his business or profession;</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(f)</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has not committed an act of grave misconduct in the course of his business or profession</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(g)</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has fulfilled obligations relating to the payment of social security contributions under the law of any part of the United Kingdom or of the relevant State in which the organisation is established</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(h)</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has fulfilled obligations relating to the payment of taxes under the law of any part of the United Kingdom or of the relevant State in which the economic operator is established</w:t>
            </w:r>
          </w:p>
        </w:tc>
      </w:tr>
      <w:tr w:rsidR="0035777B" w:rsidRPr="00B26E97" w:rsidTr="00970CB9">
        <w:tc>
          <w:tcPr>
            <w:tcW w:w="567" w:type="dxa"/>
            <w:tcBorders>
              <w:top w:val="nil"/>
              <w:left w:val="nil"/>
              <w:bottom w:val="nil"/>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(i)</w:t>
            </w:r>
          </w:p>
        </w:tc>
        <w:tc>
          <w:tcPr>
            <w:tcW w:w="9214" w:type="dxa"/>
            <w:gridSpan w:val="2"/>
            <w:tcBorders>
              <w:top w:val="nil"/>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lang w:eastAsia="en-GB"/>
              </w:rPr>
              <w:t>is not guilty of serious misrepresentation in providing any information required of him under this regulation</w:t>
            </w:r>
          </w:p>
        </w:tc>
      </w:tr>
      <w:tr w:rsidR="0035777B" w:rsidRPr="00B26E97" w:rsidTr="00970CB9">
        <w:tc>
          <w:tcPr>
            <w:tcW w:w="567" w:type="dxa"/>
            <w:tcBorders>
              <w:top w:val="nil"/>
              <w:left w:val="nil"/>
              <w:bottom w:val="single" w:sz="4" w:space="0" w:color="C4BC96"/>
              <w:right w:val="nil"/>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(j)</w:t>
            </w:r>
          </w:p>
        </w:tc>
        <w:tc>
          <w:tcPr>
            <w:tcW w:w="9214" w:type="dxa"/>
            <w:gridSpan w:val="2"/>
            <w:tcBorders>
              <w:top w:val="nil"/>
              <w:left w:val="nil"/>
              <w:bottom w:val="single" w:sz="4" w:space="0" w:color="C4BC96"/>
              <w:right w:val="nil"/>
            </w:tcBorders>
            <w:shd w:val="clear" w:color="auto" w:fill="auto"/>
          </w:tcPr>
          <w:p w:rsidR="0035777B" w:rsidRPr="00970CB9" w:rsidRDefault="0035777B" w:rsidP="006A36E8">
            <w:pPr>
              <w:numPr>
                <w:ilvl w:val="0"/>
                <w:numId w:val="7"/>
              </w:numPr>
              <w:tabs>
                <w:tab w:val="num" w:pos="0"/>
              </w:tabs>
              <w:spacing w:before="120" w:after="120"/>
              <w:ind w:left="0" w:hanging="720"/>
              <w:jc w:val="both"/>
              <w:rPr>
                <w:rFonts w:ascii="Calibri" w:hAnsi="Calibri" w:cs="Calibri"/>
                <w:sz w:val="22"/>
                <w:szCs w:val="22"/>
                <w:lang w:eastAsia="en-GB"/>
              </w:rPr>
            </w:pPr>
            <w:r w:rsidRPr="00970CB9">
              <w:rPr>
                <w:rFonts w:ascii="Calibri" w:hAnsi="Calibri" w:cs="Calibri"/>
                <w:sz w:val="22"/>
                <w:szCs w:val="22"/>
                <w:lang w:eastAsia="en-GB"/>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tc>
      </w:tr>
      <w:tr w:rsidR="0035777B" w:rsidRPr="004D68CC" w:rsidTr="00970CB9">
        <w:tc>
          <w:tcPr>
            <w:tcW w:w="9781" w:type="dxa"/>
            <w:gridSpan w:val="3"/>
            <w:tcBorders>
              <w:top w:val="single" w:sz="4" w:space="0" w:color="C4BC96"/>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b/>
                <w:sz w:val="22"/>
                <w:szCs w:val="22"/>
                <w:lang w:eastAsia="en-GB"/>
              </w:rPr>
              <w:t>I warrant that I have all the requisite corporate authority to sign this statement on behalf of the Potential Provider.</w:t>
            </w:r>
          </w:p>
        </w:tc>
      </w:tr>
      <w:tr w:rsidR="0035777B" w:rsidRPr="004D68CC" w:rsidTr="00970CB9">
        <w:tc>
          <w:tcPr>
            <w:tcW w:w="2694" w:type="dxa"/>
            <w:gridSpan w:val="2"/>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rPr>
              <w:t>Organisation’s name</w:t>
            </w:r>
          </w:p>
        </w:tc>
        <w:tc>
          <w:tcPr>
            <w:tcW w:w="7087" w:type="dxa"/>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4D68CC" w:rsidTr="00970CB9">
        <w:tc>
          <w:tcPr>
            <w:tcW w:w="2694" w:type="dxa"/>
            <w:gridSpan w:val="2"/>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Signed</w:t>
            </w:r>
          </w:p>
        </w:tc>
        <w:tc>
          <w:tcPr>
            <w:tcW w:w="7087" w:type="dxa"/>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4D68CC" w:rsidTr="00970CB9">
        <w:tc>
          <w:tcPr>
            <w:tcW w:w="2694" w:type="dxa"/>
            <w:gridSpan w:val="2"/>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Full Name</w:t>
            </w:r>
          </w:p>
        </w:tc>
        <w:tc>
          <w:tcPr>
            <w:tcW w:w="7087" w:type="dxa"/>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4D68CC" w:rsidTr="00970CB9">
        <w:tc>
          <w:tcPr>
            <w:tcW w:w="2694" w:type="dxa"/>
            <w:gridSpan w:val="2"/>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Position</w:t>
            </w:r>
          </w:p>
        </w:tc>
        <w:tc>
          <w:tcPr>
            <w:tcW w:w="7087" w:type="dxa"/>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4D68CC" w:rsidTr="00970CB9">
        <w:tc>
          <w:tcPr>
            <w:tcW w:w="2694" w:type="dxa"/>
            <w:gridSpan w:val="2"/>
            <w:tcBorders>
              <w:bottom w:val="single" w:sz="4" w:space="0" w:color="C4BC96"/>
            </w:tcBorders>
            <w:shd w:val="clear" w:color="auto" w:fill="F2F2F2"/>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b/>
                <w:bCs/>
                <w:sz w:val="22"/>
                <w:szCs w:val="22"/>
                <w:lang w:eastAsia="en-GB"/>
              </w:rPr>
              <w:t>Date</w:t>
            </w:r>
          </w:p>
        </w:tc>
        <w:tc>
          <w:tcPr>
            <w:tcW w:w="7087" w:type="dxa"/>
            <w:tcBorders>
              <w:bottom w:val="single" w:sz="4" w:space="0" w:color="C4BC96"/>
            </w:tcBorders>
            <w:shd w:val="clear" w:color="auto" w:fill="F2F2F2"/>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B26E97" w:rsidTr="00970CB9">
        <w:tc>
          <w:tcPr>
            <w:tcW w:w="9781" w:type="dxa"/>
            <w:gridSpan w:val="3"/>
            <w:tcBorders>
              <w:top w:val="single" w:sz="4" w:space="0" w:color="C4BC96"/>
              <w:left w:val="nil"/>
              <w:bottom w:val="nil"/>
              <w:right w:val="nil"/>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9781" w:type="dxa"/>
            <w:gridSpan w:val="3"/>
            <w:tcBorders>
              <w:top w:val="nil"/>
              <w:left w:val="nil"/>
              <w:bottom w:val="nil"/>
              <w:right w:val="nil"/>
            </w:tcBorders>
            <w:shd w:val="clear" w:color="auto" w:fill="auto"/>
          </w:tcPr>
          <w:p w:rsidR="0035777B" w:rsidRPr="00970CB9" w:rsidRDefault="0035777B" w:rsidP="00970CB9">
            <w:pPr>
              <w:spacing w:before="120" w:after="120"/>
              <w:jc w:val="both"/>
              <w:rPr>
                <w:rFonts w:ascii="Calibri" w:hAnsi="Calibri" w:cs="Calibri"/>
                <w:sz w:val="22"/>
                <w:szCs w:val="22"/>
                <w:lang w:eastAsia="en-GB"/>
              </w:rPr>
            </w:pPr>
            <w:r w:rsidRPr="00970CB9">
              <w:rPr>
                <w:rFonts w:ascii="Calibri" w:hAnsi="Calibri" w:cs="Calibri"/>
                <w:sz w:val="22"/>
                <w:szCs w:val="22"/>
                <w:lang w:eastAsia="en-GB"/>
              </w:rPr>
              <w:t xml:space="preserve">As C.2 (a) to (j) are discretionary grounds for rejection, if you are in breach of any of the above points, then you should complete and sign the below table </w:t>
            </w:r>
            <w:r w:rsidRPr="00970CB9">
              <w:rPr>
                <w:rFonts w:ascii="Calibri" w:hAnsi="Calibri" w:cs="Calibri"/>
                <w:b/>
                <w:sz w:val="22"/>
                <w:szCs w:val="22"/>
                <w:lang w:eastAsia="en-GB"/>
              </w:rPr>
              <w:t>instead</w:t>
            </w:r>
            <w:r w:rsidRPr="00970CB9">
              <w:rPr>
                <w:rFonts w:ascii="Calibri" w:hAnsi="Calibri" w:cs="Calibri"/>
                <w:sz w:val="22"/>
                <w:szCs w:val="22"/>
                <w:lang w:eastAsia="en-GB"/>
              </w:rPr>
              <w:t xml:space="preserve"> of signing above.  </w:t>
            </w:r>
          </w:p>
          <w:p w:rsidR="0035777B" w:rsidRPr="00970CB9" w:rsidRDefault="0035777B" w:rsidP="00970CB9">
            <w:pPr>
              <w:spacing w:before="120" w:after="120"/>
              <w:jc w:val="both"/>
              <w:rPr>
                <w:rFonts w:ascii="Calibri" w:hAnsi="Calibri" w:cs="Calibri"/>
                <w:sz w:val="22"/>
                <w:szCs w:val="22"/>
                <w:lang w:eastAsia="en-GB"/>
              </w:rPr>
            </w:pPr>
            <w:r w:rsidRPr="00970CB9">
              <w:rPr>
                <w:rFonts w:ascii="Calibri" w:hAnsi="Calibri" w:cs="Calibri"/>
                <w:sz w:val="22"/>
                <w:szCs w:val="22"/>
                <w:lang w:eastAsia="en-GB"/>
              </w:rPr>
              <w:t>Please use a separate row for each individual breach – you may add rows to the table if required.</w:t>
            </w:r>
          </w:p>
        </w:tc>
      </w:tr>
      <w:tr w:rsidR="0035777B" w:rsidRPr="007853E9" w:rsidTr="00970CB9">
        <w:tc>
          <w:tcPr>
            <w:tcW w:w="9781" w:type="dxa"/>
            <w:gridSpan w:val="3"/>
            <w:tcBorders>
              <w:top w:val="nil"/>
              <w:left w:val="nil"/>
              <w:bottom w:val="nil"/>
              <w:right w:val="nil"/>
            </w:tcBorders>
            <w:shd w:val="clear" w:color="auto" w:fill="auto"/>
          </w:tcPr>
          <w:p w:rsidR="0035777B" w:rsidRPr="00970CB9" w:rsidRDefault="0035777B" w:rsidP="00970CB9">
            <w:pPr>
              <w:pStyle w:val="NormalIndent"/>
              <w:spacing w:before="120" w:after="120"/>
              <w:ind w:left="0"/>
              <w:jc w:val="left"/>
              <w:rPr>
                <w:rFonts w:ascii="Calibri" w:hAnsi="Calibri" w:cs="Calibri"/>
                <w:b/>
                <w:bCs/>
                <w:sz w:val="22"/>
                <w:szCs w:val="22"/>
              </w:rPr>
            </w:pPr>
          </w:p>
        </w:tc>
      </w:tr>
    </w:tbl>
    <w:p w:rsidR="0035777B" w:rsidRPr="0035777B" w:rsidRDefault="0035777B" w:rsidP="0035777B">
      <w:pPr>
        <w:spacing w:before="120" w:after="120"/>
        <w:rPr>
          <w:rFonts w:ascii="Calibri" w:hAnsi="Calibri" w:cs="Calibri"/>
          <w:b/>
          <w:bCs/>
          <w:sz w:val="22"/>
          <w:szCs w:val="22"/>
        </w:rPr>
      </w:pPr>
    </w:p>
    <w:p w:rsidR="0035777B" w:rsidRPr="0035777B" w:rsidRDefault="0035777B" w:rsidP="0035777B">
      <w:pPr>
        <w:spacing w:before="120" w:after="120"/>
        <w:rPr>
          <w:rFonts w:ascii="Calibri" w:hAnsi="Calibri" w:cs="Calibri"/>
          <w:b/>
          <w:bCs/>
          <w:sz w:val="22"/>
          <w:szCs w:val="22"/>
        </w:rPr>
        <w:sectPr w:rsidR="0035777B" w:rsidRPr="0035777B" w:rsidSect="00970CB9">
          <w:pgSz w:w="11906" w:h="16838"/>
          <w:pgMar w:top="1418" w:right="1077" w:bottom="1418" w:left="107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80"/>
        <w:gridCol w:w="2090"/>
        <w:gridCol w:w="2126"/>
        <w:gridCol w:w="3261"/>
        <w:gridCol w:w="2453"/>
      </w:tblGrid>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bCs/>
                <w:sz w:val="22"/>
                <w:szCs w:val="22"/>
              </w:rPr>
              <w:lastRenderedPageBreak/>
              <w:t>Breach (a) – (j)</w:t>
            </w:r>
          </w:p>
        </w:tc>
        <w:tc>
          <w:tcPr>
            <w:tcW w:w="3580"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bCs/>
                <w:sz w:val="22"/>
                <w:szCs w:val="22"/>
              </w:rPr>
              <w:t>Brief details of the breach</w:t>
            </w:r>
          </w:p>
        </w:tc>
        <w:tc>
          <w:tcPr>
            <w:tcW w:w="2090"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sz w:val="22"/>
                <w:szCs w:val="22"/>
              </w:rPr>
              <w:t>Date of breach</w:t>
            </w:r>
          </w:p>
        </w:tc>
        <w:tc>
          <w:tcPr>
            <w:tcW w:w="2126"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sz w:val="22"/>
                <w:szCs w:val="22"/>
              </w:rPr>
              <w:t>Date of conviction (if applicable</w:t>
            </w:r>
          </w:p>
        </w:tc>
        <w:tc>
          <w:tcPr>
            <w:tcW w:w="326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sz w:val="22"/>
                <w:szCs w:val="22"/>
              </w:rPr>
              <w:t>Changes made as result</w:t>
            </w:r>
          </w:p>
        </w:tc>
        <w:tc>
          <w:tcPr>
            <w:tcW w:w="245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sz w:val="22"/>
                <w:szCs w:val="22"/>
              </w:rPr>
              <w:t>Permission for Council to make further checks, if deemed necessary? Yes / No</w:t>
            </w:r>
          </w:p>
        </w:tc>
      </w:tr>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261"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453"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261"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453"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261"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453"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261"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453"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3261"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c>
          <w:tcPr>
            <w:tcW w:w="2453"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Cs/>
              </w:rPr>
            </w:pPr>
            <w:r w:rsidRPr="00970CB9">
              <w:rPr>
                <w:rFonts w:ascii="Calibri" w:hAnsi="Calibri" w:cs="Calibri"/>
                <w:b/>
                <w:bCs/>
              </w:rPr>
              <w:t>With the exceptions of the above declared breaches, the Potential Provider confirms that it complies with C.2 (a) – (j)</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bCs/>
                <w:sz w:val="22"/>
                <w:szCs w:val="22"/>
              </w:rPr>
              <w:t>Signed</w:t>
            </w:r>
          </w:p>
        </w:tc>
        <w:tc>
          <w:tcPr>
            <w:tcW w:w="5714"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single" w:sz="4" w:space="0" w:color="BFBFBF"/>
              <w:left w:val="nil"/>
              <w:bottom w:val="nil"/>
              <w:right w:val="nil"/>
            </w:tcBorders>
            <w:shd w:val="clear" w:color="auto" w:fill="auto"/>
          </w:tcPr>
          <w:p w:rsidR="0035777B" w:rsidRPr="00970CB9" w:rsidRDefault="0035777B" w:rsidP="00970CB9">
            <w:pPr>
              <w:spacing w:before="120" w:after="120"/>
              <w:rPr>
                <w:rFonts w:ascii="Calibri" w:hAnsi="Calibri" w:cs="Calibri"/>
                <w:b/>
                <w:bCs/>
                <w:sz w:val="22"/>
                <w:szCs w:val="22"/>
              </w:rPr>
            </w:pPr>
          </w:p>
        </w:tc>
        <w:tc>
          <w:tcPr>
            <w:tcW w:w="3580" w:type="dxa"/>
            <w:tcBorders>
              <w:top w:val="single" w:sz="4" w:space="0" w:color="BFBFBF"/>
              <w:left w:val="nil"/>
              <w:bottom w:val="nil"/>
              <w:right w:val="nil"/>
            </w:tcBorders>
            <w:shd w:val="clear" w:color="auto" w:fill="auto"/>
          </w:tcPr>
          <w:p w:rsidR="0035777B" w:rsidRPr="00970CB9" w:rsidRDefault="0035777B" w:rsidP="00970CB9">
            <w:pPr>
              <w:spacing w:before="120" w:after="120"/>
              <w:rPr>
                <w:rFonts w:ascii="Calibri" w:hAnsi="Calibri" w:cs="Calibri"/>
                <w:b/>
                <w:bCs/>
                <w:sz w:val="22"/>
                <w:szCs w:val="22"/>
              </w:rPr>
            </w:pPr>
          </w:p>
        </w:tc>
        <w:tc>
          <w:tcPr>
            <w:tcW w:w="2090" w:type="dxa"/>
            <w:tcBorders>
              <w:top w:val="single" w:sz="4" w:space="0" w:color="BFBFBF"/>
              <w:left w:val="nil"/>
              <w:bottom w:val="nil"/>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bCs/>
                <w:sz w:val="22"/>
                <w:szCs w:val="22"/>
              </w:rPr>
              <w:t>Full Name</w:t>
            </w:r>
          </w:p>
        </w:tc>
        <w:tc>
          <w:tcPr>
            <w:tcW w:w="5714"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tc>
      </w:tr>
      <w:tr w:rsidR="0035777B" w:rsidRPr="007853E9" w:rsidTr="00970CB9">
        <w:tc>
          <w:tcPr>
            <w:tcW w:w="1384" w:type="dxa"/>
            <w:tcBorders>
              <w:top w:val="nil"/>
              <w:left w:val="nil"/>
              <w:bottom w:val="nil"/>
              <w:right w:val="nil"/>
            </w:tcBorders>
            <w:shd w:val="clear" w:color="auto" w:fill="auto"/>
          </w:tcPr>
          <w:p w:rsidR="0035777B" w:rsidRPr="00970CB9" w:rsidRDefault="0035777B" w:rsidP="00970CB9">
            <w:pPr>
              <w:spacing w:before="120" w:after="120"/>
              <w:rPr>
                <w:rFonts w:ascii="Calibri" w:hAnsi="Calibri" w:cs="Calibri"/>
                <w:b/>
                <w:bCs/>
                <w:sz w:val="22"/>
                <w:szCs w:val="22"/>
              </w:rPr>
            </w:pPr>
          </w:p>
        </w:tc>
        <w:tc>
          <w:tcPr>
            <w:tcW w:w="3580" w:type="dxa"/>
            <w:tcBorders>
              <w:top w:val="nil"/>
              <w:left w:val="nil"/>
              <w:bottom w:val="nil"/>
              <w:right w:val="nil"/>
            </w:tcBorders>
            <w:shd w:val="clear" w:color="auto" w:fill="auto"/>
          </w:tcPr>
          <w:p w:rsidR="0035777B" w:rsidRPr="00970CB9" w:rsidRDefault="0035777B" w:rsidP="00970CB9">
            <w:pPr>
              <w:spacing w:before="120" w:after="120"/>
              <w:rPr>
                <w:rFonts w:ascii="Calibri" w:hAnsi="Calibri" w:cs="Calibri"/>
                <w:b/>
                <w:bCs/>
                <w:sz w:val="22"/>
                <w:szCs w:val="22"/>
              </w:rPr>
            </w:pPr>
          </w:p>
        </w:tc>
        <w:tc>
          <w:tcPr>
            <w:tcW w:w="2090" w:type="dxa"/>
            <w:tcBorders>
              <w:top w:val="nil"/>
              <w:left w:val="nil"/>
              <w:bottom w:val="nil"/>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r w:rsidRPr="00970CB9">
              <w:rPr>
                <w:rFonts w:ascii="Calibri" w:hAnsi="Calibri" w:cs="Calibri"/>
                <w:b/>
                <w:bCs/>
                <w:sz w:val="22"/>
                <w:szCs w:val="22"/>
              </w:rPr>
              <w:t>Position</w:t>
            </w:r>
          </w:p>
        </w:tc>
        <w:tc>
          <w:tcPr>
            <w:tcW w:w="5714"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spacing w:before="120" w:after="120"/>
              <w:rPr>
                <w:rFonts w:ascii="Calibri" w:hAnsi="Calibri" w:cs="Calibri"/>
                <w:b/>
                <w:bCs/>
                <w:sz w:val="22"/>
                <w:szCs w:val="22"/>
              </w:rPr>
            </w:pPr>
          </w:p>
        </w:tc>
      </w:tr>
    </w:tbl>
    <w:p w:rsidR="0035777B" w:rsidRPr="0035777B" w:rsidRDefault="0035777B" w:rsidP="0035777B">
      <w:pPr>
        <w:spacing w:before="120" w:after="120"/>
        <w:rPr>
          <w:rFonts w:ascii="Calibri" w:hAnsi="Calibri" w:cs="Calibri"/>
          <w:b/>
          <w:bCs/>
          <w:sz w:val="22"/>
          <w:szCs w:val="22"/>
        </w:rPr>
      </w:pPr>
    </w:p>
    <w:p w:rsidR="0035777B" w:rsidRPr="0035777B" w:rsidRDefault="0035777B" w:rsidP="0035777B">
      <w:pPr>
        <w:spacing w:before="120" w:after="120"/>
        <w:rPr>
          <w:rFonts w:ascii="Calibri" w:hAnsi="Calibri" w:cs="Calibri"/>
          <w:b/>
          <w:bCs/>
          <w:sz w:val="22"/>
          <w:szCs w:val="22"/>
        </w:rPr>
        <w:sectPr w:rsidR="0035777B" w:rsidRPr="0035777B" w:rsidSect="00970CB9">
          <w:pgSz w:w="16838" w:h="11906" w:orient="landscape"/>
          <w:pgMar w:top="1418" w:right="1077" w:bottom="1418" w:left="1077" w:header="709" w:footer="709" w:gutter="0"/>
          <w:cols w:space="708"/>
          <w:docGrid w:linePitch="360"/>
        </w:sectPr>
      </w:pPr>
    </w:p>
    <w:tbl>
      <w:tblPr>
        <w:tblW w:w="9781" w:type="dxa"/>
        <w:tblInd w:w="108" w:type="dxa"/>
        <w:tblLook w:val="04A0" w:firstRow="1" w:lastRow="0" w:firstColumn="1" w:lastColumn="0" w:noHBand="0" w:noVBand="1"/>
      </w:tblPr>
      <w:tblGrid>
        <w:gridCol w:w="612"/>
        <w:gridCol w:w="9169"/>
      </w:tblGrid>
      <w:tr w:rsidR="0035777B" w:rsidRPr="007853E9" w:rsidTr="00970CB9">
        <w:tc>
          <w:tcPr>
            <w:tcW w:w="612" w:type="dxa"/>
            <w:tcBorders>
              <w:bottom w:val="single" w:sz="4" w:space="0" w:color="auto"/>
            </w:tcBorders>
            <w:shd w:val="clear" w:color="auto" w:fill="auto"/>
          </w:tcPr>
          <w:p w:rsidR="0035777B" w:rsidRPr="00970CB9" w:rsidRDefault="0035777B" w:rsidP="00970CB9">
            <w:pPr>
              <w:pStyle w:val="BodyText"/>
              <w:spacing w:before="240"/>
              <w:rPr>
                <w:rFonts w:ascii="Calibri" w:hAnsi="Calibri" w:cs="Calibri"/>
                <w:b/>
                <w:sz w:val="26"/>
                <w:szCs w:val="26"/>
                <w:lang w:eastAsia="en-GB"/>
              </w:rPr>
            </w:pPr>
            <w:r w:rsidRPr="00970CB9">
              <w:rPr>
                <w:rFonts w:ascii="Calibri" w:hAnsi="Calibri" w:cs="Calibri"/>
                <w:b/>
                <w:sz w:val="26"/>
                <w:szCs w:val="26"/>
                <w:lang w:eastAsia="en-GB"/>
              </w:rPr>
              <w:lastRenderedPageBreak/>
              <w:t>C3</w:t>
            </w:r>
          </w:p>
        </w:tc>
        <w:tc>
          <w:tcPr>
            <w:tcW w:w="9169" w:type="dxa"/>
            <w:tcBorders>
              <w:bottom w:val="single" w:sz="4" w:space="0" w:color="auto"/>
            </w:tcBorders>
            <w:shd w:val="clear" w:color="auto" w:fill="auto"/>
          </w:tcPr>
          <w:p w:rsidR="0035777B" w:rsidRPr="00970CB9" w:rsidRDefault="0035777B" w:rsidP="00970CB9">
            <w:pPr>
              <w:pStyle w:val="NormalIndent"/>
              <w:spacing w:before="240" w:after="0"/>
              <w:ind w:left="0"/>
              <w:jc w:val="left"/>
              <w:rPr>
                <w:rFonts w:ascii="Calibri" w:hAnsi="Calibri" w:cs="Calibri"/>
                <w:b/>
                <w:bCs/>
                <w:sz w:val="26"/>
                <w:szCs w:val="26"/>
              </w:rPr>
            </w:pPr>
            <w:r w:rsidRPr="00970CB9">
              <w:rPr>
                <w:rFonts w:ascii="Calibri" w:hAnsi="Calibri" w:cs="Calibri"/>
                <w:b/>
                <w:bCs/>
                <w:sz w:val="26"/>
                <w:szCs w:val="26"/>
              </w:rPr>
              <w:t>Equal Opportunities</w:t>
            </w:r>
          </w:p>
        </w:tc>
      </w:tr>
      <w:tr w:rsidR="0035777B" w:rsidRPr="007853E9" w:rsidTr="00970CB9">
        <w:tc>
          <w:tcPr>
            <w:tcW w:w="9781" w:type="dxa"/>
            <w:gridSpan w:val="2"/>
            <w:tcBorders>
              <w:top w:val="single" w:sz="4" w:space="0" w:color="auto"/>
            </w:tcBorders>
            <w:shd w:val="clear" w:color="auto" w:fill="auto"/>
          </w:tcPr>
          <w:p w:rsidR="0035777B" w:rsidRPr="00970CB9" w:rsidRDefault="0035777B" w:rsidP="00970CB9">
            <w:pPr>
              <w:pStyle w:val="NormalIndent"/>
              <w:spacing w:before="120" w:after="120"/>
              <w:ind w:left="0"/>
              <w:rPr>
                <w:rFonts w:ascii="Calibri" w:hAnsi="Calibri" w:cs="Calibri"/>
                <w:i/>
                <w:iCs/>
                <w:sz w:val="20"/>
              </w:rPr>
            </w:pPr>
            <w:r w:rsidRPr="00970CB9">
              <w:rPr>
                <w:rFonts w:ascii="Calibri" w:hAnsi="Calibri" w:cs="Calibri"/>
                <w:i/>
                <w:iCs/>
                <w:sz w:val="20"/>
              </w:rPr>
              <w:t>We need to ensure that all organisations we contract with demonstrate compliance with all relevant equality legislation.  It is expected that it is your policy, as an employer, to comply with your statutory obligations under the key legislative equality acts, and, accordingly, your organisation policies and procedures should not treat one group of people less favourably than others because of their age, colour, race, nationality, ethnic origin, disability, sexual orientation or gender in relation to decisions to recruit, train or promote employees.</w:t>
            </w:r>
          </w:p>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i/>
                <w:iCs/>
                <w:sz w:val="20"/>
              </w:rPr>
              <w:t>Please provide the following</w:t>
            </w:r>
          </w:p>
        </w:tc>
      </w:tr>
      <w:tr w:rsidR="0035777B" w:rsidRPr="007853E9" w:rsidTr="00970CB9">
        <w:tc>
          <w:tcPr>
            <w:tcW w:w="612" w:type="dxa"/>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C3.1</w:t>
            </w:r>
          </w:p>
        </w:tc>
        <w:tc>
          <w:tcPr>
            <w:tcW w:w="9169" w:type="dxa"/>
            <w:tcBorders>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Do you have an organisation policy on Equal Opportunities?  If so, please include a copy.  If not, please state why</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C3.2</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Is it your practice not to discriminate directly or indirectly in breach of Equalities Legislation which applies in Great Britain and legislation in the countries in which your organisation employ staff?</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C3.3</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In the last three years has any finding of unlawful discrimination been made against your organisation by any court or industrial tribunal?</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C3.4</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In the last three years has your organisation been the subject of formal investigation by the Commission for racial Equality, the Disability Rights Commission, the Equal Opportunities Commission or comparable body (or EU equivalent) on grounds of alleged unlawful discrimination?</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C3.5</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BodyTextIndent2"/>
              <w:spacing w:before="120" w:after="120"/>
              <w:ind w:left="0" w:firstLine="0"/>
              <w:jc w:val="both"/>
              <w:rPr>
                <w:rFonts w:ascii="Calibri" w:hAnsi="Calibri" w:cs="Calibri"/>
                <w:sz w:val="22"/>
                <w:szCs w:val="22"/>
              </w:rPr>
            </w:pPr>
            <w:r w:rsidRPr="00970CB9">
              <w:rPr>
                <w:rFonts w:ascii="Calibri" w:hAnsi="Calibri" w:cs="Calibri"/>
                <w:sz w:val="22"/>
                <w:szCs w:val="22"/>
              </w:rPr>
              <w:t>If the answer to either of the previous questions is "Yes", please provide details of the breaches and what steps the organisation took as a consequence of the findings or investigation.</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C3.6</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If your organisation is not subject to UK legislation, please supply details of your experience in working under equivalent legislation, that is designed to eliminate discrimination and to promote equality of opportunity.</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9781" w:type="dxa"/>
            <w:gridSpan w:val="2"/>
            <w:tcBorders>
              <w:top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bottom w:val="single" w:sz="4" w:space="0" w:color="808080"/>
            </w:tcBorders>
            <w:shd w:val="clear" w:color="auto" w:fill="auto"/>
          </w:tcPr>
          <w:p w:rsidR="0035777B" w:rsidRPr="00970CB9" w:rsidRDefault="0035777B" w:rsidP="00970CB9">
            <w:pPr>
              <w:pStyle w:val="BodyText"/>
              <w:spacing w:before="240"/>
              <w:jc w:val="both"/>
              <w:rPr>
                <w:rFonts w:ascii="Calibri" w:hAnsi="Calibri" w:cs="Calibri"/>
                <w:b/>
                <w:sz w:val="26"/>
                <w:szCs w:val="26"/>
                <w:lang w:eastAsia="en-GB"/>
              </w:rPr>
            </w:pPr>
            <w:r w:rsidRPr="00970CB9">
              <w:rPr>
                <w:rFonts w:ascii="Calibri" w:hAnsi="Calibri" w:cs="Calibri"/>
                <w:b/>
                <w:sz w:val="26"/>
                <w:szCs w:val="26"/>
                <w:lang w:eastAsia="en-GB"/>
              </w:rPr>
              <w:lastRenderedPageBreak/>
              <w:t>C4</w:t>
            </w:r>
          </w:p>
        </w:tc>
        <w:tc>
          <w:tcPr>
            <w:tcW w:w="9169" w:type="dxa"/>
            <w:tcBorders>
              <w:bottom w:val="single" w:sz="4" w:space="0" w:color="808080"/>
            </w:tcBorders>
            <w:shd w:val="clear" w:color="auto" w:fill="auto"/>
          </w:tcPr>
          <w:p w:rsidR="0035777B" w:rsidRPr="00970CB9" w:rsidRDefault="0035777B" w:rsidP="00970CB9">
            <w:pPr>
              <w:pStyle w:val="NormalIndent"/>
              <w:spacing w:before="240" w:after="0"/>
              <w:ind w:left="0"/>
              <w:rPr>
                <w:rFonts w:ascii="Calibri" w:hAnsi="Calibri" w:cs="Calibri"/>
                <w:b/>
                <w:bCs/>
                <w:sz w:val="26"/>
                <w:szCs w:val="26"/>
              </w:rPr>
            </w:pPr>
            <w:r w:rsidRPr="00970CB9">
              <w:rPr>
                <w:rFonts w:ascii="Calibri" w:hAnsi="Calibri" w:cs="Calibri"/>
                <w:b/>
                <w:bCs/>
                <w:sz w:val="26"/>
                <w:szCs w:val="26"/>
              </w:rPr>
              <w:t>Quality</w:t>
            </w:r>
          </w:p>
        </w:tc>
      </w:tr>
      <w:tr w:rsidR="0035777B" w:rsidRPr="007853E9" w:rsidTr="00970CB9">
        <w:tc>
          <w:tcPr>
            <w:tcW w:w="9781" w:type="dxa"/>
            <w:gridSpan w:val="2"/>
            <w:tcBorders>
              <w:top w:val="single" w:sz="4" w:space="0" w:color="808080"/>
            </w:tcBorders>
            <w:shd w:val="clear" w:color="auto" w:fill="auto"/>
          </w:tcPr>
          <w:p w:rsidR="0035777B" w:rsidRPr="00970CB9" w:rsidRDefault="0035777B" w:rsidP="00970CB9">
            <w:pPr>
              <w:pStyle w:val="NormalIndent"/>
              <w:spacing w:before="120" w:after="120"/>
              <w:ind w:left="0"/>
              <w:rPr>
                <w:rFonts w:ascii="Calibri" w:hAnsi="Calibri" w:cs="Calibri"/>
                <w:i/>
                <w:iCs/>
                <w:sz w:val="20"/>
              </w:rPr>
            </w:pPr>
            <w:r w:rsidRPr="00970CB9">
              <w:rPr>
                <w:rFonts w:ascii="Calibri" w:hAnsi="Calibri" w:cs="Calibri"/>
                <w:i/>
                <w:iCs/>
                <w:sz w:val="20"/>
              </w:rPr>
              <w:t>Organisations wishing to be considered as contractors with us must demonstrate that they offer a high quality service.  The questions in this section enable us to ensure that you have quality management systems in place.</w:t>
            </w:r>
          </w:p>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i/>
                <w:iCs/>
                <w:sz w:val="20"/>
              </w:rPr>
              <w:t>Please provide the following</w:t>
            </w:r>
          </w:p>
        </w:tc>
      </w:tr>
      <w:tr w:rsidR="0035777B" w:rsidRPr="007853E9" w:rsidTr="00970CB9">
        <w:tc>
          <w:tcPr>
            <w:tcW w:w="612" w:type="dxa"/>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C4.1</w:t>
            </w:r>
          </w:p>
        </w:tc>
        <w:tc>
          <w:tcPr>
            <w:tcW w:w="9169" w:type="dxa"/>
            <w:tcBorders>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Details of any measures (externally accredited OR in-house quality assurance systems) that your organisation undertakes to ensure quality, including Customer Care</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C4.2</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Please tell us if your organisation has a quality assurance policy statement, and if so, would this be available to the Council upon request?</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bottom w:val="single" w:sz="4" w:space="0" w:color="auto"/>
            </w:tcBorders>
            <w:shd w:val="clear" w:color="auto" w:fill="auto"/>
          </w:tcPr>
          <w:p w:rsidR="0035777B" w:rsidRPr="00970CB9" w:rsidRDefault="0035777B" w:rsidP="00970CB9">
            <w:pPr>
              <w:pStyle w:val="BodyText"/>
              <w:spacing w:before="240"/>
              <w:jc w:val="both"/>
              <w:rPr>
                <w:rFonts w:ascii="Calibri" w:hAnsi="Calibri" w:cs="Calibri"/>
                <w:b/>
                <w:sz w:val="26"/>
                <w:szCs w:val="26"/>
                <w:lang w:eastAsia="en-GB"/>
              </w:rPr>
            </w:pPr>
            <w:r w:rsidRPr="00970CB9">
              <w:rPr>
                <w:rFonts w:ascii="Calibri" w:hAnsi="Calibri" w:cs="Calibri"/>
                <w:b/>
                <w:sz w:val="26"/>
                <w:szCs w:val="26"/>
                <w:lang w:eastAsia="en-GB"/>
              </w:rPr>
              <w:t>C5</w:t>
            </w:r>
          </w:p>
        </w:tc>
        <w:tc>
          <w:tcPr>
            <w:tcW w:w="9169" w:type="dxa"/>
            <w:tcBorders>
              <w:bottom w:val="single" w:sz="4" w:space="0" w:color="auto"/>
            </w:tcBorders>
            <w:shd w:val="clear" w:color="auto" w:fill="auto"/>
          </w:tcPr>
          <w:p w:rsidR="0035777B" w:rsidRPr="00970CB9" w:rsidRDefault="0035777B" w:rsidP="00970CB9">
            <w:pPr>
              <w:pStyle w:val="NormalIndent"/>
              <w:spacing w:before="240" w:after="0"/>
              <w:ind w:left="0"/>
              <w:rPr>
                <w:rFonts w:ascii="Calibri" w:hAnsi="Calibri" w:cs="Calibri"/>
                <w:b/>
                <w:bCs/>
                <w:sz w:val="26"/>
                <w:szCs w:val="26"/>
              </w:rPr>
            </w:pPr>
            <w:r w:rsidRPr="00970CB9">
              <w:rPr>
                <w:rFonts w:ascii="Calibri" w:hAnsi="Calibri" w:cs="Calibri"/>
                <w:b/>
                <w:bCs/>
                <w:sz w:val="26"/>
                <w:szCs w:val="26"/>
              </w:rPr>
              <w:t>Health &amp; Safety</w:t>
            </w:r>
          </w:p>
        </w:tc>
      </w:tr>
      <w:tr w:rsidR="0035777B" w:rsidRPr="007853E9" w:rsidTr="00970CB9">
        <w:tc>
          <w:tcPr>
            <w:tcW w:w="9781" w:type="dxa"/>
            <w:gridSpan w:val="2"/>
            <w:tcBorders>
              <w:top w:val="single" w:sz="4" w:space="0" w:color="auto"/>
            </w:tcBorders>
            <w:shd w:val="clear" w:color="auto" w:fill="auto"/>
          </w:tcPr>
          <w:p w:rsidR="0035777B" w:rsidRPr="00970CB9" w:rsidRDefault="0035777B" w:rsidP="00970CB9">
            <w:pPr>
              <w:pStyle w:val="NormalIndent"/>
              <w:spacing w:before="120" w:after="120"/>
              <w:ind w:left="0"/>
              <w:rPr>
                <w:rFonts w:ascii="Calibri" w:hAnsi="Calibri" w:cs="Calibri"/>
                <w:i/>
                <w:iCs/>
                <w:sz w:val="22"/>
                <w:szCs w:val="22"/>
              </w:rPr>
            </w:pPr>
            <w:r w:rsidRPr="00970CB9">
              <w:rPr>
                <w:rFonts w:ascii="Calibri" w:hAnsi="Calibri" w:cs="Calibri"/>
                <w:i/>
                <w:iCs/>
                <w:sz w:val="22"/>
                <w:szCs w:val="22"/>
              </w:rPr>
              <w:t>Organisations wishing to be considered as contractors with us must comply with relevant health and safety legislation and have relevant policies and procedures in place.  The following questions relate to health and safety in your organisation.  If an organisation has 5 or more employees you are required by law to have a written policy on Health and Safety.  Additionally, having a policy will make it easier for you to answer the following questions and demonstrate your commitment to, and compliance with, health and safety legislation</w:t>
            </w:r>
          </w:p>
          <w:p w:rsidR="0035777B" w:rsidRPr="00970CB9" w:rsidRDefault="0035777B" w:rsidP="00970CB9">
            <w:pPr>
              <w:spacing w:before="120" w:after="120"/>
              <w:jc w:val="both"/>
              <w:rPr>
                <w:rFonts w:ascii="Calibri" w:hAnsi="Calibri" w:cs="Calibri"/>
                <w:bCs/>
                <w:i/>
                <w:sz w:val="22"/>
                <w:szCs w:val="22"/>
              </w:rPr>
            </w:pPr>
            <w:r w:rsidRPr="00970CB9">
              <w:rPr>
                <w:rFonts w:ascii="Calibri" w:hAnsi="Calibri" w:cs="Calibri"/>
                <w:bCs/>
                <w:i/>
                <w:sz w:val="22"/>
                <w:szCs w:val="22"/>
              </w:rPr>
              <w:t xml:space="preserve">Please note that if your organisation has  undergone an assessment under the Contractors Health and Safety Assessment Scheme (CHAS), or the equivalent, in the past 2 years?  </w:t>
            </w:r>
            <w:r w:rsidRPr="00970CB9">
              <w:rPr>
                <w:rFonts w:ascii="Calibri" w:hAnsi="Calibri" w:cs="Calibri"/>
                <w:bCs/>
                <w:i/>
                <w:sz w:val="22"/>
                <w:szCs w:val="22"/>
                <w:u w:val="single"/>
              </w:rPr>
              <w:t>You do not have to  complete the rest of these questions.  S</w:t>
            </w:r>
            <w:r w:rsidRPr="00970CB9">
              <w:rPr>
                <w:rFonts w:ascii="Calibri" w:hAnsi="Calibri" w:cs="Calibri"/>
                <w:bCs/>
                <w:i/>
                <w:sz w:val="22"/>
                <w:szCs w:val="22"/>
              </w:rPr>
              <w:t>imply provide a copy of your registration letter or accreditation certificate.  For further information on how to get CHAS registration, please go to their website (</w:t>
            </w:r>
            <w:hyperlink r:id="rId17" w:history="1">
              <w:r w:rsidRPr="00970CB9">
                <w:rPr>
                  <w:rStyle w:val="Hyperlink"/>
                  <w:rFonts w:ascii="Calibri" w:hAnsi="Calibri" w:cs="Calibri"/>
                  <w:i/>
                  <w:sz w:val="22"/>
                  <w:szCs w:val="22"/>
                </w:rPr>
                <w:t>www.chas.gov.uk</w:t>
              </w:r>
            </w:hyperlink>
            <w:r w:rsidRPr="00970CB9">
              <w:rPr>
                <w:rFonts w:ascii="Calibri" w:hAnsi="Calibri" w:cs="Calibri"/>
                <w:bCs/>
                <w:i/>
                <w:sz w:val="22"/>
                <w:szCs w:val="22"/>
              </w:rPr>
              <w:t>).</w:t>
            </w:r>
          </w:p>
          <w:p w:rsidR="0035777B" w:rsidRPr="00970CB9" w:rsidRDefault="0035777B" w:rsidP="00970CB9">
            <w:pPr>
              <w:spacing w:before="120" w:after="120"/>
              <w:jc w:val="both"/>
              <w:rPr>
                <w:rFonts w:ascii="Calibri" w:hAnsi="Calibri" w:cs="Calibri"/>
                <w:bCs/>
                <w:i/>
                <w:sz w:val="22"/>
                <w:szCs w:val="22"/>
              </w:rPr>
            </w:pPr>
            <w:r w:rsidRPr="00970CB9">
              <w:rPr>
                <w:rFonts w:ascii="Calibri" w:hAnsi="Calibri" w:cs="Calibri"/>
                <w:bCs/>
                <w:i/>
                <w:sz w:val="22"/>
                <w:szCs w:val="22"/>
              </w:rPr>
              <w:t>If your company is not CHAS registered, you should complete all of section C5.</w:t>
            </w:r>
          </w:p>
          <w:p w:rsidR="0035777B" w:rsidRPr="00970CB9" w:rsidRDefault="0035777B" w:rsidP="00970CB9">
            <w:pPr>
              <w:spacing w:before="120" w:after="120"/>
              <w:jc w:val="both"/>
              <w:rPr>
                <w:rFonts w:ascii="Calibri" w:hAnsi="Calibri" w:cs="Calibri"/>
                <w:bCs/>
                <w:i/>
                <w:sz w:val="22"/>
                <w:szCs w:val="22"/>
              </w:rPr>
            </w:pPr>
            <w:r w:rsidRPr="00970CB9">
              <w:rPr>
                <w:rFonts w:ascii="Calibri" w:hAnsi="Calibri" w:cs="Calibri"/>
                <w:bCs/>
                <w:i/>
                <w:sz w:val="22"/>
                <w:szCs w:val="22"/>
              </w:rPr>
              <w:t>Please provide the following:</w:t>
            </w:r>
          </w:p>
        </w:tc>
      </w:tr>
      <w:tr w:rsidR="0035777B" w:rsidRPr="007853E9" w:rsidTr="00970CB9">
        <w:tc>
          <w:tcPr>
            <w:tcW w:w="612" w:type="dxa"/>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C5.1</w:t>
            </w:r>
          </w:p>
        </w:tc>
        <w:tc>
          <w:tcPr>
            <w:tcW w:w="9169" w:type="dxa"/>
            <w:tcBorders>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Please state who is responsible for the management of health and safety at work within your organisation.</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C5.2</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Please state who is responsible for the management of health and safety at work within your organisation.</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C5.3</w:t>
            </w:r>
          </w:p>
        </w:tc>
        <w:tc>
          <w:tcPr>
            <w:tcW w:w="9169" w:type="dxa"/>
            <w:tcBorders>
              <w:top w:val="single" w:sz="4" w:space="0" w:color="BFBFBF"/>
              <w:bottom w:val="single" w:sz="4" w:space="0" w:color="BFBFBF"/>
            </w:tcBorders>
            <w:shd w:val="clear" w:color="auto" w:fill="auto"/>
          </w:tcPr>
          <w:p w:rsidR="0035777B" w:rsidRPr="00970CB9" w:rsidRDefault="0035777B" w:rsidP="00970CB9">
            <w:pPr>
              <w:tabs>
                <w:tab w:val="left" w:pos="720"/>
              </w:tabs>
              <w:autoSpaceDE w:val="0"/>
              <w:autoSpaceDN w:val="0"/>
              <w:adjustRightInd w:val="0"/>
              <w:spacing w:before="120" w:after="120" w:line="277" w:lineRule="exact"/>
              <w:ind w:left="720" w:hanging="720"/>
              <w:jc w:val="both"/>
              <w:rPr>
                <w:rFonts w:ascii="Calibri" w:hAnsi="Calibri" w:cs="Calibri"/>
                <w:sz w:val="22"/>
                <w:szCs w:val="22"/>
              </w:rPr>
            </w:pPr>
            <w:r w:rsidRPr="00970CB9">
              <w:rPr>
                <w:rFonts w:ascii="Calibri" w:hAnsi="Calibri" w:cs="Calibri"/>
                <w:sz w:val="22"/>
                <w:szCs w:val="22"/>
              </w:rPr>
              <w:t>Have you appointed a competent person(s) to help you meet with the health and safety legislation that is relevant to your work?</w:t>
            </w:r>
          </w:p>
          <w:p w:rsidR="0035777B" w:rsidRPr="00970CB9" w:rsidRDefault="0035777B" w:rsidP="00970CB9">
            <w:pPr>
              <w:tabs>
                <w:tab w:val="left" w:pos="720"/>
              </w:tabs>
              <w:autoSpaceDE w:val="0"/>
              <w:autoSpaceDN w:val="0"/>
              <w:adjustRightInd w:val="0"/>
              <w:spacing w:before="120" w:after="120" w:line="277" w:lineRule="exact"/>
              <w:ind w:left="720" w:hanging="720"/>
              <w:jc w:val="both"/>
              <w:rPr>
                <w:rFonts w:ascii="Calibri" w:hAnsi="Calibri" w:cs="Calibri"/>
                <w:sz w:val="22"/>
                <w:szCs w:val="22"/>
              </w:rPr>
            </w:pPr>
            <w:r w:rsidRPr="00970CB9">
              <w:rPr>
                <w:rFonts w:ascii="Calibri" w:hAnsi="Calibri" w:cs="Calibri"/>
                <w:sz w:val="22"/>
                <w:szCs w:val="22"/>
              </w:rPr>
              <w:lastRenderedPageBreak/>
              <w:tab/>
              <w:t>If yes, please provide the details listed below:</w:t>
            </w:r>
          </w:p>
          <w:p w:rsidR="0035777B" w:rsidRPr="00970CB9" w:rsidRDefault="0035777B" w:rsidP="00970CB9">
            <w:pPr>
              <w:tabs>
                <w:tab w:val="left" w:pos="720"/>
                <w:tab w:val="left" w:pos="1071"/>
                <w:tab w:val="left" w:pos="1451"/>
              </w:tabs>
              <w:autoSpaceDE w:val="0"/>
              <w:autoSpaceDN w:val="0"/>
              <w:adjustRightInd w:val="0"/>
              <w:spacing w:before="120" w:after="120" w:line="277" w:lineRule="exact"/>
              <w:ind w:left="720" w:hanging="720"/>
              <w:jc w:val="both"/>
              <w:rPr>
                <w:rFonts w:ascii="Calibri" w:hAnsi="Calibri" w:cs="Calibri"/>
                <w:sz w:val="22"/>
                <w:szCs w:val="22"/>
              </w:rPr>
            </w:pPr>
            <w:r w:rsidRPr="00970CB9">
              <w:rPr>
                <w:rFonts w:ascii="Calibri" w:hAnsi="Calibri" w:cs="Calibri"/>
                <w:sz w:val="22"/>
                <w:szCs w:val="22"/>
              </w:rPr>
              <w:tab/>
            </w:r>
            <w:r w:rsidRPr="00970CB9">
              <w:rPr>
                <w:rFonts w:ascii="Calibri" w:hAnsi="Calibri" w:cs="Calibri"/>
                <w:sz w:val="22"/>
                <w:szCs w:val="22"/>
              </w:rPr>
              <w:tab/>
              <w:t>(a)</w:t>
            </w:r>
            <w:r w:rsidRPr="00970CB9">
              <w:rPr>
                <w:rFonts w:ascii="Calibri" w:hAnsi="Calibri" w:cs="Calibri"/>
                <w:sz w:val="22"/>
                <w:szCs w:val="22"/>
              </w:rPr>
              <w:tab/>
              <w:t>their name(s);</w:t>
            </w:r>
          </w:p>
          <w:p w:rsidR="0035777B" w:rsidRPr="00970CB9" w:rsidRDefault="0035777B" w:rsidP="00970CB9">
            <w:pPr>
              <w:tabs>
                <w:tab w:val="left" w:pos="720"/>
                <w:tab w:val="left" w:pos="1071"/>
                <w:tab w:val="left" w:pos="1451"/>
              </w:tabs>
              <w:autoSpaceDE w:val="0"/>
              <w:autoSpaceDN w:val="0"/>
              <w:adjustRightInd w:val="0"/>
              <w:spacing w:before="120" w:after="120" w:line="277" w:lineRule="exact"/>
              <w:ind w:left="720" w:hanging="720"/>
              <w:jc w:val="both"/>
              <w:rPr>
                <w:rFonts w:ascii="Calibri" w:hAnsi="Calibri" w:cs="Calibri"/>
                <w:sz w:val="22"/>
                <w:szCs w:val="22"/>
              </w:rPr>
            </w:pPr>
            <w:r w:rsidRPr="00970CB9">
              <w:rPr>
                <w:rFonts w:ascii="Calibri" w:hAnsi="Calibri" w:cs="Calibri"/>
                <w:sz w:val="22"/>
                <w:szCs w:val="22"/>
              </w:rPr>
              <w:tab/>
            </w:r>
            <w:r w:rsidRPr="00970CB9">
              <w:rPr>
                <w:rFonts w:ascii="Calibri" w:hAnsi="Calibri" w:cs="Calibri"/>
                <w:sz w:val="22"/>
                <w:szCs w:val="22"/>
              </w:rPr>
              <w:tab/>
              <w:t>(b)</w:t>
            </w:r>
            <w:r w:rsidRPr="00970CB9">
              <w:rPr>
                <w:rFonts w:ascii="Calibri" w:hAnsi="Calibri" w:cs="Calibri"/>
                <w:sz w:val="22"/>
                <w:szCs w:val="22"/>
              </w:rPr>
              <w:tab/>
              <w:t>their knowledge, training, experience and qualifications;</w:t>
            </w:r>
          </w:p>
          <w:p w:rsidR="0035777B" w:rsidRPr="00970CB9" w:rsidRDefault="0035777B" w:rsidP="00970CB9">
            <w:pPr>
              <w:tabs>
                <w:tab w:val="left" w:pos="720"/>
                <w:tab w:val="left" w:pos="1071"/>
                <w:tab w:val="left" w:pos="1451"/>
              </w:tabs>
              <w:autoSpaceDE w:val="0"/>
              <w:autoSpaceDN w:val="0"/>
              <w:adjustRightInd w:val="0"/>
              <w:spacing w:before="120" w:after="120" w:line="277" w:lineRule="exact"/>
              <w:ind w:left="720" w:hanging="720"/>
              <w:jc w:val="both"/>
              <w:rPr>
                <w:rFonts w:ascii="Calibri" w:hAnsi="Calibri" w:cs="Calibri"/>
                <w:sz w:val="22"/>
                <w:szCs w:val="22"/>
              </w:rPr>
            </w:pPr>
            <w:r w:rsidRPr="00970CB9">
              <w:rPr>
                <w:rFonts w:ascii="Calibri" w:hAnsi="Calibri" w:cs="Calibri"/>
                <w:sz w:val="22"/>
                <w:szCs w:val="22"/>
              </w:rPr>
              <w:tab/>
            </w:r>
            <w:r w:rsidRPr="00970CB9">
              <w:rPr>
                <w:rFonts w:ascii="Calibri" w:hAnsi="Calibri" w:cs="Calibri"/>
                <w:sz w:val="22"/>
                <w:szCs w:val="22"/>
              </w:rPr>
              <w:tab/>
              <w:t>(c)</w:t>
            </w:r>
            <w:r w:rsidRPr="00970CB9">
              <w:rPr>
                <w:rFonts w:ascii="Calibri" w:hAnsi="Calibri" w:cs="Calibri"/>
                <w:sz w:val="22"/>
                <w:szCs w:val="22"/>
              </w:rPr>
              <w:tab/>
              <w:t>whether they are directly employed or a consultant; and,</w:t>
            </w:r>
          </w:p>
          <w:p w:rsidR="0035777B" w:rsidRPr="00970CB9" w:rsidRDefault="0035777B" w:rsidP="006A36E8">
            <w:pPr>
              <w:numPr>
                <w:ilvl w:val="0"/>
                <w:numId w:val="6"/>
              </w:numPr>
              <w:tabs>
                <w:tab w:val="left" w:pos="720"/>
                <w:tab w:val="left" w:pos="1071"/>
              </w:tabs>
              <w:autoSpaceDE w:val="0"/>
              <w:autoSpaceDN w:val="0"/>
              <w:adjustRightInd w:val="0"/>
              <w:spacing w:before="120" w:after="120" w:line="277" w:lineRule="exact"/>
              <w:jc w:val="both"/>
              <w:rPr>
                <w:rFonts w:ascii="Calibri" w:hAnsi="Calibri" w:cs="Calibri"/>
                <w:sz w:val="22"/>
                <w:szCs w:val="22"/>
              </w:rPr>
            </w:pPr>
            <w:r w:rsidRPr="00970CB9">
              <w:rPr>
                <w:rFonts w:ascii="Calibri" w:hAnsi="Calibri" w:cs="Calibri"/>
                <w:sz w:val="22"/>
                <w:szCs w:val="22"/>
              </w:rPr>
              <w:t>if a consultant alone is used, are they always on hand if something goes wrong?</w:t>
            </w:r>
          </w:p>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If no, please provide details of the knowledge, training, experience and qualifications that the person named in question C5.1 has in this line of work.</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C5.4</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sz w:val="22"/>
                <w:szCs w:val="22"/>
              </w:rPr>
            </w:pPr>
            <w:r w:rsidRPr="00970CB9">
              <w:rPr>
                <w:rFonts w:ascii="Calibri" w:hAnsi="Calibri" w:cs="Calibri"/>
                <w:sz w:val="22"/>
                <w:szCs w:val="22"/>
              </w:rPr>
              <w:t>By law (RIDDOR), you must report certain injuries, diseases and dangerous occurrences to the Health and Safety Executive.  Has your organisation had to make any reports under RIDDOR in the past five years?</w:t>
            </w:r>
          </w:p>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If yes, please provide, (1) a breakdown of the number and nature (i.e. type of injury, disease etc.) of the reports you have had to make in the last five years; and, (2) examples of the action that you took, if any, as a result.</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C5.5</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BodyTextIndent2"/>
              <w:spacing w:before="120" w:after="120"/>
              <w:ind w:left="0" w:firstLine="0"/>
              <w:jc w:val="both"/>
              <w:rPr>
                <w:rFonts w:ascii="Calibri" w:hAnsi="Calibri" w:cs="Calibri"/>
                <w:sz w:val="22"/>
                <w:szCs w:val="22"/>
              </w:rPr>
            </w:pPr>
            <w:r w:rsidRPr="00970CB9">
              <w:rPr>
                <w:rFonts w:ascii="Calibri" w:hAnsi="Calibri" w:cs="Calibri"/>
                <w:sz w:val="22"/>
                <w:szCs w:val="22"/>
              </w:rPr>
              <w:t>In the past five years, have you, or your organisation, or any of your employees, been served with a prohibition or improvement notice, or been convicted of any offence in law.  This is the law that is enforced by the Health and Safety Executive, Local Authority, Police, or the Department of Transport.</w:t>
            </w:r>
          </w:p>
          <w:p w:rsidR="0035777B" w:rsidRPr="00970CB9" w:rsidRDefault="0035777B" w:rsidP="00970CB9">
            <w:pPr>
              <w:pStyle w:val="BodyTextIndent2"/>
              <w:spacing w:before="120" w:after="120"/>
              <w:ind w:left="0" w:firstLine="0"/>
              <w:jc w:val="both"/>
              <w:rPr>
                <w:rFonts w:ascii="Calibri" w:hAnsi="Calibri" w:cs="Calibri"/>
                <w:sz w:val="22"/>
                <w:szCs w:val="22"/>
              </w:rPr>
            </w:pPr>
            <w:r w:rsidRPr="00970CB9">
              <w:rPr>
                <w:rFonts w:ascii="Calibri" w:hAnsi="Calibri" w:cs="Calibri"/>
                <w:sz w:val="22"/>
                <w:szCs w:val="22"/>
              </w:rPr>
              <w:t>If yes, please provide a breakdown of, (1) the incident; (2) the outcome; and, (3) the action that you took, if any, as a result.</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tabs>
                <w:tab w:val="left" w:pos="720"/>
              </w:tabs>
              <w:spacing w:before="120" w:after="120"/>
              <w:ind w:left="720" w:hanging="720"/>
              <w:jc w:val="both"/>
              <w:rPr>
                <w:rFonts w:ascii="Calibri" w:hAnsi="Calibri" w:cs="Calibri"/>
                <w:sz w:val="22"/>
                <w:szCs w:val="22"/>
              </w:rPr>
            </w:pPr>
          </w:p>
          <w:p w:rsidR="0035777B" w:rsidRPr="00970CB9" w:rsidRDefault="0035777B" w:rsidP="00970CB9">
            <w:pPr>
              <w:tabs>
                <w:tab w:val="left" w:pos="720"/>
              </w:tabs>
              <w:spacing w:before="120" w:after="120"/>
              <w:ind w:left="720" w:hanging="720"/>
              <w:jc w:val="both"/>
              <w:rPr>
                <w:rFonts w:ascii="Calibri" w:hAnsi="Calibri" w:cs="Calibri"/>
                <w:sz w:val="22"/>
                <w:szCs w:val="22"/>
              </w:rPr>
            </w:pPr>
          </w:p>
        </w:tc>
      </w:tr>
      <w:tr w:rsidR="0035777B" w:rsidRPr="007853E9" w:rsidTr="00970CB9">
        <w:tc>
          <w:tcPr>
            <w:tcW w:w="9781" w:type="dxa"/>
            <w:gridSpan w:val="2"/>
            <w:tcBorders>
              <w:top w:val="single" w:sz="4" w:space="0" w:color="BFBFBF"/>
            </w:tcBorders>
            <w:shd w:val="clear" w:color="auto" w:fill="auto"/>
          </w:tcPr>
          <w:p w:rsidR="0035777B" w:rsidRPr="00970CB9" w:rsidRDefault="0035777B" w:rsidP="00970CB9">
            <w:pPr>
              <w:tabs>
                <w:tab w:val="left" w:pos="720"/>
              </w:tabs>
              <w:spacing w:before="120" w:after="120"/>
              <w:jc w:val="both"/>
              <w:rPr>
                <w:rFonts w:ascii="Calibri" w:hAnsi="Calibri" w:cs="Calibri"/>
                <w:b/>
                <w:sz w:val="22"/>
                <w:szCs w:val="22"/>
              </w:rPr>
            </w:pPr>
            <w:r w:rsidRPr="00970CB9">
              <w:rPr>
                <w:rFonts w:ascii="Calibri" w:hAnsi="Calibri" w:cs="Calibri"/>
                <w:b/>
                <w:sz w:val="22"/>
                <w:szCs w:val="22"/>
              </w:rPr>
              <w:t>Please note that from time to time the Council may wish to inspect, or do a review of, your approach to health and safety at work.</w:t>
            </w:r>
          </w:p>
        </w:tc>
      </w:tr>
      <w:tr w:rsidR="0035777B" w:rsidRPr="007853E9" w:rsidTr="00970CB9">
        <w:tc>
          <w:tcPr>
            <w:tcW w:w="612" w:type="dxa"/>
            <w:tcBorders>
              <w:bottom w:val="single" w:sz="4" w:space="0" w:color="auto"/>
            </w:tcBorders>
            <w:shd w:val="clear" w:color="auto" w:fill="auto"/>
          </w:tcPr>
          <w:p w:rsidR="0035777B" w:rsidRPr="00970CB9" w:rsidRDefault="0035777B" w:rsidP="00970CB9">
            <w:pPr>
              <w:pStyle w:val="BodyText"/>
              <w:spacing w:before="240"/>
              <w:jc w:val="both"/>
              <w:rPr>
                <w:rFonts w:ascii="Calibri" w:hAnsi="Calibri" w:cs="Calibri"/>
                <w:b/>
                <w:sz w:val="26"/>
                <w:szCs w:val="26"/>
                <w:lang w:eastAsia="en-GB"/>
              </w:rPr>
            </w:pPr>
            <w:r w:rsidRPr="00970CB9">
              <w:rPr>
                <w:rFonts w:ascii="Calibri" w:hAnsi="Calibri" w:cs="Calibri"/>
                <w:b/>
                <w:sz w:val="26"/>
                <w:szCs w:val="26"/>
                <w:lang w:eastAsia="en-GB"/>
              </w:rPr>
              <w:t>C6</w:t>
            </w:r>
          </w:p>
        </w:tc>
        <w:tc>
          <w:tcPr>
            <w:tcW w:w="9169" w:type="dxa"/>
            <w:tcBorders>
              <w:bottom w:val="single" w:sz="4" w:space="0" w:color="auto"/>
            </w:tcBorders>
            <w:shd w:val="clear" w:color="auto" w:fill="auto"/>
          </w:tcPr>
          <w:p w:rsidR="0035777B" w:rsidRPr="00970CB9" w:rsidRDefault="0035777B" w:rsidP="00970CB9">
            <w:pPr>
              <w:pStyle w:val="NormalIndent"/>
              <w:spacing w:before="240" w:after="0"/>
              <w:ind w:left="0"/>
              <w:rPr>
                <w:rFonts w:ascii="Calibri" w:hAnsi="Calibri" w:cs="Calibri"/>
                <w:b/>
                <w:bCs/>
                <w:sz w:val="26"/>
                <w:szCs w:val="26"/>
              </w:rPr>
            </w:pPr>
            <w:r w:rsidRPr="00970CB9">
              <w:rPr>
                <w:rFonts w:ascii="Calibri" w:hAnsi="Calibri" w:cs="Calibri"/>
                <w:b/>
                <w:bCs/>
                <w:sz w:val="26"/>
                <w:szCs w:val="26"/>
              </w:rPr>
              <w:t>Environment</w:t>
            </w:r>
          </w:p>
        </w:tc>
      </w:tr>
      <w:tr w:rsidR="0035777B" w:rsidRPr="007853E9" w:rsidTr="00970CB9">
        <w:tc>
          <w:tcPr>
            <w:tcW w:w="9781" w:type="dxa"/>
            <w:gridSpan w:val="2"/>
            <w:tcBorders>
              <w:top w:val="single" w:sz="4" w:space="0" w:color="auto"/>
            </w:tcBorders>
            <w:shd w:val="clear" w:color="auto" w:fill="auto"/>
          </w:tcPr>
          <w:p w:rsidR="0035777B" w:rsidRPr="00970CB9" w:rsidRDefault="0035777B" w:rsidP="00970CB9">
            <w:pPr>
              <w:pStyle w:val="NormalIndent"/>
              <w:spacing w:before="120" w:after="120"/>
              <w:ind w:left="0"/>
              <w:rPr>
                <w:rFonts w:ascii="Calibri" w:hAnsi="Calibri" w:cs="Calibri"/>
                <w:bCs/>
                <w:i/>
                <w:sz w:val="22"/>
                <w:szCs w:val="22"/>
              </w:rPr>
            </w:pPr>
            <w:r w:rsidRPr="00970CB9">
              <w:rPr>
                <w:rFonts w:ascii="Calibri" w:hAnsi="Calibri" w:cs="Calibri"/>
                <w:bCs/>
                <w:i/>
                <w:sz w:val="22"/>
                <w:szCs w:val="22"/>
              </w:rPr>
              <w:t>The Council takes a positive stance with regard to the protection of the environment and environmentally sound approaches to services delivery.  Information about any environmental policies or commitment to sustainable development is asked for in this section</w:t>
            </w:r>
          </w:p>
          <w:p w:rsidR="0035777B" w:rsidRPr="00970CB9" w:rsidRDefault="0035777B" w:rsidP="00970CB9">
            <w:pPr>
              <w:pStyle w:val="NormalIndent"/>
              <w:spacing w:before="120" w:after="120"/>
              <w:ind w:left="0"/>
              <w:rPr>
                <w:rFonts w:ascii="Calibri" w:hAnsi="Calibri" w:cs="Calibri"/>
                <w:b/>
                <w:bCs/>
                <w:i/>
                <w:sz w:val="22"/>
                <w:szCs w:val="22"/>
              </w:rPr>
            </w:pPr>
            <w:r w:rsidRPr="00970CB9">
              <w:rPr>
                <w:rFonts w:ascii="Calibri" w:hAnsi="Calibri" w:cs="Calibri"/>
                <w:bCs/>
                <w:i/>
                <w:sz w:val="22"/>
                <w:szCs w:val="22"/>
              </w:rPr>
              <w:t>Please provide the following</w:t>
            </w:r>
          </w:p>
        </w:tc>
      </w:tr>
      <w:tr w:rsidR="0035777B" w:rsidRPr="007853E9" w:rsidTr="00970CB9">
        <w:tc>
          <w:tcPr>
            <w:tcW w:w="612" w:type="dxa"/>
            <w:tcBorders>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C6.1</w:t>
            </w:r>
          </w:p>
        </w:tc>
        <w:tc>
          <w:tcPr>
            <w:tcW w:w="9169" w:type="dxa"/>
            <w:tcBorders>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Details of any statement of environmental objectives, or any ecological, ‘green’ or environmental management policy.</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lastRenderedPageBreak/>
              <w:t>C6.2</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Details of any environmental management system you may operate such as EMAS, ISO14001, or equivalent</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p>
          <w:p w:rsidR="0035777B" w:rsidRPr="00970CB9" w:rsidRDefault="0035777B" w:rsidP="00970CB9">
            <w:pPr>
              <w:pStyle w:val="NormalIndent"/>
              <w:spacing w:before="120" w:after="120"/>
              <w:ind w:left="0"/>
              <w:rPr>
                <w:rFonts w:ascii="Calibri" w:hAnsi="Calibri" w:cs="Calibri"/>
                <w:b/>
                <w:bCs/>
                <w:sz w:val="22"/>
                <w:szCs w:val="22"/>
              </w:rPr>
            </w:pPr>
          </w:p>
        </w:tc>
      </w:tr>
      <w:tr w:rsidR="0035777B" w:rsidRPr="007853E9" w:rsidTr="00970CB9">
        <w:tc>
          <w:tcPr>
            <w:tcW w:w="612" w:type="dxa"/>
            <w:tcBorders>
              <w:top w:val="single" w:sz="4" w:space="0" w:color="BFBFBF"/>
              <w:bottom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r w:rsidRPr="00970CB9">
              <w:rPr>
                <w:rFonts w:ascii="Calibri" w:hAnsi="Calibri" w:cs="Calibri"/>
                <w:sz w:val="22"/>
                <w:szCs w:val="22"/>
                <w:lang w:eastAsia="en-GB"/>
              </w:rPr>
              <w:t>C6.3</w:t>
            </w:r>
          </w:p>
        </w:tc>
        <w:tc>
          <w:tcPr>
            <w:tcW w:w="9169" w:type="dxa"/>
            <w:tcBorders>
              <w:top w:val="single" w:sz="4" w:space="0" w:color="BFBFBF"/>
              <w:bottom w:val="single" w:sz="4" w:space="0" w:color="BFBFBF"/>
            </w:tcBorders>
            <w:shd w:val="clear" w:color="auto" w:fill="auto"/>
          </w:tcPr>
          <w:p w:rsidR="0035777B" w:rsidRPr="00970CB9" w:rsidRDefault="0035777B" w:rsidP="00970CB9">
            <w:pPr>
              <w:pStyle w:val="NormalIndent"/>
              <w:spacing w:before="120" w:after="120"/>
              <w:ind w:left="0"/>
              <w:rPr>
                <w:rFonts w:ascii="Calibri" w:hAnsi="Calibri" w:cs="Calibri"/>
                <w:b/>
                <w:bCs/>
                <w:sz w:val="22"/>
                <w:szCs w:val="22"/>
              </w:rPr>
            </w:pPr>
            <w:r w:rsidRPr="00970CB9">
              <w:rPr>
                <w:rFonts w:ascii="Calibri" w:hAnsi="Calibri" w:cs="Calibri"/>
                <w:sz w:val="22"/>
                <w:szCs w:val="22"/>
              </w:rPr>
              <w:t>Details of any measures you may take in respect of waste management, recycling or any other relevant environmentally friendly operations</w:t>
            </w:r>
          </w:p>
        </w:tc>
      </w:tr>
      <w:tr w:rsidR="0035777B" w:rsidRPr="007853E9" w:rsidTr="00970CB9">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Pr>
          <w:p w:rsidR="0035777B" w:rsidRPr="00970CB9" w:rsidRDefault="0035777B" w:rsidP="00970CB9">
            <w:pPr>
              <w:pStyle w:val="BodyText"/>
              <w:spacing w:before="120" w:after="120"/>
              <w:jc w:val="both"/>
              <w:rPr>
                <w:rFonts w:ascii="Calibri" w:hAnsi="Calibri" w:cs="Calibri"/>
                <w:sz w:val="22"/>
                <w:szCs w:val="22"/>
                <w:lang w:eastAsia="en-GB"/>
              </w:rPr>
            </w:pPr>
          </w:p>
          <w:p w:rsidR="0035777B" w:rsidRPr="00970CB9" w:rsidRDefault="0035777B" w:rsidP="00970CB9">
            <w:pPr>
              <w:pStyle w:val="NormalIndent"/>
              <w:spacing w:before="120" w:after="120"/>
              <w:ind w:left="0"/>
              <w:rPr>
                <w:rFonts w:ascii="Calibri" w:hAnsi="Calibri" w:cs="Calibri"/>
                <w:b/>
                <w:bCs/>
                <w:sz w:val="22"/>
                <w:szCs w:val="22"/>
              </w:rPr>
            </w:pPr>
          </w:p>
        </w:tc>
      </w:tr>
    </w:tbl>
    <w:p w:rsidR="0035777B" w:rsidRDefault="0035777B" w:rsidP="0036280D">
      <w:pPr>
        <w:pStyle w:val="Header"/>
        <w:tabs>
          <w:tab w:val="clear" w:pos="4153"/>
          <w:tab w:val="clear" w:pos="8306"/>
          <w:tab w:val="left" w:pos="1620"/>
        </w:tabs>
        <w:spacing w:before="120" w:after="120"/>
        <w:jc w:val="both"/>
        <w:rPr>
          <w:rFonts w:ascii="Calibri" w:hAnsi="Calibri" w:cs="Calibri"/>
          <w:b/>
          <w:bCs/>
          <w:sz w:val="22"/>
          <w:szCs w:val="22"/>
        </w:rPr>
      </w:pPr>
    </w:p>
    <w:p w:rsidR="00C50BD9" w:rsidRPr="003F1940" w:rsidRDefault="00C50BD9" w:rsidP="0036280D">
      <w:pPr>
        <w:pStyle w:val="NormalIndent"/>
        <w:spacing w:before="120" w:after="120"/>
        <w:ind w:left="72"/>
        <w:rPr>
          <w:rFonts w:ascii="Calibri" w:hAnsi="Calibri" w:cs="Calibri"/>
          <w:i/>
          <w:iCs/>
          <w:sz w:val="22"/>
          <w:szCs w:val="22"/>
        </w:rPr>
      </w:pPr>
      <w:bookmarkStart w:id="6" w:name="_Toc402329829"/>
    </w:p>
    <w:bookmarkEnd w:id="6"/>
    <w:p w:rsidR="0035777B" w:rsidRDefault="0035777B" w:rsidP="0035777B">
      <w:pPr>
        <w:spacing w:before="120" w:after="120"/>
        <w:jc w:val="both"/>
        <w:rPr>
          <w:rFonts w:ascii="Calibri" w:hAnsi="Calibri" w:cs="Calibri"/>
          <w:b/>
          <w:bCs/>
          <w:sz w:val="22"/>
          <w:szCs w:val="22"/>
        </w:rPr>
      </w:pPr>
    </w:p>
    <w:p w:rsidR="0035777B" w:rsidRDefault="0035777B" w:rsidP="0035777B">
      <w:pPr>
        <w:spacing w:before="120" w:after="120"/>
        <w:jc w:val="both"/>
        <w:rPr>
          <w:rFonts w:ascii="Calibri" w:hAnsi="Calibri" w:cs="Calibri"/>
          <w:b/>
          <w:bCs/>
          <w:sz w:val="22"/>
          <w:szCs w:val="22"/>
        </w:rPr>
      </w:pPr>
    </w:p>
    <w:p w:rsidR="0035777B" w:rsidRDefault="0035777B" w:rsidP="0035777B">
      <w:pPr>
        <w:spacing w:before="120" w:after="120"/>
        <w:jc w:val="both"/>
        <w:rPr>
          <w:rFonts w:ascii="Calibri" w:hAnsi="Calibri" w:cs="Calibri"/>
          <w:b/>
          <w:bCs/>
          <w:sz w:val="22"/>
          <w:szCs w:val="22"/>
        </w:rPr>
      </w:pPr>
    </w:p>
    <w:p w:rsidR="0035777B" w:rsidRDefault="0035777B" w:rsidP="0035777B">
      <w:pPr>
        <w:spacing w:before="120" w:after="120"/>
        <w:jc w:val="both"/>
        <w:rPr>
          <w:rFonts w:ascii="Calibri" w:hAnsi="Calibri" w:cs="Calibri"/>
          <w:b/>
          <w:bCs/>
          <w:sz w:val="22"/>
          <w:szCs w:val="22"/>
        </w:rPr>
      </w:pPr>
    </w:p>
    <w:p w:rsidR="0035777B" w:rsidRDefault="0035777B" w:rsidP="0035777B">
      <w:pPr>
        <w:spacing w:before="120" w:after="120"/>
        <w:jc w:val="both"/>
        <w:rPr>
          <w:rFonts w:ascii="Calibri" w:hAnsi="Calibri" w:cs="Calibri"/>
          <w:b/>
          <w:bCs/>
          <w:sz w:val="22"/>
          <w:szCs w:val="22"/>
        </w:rPr>
      </w:pPr>
    </w:p>
    <w:p w:rsidR="00C50BD9" w:rsidRPr="003F1940" w:rsidRDefault="0035777B" w:rsidP="0035777B">
      <w:pPr>
        <w:spacing w:before="120" w:after="120"/>
        <w:jc w:val="both"/>
        <w:rPr>
          <w:rFonts w:ascii="Calibri" w:hAnsi="Calibri" w:cs="Calibri"/>
          <w:b/>
          <w:bCs/>
          <w:sz w:val="22"/>
          <w:szCs w:val="22"/>
        </w:rPr>
      </w:pPr>
      <w:r w:rsidRPr="003F1940">
        <w:rPr>
          <w:rFonts w:ascii="Calibri" w:hAnsi="Calibri" w:cs="Calibri"/>
          <w:b/>
          <w:bCs/>
          <w:sz w:val="22"/>
          <w:szCs w:val="22"/>
        </w:rPr>
        <w:t xml:space="preserve"> </w:t>
      </w:r>
    </w:p>
    <w:p w:rsidR="00880468" w:rsidRPr="003F1940" w:rsidRDefault="00C50BD9" w:rsidP="00880468">
      <w:pPr>
        <w:spacing w:before="120" w:after="120"/>
        <w:jc w:val="both"/>
        <w:rPr>
          <w:rFonts w:ascii="Calibri" w:hAnsi="Calibri" w:cs="Calibri"/>
          <w:sz w:val="22"/>
          <w:szCs w:val="22"/>
        </w:rPr>
      </w:pPr>
      <w:bookmarkStart w:id="7" w:name="_Toc402329831"/>
      <w:bookmarkStart w:id="8" w:name="_Toc423257152"/>
      <w:bookmarkStart w:id="9" w:name="_Toc423258548"/>
      <w:bookmarkStart w:id="10" w:name="_Toc423409031"/>
      <w:r w:rsidRPr="003F1940">
        <w:rPr>
          <w:rFonts w:ascii="Calibri" w:hAnsi="Calibri" w:cs="Calibri"/>
          <w:b/>
          <w:bCs/>
          <w:sz w:val="22"/>
          <w:szCs w:val="22"/>
          <w:u w:val="single"/>
        </w:rPr>
        <w:br w:type="page"/>
      </w:r>
    </w:p>
    <w:tbl>
      <w:tblPr>
        <w:tblW w:w="9781" w:type="dxa"/>
        <w:tblInd w:w="108" w:type="dxa"/>
        <w:tblLook w:val="04A0" w:firstRow="1" w:lastRow="0" w:firstColumn="1" w:lastColumn="0" w:noHBand="0" w:noVBand="1"/>
      </w:tblPr>
      <w:tblGrid>
        <w:gridCol w:w="662"/>
        <w:gridCol w:w="9119"/>
      </w:tblGrid>
      <w:tr w:rsidR="00880468" w:rsidRPr="007853E9" w:rsidTr="00970CB9">
        <w:tc>
          <w:tcPr>
            <w:tcW w:w="9781" w:type="dxa"/>
            <w:gridSpan w:val="2"/>
            <w:shd w:val="clear" w:color="auto" w:fill="EEECE1"/>
          </w:tcPr>
          <w:p w:rsidR="00880468" w:rsidRPr="00970CB9" w:rsidRDefault="00880468" w:rsidP="00970CB9">
            <w:pPr>
              <w:autoSpaceDE w:val="0"/>
              <w:autoSpaceDN w:val="0"/>
              <w:adjustRightInd w:val="0"/>
              <w:spacing w:before="120" w:after="120"/>
              <w:rPr>
                <w:rFonts w:ascii="Calibri" w:hAnsi="Calibri" w:cs="Calibri"/>
                <w:i/>
                <w:sz w:val="20"/>
                <w:szCs w:val="20"/>
              </w:rPr>
            </w:pPr>
            <w:r w:rsidRPr="00970CB9">
              <w:rPr>
                <w:rFonts w:ascii="Calibri" w:hAnsi="Calibri" w:cs="Calibri"/>
                <w:b/>
                <w:bCs/>
                <w:caps/>
                <w:sz w:val="28"/>
              </w:rPr>
              <w:lastRenderedPageBreak/>
              <w:t>Section 7.2:</w:t>
            </w:r>
            <w:r w:rsidRPr="00970CB9">
              <w:rPr>
                <w:rFonts w:ascii="Calibri" w:hAnsi="Calibri" w:cs="Calibri"/>
                <w:b/>
                <w:bCs/>
                <w:caps/>
                <w:sz w:val="28"/>
              </w:rPr>
              <w:tab/>
              <w:t>METHOD STATEMENT</w:t>
            </w:r>
          </w:p>
        </w:tc>
      </w:tr>
      <w:tr w:rsidR="00880468" w:rsidRPr="007853E9" w:rsidTr="00970CB9">
        <w:tc>
          <w:tcPr>
            <w:tcW w:w="9781" w:type="dxa"/>
            <w:gridSpan w:val="2"/>
            <w:shd w:val="clear" w:color="auto" w:fill="auto"/>
          </w:tcPr>
          <w:p w:rsidR="00880468" w:rsidRPr="00970CB9" w:rsidRDefault="00880468" w:rsidP="00970CB9">
            <w:pPr>
              <w:autoSpaceDE w:val="0"/>
              <w:autoSpaceDN w:val="0"/>
              <w:adjustRightInd w:val="0"/>
              <w:spacing w:before="120" w:after="120"/>
              <w:jc w:val="both"/>
              <w:rPr>
                <w:rFonts w:ascii="Calibri" w:hAnsi="Calibri" w:cs="Calibri"/>
                <w:sz w:val="22"/>
                <w:szCs w:val="22"/>
              </w:rPr>
            </w:pPr>
            <w:r w:rsidRPr="00970CB9">
              <w:rPr>
                <w:rFonts w:ascii="Calibri" w:hAnsi="Calibri" w:cs="Calibri"/>
                <w:sz w:val="22"/>
                <w:szCs w:val="22"/>
              </w:rPr>
              <w:t xml:space="preserve">Responses to the questions in this section will be used to evaluate the quality element of the </w:t>
            </w:r>
            <w:r w:rsidR="00D70B1D">
              <w:rPr>
                <w:rFonts w:ascii="Calibri" w:hAnsi="Calibri" w:cs="Calibri"/>
                <w:sz w:val="22"/>
                <w:szCs w:val="22"/>
              </w:rPr>
              <w:t>tender which will account for 60</w:t>
            </w:r>
            <w:r w:rsidRPr="00970CB9">
              <w:rPr>
                <w:rFonts w:ascii="Calibri" w:hAnsi="Calibri" w:cs="Calibri"/>
                <w:sz w:val="22"/>
                <w:szCs w:val="22"/>
              </w:rPr>
              <w:t xml:space="preserve">% of the overall evaluation.  </w:t>
            </w:r>
          </w:p>
        </w:tc>
      </w:tr>
      <w:tr w:rsidR="00880468" w:rsidRPr="007853E9" w:rsidTr="00D70B1D">
        <w:tc>
          <w:tcPr>
            <w:tcW w:w="9781" w:type="dxa"/>
            <w:gridSpan w:val="2"/>
            <w:shd w:val="clear" w:color="auto" w:fill="auto"/>
          </w:tcPr>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 xml:space="preserve">Responses to the questions will be scored in accordance with the methodology and criteria </w:t>
            </w:r>
            <w:r w:rsidR="004B6810" w:rsidRPr="00970CB9">
              <w:rPr>
                <w:rFonts w:ascii="Calibri" w:hAnsi="Calibri" w:cs="Calibri"/>
                <w:sz w:val="22"/>
                <w:szCs w:val="22"/>
              </w:rPr>
              <w:t xml:space="preserve">described in sections 4.0 and </w:t>
            </w:r>
            <w:r w:rsidRPr="00970CB9">
              <w:rPr>
                <w:rFonts w:ascii="Calibri" w:hAnsi="Calibri" w:cs="Calibri"/>
                <w:sz w:val="22"/>
                <w:szCs w:val="22"/>
              </w:rPr>
              <w:t xml:space="preserve">6.0.   Please ensure that a response is provided to all questions in the boxes provided below.  Note: there is </w:t>
            </w:r>
            <w:r w:rsidRPr="00970CB9">
              <w:rPr>
                <w:rFonts w:ascii="Calibri" w:hAnsi="Calibri" w:cs="Calibri"/>
                <w:sz w:val="22"/>
                <w:szCs w:val="22"/>
                <w:u w:val="single"/>
              </w:rPr>
              <w:t>no</w:t>
            </w:r>
            <w:r w:rsidRPr="00970CB9">
              <w:rPr>
                <w:rFonts w:ascii="Calibri" w:hAnsi="Calibri" w:cs="Calibri"/>
                <w:sz w:val="22"/>
                <w:szCs w:val="22"/>
              </w:rPr>
              <w:t xml:space="preserve"> word limit for your response.</w:t>
            </w:r>
            <w:r w:rsidRPr="00970CB9">
              <w:rPr>
                <w:rFonts w:ascii="Calibri" w:hAnsi="Calibri" w:cs="Calibri"/>
                <w:i/>
                <w:sz w:val="22"/>
                <w:szCs w:val="22"/>
              </w:rPr>
              <w:t xml:space="preserve">    </w:t>
            </w:r>
          </w:p>
        </w:tc>
      </w:tr>
      <w:tr w:rsidR="00880468" w:rsidRPr="007853E9" w:rsidTr="00DC72A2">
        <w:tc>
          <w:tcPr>
            <w:tcW w:w="662" w:type="dxa"/>
            <w:shd w:val="clear" w:color="auto" w:fill="auto"/>
          </w:tcPr>
          <w:p w:rsidR="00880468" w:rsidRPr="00970CB9" w:rsidRDefault="00880468" w:rsidP="00970CB9">
            <w:pPr>
              <w:pStyle w:val="BodyText"/>
              <w:spacing w:before="120" w:after="120"/>
              <w:jc w:val="both"/>
              <w:rPr>
                <w:rFonts w:ascii="Calibri" w:hAnsi="Calibri" w:cs="Calibri"/>
                <w:sz w:val="22"/>
                <w:szCs w:val="22"/>
                <w:lang w:eastAsia="en-GB"/>
              </w:rPr>
            </w:pPr>
          </w:p>
        </w:tc>
        <w:tc>
          <w:tcPr>
            <w:tcW w:w="9119" w:type="dxa"/>
            <w:shd w:val="clear" w:color="auto" w:fill="auto"/>
          </w:tcPr>
          <w:p w:rsidR="00880468" w:rsidRPr="00970CB9" w:rsidRDefault="00880468" w:rsidP="00970CB9">
            <w:pPr>
              <w:pStyle w:val="NormalIndent"/>
              <w:spacing w:before="120" w:after="120"/>
              <w:ind w:left="0"/>
              <w:rPr>
                <w:rFonts w:ascii="Calibri" w:hAnsi="Calibri" w:cs="Calibri"/>
                <w:b/>
                <w:bCs/>
                <w:sz w:val="22"/>
                <w:szCs w:val="22"/>
              </w:rPr>
            </w:pPr>
          </w:p>
        </w:tc>
      </w:tr>
      <w:tr w:rsidR="00880468" w:rsidRPr="007853E9" w:rsidTr="00DC72A2">
        <w:tc>
          <w:tcPr>
            <w:tcW w:w="662" w:type="dxa"/>
            <w:tcBorders>
              <w:bottom w:val="single" w:sz="4" w:space="0" w:color="auto"/>
            </w:tcBorders>
            <w:shd w:val="clear" w:color="auto" w:fill="auto"/>
          </w:tcPr>
          <w:p w:rsidR="00880468" w:rsidRPr="00970CB9" w:rsidRDefault="00880468" w:rsidP="00970CB9">
            <w:pPr>
              <w:pStyle w:val="BodyText"/>
              <w:spacing w:before="120" w:after="120"/>
              <w:contextualSpacing/>
              <w:jc w:val="both"/>
              <w:rPr>
                <w:rFonts w:ascii="Calibri" w:hAnsi="Calibri" w:cs="Calibri"/>
                <w:sz w:val="22"/>
                <w:szCs w:val="22"/>
                <w:lang w:eastAsia="en-GB"/>
              </w:rPr>
            </w:pPr>
            <w:r w:rsidRPr="00970CB9">
              <w:rPr>
                <w:rFonts w:ascii="Calibri" w:hAnsi="Calibri" w:cs="Calibri"/>
                <w:sz w:val="22"/>
                <w:szCs w:val="22"/>
                <w:lang w:eastAsia="en-GB"/>
              </w:rPr>
              <w:t>7.2.1</w:t>
            </w:r>
          </w:p>
        </w:tc>
        <w:tc>
          <w:tcPr>
            <w:tcW w:w="9119" w:type="dxa"/>
            <w:tcBorders>
              <w:bottom w:val="single" w:sz="4" w:space="0" w:color="auto"/>
            </w:tcBorders>
            <w:shd w:val="clear" w:color="auto" w:fill="auto"/>
          </w:tcPr>
          <w:p w:rsidR="00880468" w:rsidRPr="00970CB9" w:rsidRDefault="00D70B1D" w:rsidP="00D70B1D">
            <w:pPr>
              <w:pStyle w:val="NormalIndent"/>
              <w:spacing w:before="120" w:after="120"/>
              <w:ind w:left="0"/>
              <w:rPr>
                <w:rFonts w:ascii="Calibri" w:hAnsi="Calibri" w:cs="Calibri"/>
                <w:bCs/>
                <w:sz w:val="22"/>
                <w:szCs w:val="22"/>
              </w:rPr>
            </w:pPr>
            <w:r>
              <w:rPr>
                <w:rFonts w:ascii="Calibri" w:hAnsi="Calibri" w:cs="Calibri"/>
                <w:bCs/>
                <w:sz w:val="22"/>
                <w:szCs w:val="22"/>
              </w:rPr>
              <w:t>Please provide details of your experience in the museum and fine art sector</w:t>
            </w:r>
          </w:p>
        </w:tc>
      </w:tr>
      <w:tr w:rsidR="00880468" w:rsidRPr="007853E9" w:rsidTr="00DC72A2">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880468" w:rsidRDefault="00880468" w:rsidP="00970CB9">
            <w:pPr>
              <w:pStyle w:val="NormalIndent"/>
              <w:spacing w:before="120" w:after="120"/>
              <w:ind w:left="0"/>
              <w:rPr>
                <w:rFonts w:ascii="Calibri" w:hAnsi="Calibri" w:cs="Calibri"/>
                <w:bCs/>
                <w:sz w:val="22"/>
                <w:szCs w:val="22"/>
              </w:rPr>
            </w:pPr>
          </w:p>
          <w:p w:rsidR="00D70B1D" w:rsidRPr="00970CB9" w:rsidRDefault="00D70B1D" w:rsidP="00970CB9">
            <w:pPr>
              <w:pStyle w:val="NormalIndent"/>
              <w:spacing w:before="120" w:after="120"/>
              <w:ind w:left="0"/>
              <w:rPr>
                <w:rFonts w:ascii="Calibri" w:hAnsi="Calibri" w:cs="Calibri"/>
                <w:bCs/>
                <w:sz w:val="22"/>
                <w:szCs w:val="22"/>
              </w:rPr>
            </w:pPr>
          </w:p>
          <w:p w:rsidR="00880468" w:rsidRPr="00970CB9" w:rsidRDefault="00880468" w:rsidP="00970CB9">
            <w:pPr>
              <w:pStyle w:val="NormalIndent"/>
              <w:spacing w:before="120" w:after="120"/>
              <w:ind w:left="0"/>
              <w:jc w:val="left"/>
              <w:rPr>
                <w:rFonts w:ascii="Calibri" w:hAnsi="Calibri" w:cs="Calibri"/>
                <w:b/>
                <w:bCs/>
                <w:sz w:val="22"/>
                <w:szCs w:val="22"/>
              </w:rPr>
            </w:pPr>
          </w:p>
        </w:tc>
      </w:tr>
      <w:tr w:rsidR="00DC72A2" w:rsidRPr="00970CB9" w:rsidTr="00DC72A2">
        <w:tc>
          <w:tcPr>
            <w:tcW w:w="662" w:type="dxa"/>
            <w:tcBorders>
              <w:top w:val="single" w:sz="4" w:space="0" w:color="auto"/>
            </w:tcBorders>
            <w:shd w:val="clear" w:color="auto" w:fill="auto"/>
          </w:tcPr>
          <w:p w:rsidR="00DC72A2" w:rsidRDefault="00DC72A2" w:rsidP="00A27930">
            <w:pPr>
              <w:pStyle w:val="BodyText"/>
              <w:spacing w:before="120" w:after="120"/>
              <w:contextualSpacing/>
              <w:jc w:val="both"/>
              <w:rPr>
                <w:rFonts w:ascii="Calibri" w:hAnsi="Calibri" w:cs="Calibri"/>
                <w:sz w:val="22"/>
                <w:szCs w:val="22"/>
                <w:lang w:eastAsia="en-GB"/>
              </w:rPr>
            </w:pPr>
          </w:p>
        </w:tc>
        <w:tc>
          <w:tcPr>
            <w:tcW w:w="9119" w:type="dxa"/>
            <w:tcBorders>
              <w:top w:val="single" w:sz="4" w:space="0" w:color="auto"/>
            </w:tcBorders>
            <w:shd w:val="clear" w:color="auto" w:fill="auto"/>
          </w:tcPr>
          <w:p w:rsidR="00DC72A2" w:rsidRDefault="00DC72A2" w:rsidP="00D70B1D">
            <w:pPr>
              <w:pStyle w:val="NormalIndent"/>
              <w:spacing w:before="120" w:after="120"/>
              <w:ind w:left="0"/>
              <w:rPr>
                <w:rFonts w:ascii="Calibri" w:hAnsi="Calibri" w:cs="Calibri"/>
                <w:bCs/>
                <w:sz w:val="22"/>
                <w:szCs w:val="22"/>
              </w:rPr>
            </w:pPr>
          </w:p>
        </w:tc>
      </w:tr>
      <w:tr w:rsidR="00D70B1D" w:rsidRPr="00970CB9" w:rsidTr="00DC72A2">
        <w:tc>
          <w:tcPr>
            <w:tcW w:w="662" w:type="dxa"/>
            <w:tcBorders>
              <w:bottom w:val="single" w:sz="4" w:space="0" w:color="auto"/>
            </w:tcBorders>
            <w:shd w:val="clear" w:color="auto" w:fill="auto"/>
          </w:tcPr>
          <w:p w:rsidR="00D70B1D" w:rsidRPr="00970CB9" w:rsidRDefault="00D70B1D" w:rsidP="00A27930">
            <w:pPr>
              <w:pStyle w:val="BodyText"/>
              <w:spacing w:before="120" w:after="120"/>
              <w:contextualSpacing/>
              <w:jc w:val="both"/>
              <w:rPr>
                <w:rFonts w:ascii="Calibri" w:hAnsi="Calibri" w:cs="Calibri"/>
                <w:sz w:val="22"/>
                <w:szCs w:val="22"/>
                <w:lang w:eastAsia="en-GB"/>
              </w:rPr>
            </w:pPr>
            <w:r>
              <w:rPr>
                <w:rFonts w:ascii="Calibri" w:hAnsi="Calibri" w:cs="Calibri"/>
                <w:sz w:val="22"/>
                <w:szCs w:val="22"/>
                <w:lang w:eastAsia="en-GB"/>
              </w:rPr>
              <w:t>7.2.2</w:t>
            </w:r>
          </w:p>
        </w:tc>
        <w:tc>
          <w:tcPr>
            <w:tcW w:w="9119" w:type="dxa"/>
            <w:tcBorders>
              <w:bottom w:val="single" w:sz="4" w:space="0" w:color="auto"/>
            </w:tcBorders>
            <w:shd w:val="clear" w:color="auto" w:fill="auto"/>
          </w:tcPr>
          <w:p w:rsidR="00D70B1D" w:rsidRPr="00A535E2" w:rsidRDefault="00A535E2" w:rsidP="00D70B1D">
            <w:pPr>
              <w:pStyle w:val="NormalIndent"/>
              <w:spacing w:before="120" w:after="120"/>
              <w:ind w:left="0"/>
              <w:rPr>
                <w:rFonts w:asciiTheme="minorHAnsi" w:hAnsiTheme="minorHAnsi" w:cstheme="minorHAnsi"/>
                <w:bCs/>
                <w:sz w:val="22"/>
                <w:szCs w:val="22"/>
              </w:rPr>
            </w:pPr>
            <w:r w:rsidRPr="00A535E2">
              <w:rPr>
                <w:rFonts w:asciiTheme="minorHAnsi" w:hAnsiTheme="minorHAnsi" w:cstheme="minorHAnsi"/>
                <w:sz w:val="22"/>
                <w:szCs w:val="22"/>
              </w:rPr>
              <w:t>Please provide details of your policy cover in relation to the specification. Include a specimen policy wording including any relevant endorsements. For brokers, please provide details of the insurer(s) underwriting the policy cover.</w:t>
            </w:r>
          </w:p>
        </w:tc>
      </w:tr>
      <w:tr w:rsidR="00D70B1D" w:rsidRPr="00970CB9" w:rsidTr="00DC72A2">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70B1D" w:rsidRPr="00970CB9"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jc w:val="left"/>
              <w:rPr>
                <w:rFonts w:ascii="Calibri" w:hAnsi="Calibri" w:cs="Calibri"/>
                <w:b/>
                <w:bCs/>
                <w:sz w:val="22"/>
                <w:szCs w:val="22"/>
              </w:rPr>
            </w:pPr>
          </w:p>
        </w:tc>
      </w:tr>
      <w:tr w:rsidR="00DC72A2" w:rsidRPr="00970CB9" w:rsidTr="00DC72A2">
        <w:tc>
          <w:tcPr>
            <w:tcW w:w="662" w:type="dxa"/>
            <w:tcBorders>
              <w:top w:val="single" w:sz="4" w:space="0" w:color="auto"/>
            </w:tcBorders>
            <w:shd w:val="clear" w:color="auto" w:fill="auto"/>
          </w:tcPr>
          <w:p w:rsidR="00DC72A2" w:rsidRDefault="00DC72A2" w:rsidP="00A27930">
            <w:pPr>
              <w:pStyle w:val="BodyText"/>
              <w:spacing w:before="120" w:after="120"/>
              <w:contextualSpacing/>
              <w:jc w:val="both"/>
              <w:rPr>
                <w:rFonts w:ascii="Calibri" w:hAnsi="Calibri" w:cs="Calibri"/>
                <w:sz w:val="22"/>
                <w:szCs w:val="22"/>
                <w:lang w:eastAsia="en-GB"/>
              </w:rPr>
            </w:pPr>
          </w:p>
        </w:tc>
        <w:tc>
          <w:tcPr>
            <w:tcW w:w="9119" w:type="dxa"/>
            <w:tcBorders>
              <w:top w:val="single" w:sz="4" w:space="0" w:color="auto"/>
            </w:tcBorders>
            <w:shd w:val="clear" w:color="auto" w:fill="auto"/>
          </w:tcPr>
          <w:p w:rsidR="00DC72A2" w:rsidRDefault="00DC72A2" w:rsidP="00D70B1D">
            <w:pPr>
              <w:pStyle w:val="NormalIndent"/>
              <w:spacing w:before="120" w:after="120"/>
              <w:ind w:left="0"/>
              <w:rPr>
                <w:rFonts w:ascii="Calibri" w:hAnsi="Calibri" w:cs="Calibri"/>
                <w:bCs/>
                <w:sz w:val="22"/>
                <w:szCs w:val="22"/>
              </w:rPr>
            </w:pPr>
          </w:p>
        </w:tc>
      </w:tr>
      <w:tr w:rsidR="00D70B1D" w:rsidRPr="00970CB9" w:rsidTr="00DC72A2">
        <w:tc>
          <w:tcPr>
            <w:tcW w:w="662" w:type="dxa"/>
            <w:tcBorders>
              <w:bottom w:val="single" w:sz="4" w:space="0" w:color="auto"/>
            </w:tcBorders>
            <w:shd w:val="clear" w:color="auto" w:fill="auto"/>
          </w:tcPr>
          <w:p w:rsidR="00D70B1D" w:rsidRPr="00970CB9" w:rsidRDefault="00D70B1D" w:rsidP="00A27930">
            <w:pPr>
              <w:pStyle w:val="BodyText"/>
              <w:spacing w:before="120" w:after="120"/>
              <w:contextualSpacing/>
              <w:jc w:val="both"/>
              <w:rPr>
                <w:rFonts w:ascii="Calibri" w:hAnsi="Calibri" w:cs="Calibri"/>
                <w:sz w:val="22"/>
                <w:szCs w:val="22"/>
                <w:lang w:eastAsia="en-GB"/>
              </w:rPr>
            </w:pPr>
            <w:r>
              <w:rPr>
                <w:rFonts w:ascii="Calibri" w:hAnsi="Calibri" w:cs="Calibri"/>
                <w:sz w:val="22"/>
                <w:szCs w:val="22"/>
                <w:lang w:eastAsia="en-GB"/>
              </w:rPr>
              <w:t>7.2.3</w:t>
            </w:r>
          </w:p>
        </w:tc>
        <w:tc>
          <w:tcPr>
            <w:tcW w:w="9119" w:type="dxa"/>
            <w:tcBorders>
              <w:bottom w:val="single" w:sz="4" w:space="0" w:color="auto"/>
            </w:tcBorders>
            <w:shd w:val="clear" w:color="auto" w:fill="auto"/>
          </w:tcPr>
          <w:p w:rsidR="00D70B1D" w:rsidRPr="00970CB9" w:rsidRDefault="00D70B1D" w:rsidP="00A535E2">
            <w:pPr>
              <w:pStyle w:val="NormalIndent"/>
              <w:spacing w:before="120" w:after="120"/>
              <w:ind w:left="0"/>
              <w:rPr>
                <w:rFonts w:ascii="Calibri" w:hAnsi="Calibri" w:cs="Calibri"/>
                <w:bCs/>
                <w:sz w:val="22"/>
                <w:szCs w:val="22"/>
              </w:rPr>
            </w:pPr>
            <w:r>
              <w:rPr>
                <w:rFonts w:ascii="Calibri" w:hAnsi="Calibri" w:cs="Calibri"/>
                <w:bCs/>
                <w:sz w:val="22"/>
                <w:szCs w:val="22"/>
              </w:rPr>
              <w:t xml:space="preserve">Please provide details of your Claims Handling experience </w:t>
            </w:r>
            <w:r w:rsidR="00A535E2">
              <w:rPr>
                <w:rFonts w:ascii="Calibri" w:hAnsi="Calibri" w:cs="Calibri"/>
                <w:bCs/>
                <w:sz w:val="22"/>
                <w:szCs w:val="22"/>
              </w:rPr>
              <w:t xml:space="preserve">in relation to museum exhibits and fine art claims including any </w:t>
            </w:r>
            <w:r>
              <w:rPr>
                <w:rFonts w:ascii="Calibri" w:hAnsi="Calibri" w:cs="Calibri"/>
                <w:bCs/>
                <w:sz w:val="22"/>
                <w:szCs w:val="22"/>
              </w:rPr>
              <w:t xml:space="preserve">service standard </w:t>
            </w:r>
          </w:p>
        </w:tc>
      </w:tr>
      <w:tr w:rsidR="00D70B1D" w:rsidRPr="00970CB9" w:rsidTr="00DC72A2">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70B1D"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jc w:val="left"/>
              <w:rPr>
                <w:rFonts w:ascii="Calibri" w:hAnsi="Calibri" w:cs="Calibri"/>
                <w:b/>
                <w:bCs/>
                <w:sz w:val="22"/>
                <w:szCs w:val="22"/>
              </w:rPr>
            </w:pPr>
          </w:p>
        </w:tc>
      </w:tr>
      <w:tr w:rsidR="00DC72A2" w:rsidRPr="00970CB9" w:rsidTr="00DC72A2">
        <w:tc>
          <w:tcPr>
            <w:tcW w:w="662" w:type="dxa"/>
            <w:tcBorders>
              <w:top w:val="single" w:sz="4" w:space="0" w:color="auto"/>
            </w:tcBorders>
            <w:shd w:val="clear" w:color="auto" w:fill="auto"/>
          </w:tcPr>
          <w:p w:rsidR="00DC72A2" w:rsidRDefault="00DC72A2" w:rsidP="00A27930">
            <w:pPr>
              <w:pStyle w:val="BodyText"/>
              <w:spacing w:before="120" w:after="120"/>
              <w:contextualSpacing/>
              <w:jc w:val="both"/>
              <w:rPr>
                <w:rFonts w:ascii="Calibri" w:hAnsi="Calibri" w:cs="Calibri"/>
                <w:sz w:val="22"/>
                <w:szCs w:val="22"/>
                <w:lang w:eastAsia="en-GB"/>
              </w:rPr>
            </w:pPr>
          </w:p>
        </w:tc>
        <w:tc>
          <w:tcPr>
            <w:tcW w:w="9119" w:type="dxa"/>
            <w:tcBorders>
              <w:top w:val="single" w:sz="4" w:space="0" w:color="auto"/>
            </w:tcBorders>
            <w:shd w:val="clear" w:color="auto" w:fill="auto"/>
          </w:tcPr>
          <w:p w:rsidR="00DC72A2" w:rsidRDefault="00DC72A2" w:rsidP="00D70B1D">
            <w:pPr>
              <w:pStyle w:val="NormalIndent"/>
              <w:spacing w:before="120" w:after="120"/>
              <w:ind w:left="0"/>
              <w:rPr>
                <w:rFonts w:ascii="Calibri" w:hAnsi="Calibri" w:cs="Calibri"/>
                <w:bCs/>
                <w:sz w:val="22"/>
                <w:szCs w:val="22"/>
              </w:rPr>
            </w:pPr>
          </w:p>
        </w:tc>
      </w:tr>
      <w:tr w:rsidR="00D70B1D" w:rsidRPr="00970CB9" w:rsidTr="00DC72A2">
        <w:tc>
          <w:tcPr>
            <w:tcW w:w="662" w:type="dxa"/>
            <w:tcBorders>
              <w:bottom w:val="single" w:sz="4" w:space="0" w:color="auto"/>
            </w:tcBorders>
            <w:shd w:val="clear" w:color="auto" w:fill="auto"/>
          </w:tcPr>
          <w:p w:rsidR="00D70B1D" w:rsidRPr="00970CB9" w:rsidRDefault="00D70B1D" w:rsidP="00A27930">
            <w:pPr>
              <w:pStyle w:val="BodyText"/>
              <w:spacing w:before="120" w:after="120"/>
              <w:contextualSpacing/>
              <w:jc w:val="both"/>
              <w:rPr>
                <w:rFonts w:ascii="Calibri" w:hAnsi="Calibri" w:cs="Calibri"/>
                <w:sz w:val="22"/>
                <w:szCs w:val="22"/>
                <w:lang w:eastAsia="en-GB"/>
              </w:rPr>
            </w:pPr>
            <w:r>
              <w:rPr>
                <w:rFonts w:ascii="Calibri" w:hAnsi="Calibri" w:cs="Calibri"/>
                <w:sz w:val="22"/>
                <w:szCs w:val="22"/>
                <w:lang w:eastAsia="en-GB"/>
              </w:rPr>
              <w:t>7.2.4</w:t>
            </w:r>
          </w:p>
        </w:tc>
        <w:tc>
          <w:tcPr>
            <w:tcW w:w="9119" w:type="dxa"/>
            <w:tcBorders>
              <w:bottom w:val="single" w:sz="4" w:space="0" w:color="auto"/>
            </w:tcBorders>
            <w:shd w:val="clear" w:color="auto" w:fill="auto"/>
          </w:tcPr>
          <w:p w:rsidR="00D70B1D" w:rsidRPr="00970CB9" w:rsidRDefault="00D70B1D" w:rsidP="00D70B1D">
            <w:pPr>
              <w:pStyle w:val="NormalIndent"/>
              <w:spacing w:before="120" w:after="120"/>
              <w:ind w:left="0"/>
              <w:rPr>
                <w:rFonts w:ascii="Calibri" w:hAnsi="Calibri" w:cs="Calibri"/>
                <w:bCs/>
                <w:sz w:val="22"/>
                <w:szCs w:val="22"/>
              </w:rPr>
            </w:pPr>
            <w:r>
              <w:rPr>
                <w:rFonts w:ascii="Calibri" w:hAnsi="Calibri" w:cs="Calibri"/>
                <w:bCs/>
                <w:sz w:val="22"/>
                <w:szCs w:val="22"/>
              </w:rPr>
              <w:t xml:space="preserve">Please provide details of added value services you will include in your offer.  </w:t>
            </w:r>
          </w:p>
        </w:tc>
      </w:tr>
      <w:tr w:rsidR="00D70B1D" w:rsidRPr="00970CB9" w:rsidTr="00DC72A2">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70B1D"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rPr>
                <w:rFonts w:ascii="Calibri" w:hAnsi="Calibri" w:cs="Calibri"/>
                <w:bCs/>
                <w:sz w:val="22"/>
                <w:szCs w:val="22"/>
              </w:rPr>
            </w:pPr>
          </w:p>
          <w:p w:rsidR="00D70B1D" w:rsidRPr="00970CB9" w:rsidRDefault="00D70B1D" w:rsidP="00A27930">
            <w:pPr>
              <w:pStyle w:val="NormalIndent"/>
              <w:spacing w:before="120" w:after="120"/>
              <w:ind w:left="0"/>
              <w:jc w:val="left"/>
              <w:rPr>
                <w:rFonts w:ascii="Calibri" w:hAnsi="Calibri" w:cs="Calibri"/>
                <w:b/>
                <w:bCs/>
                <w:sz w:val="22"/>
                <w:szCs w:val="22"/>
              </w:rPr>
            </w:pPr>
          </w:p>
        </w:tc>
      </w:tr>
    </w:tbl>
    <w:p w:rsidR="00DC72A2" w:rsidRDefault="00DC72A2" w:rsidP="00880468">
      <w:pPr>
        <w:pStyle w:val="Header"/>
        <w:tabs>
          <w:tab w:val="clear" w:pos="4153"/>
          <w:tab w:val="clear" w:pos="8306"/>
          <w:tab w:val="left" w:pos="1620"/>
        </w:tabs>
        <w:rPr>
          <w:b/>
          <w:bCs/>
          <w:sz w:val="28"/>
        </w:rPr>
      </w:pPr>
    </w:p>
    <w:p w:rsidR="00880468" w:rsidRPr="00880468" w:rsidRDefault="00880468" w:rsidP="00880468">
      <w:pPr>
        <w:pStyle w:val="Header"/>
        <w:tabs>
          <w:tab w:val="clear" w:pos="4153"/>
          <w:tab w:val="clear" w:pos="8306"/>
          <w:tab w:val="left" w:pos="1620"/>
        </w:tabs>
        <w:rPr>
          <w:b/>
          <w:bCs/>
          <w:sz w:val="22"/>
          <w:szCs w:val="22"/>
        </w:rPr>
      </w:pPr>
      <w:r w:rsidRPr="000902FC">
        <w:rPr>
          <w:b/>
          <w:bCs/>
          <w:sz w:val="28"/>
        </w:rPr>
        <w:br w:type="page"/>
      </w:r>
      <w:bookmarkStart w:id="11" w:name="PriceSch"/>
      <w:bookmarkEnd w:id="11"/>
    </w:p>
    <w:tbl>
      <w:tblPr>
        <w:tblW w:w="9869" w:type="dxa"/>
        <w:tblInd w:w="108" w:type="dxa"/>
        <w:tblLook w:val="04A0" w:firstRow="1" w:lastRow="0" w:firstColumn="1" w:lastColumn="0" w:noHBand="0" w:noVBand="1"/>
      </w:tblPr>
      <w:tblGrid>
        <w:gridCol w:w="9869"/>
      </w:tblGrid>
      <w:tr w:rsidR="00880468" w:rsidRPr="00A56C62" w:rsidTr="00970CB9">
        <w:tc>
          <w:tcPr>
            <w:tcW w:w="9869" w:type="dxa"/>
            <w:shd w:val="clear" w:color="auto" w:fill="EEECE1"/>
          </w:tcPr>
          <w:p w:rsidR="00880468" w:rsidRPr="00970CB9" w:rsidRDefault="00880468" w:rsidP="00970CB9">
            <w:pPr>
              <w:spacing w:before="120" w:after="120"/>
              <w:jc w:val="both"/>
              <w:rPr>
                <w:rFonts w:ascii="Calibri" w:hAnsi="Calibri" w:cs="Calibri"/>
                <w:i/>
                <w:sz w:val="22"/>
                <w:szCs w:val="22"/>
              </w:rPr>
            </w:pPr>
            <w:r w:rsidRPr="00970CB9">
              <w:rPr>
                <w:b/>
                <w:bCs/>
                <w:caps/>
                <w:sz w:val="28"/>
              </w:rPr>
              <w:lastRenderedPageBreak/>
              <w:t>Section 7.3:</w:t>
            </w:r>
            <w:r w:rsidRPr="00970CB9">
              <w:rPr>
                <w:b/>
                <w:bCs/>
                <w:caps/>
                <w:sz w:val="28"/>
              </w:rPr>
              <w:tab/>
              <w:t>PRICING SCHEDULE</w:t>
            </w:r>
          </w:p>
        </w:tc>
      </w:tr>
      <w:tr w:rsidR="00880468" w:rsidRPr="00912F2D" w:rsidTr="00970CB9">
        <w:tc>
          <w:tcPr>
            <w:tcW w:w="9869" w:type="dxa"/>
            <w:shd w:val="clear" w:color="auto" w:fill="auto"/>
          </w:tcPr>
          <w:p w:rsidR="00880468" w:rsidRPr="00970CB9" w:rsidRDefault="004B6810" w:rsidP="00970CB9">
            <w:pPr>
              <w:spacing w:before="120" w:after="120"/>
              <w:jc w:val="both"/>
              <w:rPr>
                <w:rFonts w:ascii="Calibri" w:hAnsi="Calibri" w:cs="Calibri"/>
                <w:sz w:val="22"/>
                <w:szCs w:val="22"/>
              </w:rPr>
            </w:pPr>
            <w:r w:rsidRPr="00970CB9">
              <w:rPr>
                <w:rFonts w:ascii="Calibri" w:hAnsi="Calibri" w:cs="Calibri"/>
                <w:sz w:val="22"/>
                <w:szCs w:val="22"/>
              </w:rPr>
              <w:t xml:space="preserve">Responses to the questions in this section will </w:t>
            </w:r>
            <w:r w:rsidR="00FA6EFC">
              <w:rPr>
                <w:rFonts w:ascii="Calibri" w:hAnsi="Calibri" w:cs="Calibri"/>
                <w:sz w:val="22"/>
                <w:szCs w:val="22"/>
              </w:rPr>
              <w:t>account for 4</w:t>
            </w:r>
            <w:r w:rsidRPr="00970CB9">
              <w:rPr>
                <w:rFonts w:ascii="Calibri" w:hAnsi="Calibri" w:cs="Calibri"/>
                <w:sz w:val="22"/>
                <w:szCs w:val="22"/>
              </w:rPr>
              <w:t>0% of the overall evaluation</w:t>
            </w:r>
            <w:r w:rsidR="00FA6EFC">
              <w:rPr>
                <w:rFonts w:ascii="Calibri" w:hAnsi="Calibri" w:cs="Calibri"/>
                <w:sz w:val="22"/>
                <w:szCs w:val="22"/>
              </w:rPr>
              <w:t xml:space="preserve">.  They will be </w:t>
            </w:r>
            <w:r w:rsidRPr="00970CB9">
              <w:rPr>
                <w:rFonts w:ascii="Calibri" w:hAnsi="Calibri" w:cs="Calibri"/>
                <w:sz w:val="22"/>
                <w:szCs w:val="22"/>
              </w:rPr>
              <w:t xml:space="preserve">scored in accordance with the methodology and criteria described in sections 4.0 and 6.0.   </w:t>
            </w:r>
          </w:p>
          <w:p w:rsidR="00E55EFE"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The price should be inclusive of all travel, subsistence and other expenses used in connection with the contract</w:t>
            </w:r>
            <w:r w:rsidR="004B6810" w:rsidRPr="00970CB9">
              <w:rPr>
                <w:rFonts w:ascii="Calibri" w:hAnsi="Calibri" w:cs="Calibri"/>
                <w:sz w:val="22"/>
                <w:szCs w:val="22"/>
              </w:rPr>
              <w:t xml:space="preserve"> as well as SCC </w:t>
            </w:r>
            <w:r w:rsidR="004B6810" w:rsidRPr="00970CB9">
              <w:rPr>
                <w:rFonts w:ascii="Calibri" w:hAnsi="Calibri" w:cs="Calibri"/>
                <w:bCs/>
                <w:sz w:val="22"/>
                <w:szCs w:val="22"/>
              </w:rPr>
              <w:t>administration commission cited in Section 6.1 above</w:t>
            </w:r>
            <w:r w:rsidRPr="00970CB9">
              <w:rPr>
                <w:rFonts w:ascii="Calibri" w:hAnsi="Calibri" w:cs="Calibri"/>
                <w:sz w:val="22"/>
                <w:szCs w:val="22"/>
              </w:rPr>
              <w:t xml:space="preserve">.  </w:t>
            </w:r>
          </w:p>
        </w:tc>
      </w:tr>
      <w:tr w:rsidR="00880468" w:rsidRPr="00A56C62" w:rsidTr="00A535E2">
        <w:tc>
          <w:tcPr>
            <w:tcW w:w="9869" w:type="dxa"/>
            <w:shd w:val="clear" w:color="auto" w:fill="auto"/>
          </w:tcPr>
          <w:p w:rsidR="00880468" w:rsidRPr="00970CB9" w:rsidRDefault="00F547CC" w:rsidP="00FA6EFC">
            <w:pPr>
              <w:pStyle w:val="NormalIndent"/>
              <w:spacing w:before="120" w:after="120"/>
              <w:ind w:left="0"/>
              <w:jc w:val="left"/>
              <w:rPr>
                <w:rFonts w:ascii="Calibri" w:hAnsi="Calibri" w:cs="Calibri"/>
                <w:b/>
                <w:bCs/>
                <w:sz w:val="22"/>
                <w:szCs w:val="22"/>
              </w:rPr>
            </w:pPr>
            <w:r>
              <w:rPr>
                <w:rFonts w:ascii="Calibri" w:hAnsi="Calibri" w:cs="Calibri"/>
                <w:b/>
                <w:bCs/>
                <w:sz w:val="22"/>
                <w:szCs w:val="22"/>
              </w:rPr>
              <w:t xml:space="preserve">Please </w:t>
            </w:r>
            <w:r w:rsidR="00FA6EFC">
              <w:rPr>
                <w:rFonts w:ascii="Calibri" w:hAnsi="Calibri" w:cs="Calibri"/>
                <w:b/>
                <w:bCs/>
                <w:sz w:val="22"/>
                <w:szCs w:val="22"/>
              </w:rPr>
              <w:t xml:space="preserve">provide </w:t>
            </w:r>
            <w:r w:rsidR="00FA6EFC" w:rsidRPr="00FA6EFC">
              <w:rPr>
                <w:rFonts w:ascii="Calibri" w:hAnsi="Calibri" w:cs="Calibri"/>
                <w:b/>
                <w:bCs/>
                <w:sz w:val="22"/>
                <w:szCs w:val="22"/>
                <w:u w:val="single"/>
              </w:rPr>
              <w:t>annual</w:t>
            </w:r>
            <w:r w:rsidR="00FA6EFC">
              <w:rPr>
                <w:rFonts w:ascii="Calibri" w:hAnsi="Calibri" w:cs="Calibri"/>
                <w:b/>
                <w:bCs/>
                <w:sz w:val="22"/>
                <w:szCs w:val="22"/>
              </w:rPr>
              <w:t xml:space="preserve"> </w:t>
            </w:r>
            <w:r>
              <w:rPr>
                <w:rFonts w:ascii="Calibri" w:hAnsi="Calibri" w:cs="Calibri"/>
                <w:b/>
                <w:bCs/>
                <w:sz w:val="22"/>
                <w:szCs w:val="22"/>
              </w:rPr>
              <w:t>quot</w:t>
            </w:r>
            <w:r w:rsidR="00FA6EFC">
              <w:rPr>
                <w:rFonts w:ascii="Calibri" w:hAnsi="Calibri" w:cs="Calibri"/>
                <w:b/>
                <w:bCs/>
                <w:sz w:val="22"/>
                <w:szCs w:val="22"/>
              </w:rPr>
              <w:t>es</w:t>
            </w:r>
            <w:r>
              <w:rPr>
                <w:rFonts w:ascii="Calibri" w:hAnsi="Calibri" w:cs="Calibri"/>
                <w:b/>
                <w:bCs/>
                <w:sz w:val="22"/>
                <w:szCs w:val="22"/>
              </w:rPr>
              <w:t xml:space="preserve"> based on the following options.  All premiums are exclusive of IPT</w:t>
            </w:r>
          </w:p>
        </w:tc>
      </w:tr>
    </w:tbl>
    <w:tbl>
      <w:tblPr>
        <w:tblStyle w:val="TableGrid"/>
        <w:tblW w:w="0" w:type="auto"/>
        <w:tblInd w:w="108" w:type="dxa"/>
        <w:tblLayout w:type="fixed"/>
        <w:tblLook w:val="01E0" w:firstRow="1" w:lastRow="1" w:firstColumn="1" w:lastColumn="1" w:noHBand="0" w:noVBand="0"/>
      </w:tblPr>
      <w:tblGrid>
        <w:gridCol w:w="2410"/>
        <w:gridCol w:w="2835"/>
        <w:gridCol w:w="2410"/>
        <w:gridCol w:w="2126"/>
      </w:tblGrid>
      <w:tr w:rsidR="000020EB" w:rsidRPr="00460A94" w:rsidTr="00E55EFE">
        <w:tc>
          <w:tcPr>
            <w:tcW w:w="2410" w:type="dxa"/>
            <w:vMerge w:val="restart"/>
            <w:shd w:val="clear" w:color="auto" w:fill="B3B3B3"/>
            <w:vAlign w:val="center"/>
          </w:tcPr>
          <w:p w:rsidR="000020EB" w:rsidRPr="000020EB" w:rsidRDefault="000020EB" w:rsidP="00F547CC">
            <w:pPr>
              <w:spacing w:before="120" w:after="120"/>
              <w:rPr>
                <w:rFonts w:asciiTheme="minorHAnsi" w:hAnsiTheme="minorHAnsi" w:cstheme="minorHAnsi"/>
                <w:bCs/>
                <w:sz w:val="26"/>
                <w:szCs w:val="26"/>
              </w:rPr>
            </w:pPr>
            <w:r w:rsidRPr="000020EB">
              <w:rPr>
                <w:rFonts w:asciiTheme="minorHAnsi" w:hAnsiTheme="minorHAnsi" w:cstheme="minorHAnsi"/>
                <w:b/>
                <w:bCs/>
                <w:sz w:val="26"/>
                <w:szCs w:val="26"/>
              </w:rPr>
              <w:t>Option A</w:t>
            </w:r>
            <w:r w:rsidRPr="000020EB">
              <w:rPr>
                <w:rFonts w:asciiTheme="minorHAnsi" w:hAnsiTheme="minorHAnsi" w:cstheme="minorHAnsi"/>
                <w:bCs/>
                <w:sz w:val="26"/>
                <w:szCs w:val="26"/>
              </w:rPr>
              <w:t xml:space="preserve"> (see specification)</w:t>
            </w:r>
          </w:p>
        </w:tc>
        <w:tc>
          <w:tcPr>
            <w:tcW w:w="7371" w:type="dxa"/>
            <w:gridSpan w:val="3"/>
            <w:vAlign w:val="center"/>
          </w:tcPr>
          <w:p w:rsidR="000020EB" w:rsidRPr="00460A94" w:rsidRDefault="000020EB" w:rsidP="00F547CC">
            <w:pPr>
              <w:spacing w:before="120" w:after="120"/>
              <w:jc w:val="center"/>
              <w:rPr>
                <w:rFonts w:asciiTheme="minorHAnsi" w:hAnsiTheme="minorHAnsi" w:cstheme="minorHAnsi"/>
                <w:b/>
                <w:bCs/>
                <w:sz w:val="22"/>
                <w:szCs w:val="22"/>
              </w:rPr>
            </w:pPr>
            <w:r w:rsidRPr="00460A94">
              <w:rPr>
                <w:rFonts w:asciiTheme="minorHAnsi" w:hAnsiTheme="minorHAnsi" w:cstheme="minorHAnsi"/>
                <w:b/>
                <w:bCs/>
                <w:sz w:val="22"/>
                <w:szCs w:val="22"/>
              </w:rPr>
              <w:t>Deductibles</w:t>
            </w:r>
          </w:p>
        </w:tc>
      </w:tr>
      <w:tr w:rsidR="000020EB" w:rsidRPr="00460A94" w:rsidTr="00E55EFE">
        <w:tc>
          <w:tcPr>
            <w:tcW w:w="2410" w:type="dxa"/>
            <w:vMerge/>
            <w:vAlign w:val="center"/>
          </w:tcPr>
          <w:p w:rsidR="000020EB" w:rsidRPr="00460A94" w:rsidRDefault="000020EB" w:rsidP="00F547CC">
            <w:pPr>
              <w:spacing w:before="120" w:after="120"/>
              <w:rPr>
                <w:rFonts w:asciiTheme="minorHAnsi" w:hAnsiTheme="minorHAnsi" w:cstheme="minorHAnsi"/>
                <w:bCs/>
                <w:sz w:val="22"/>
                <w:szCs w:val="22"/>
              </w:rPr>
            </w:pPr>
          </w:p>
        </w:tc>
        <w:tc>
          <w:tcPr>
            <w:tcW w:w="2835" w:type="dxa"/>
            <w:vAlign w:val="center"/>
          </w:tcPr>
          <w:p w:rsidR="000020EB" w:rsidRPr="000020EB" w:rsidRDefault="000020EB" w:rsidP="000020EB">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Nil (or lowest available)</w:t>
            </w:r>
          </w:p>
        </w:tc>
        <w:tc>
          <w:tcPr>
            <w:tcW w:w="2410" w:type="dxa"/>
            <w:vAlign w:val="center"/>
          </w:tcPr>
          <w:p w:rsidR="000020EB" w:rsidRPr="000020EB" w:rsidRDefault="000020EB" w:rsidP="000020EB">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£2,500</w:t>
            </w:r>
          </w:p>
        </w:tc>
        <w:tc>
          <w:tcPr>
            <w:tcW w:w="2126" w:type="dxa"/>
            <w:vAlign w:val="center"/>
          </w:tcPr>
          <w:p w:rsidR="000020EB" w:rsidRPr="000020EB" w:rsidRDefault="000020EB" w:rsidP="000020EB">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£10,000</w:t>
            </w:r>
          </w:p>
        </w:tc>
      </w:tr>
      <w:tr w:rsidR="00F547CC" w:rsidRPr="00460A94" w:rsidTr="00E55EFE">
        <w:trPr>
          <w:trHeight w:val="680"/>
        </w:trPr>
        <w:tc>
          <w:tcPr>
            <w:tcW w:w="2410" w:type="dxa"/>
            <w:vAlign w:val="center"/>
          </w:tcPr>
          <w:p w:rsidR="00A535E2" w:rsidRPr="000020EB" w:rsidRDefault="00A535E2" w:rsidP="00F547CC">
            <w:pPr>
              <w:spacing w:before="120" w:after="120"/>
              <w:rPr>
                <w:rFonts w:asciiTheme="minorHAnsi" w:hAnsiTheme="minorHAnsi" w:cstheme="minorHAnsi"/>
                <w:bCs/>
                <w:sz w:val="22"/>
                <w:szCs w:val="22"/>
              </w:rPr>
            </w:pPr>
            <w:r w:rsidRPr="000020EB">
              <w:rPr>
                <w:rFonts w:asciiTheme="minorHAnsi" w:hAnsiTheme="minorHAnsi" w:cstheme="minorHAnsi"/>
                <w:bCs/>
                <w:sz w:val="22"/>
                <w:szCs w:val="22"/>
              </w:rPr>
              <w:t>Premium</w:t>
            </w:r>
          </w:p>
        </w:tc>
        <w:tc>
          <w:tcPr>
            <w:tcW w:w="2835"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410"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126" w:type="dxa"/>
            <w:vAlign w:val="center"/>
          </w:tcPr>
          <w:p w:rsidR="00A535E2" w:rsidRPr="00E55EFE" w:rsidRDefault="00A535E2" w:rsidP="00F547CC">
            <w:pPr>
              <w:spacing w:before="120" w:after="120"/>
              <w:rPr>
                <w:rFonts w:asciiTheme="minorHAnsi" w:hAnsiTheme="minorHAnsi" w:cstheme="minorHAnsi"/>
                <w:bCs/>
                <w:sz w:val="22"/>
                <w:szCs w:val="22"/>
              </w:rPr>
            </w:pPr>
          </w:p>
        </w:tc>
      </w:tr>
      <w:tr w:rsidR="00F547CC" w:rsidRPr="00460A94" w:rsidTr="00FA6EFC">
        <w:trPr>
          <w:trHeight w:val="852"/>
        </w:trPr>
        <w:tc>
          <w:tcPr>
            <w:tcW w:w="2410" w:type="dxa"/>
            <w:vAlign w:val="center"/>
          </w:tcPr>
          <w:p w:rsidR="00A535E2" w:rsidRPr="000020EB" w:rsidRDefault="00A535E2" w:rsidP="00F547CC">
            <w:pPr>
              <w:spacing w:before="120" w:after="120"/>
              <w:rPr>
                <w:rFonts w:asciiTheme="minorHAnsi" w:hAnsiTheme="minorHAnsi" w:cstheme="minorHAnsi"/>
                <w:bCs/>
                <w:sz w:val="22"/>
                <w:szCs w:val="22"/>
              </w:rPr>
            </w:pPr>
            <w:r w:rsidRPr="000020EB">
              <w:rPr>
                <w:rFonts w:asciiTheme="minorHAnsi" w:hAnsiTheme="minorHAnsi" w:cstheme="minorHAnsi"/>
                <w:bCs/>
                <w:sz w:val="22"/>
                <w:szCs w:val="22"/>
              </w:rPr>
              <w:t>LTA Discount</w:t>
            </w:r>
          </w:p>
        </w:tc>
        <w:tc>
          <w:tcPr>
            <w:tcW w:w="2835"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410"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126" w:type="dxa"/>
            <w:vAlign w:val="center"/>
          </w:tcPr>
          <w:p w:rsidR="00A535E2" w:rsidRPr="00E55EFE" w:rsidRDefault="00A535E2" w:rsidP="00F547CC">
            <w:pPr>
              <w:spacing w:before="120" w:after="120"/>
              <w:rPr>
                <w:rFonts w:asciiTheme="minorHAnsi" w:hAnsiTheme="minorHAnsi" w:cstheme="minorHAnsi"/>
                <w:bCs/>
                <w:sz w:val="22"/>
                <w:szCs w:val="22"/>
              </w:rPr>
            </w:pPr>
          </w:p>
        </w:tc>
      </w:tr>
      <w:tr w:rsidR="00F547CC" w:rsidRPr="00460A94" w:rsidTr="00FA6EFC">
        <w:trPr>
          <w:trHeight w:val="850"/>
        </w:trPr>
        <w:tc>
          <w:tcPr>
            <w:tcW w:w="2410" w:type="dxa"/>
            <w:vAlign w:val="center"/>
          </w:tcPr>
          <w:p w:rsidR="00A535E2" w:rsidRPr="000020EB" w:rsidRDefault="00A535E2" w:rsidP="00F547CC">
            <w:pPr>
              <w:spacing w:before="120" w:after="120"/>
              <w:rPr>
                <w:rFonts w:asciiTheme="minorHAnsi" w:hAnsiTheme="minorHAnsi" w:cstheme="minorHAnsi"/>
                <w:bCs/>
                <w:sz w:val="22"/>
                <w:szCs w:val="22"/>
              </w:rPr>
            </w:pPr>
            <w:r w:rsidRPr="000020EB">
              <w:rPr>
                <w:rFonts w:asciiTheme="minorHAnsi" w:hAnsiTheme="minorHAnsi" w:cstheme="minorHAnsi"/>
                <w:bCs/>
                <w:sz w:val="22"/>
                <w:szCs w:val="22"/>
              </w:rPr>
              <w:t>No Claims or Low Claims Rebate</w:t>
            </w:r>
          </w:p>
        </w:tc>
        <w:tc>
          <w:tcPr>
            <w:tcW w:w="2835"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410"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126" w:type="dxa"/>
            <w:vAlign w:val="center"/>
          </w:tcPr>
          <w:p w:rsidR="00A535E2" w:rsidRPr="00E55EFE" w:rsidRDefault="00A535E2" w:rsidP="00F547CC">
            <w:pPr>
              <w:spacing w:before="120" w:after="120"/>
              <w:rPr>
                <w:rFonts w:asciiTheme="minorHAnsi" w:hAnsiTheme="minorHAnsi" w:cstheme="minorHAnsi"/>
                <w:bCs/>
                <w:sz w:val="22"/>
                <w:szCs w:val="22"/>
              </w:rPr>
            </w:pPr>
          </w:p>
        </w:tc>
      </w:tr>
      <w:tr w:rsidR="00F547CC" w:rsidRPr="00460A94" w:rsidTr="00FA6EFC">
        <w:trPr>
          <w:trHeight w:val="847"/>
        </w:trPr>
        <w:tc>
          <w:tcPr>
            <w:tcW w:w="2410" w:type="dxa"/>
            <w:vAlign w:val="center"/>
          </w:tcPr>
          <w:p w:rsidR="00A535E2" w:rsidRPr="000020EB" w:rsidRDefault="00A535E2" w:rsidP="00F547CC">
            <w:pPr>
              <w:spacing w:before="120" w:after="120"/>
              <w:rPr>
                <w:rFonts w:asciiTheme="minorHAnsi" w:hAnsiTheme="minorHAnsi" w:cstheme="minorHAnsi"/>
                <w:bCs/>
                <w:sz w:val="22"/>
                <w:szCs w:val="22"/>
              </w:rPr>
            </w:pPr>
            <w:r w:rsidRPr="000020EB">
              <w:rPr>
                <w:rFonts w:asciiTheme="minorHAnsi" w:hAnsiTheme="minorHAnsi" w:cstheme="minorHAnsi"/>
                <w:bCs/>
                <w:sz w:val="22"/>
                <w:szCs w:val="22"/>
              </w:rPr>
              <w:t>Other discounts (please specify)</w:t>
            </w:r>
          </w:p>
        </w:tc>
        <w:tc>
          <w:tcPr>
            <w:tcW w:w="2835"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410" w:type="dxa"/>
            <w:vAlign w:val="center"/>
          </w:tcPr>
          <w:p w:rsidR="00A535E2" w:rsidRPr="00E55EFE" w:rsidRDefault="00A535E2" w:rsidP="00F547CC">
            <w:pPr>
              <w:spacing w:before="120" w:after="120"/>
              <w:rPr>
                <w:rFonts w:asciiTheme="minorHAnsi" w:hAnsiTheme="minorHAnsi" w:cstheme="minorHAnsi"/>
                <w:bCs/>
                <w:sz w:val="22"/>
                <w:szCs w:val="22"/>
              </w:rPr>
            </w:pPr>
          </w:p>
        </w:tc>
        <w:tc>
          <w:tcPr>
            <w:tcW w:w="2126" w:type="dxa"/>
            <w:vAlign w:val="center"/>
          </w:tcPr>
          <w:p w:rsidR="00A535E2" w:rsidRPr="00E55EFE" w:rsidRDefault="00A535E2" w:rsidP="00F547CC">
            <w:pPr>
              <w:spacing w:before="120" w:after="120"/>
              <w:rPr>
                <w:rFonts w:asciiTheme="minorHAnsi" w:hAnsiTheme="minorHAnsi" w:cstheme="minorHAnsi"/>
                <w:bCs/>
                <w:sz w:val="22"/>
                <w:szCs w:val="22"/>
              </w:rPr>
            </w:pPr>
          </w:p>
        </w:tc>
      </w:tr>
      <w:tr w:rsidR="00F547CC" w:rsidRPr="00460A94" w:rsidTr="00FA6EFC">
        <w:trPr>
          <w:trHeight w:val="832"/>
        </w:trPr>
        <w:tc>
          <w:tcPr>
            <w:tcW w:w="2410" w:type="dxa"/>
            <w:vAlign w:val="center"/>
          </w:tcPr>
          <w:p w:rsidR="00A535E2" w:rsidRPr="00E55EFE" w:rsidRDefault="00A535E2" w:rsidP="00F547CC">
            <w:pPr>
              <w:spacing w:before="120" w:after="120"/>
              <w:rPr>
                <w:rFonts w:asciiTheme="minorHAnsi" w:hAnsiTheme="minorHAnsi" w:cstheme="minorHAnsi"/>
                <w:b/>
                <w:bCs/>
                <w:sz w:val="22"/>
                <w:szCs w:val="22"/>
              </w:rPr>
            </w:pPr>
            <w:r w:rsidRPr="00E55EFE">
              <w:rPr>
                <w:rFonts w:asciiTheme="minorHAnsi" w:hAnsiTheme="minorHAnsi" w:cstheme="minorHAnsi"/>
                <w:b/>
                <w:bCs/>
                <w:sz w:val="22"/>
                <w:szCs w:val="22"/>
              </w:rPr>
              <w:t>Total</w:t>
            </w:r>
          </w:p>
        </w:tc>
        <w:tc>
          <w:tcPr>
            <w:tcW w:w="2835" w:type="dxa"/>
            <w:vAlign w:val="center"/>
          </w:tcPr>
          <w:p w:rsidR="00A535E2" w:rsidRPr="00E55EFE" w:rsidRDefault="00A535E2" w:rsidP="00F547CC">
            <w:pPr>
              <w:spacing w:before="120" w:after="120"/>
              <w:rPr>
                <w:rFonts w:asciiTheme="minorHAnsi" w:hAnsiTheme="minorHAnsi" w:cstheme="minorHAnsi"/>
                <w:b/>
                <w:bCs/>
                <w:sz w:val="22"/>
                <w:szCs w:val="22"/>
              </w:rPr>
            </w:pPr>
          </w:p>
        </w:tc>
        <w:tc>
          <w:tcPr>
            <w:tcW w:w="2410" w:type="dxa"/>
            <w:vAlign w:val="center"/>
          </w:tcPr>
          <w:p w:rsidR="00A535E2" w:rsidRPr="00E55EFE" w:rsidRDefault="00A535E2" w:rsidP="00F547CC">
            <w:pPr>
              <w:spacing w:before="120" w:after="120"/>
              <w:rPr>
                <w:rFonts w:asciiTheme="minorHAnsi" w:hAnsiTheme="minorHAnsi" w:cstheme="minorHAnsi"/>
                <w:b/>
                <w:bCs/>
                <w:sz w:val="22"/>
                <w:szCs w:val="22"/>
              </w:rPr>
            </w:pPr>
          </w:p>
        </w:tc>
        <w:tc>
          <w:tcPr>
            <w:tcW w:w="2126" w:type="dxa"/>
            <w:vAlign w:val="center"/>
          </w:tcPr>
          <w:p w:rsidR="00A535E2" w:rsidRPr="00E55EFE" w:rsidRDefault="00A535E2" w:rsidP="00F547CC">
            <w:pPr>
              <w:spacing w:before="120" w:after="120"/>
              <w:rPr>
                <w:rFonts w:asciiTheme="minorHAnsi" w:hAnsiTheme="minorHAnsi" w:cstheme="minorHAnsi"/>
                <w:b/>
                <w:bCs/>
                <w:sz w:val="22"/>
                <w:szCs w:val="22"/>
              </w:rPr>
            </w:pPr>
          </w:p>
        </w:tc>
      </w:tr>
    </w:tbl>
    <w:p w:rsidR="00880468" w:rsidRDefault="00880468" w:rsidP="00880468">
      <w:pPr>
        <w:jc w:val="both"/>
        <w:rPr>
          <w:sz w:val="22"/>
          <w:szCs w:val="22"/>
        </w:rPr>
      </w:pPr>
    </w:p>
    <w:p w:rsidR="00E55EFE" w:rsidRPr="00A535E2" w:rsidRDefault="00E55EFE" w:rsidP="00880468">
      <w:pPr>
        <w:jc w:val="both"/>
        <w:rPr>
          <w:sz w:val="22"/>
          <w:szCs w:val="22"/>
        </w:rPr>
      </w:pPr>
    </w:p>
    <w:tbl>
      <w:tblPr>
        <w:tblStyle w:val="TableGrid"/>
        <w:tblW w:w="0" w:type="auto"/>
        <w:tblInd w:w="108" w:type="dxa"/>
        <w:tblLayout w:type="fixed"/>
        <w:tblLook w:val="01E0" w:firstRow="1" w:lastRow="1" w:firstColumn="1" w:lastColumn="1" w:noHBand="0" w:noVBand="0"/>
      </w:tblPr>
      <w:tblGrid>
        <w:gridCol w:w="2410"/>
        <w:gridCol w:w="2835"/>
        <w:gridCol w:w="2410"/>
        <w:gridCol w:w="2126"/>
      </w:tblGrid>
      <w:tr w:rsidR="000020EB" w:rsidRPr="00460A94" w:rsidTr="00E55EFE">
        <w:tc>
          <w:tcPr>
            <w:tcW w:w="2410" w:type="dxa"/>
            <w:vMerge w:val="restart"/>
            <w:shd w:val="clear" w:color="auto" w:fill="B3B3B3"/>
            <w:vAlign w:val="center"/>
          </w:tcPr>
          <w:p w:rsidR="000020EB" w:rsidRPr="000020EB" w:rsidRDefault="000020EB" w:rsidP="00F32388">
            <w:pPr>
              <w:spacing w:before="120" w:after="120"/>
              <w:rPr>
                <w:rFonts w:asciiTheme="minorHAnsi" w:hAnsiTheme="minorHAnsi" w:cstheme="minorHAnsi"/>
                <w:bCs/>
                <w:sz w:val="26"/>
                <w:szCs w:val="26"/>
              </w:rPr>
            </w:pPr>
            <w:r w:rsidRPr="000020EB">
              <w:rPr>
                <w:rFonts w:asciiTheme="minorHAnsi" w:hAnsiTheme="minorHAnsi" w:cstheme="minorHAnsi"/>
                <w:b/>
                <w:bCs/>
                <w:sz w:val="26"/>
                <w:szCs w:val="26"/>
              </w:rPr>
              <w:t>Option B</w:t>
            </w:r>
            <w:r w:rsidRPr="000020EB">
              <w:rPr>
                <w:rFonts w:asciiTheme="minorHAnsi" w:hAnsiTheme="minorHAnsi" w:cstheme="minorHAnsi"/>
                <w:bCs/>
                <w:sz w:val="26"/>
                <w:szCs w:val="26"/>
              </w:rPr>
              <w:t xml:space="preserve"> (see specification)</w:t>
            </w:r>
          </w:p>
        </w:tc>
        <w:tc>
          <w:tcPr>
            <w:tcW w:w="7371" w:type="dxa"/>
            <w:gridSpan w:val="3"/>
            <w:vAlign w:val="center"/>
          </w:tcPr>
          <w:p w:rsidR="000020EB" w:rsidRPr="00460A94" w:rsidRDefault="000020EB" w:rsidP="00F32388">
            <w:pPr>
              <w:spacing w:before="120" w:after="120"/>
              <w:jc w:val="center"/>
              <w:rPr>
                <w:rFonts w:asciiTheme="minorHAnsi" w:hAnsiTheme="minorHAnsi" w:cstheme="minorHAnsi"/>
                <w:b/>
                <w:bCs/>
                <w:sz w:val="22"/>
                <w:szCs w:val="22"/>
              </w:rPr>
            </w:pPr>
            <w:r w:rsidRPr="00460A94">
              <w:rPr>
                <w:rFonts w:asciiTheme="minorHAnsi" w:hAnsiTheme="minorHAnsi" w:cstheme="minorHAnsi"/>
                <w:b/>
                <w:bCs/>
                <w:sz w:val="22"/>
                <w:szCs w:val="22"/>
              </w:rPr>
              <w:t>Deductibles</w:t>
            </w:r>
          </w:p>
        </w:tc>
      </w:tr>
      <w:tr w:rsidR="000020EB" w:rsidRPr="000020EB" w:rsidTr="00E55EFE">
        <w:tc>
          <w:tcPr>
            <w:tcW w:w="2410" w:type="dxa"/>
            <w:vMerge/>
            <w:vAlign w:val="center"/>
          </w:tcPr>
          <w:p w:rsidR="000020EB" w:rsidRPr="00460A94" w:rsidRDefault="000020EB" w:rsidP="00F32388">
            <w:pPr>
              <w:spacing w:before="120" w:after="120"/>
              <w:rPr>
                <w:rFonts w:asciiTheme="minorHAnsi" w:hAnsiTheme="minorHAnsi" w:cstheme="minorHAnsi"/>
                <w:bCs/>
                <w:sz w:val="22"/>
                <w:szCs w:val="22"/>
              </w:rPr>
            </w:pPr>
          </w:p>
        </w:tc>
        <w:tc>
          <w:tcPr>
            <w:tcW w:w="2835" w:type="dxa"/>
            <w:vAlign w:val="center"/>
          </w:tcPr>
          <w:p w:rsidR="000020EB" w:rsidRPr="000020EB" w:rsidRDefault="000020EB" w:rsidP="00F32388">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Nil (or lowest available)</w:t>
            </w:r>
          </w:p>
        </w:tc>
        <w:tc>
          <w:tcPr>
            <w:tcW w:w="2410" w:type="dxa"/>
            <w:vAlign w:val="center"/>
          </w:tcPr>
          <w:p w:rsidR="000020EB" w:rsidRPr="000020EB" w:rsidRDefault="000020EB" w:rsidP="00F32388">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£2,500</w:t>
            </w:r>
          </w:p>
        </w:tc>
        <w:tc>
          <w:tcPr>
            <w:tcW w:w="2126" w:type="dxa"/>
            <w:vAlign w:val="center"/>
          </w:tcPr>
          <w:p w:rsidR="000020EB" w:rsidRPr="000020EB" w:rsidRDefault="000020EB" w:rsidP="00F32388">
            <w:pPr>
              <w:spacing w:before="120" w:after="120"/>
              <w:jc w:val="center"/>
              <w:rPr>
                <w:rFonts w:asciiTheme="minorHAnsi" w:hAnsiTheme="minorHAnsi" w:cstheme="minorHAnsi"/>
                <w:b/>
                <w:bCs/>
                <w:sz w:val="22"/>
                <w:szCs w:val="22"/>
              </w:rPr>
            </w:pPr>
            <w:r w:rsidRPr="000020EB">
              <w:rPr>
                <w:rFonts w:asciiTheme="minorHAnsi" w:hAnsiTheme="minorHAnsi" w:cstheme="minorHAnsi"/>
                <w:b/>
                <w:bCs/>
                <w:sz w:val="22"/>
                <w:szCs w:val="22"/>
              </w:rPr>
              <w:t>£10,000</w:t>
            </w:r>
          </w:p>
        </w:tc>
      </w:tr>
      <w:tr w:rsidR="000020EB" w:rsidRPr="00460A94" w:rsidTr="00FA6EFC">
        <w:trPr>
          <w:trHeight w:val="852"/>
        </w:trPr>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r w:rsidRPr="00460A94">
              <w:rPr>
                <w:rFonts w:asciiTheme="minorHAnsi" w:hAnsiTheme="minorHAnsi" w:cstheme="minorHAnsi"/>
                <w:bCs/>
                <w:sz w:val="22"/>
                <w:szCs w:val="22"/>
              </w:rPr>
              <w:t>Premium</w:t>
            </w:r>
          </w:p>
        </w:tc>
        <w:tc>
          <w:tcPr>
            <w:tcW w:w="2835"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126" w:type="dxa"/>
            <w:vAlign w:val="center"/>
          </w:tcPr>
          <w:p w:rsidR="000020EB" w:rsidRPr="00460A94" w:rsidRDefault="000020EB" w:rsidP="00F32388">
            <w:pPr>
              <w:spacing w:before="120" w:after="120"/>
              <w:rPr>
                <w:rFonts w:asciiTheme="minorHAnsi" w:hAnsiTheme="minorHAnsi" w:cstheme="minorHAnsi"/>
                <w:bCs/>
                <w:sz w:val="22"/>
                <w:szCs w:val="22"/>
              </w:rPr>
            </w:pPr>
          </w:p>
        </w:tc>
      </w:tr>
      <w:tr w:rsidR="000020EB" w:rsidRPr="00460A94" w:rsidTr="00FA6EFC">
        <w:trPr>
          <w:trHeight w:val="836"/>
        </w:trPr>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r w:rsidRPr="00460A94">
              <w:rPr>
                <w:rFonts w:asciiTheme="minorHAnsi" w:hAnsiTheme="minorHAnsi" w:cstheme="minorHAnsi"/>
                <w:bCs/>
                <w:sz w:val="22"/>
                <w:szCs w:val="22"/>
              </w:rPr>
              <w:t>LTA Discount</w:t>
            </w:r>
          </w:p>
        </w:tc>
        <w:tc>
          <w:tcPr>
            <w:tcW w:w="2835"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126" w:type="dxa"/>
            <w:vAlign w:val="center"/>
          </w:tcPr>
          <w:p w:rsidR="000020EB" w:rsidRPr="00460A94" w:rsidRDefault="000020EB" w:rsidP="00F32388">
            <w:pPr>
              <w:spacing w:before="120" w:after="120"/>
              <w:rPr>
                <w:rFonts w:asciiTheme="minorHAnsi" w:hAnsiTheme="minorHAnsi" w:cstheme="minorHAnsi"/>
                <w:bCs/>
                <w:sz w:val="22"/>
                <w:szCs w:val="22"/>
              </w:rPr>
            </w:pPr>
          </w:p>
        </w:tc>
      </w:tr>
      <w:tr w:rsidR="000020EB" w:rsidRPr="00460A94" w:rsidTr="00FA6EFC">
        <w:trPr>
          <w:trHeight w:val="848"/>
        </w:trPr>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r w:rsidRPr="00460A94">
              <w:rPr>
                <w:rFonts w:asciiTheme="minorHAnsi" w:hAnsiTheme="minorHAnsi" w:cstheme="minorHAnsi"/>
                <w:bCs/>
                <w:sz w:val="22"/>
                <w:szCs w:val="22"/>
              </w:rPr>
              <w:t>No Claims or Low Claims Rebate</w:t>
            </w:r>
          </w:p>
        </w:tc>
        <w:tc>
          <w:tcPr>
            <w:tcW w:w="2835"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126" w:type="dxa"/>
            <w:vAlign w:val="center"/>
          </w:tcPr>
          <w:p w:rsidR="000020EB" w:rsidRPr="00460A94" w:rsidRDefault="000020EB" w:rsidP="00F32388">
            <w:pPr>
              <w:spacing w:before="120" w:after="120"/>
              <w:rPr>
                <w:rFonts w:asciiTheme="minorHAnsi" w:hAnsiTheme="minorHAnsi" w:cstheme="minorHAnsi"/>
                <w:bCs/>
                <w:sz w:val="22"/>
                <w:szCs w:val="22"/>
              </w:rPr>
            </w:pPr>
          </w:p>
        </w:tc>
      </w:tr>
      <w:tr w:rsidR="000020EB" w:rsidRPr="00460A94" w:rsidTr="00E55EFE">
        <w:trPr>
          <w:trHeight w:val="680"/>
        </w:trPr>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r w:rsidRPr="00460A94">
              <w:rPr>
                <w:rFonts w:asciiTheme="minorHAnsi" w:hAnsiTheme="minorHAnsi" w:cstheme="minorHAnsi"/>
                <w:bCs/>
                <w:sz w:val="22"/>
                <w:szCs w:val="22"/>
              </w:rPr>
              <w:t>Other discounts (please specify)</w:t>
            </w:r>
          </w:p>
        </w:tc>
        <w:tc>
          <w:tcPr>
            <w:tcW w:w="2835"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410" w:type="dxa"/>
            <w:vAlign w:val="center"/>
          </w:tcPr>
          <w:p w:rsidR="000020EB" w:rsidRPr="00460A94" w:rsidRDefault="000020EB" w:rsidP="00F32388">
            <w:pPr>
              <w:spacing w:before="120" w:after="120"/>
              <w:rPr>
                <w:rFonts w:asciiTheme="minorHAnsi" w:hAnsiTheme="minorHAnsi" w:cstheme="minorHAnsi"/>
                <w:bCs/>
                <w:sz w:val="22"/>
                <w:szCs w:val="22"/>
              </w:rPr>
            </w:pPr>
          </w:p>
        </w:tc>
        <w:tc>
          <w:tcPr>
            <w:tcW w:w="2126" w:type="dxa"/>
            <w:vAlign w:val="center"/>
          </w:tcPr>
          <w:p w:rsidR="000020EB" w:rsidRPr="00460A94" w:rsidRDefault="000020EB" w:rsidP="00F32388">
            <w:pPr>
              <w:spacing w:before="120" w:after="120"/>
              <w:rPr>
                <w:rFonts w:asciiTheme="minorHAnsi" w:hAnsiTheme="minorHAnsi" w:cstheme="minorHAnsi"/>
                <w:bCs/>
                <w:sz w:val="22"/>
                <w:szCs w:val="22"/>
              </w:rPr>
            </w:pPr>
          </w:p>
        </w:tc>
      </w:tr>
      <w:tr w:rsidR="000020EB" w:rsidRPr="00460A94" w:rsidTr="00FA6EFC">
        <w:trPr>
          <w:trHeight w:val="900"/>
        </w:trPr>
        <w:tc>
          <w:tcPr>
            <w:tcW w:w="2410" w:type="dxa"/>
            <w:vAlign w:val="center"/>
          </w:tcPr>
          <w:p w:rsidR="000020EB" w:rsidRPr="00E55EFE" w:rsidRDefault="000020EB" w:rsidP="00F32388">
            <w:pPr>
              <w:spacing w:before="120" w:after="120"/>
              <w:rPr>
                <w:rFonts w:asciiTheme="minorHAnsi" w:hAnsiTheme="minorHAnsi" w:cstheme="minorHAnsi"/>
                <w:b/>
                <w:bCs/>
                <w:sz w:val="22"/>
                <w:szCs w:val="22"/>
              </w:rPr>
            </w:pPr>
            <w:r w:rsidRPr="00E55EFE">
              <w:rPr>
                <w:rFonts w:asciiTheme="minorHAnsi" w:hAnsiTheme="minorHAnsi" w:cstheme="minorHAnsi"/>
                <w:b/>
                <w:bCs/>
                <w:sz w:val="22"/>
                <w:szCs w:val="22"/>
              </w:rPr>
              <w:t>Total</w:t>
            </w:r>
          </w:p>
        </w:tc>
        <w:tc>
          <w:tcPr>
            <w:tcW w:w="2835" w:type="dxa"/>
            <w:vAlign w:val="center"/>
          </w:tcPr>
          <w:p w:rsidR="000020EB" w:rsidRPr="00E55EFE" w:rsidRDefault="000020EB" w:rsidP="00F32388">
            <w:pPr>
              <w:spacing w:before="120" w:after="120"/>
              <w:rPr>
                <w:rFonts w:asciiTheme="minorHAnsi" w:hAnsiTheme="minorHAnsi" w:cstheme="minorHAnsi"/>
                <w:b/>
                <w:bCs/>
                <w:sz w:val="22"/>
                <w:szCs w:val="22"/>
              </w:rPr>
            </w:pPr>
          </w:p>
        </w:tc>
        <w:tc>
          <w:tcPr>
            <w:tcW w:w="2410" w:type="dxa"/>
            <w:vAlign w:val="center"/>
          </w:tcPr>
          <w:p w:rsidR="000020EB" w:rsidRPr="00E55EFE" w:rsidRDefault="000020EB" w:rsidP="00F32388">
            <w:pPr>
              <w:spacing w:before="120" w:after="120"/>
              <w:rPr>
                <w:rFonts w:asciiTheme="minorHAnsi" w:hAnsiTheme="minorHAnsi" w:cstheme="minorHAnsi"/>
                <w:b/>
                <w:bCs/>
                <w:sz w:val="22"/>
                <w:szCs w:val="22"/>
              </w:rPr>
            </w:pPr>
          </w:p>
        </w:tc>
        <w:tc>
          <w:tcPr>
            <w:tcW w:w="2126" w:type="dxa"/>
            <w:vAlign w:val="center"/>
          </w:tcPr>
          <w:p w:rsidR="000020EB" w:rsidRPr="00E55EFE" w:rsidRDefault="000020EB" w:rsidP="00F32388">
            <w:pPr>
              <w:spacing w:before="120" w:after="120"/>
              <w:rPr>
                <w:rFonts w:asciiTheme="minorHAnsi" w:hAnsiTheme="minorHAnsi" w:cstheme="minorHAnsi"/>
                <w:b/>
                <w:bCs/>
                <w:sz w:val="22"/>
                <w:szCs w:val="22"/>
              </w:rPr>
            </w:pPr>
          </w:p>
        </w:tc>
      </w:tr>
    </w:tbl>
    <w:p w:rsidR="00880468" w:rsidRDefault="00880468" w:rsidP="00880468">
      <w:pPr>
        <w:jc w:val="both"/>
        <w:rPr>
          <w:sz w:val="22"/>
          <w:szCs w:val="22"/>
        </w:rPr>
      </w:pPr>
    </w:p>
    <w:p w:rsidR="00E55EFE" w:rsidRDefault="00E55EFE" w:rsidP="00880468">
      <w:pPr>
        <w:jc w:val="both"/>
        <w:rPr>
          <w:sz w:val="22"/>
          <w:szCs w:val="22"/>
        </w:rPr>
      </w:pPr>
    </w:p>
    <w:tbl>
      <w:tblPr>
        <w:tblStyle w:val="TableGrid"/>
        <w:tblW w:w="0" w:type="auto"/>
        <w:tblInd w:w="108" w:type="dxa"/>
        <w:tblLook w:val="04A0" w:firstRow="1" w:lastRow="0" w:firstColumn="1" w:lastColumn="0" w:noHBand="0" w:noVBand="1"/>
      </w:tblPr>
      <w:tblGrid>
        <w:gridCol w:w="2202"/>
        <w:gridCol w:w="2311"/>
        <w:gridCol w:w="2310"/>
        <w:gridCol w:w="2958"/>
      </w:tblGrid>
      <w:tr w:rsidR="00E55EFE" w:rsidRPr="00C729B8" w:rsidTr="00E55EFE">
        <w:tc>
          <w:tcPr>
            <w:tcW w:w="9781" w:type="dxa"/>
            <w:gridSpan w:val="4"/>
          </w:tcPr>
          <w:p w:rsidR="00E55EFE" w:rsidRPr="00E55EFE" w:rsidRDefault="00E55EFE" w:rsidP="00F32388">
            <w:pPr>
              <w:jc w:val="center"/>
              <w:rPr>
                <w:rFonts w:asciiTheme="minorHAnsi" w:hAnsiTheme="minorHAnsi" w:cstheme="minorHAnsi"/>
                <w:b/>
                <w:sz w:val="22"/>
                <w:szCs w:val="22"/>
              </w:rPr>
            </w:pPr>
          </w:p>
          <w:p w:rsidR="00E55EFE" w:rsidRPr="00E55EFE" w:rsidRDefault="00E55EFE" w:rsidP="00F32388">
            <w:pPr>
              <w:jc w:val="center"/>
              <w:rPr>
                <w:rFonts w:asciiTheme="minorHAnsi" w:hAnsiTheme="minorHAnsi" w:cstheme="minorHAnsi"/>
                <w:b/>
                <w:sz w:val="22"/>
                <w:szCs w:val="22"/>
              </w:rPr>
            </w:pPr>
            <w:r w:rsidRPr="00E55EFE">
              <w:rPr>
                <w:rFonts w:asciiTheme="minorHAnsi" w:hAnsiTheme="minorHAnsi" w:cstheme="minorHAnsi"/>
                <w:b/>
                <w:sz w:val="22"/>
                <w:szCs w:val="22"/>
              </w:rPr>
              <w:t>Terrorism (lowest available deductible)</w:t>
            </w:r>
          </w:p>
          <w:p w:rsidR="00E55EFE" w:rsidRPr="00E55EFE" w:rsidRDefault="00E55EFE" w:rsidP="00F32388">
            <w:pPr>
              <w:jc w:val="center"/>
              <w:rPr>
                <w:rFonts w:asciiTheme="minorHAnsi" w:hAnsiTheme="minorHAnsi" w:cstheme="minorHAnsi"/>
                <w:b/>
                <w:sz w:val="22"/>
                <w:szCs w:val="22"/>
              </w:rPr>
            </w:pPr>
          </w:p>
        </w:tc>
      </w:tr>
      <w:tr w:rsidR="00E55EFE" w:rsidRPr="00C729B8" w:rsidTr="00E55EFE">
        <w:tc>
          <w:tcPr>
            <w:tcW w:w="4513" w:type="dxa"/>
            <w:gridSpan w:val="2"/>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b/>
                <w:sz w:val="22"/>
                <w:szCs w:val="22"/>
              </w:rPr>
            </w:pPr>
            <w:r w:rsidRPr="00E55EFE">
              <w:rPr>
                <w:rFonts w:asciiTheme="minorHAnsi" w:hAnsiTheme="minorHAnsi" w:cstheme="minorHAnsi"/>
                <w:b/>
                <w:sz w:val="22"/>
                <w:szCs w:val="22"/>
              </w:rPr>
              <w:t xml:space="preserve">Option A </w:t>
            </w:r>
          </w:p>
          <w:p w:rsidR="00E55EFE" w:rsidRPr="00E55EFE" w:rsidRDefault="00E55EFE" w:rsidP="00F32388">
            <w:pPr>
              <w:rPr>
                <w:rFonts w:asciiTheme="minorHAnsi" w:hAnsiTheme="minorHAnsi" w:cstheme="minorHAnsi"/>
                <w:sz w:val="22"/>
                <w:szCs w:val="22"/>
              </w:rPr>
            </w:pPr>
          </w:p>
        </w:tc>
        <w:tc>
          <w:tcPr>
            <w:tcW w:w="5268" w:type="dxa"/>
            <w:gridSpan w:val="2"/>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b/>
                <w:sz w:val="22"/>
                <w:szCs w:val="22"/>
              </w:rPr>
            </w:pPr>
            <w:r w:rsidRPr="00E55EFE">
              <w:rPr>
                <w:rFonts w:asciiTheme="minorHAnsi" w:hAnsiTheme="minorHAnsi" w:cstheme="minorHAnsi"/>
                <w:b/>
                <w:sz w:val="22"/>
                <w:szCs w:val="22"/>
              </w:rPr>
              <w:t xml:space="preserve">Option B </w:t>
            </w:r>
          </w:p>
        </w:tc>
      </w:tr>
      <w:tr w:rsidR="00E55EFE" w:rsidTr="00FA6EFC">
        <w:trPr>
          <w:trHeight w:val="914"/>
        </w:trPr>
        <w:tc>
          <w:tcPr>
            <w:tcW w:w="2202" w:type="dxa"/>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sz w:val="22"/>
                <w:szCs w:val="22"/>
              </w:rPr>
            </w:pPr>
            <w:r w:rsidRPr="00E55EFE">
              <w:rPr>
                <w:rFonts w:asciiTheme="minorHAnsi" w:hAnsiTheme="minorHAnsi" w:cstheme="minorHAnsi"/>
                <w:sz w:val="22"/>
                <w:szCs w:val="22"/>
              </w:rPr>
              <w:t>Premium</w:t>
            </w:r>
          </w:p>
        </w:tc>
        <w:tc>
          <w:tcPr>
            <w:tcW w:w="2311" w:type="dxa"/>
          </w:tcPr>
          <w:p w:rsidR="00E55EFE" w:rsidRPr="00E55EFE" w:rsidRDefault="00E55EFE" w:rsidP="00F32388">
            <w:pPr>
              <w:rPr>
                <w:rFonts w:asciiTheme="minorHAnsi" w:hAnsiTheme="minorHAnsi" w:cstheme="minorHAnsi"/>
                <w:sz w:val="22"/>
                <w:szCs w:val="22"/>
              </w:rPr>
            </w:pPr>
          </w:p>
        </w:tc>
        <w:tc>
          <w:tcPr>
            <w:tcW w:w="2310" w:type="dxa"/>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sz w:val="22"/>
                <w:szCs w:val="22"/>
              </w:rPr>
            </w:pPr>
            <w:r w:rsidRPr="00E55EFE">
              <w:rPr>
                <w:rFonts w:asciiTheme="minorHAnsi" w:hAnsiTheme="minorHAnsi" w:cstheme="minorHAnsi"/>
                <w:sz w:val="22"/>
                <w:szCs w:val="22"/>
              </w:rPr>
              <w:t xml:space="preserve">Premium </w:t>
            </w:r>
          </w:p>
          <w:p w:rsidR="00E55EFE" w:rsidRPr="00E55EFE" w:rsidRDefault="00E55EFE" w:rsidP="00F32388">
            <w:pPr>
              <w:rPr>
                <w:rFonts w:asciiTheme="minorHAnsi" w:hAnsiTheme="minorHAnsi" w:cstheme="minorHAnsi"/>
                <w:sz w:val="22"/>
                <w:szCs w:val="22"/>
              </w:rPr>
            </w:pPr>
          </w:p>
        </w:tc>
        <w:tc>
          <w:tcPr>
            <w:tcW w:w="2958" w:type="dxa"/>
          </w:tcPr>
          <w:p w:rsidR="00E55EFE" w:rsidRPr="00E55EFE" w:rsidRDefault="00E55EFE" w:rsidP="00F32388">
            <w:pPr>
              <w:rPr>
                <w:rFonts w:asciiTheme="minorHAnsi" w:hAnsiTheme="minorHAnsi" w:cstheme="minorHAnsi"/>
                <w:sz w:val="22"/>
                <w:szCs w:val="22"/>
              </w:rPr>
            </w:pPr>
          </w:p>
        </w:tc>
      </w:tr>
      <w:tr w:rsidR="00E55EFE" w:rsidTr="00FA6EFC">
        <w:trPr>
          <w:trHeight w:val="940"/>
        </w:trPr>
        <w:tc>
          <w:tcPr>
            <w:tcW w:w="2202" w:type="dxa"/>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sz w:val="22"/>
                <w:szCs w:val="22"/>
              </w:rPr>
            </w:pPr>
            <w:r w:rsidRPr="00E55EFE">
              <w:rPr>
                <w:rFonts w:asciiTheme="minorHAnsi" w:hAnsiTheme="minorHAnsi" w:cstheme="minorHAnsi"/>
                <w:sz w:val="22"/>
                <w:szCs w:val="22"/>
              </w:rPr>
              <w:t>Deductible</w:t>
            </w:r>
          </w:p>
          <w:p w:rsidR="00E55EFE" w:rsidRPr="00E55EFE" w:rsidRDefault="00E55EFE" w:rsidP="00F32388">
            <w:pPr>
              <w:rPr>
                <w:rFonts w:asciiTheme="minorHAnsi" w:hAnsiTheme="minorHAnsi" w:cstheme="minorHAnsi"/>
                <w:sz w:val="22"/>
                <w:szCs w:val="22"/>
              </w:rPr>
            </w:pPr>
          </w:p>
        </w:tc>
        <w:tc>
          <w:tcPr>
            <w:tcW w:w="2311" w:type="dxa"/>
          </w:tcPr>
          <w:p w:rsidR="00E55EFE" w:rsidRPr="00E55EFE" w:rsidRDefault="00E55EFE" w:rsidP="00F32388">
            <w:pPr>
              <w:rPr>
                <w:rFonts w:asciiTheme="minorHAnsi" w:hAnsiTheme="minorHAnsi" w:cstheme="minorHAnsi"/>
                <w:sz w:val="22"/>
                <w:szCs w:val="22"/>
              </w:rPr>
            </w:pPr>
          </w:p>
        </w:tc>
        <w:tc>
          <w:tcPr>
            <w:tcW w:w="2310" w:type="dxa"/>
          </w:tcPr>
          <w:p w:rsidR="00E55EFE" w:rsidRPr="00E55EFE" w:rsidRDefault="00E55EFE" w:rsidP="00F32388">
            <w:pPr>
              <w:rPr>
                <w:rFonts w:asciiTheme="minorHAnsi" w:hAnsiTheme="minorHAnsi" w:cstheme="minorHAnsi"/>
                <w:sz w:val="22"/>
                <w:szCs w:val="22"/>
              </w:rPr>
            </w:pPr>
          </w:p>
          <w:p w:rsidR="00E55EFE" w:rsidRPr="00E55EFE" w:rsidRDefault="00E55EFE" w:rsidP="00F32388">
            <w:pPr>
              <w:rPr>
                <w:rFonts w:asciiTheme="minorHAnsi" w:hAnsiTheme="minorHAnsi" w:cstheme="minorHAnsi"/>
                <w:sz w:val="22"/>
                <w:szCs w:val="22"/>
              </w:rPr>
            </w:pPr>
            <w:r w:rsidRPr="00E55EFE">
              <w:rPr>
                <w:rFonts w:asciiTheme="minorHAnsi" w:hAnsiTheme="minorHAnsi" w:cstheme="minorHAnsi"/>
                <w:sz w:val="22"/>
                <w:szCs w:val="22"/>
              </w:rPr>
              <w:t>Deductible</w:t>
            </w:r>
          </w:p>
        </w:tc>
        <w:tc>
          <w:tcPr>
            <w:tcW w:w="2958" w:type="dxa"/>
          </w:tcPr>
          <w:p w:rsidR="00E55EFE" w:rsidRPr="00E55EFE" w:rsidRDefault="00E55EFE" w:rsidP="00F32388">
            <w:pPr>
              <w:rPr>
                <w:rFonts w:asciiTheme="minorHAnsi" w:hAnsiTheme="minorHAnsi" w:cstheme="minorHAnsi"/>
                <w:sz w:val="22"/>
                <w:szCs w:val="22"/>
              </w:rPr>
            </w:pPr>
          </w:p>
        </w:tc>
      </w:tr>
    </w:tbl>
    <w:p w:rsidR="00E55EFE" w:rsidRDefault="00E55EFE" w:rsidP="00880468">
      <w:pPr>
        <w:jc w:val="both"/>
        <w:rPr>
          <w:sz w:val="22"/>
          <w:szCs w:val="22"/>
        </w:rPr>
      </w:pPr>
    </w:p>
    <w:p w:rsidR="00E55EFE" w:rsidRDefault="00E55EFE" w:rsidP="00880468">
      <w:pPr>
        <w:jc w:val="both"/>
        <w:rPr>
          <w:sz w:val="22"/>
          <w:szCs w:val="22"/>
        </w:rPr>
      </w:pPr>
    </w:p>
    <w:p w:rsidR="00E55EFE" w:rsidRDefault="00E55EFE" w:rsidP="00880468">
      <w:pPr>
        <w:jc w:val="both"/>
        <w:rPr>
          <w:sz w:val="22"/>
          <w:szCs w:val="22"/>
        </w:rPr>
      </w:pPr>
    </w:p>
    <w:p w:rsidR="00880468" w:rsidRDefault="00880468" w:rsidP="00880468">
      <w:pPr>
        <w:jc w:val="both"/>
        <w:rPr>
          <w:sz w:val="22"/>
          <w:szCs w:val="22"/>
        </w:rPr>
      </w:pPr>
    </w:p>
    <w:p w:rsidR="00880468" w:rsidRDefault="00880468" w:rsidP="00880468">
      <w:pPr>
        <w:pStyle w:val="Header"/>
        <w:tabs>
          <w:tab w:val="clear" w:pos="4153"/>
          <w:tab w:val="clear" w:pos="8306"/>
          <w:tab w:val="left" w:pos="1620"/>
        </w:tabs>
        <w:rPr>
          <w:b/>
          <w:bCs/>
          <w:sz w:val="28"/>
        </w:rPr>
      </w:pPr>
      <w:r w:rsidRPr="000902FC">
        <w:rPr>
          <w:b/>
          <w:bCs/>
          <w:sz w:val="28"/>
        </w:rPr>
        <w:br w:type="page"/>
      </w:r>
    </w:p>
    <w:tbl>
      <w:tblPr>
        <w:tblW w:w="986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44"/>
        <w:gridCol w:w="6325"/>
      </w:tblGrid>
      <w:tr w:rsidR="00880468" w:rsidRPr="00405004" w:rsidTr="00970CB9">
        <w:tc>
          <w:tcPr>
            <w:tcW w:w="9869" w:type="dxa"/>
            <w:gridSpan w:val="2"/>
            <w:shd w:val="clear" w:color="auto" w:fill="EEECE1"/>
          </w:tcPr>
          <w:p w:rsidR="00880468" w:rsidRPr="00970CB9" w:rsidRDefault="00880468" w:rsidP="00970CB9">
            <w:pPr>
              <w:pStyle w:val="Header"/>
              <w:tabs>
                <w:tab w:val="clear" w:pos="4153"/>
                <w:tab w:val="clear" w:pos="8306"/>
                <w:tab w:val="left" w:pos="1620"/>
              </w:tabs>
              <w:spacing w:before="120" w:after="120"/>
              <w:rPr>
                <w:rFonts w:ascii="Calibri" w:hAnsi="Calibri" w:cs="Calibri"/>
                <w:b/>
                <w:bCs/>
                <w:caps/>
                <w:sz w:val="32"/>
                <w:szCs w:val="32"/>
              </w:rPr>
            </w:pPr>
            <w:r w:rsidRPr="00970CB9">
              <w:rPr>
                <w:rFonts w:ascii="Calibri" w:hAnsi="Calibri" w:cs="Calibri"/>
                <w:b/>
                <w:bCs/>
                <w:caps/>
                <w:sz w:val="32"/>
                <w:szCs w:val="32"/>
              </w:rPr>
              <w:lastRenderedPageBreak/>
              <w:t>Section 7.4:</w:t>
            </w:r>
            <w:r w:rsidRPr="00970CB9">
              <w:rPr>
                <w:rFonts w:ascii="Calibri" w:hAnsi="Calibri" w:cs="Calibri"/>
                <w:b/>
                <w:bCs/>
                <w:caps/>
                <w:sz w:val="32"/>
                <w:szCs w:val="32"/>
              </w:rPr>
              <w:tab/>
              <w:t>Declaration</w:t>
            </w:r>
          </w:p>
        </w:tc>
      </w:tr>
      <w:tr w:rsidR="00880468" w:rsidRPr="00405004" w:rsidTr="00970CB9">
        <w:tc>
          <w:tcPr>
            <w:tcW w:w="9869" w:type="dxa"/>
            <w:gridSpan w:val="2"/>
            <w:shd w:val="clear" w:color="auto" w:fill="auto"/>
          </w:tcPr>
          <w:p w:rsidR="00880468" w:rsidRPr="00970CB9" w:rsidRDefault="00880468" w:rsidP="00970CB9">
            <w:pPr>
              <w:spacing w:before="120" w:after="120"/>
              <w:rPr>
                <w:rFonts w:ascii="Calibri" w:hAnsi="Calibri" w:cs="Calibri"/>
                <w:sz w:val="22"/>
                <w:szCs w:val="22"/>
                <w:lang w:eastAsia="en-GB"/>
              </w:rPr>
            </w:pPr>
            <w:r w:rsidRPr="00970CB9">
              <w:rPr>
                <w:rFonts w:ascii="Calibri" w:hAnsi="Calibri" w:cs="Calibri"/>
                <w:sz w:val="22"/>
                <w:szCs w:val="22"/>
                <w:lang w:eastAsia="en-GB"/>
              </w:rPr>
              <w:t>I declare that to the best of my knowledge the answers submitted in this ITT are correct.  I understand that the information will be used in the process to assess my organisation’s suitability to be awarded a contract.</w:t>
            </w:r>
          </w:p>
          <w:p w:rsidR="00880468" w:rsidRPr="00970CB9" w:rsidRDefault="00880468" w:rsidP="00970CB9">
            <w:pPr>
              <w:spacing w:before="120" w:after="120"/>
              <w:rPr>
                <w:rFonts w:ascii="Calibri" w:hAnsi="Calibri" w:cs="Calibri"/>
                <w:sz w:val="22"/>
                <w:szCs w:val="22"/>
                <w:lang w:eastAsia="en-GB"/>
              </w:rPr>
            </w:pPr>
            <w:r w:rsidRPr="00970CB9">
              <w:rPr>
                <w:rFonts w:ascii="Calibri" w:hAnsi="Calibri" w:cs="Calibri"/>
                <w:sz w:val="22"/>
                <w:szCs w:val="22"/>
                <w:lang w:eastAsia="en-GB"/>
              </w:rPr>
              <w:t>I understand that the Contracting Authority may reject this ITT if there is a failure to answer all relevant questions fully or if I provide false/misleading information.</w:t>
            </w:r>
          </w:p>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I warrant that I have all the requisite corporate authority to sign this document.</w:t>
            </w:r>
          </w:p>
        </w:tc>
      </w:tr>
      <w:tr w:rsidR="00880468" w:rsidRPr="00405004" w:rsidTr="00970CB9">
        <w:tc>
          <w:tcPr>
            <w:tcW w:w="9869" w:type="dxa"/>
            <w:gridSpan w:val="2"/>
            <w:shd w:val="clear" w:color="auto" w:fill="F2F2F2"/>
          </w:tcPr>
          <w:p w:rsidR="00880468" w:rsidRPr="00970CB9" w:rsidRDefault="00880468" w:rsidP="00970CB9">
            <w:pPr>
              <w:pStyle w:val="NormalIndent"/>
              <w:spacing w:before="120" w:after="120"/>
              <w:ind w:left="0"/>
              <w:jc w:val="center"/>
              <w:rPr>
                <w:rFonts w:ascii="Calibri" w:hAnsi="Calibri" w:cs="Calibri"/>
                <w:b/>
                <w:bCs/>
                <w:sz w:val="22"/>
                <w:szCs w:val="22"/>
              </w:rPr>
            </w:pPr>
            <w:r w:rsidRPr="00970CB9">
              <w:rPr>
                <w:rFonts w:ascii="Calibri" w:hAnsi="Calibri" w:cs="Calibri"/>
                <w:b/>
                <w:bCs/>
                <w:sz w:val="22"/>
                <w:szCs w:val="22"/>
              </w:rPr>
              <w:t>Form Completed By</w:t>
            </w: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bCs/>
                <w:sz w:val="22"/>
                <w:szCs w:val="22"/>
              </w:rPr>
              <w:t>Name</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bCs/>
                <w:sz w:val="22"/>
                <w:szCs w:val="22"/>
              </w:rPr>
              <w:t>Position (Job Title)</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bCs/>
                <w:sz w:val="22"/>
                <w:szCs w:val="22"/>
              </w:rPr>
              <w:t>Organisation</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bCs/>
                <w:sz w:val="22"/>
                <w:szCs w:val="22"/>
              </w:rPr>
              <w:t>Date</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bCs/>
                <w:sz w:val="22"/>
                <w:szCs w:val="22"/>
              </w:rPr>
              <w:t>Telephone number</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r w:rsidR="00880468" w:rsidRPr="00405004" w:rsidTr="00970CB9">
        <w:tc>
          <w:tcPr>
            <w:tcW w:w="3544"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r w:rsidRPr="00970CB9">
              <w:rPr>
                <w:rFonts w:ascii="Calibri" w:hAnsi="Calibri" w:cs="Calibri"/>
                <w:b/>
                <w:sz w:val="22"/>
                <w:szCs w:val="22"/>
                <w:lang w:eastAsia="en-GB"/>
              </w:rPr>
              <w:t>Signature: (for electronic submissions, please type name or provide an e-signature)</w:t>
            </w:r>
          </w:p>
        </w:tc>
        <w:tc>
          <w:tcPr>
            <w:tcW w:w="6325" w:type="dxa"/>
            <w:shd w:val="clear" w:color="auto" w:fill="F2F2F2"/>
          </w:tcPr>
          <w:p w:rsidR="00880468" w:rsidRPr="00970CB9" w:rsidRDefault="00880468" w:rsidP="00970CB9">
            <w:pPr>
              <w:pStyle w:val="NormalIndent"/>
              <w:spacing w:before="120" w:after="120"/>
              <w:ind w:left="0"/>
              <w:jc w:val="left"/>
              <w:rPr>
                <w:rFonts w:ascii="Calibri" w:hAnsi="Calibri" w:cs="Calibri"/>
                <w:b/>
                <w:bCs/>
                <w:sz w:val="22"/>
                <w:szCs w:val="22"/>
              </w:rPr>
            </w:pPr>
          </w:p>
        </w:tc>
      </w:tr>
    </w:tbl>
    <w:p w:rsidR="00880468" w:rsidRDefault="00880468" w:rsidP="00880468">
      <w:pPr>
        <w:pStyle w:val="Header"/>
        <w:tabs>
          <w:tab w:val="clear" w:pos="4153"/>
          <w:tab w:val="clear" w:pos="8306"/>
          <w:tab w:val="left" w:pos="1620"/>
        </w:tabs>
        <w:rPr>
          <w:b/>
          <w:bCs/>
          <w:sz w:val="28"/>
        </w:rPr>
      </w:pPr>
    </w:p>
    <w:p w:rsidR="00880468" w:rsidRDefault="00880468" w:rsidP="00880468">
      <w:pPr>
        <w:pStyle w:val="Header"/>
        <w:tabs>
          <w:tab w:val="clear" w:pos="4153"/>
          <w:tab w:val="clear" w:pos="8306"/>
          <w:tab w:val="left" w:pos="1620"/>
        </w:tabs>
        <w:rPr>
          <w:b/>
          <w:bCs/>
          <w:sz w:val="28"/>
        </w:rPr>
        <w:sectPr w:rsidR="00880468" w:rsidSect="00970CB9">
          <w:pgSz w:w="11906" w:h="16838" w:code="9"/>
          <w:pgMar w:top="1418" w:right="1077" w:bottom="1418" w:left="1077" w:header="709" w:footer="567" w:gutter="0"/>
          <w:cols w:space="708"/>
          <w:docGrid w:linePitch="360"/>
        </w:sectPr>
      </w:pPr>
    </w:p>
    <w:tbl>
      <w:tblPr>
        <w:tblW w:w="9606" w:type="dxa"/>
        <w:shd w:val="clear" w:color="auto" w:fill="EEECE1"/>
        <w:tblLook w:val="04A0" w:firstRow="1" w:lastRow="0" w:firstColumn="1" w:lastColumn="0" w:noHBand="0" w:noVBand="1"/>
      </w:tblPr>
      <w:tblGrid>
        <w:gridCol w:w="1601"/>
        <w:gridCol w:w="401"/>
        <w:gridCol w:w="389"/>
        <w:gridCol w:w="1134"/>
        <w:gridCol w:w="1131"/>
        <w:gridCol w:w="207"/>
        <w:gridCol w:w="774"/>
        <w:gridCol w:w="2083"/>
        <w:gridCol w:w="1886"/>
      </w:tblGrid>
      <w:tr w:rsidR="00880468" w:rsidTr="00970CB9">
        <w:tc>
          <w:tcPr>
            <w:tcW w:w="9606" w:type="dxa"/>
            <w:gridSpan w:val="9"/>
            <w:shd w:val="clear" w:color="auto" w:fill="EEECE1"/>
          </w:tcPr>
          <w:p w:rsidR="00880468" w:rsidRPr="00970CB9" w:rsidRDefault="00880468" w:rsidP="00970CB9">
            <w:pPr>
              <w:spacing w:before="120" w:after="120"/>
              <w:rPr>
                <w:sz w:val="28"/>
                <w:szCs w:val="28"/>
              </w:rPr>
            </w:pPr>
            <w:bookmarkStart w:id="12" w:name="FormTend"/>
            <w:bookmarkEnd w:id="12"/>
            <w:r w:rsidRPr="00970CB9">
              <w:rPr>
                <w:rFonts w:ascii="Calibri" w:hAnsi="Calibri" w:cs="Calibri"/>
                <w:b/>
                <w:bCs/>
                <w:sz w:val="32"/>
                <w:szCs w:val="32"/>
              </w:rPr>
              <w:lastRenderedPageBreak/>
              <w:t>Section 7.5:</w:t>
            </w:r>
            <w:r w:rsidRPr="00970CB9">
              <w:rPr>
                <w:rFonts w:ascii="Calibri" w:hAnsi="Calibri" w:cs="Calibri"/>
                <w:b/>
                <w:bCs/>
                <w:sz w:val="32"/>
                <w:szCs w:val="32"/>
              </w:rPr>
              <w:tab/>
            </w:r>
            <w:r w:rsidRPr="00970CB9">
              <w:rPr>
                <w:rFonts w:ascii="Calibri" w:hAnsi="Calibri" w:cs="Calibri"/>
                <w:b/>
                <w:bCs/>
                <w:sz w:val="32"/>
                <w:szCs w:val="32"/>
              </w:rPr>
              <w:tab/>
              <w:t>FORM OF TENDER</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1D0811">
            <w:pPr>
              <w:spacing w:before="120" w:after="120"/>
              <w:rPr>
                <w:rFonts w:ascii="Calibri" w:hAnsi="Calibri" w:cs="Calibri"/>
                <w:b/>
                <w:sz w:val="22"/>
                <w:szCs w:val="22"/>
              </w:rPr>
            </w:pPr>
            <w:r w:rsidRPr="00970CB9">
              <w:rPr>
                <w:rFonts w:ascii="Calibri" w:hAnsi="Calibri" w:cs="Calibri"/>
                <w:sz w:val="22"/>
                <w:szCs w:val="22"/>
              </w:rPr>
              <w:t>This Tender will not be considered unless received no later than</w:t>
            </w:r>
            <w:r w:rsidRPr="00970CB9">
              <w:rPr>
                <w:rFonts w:ascii="Calibri" w:hAnsi="Calibri" w:cs="Calibri"/>
                <w:b/>
                <w:sz w:val="22"/>
                <w:szCs w:val="22"/>
              </w:rPr>
              <w:t xml:space="preserve"> </w:t>
            </w:r>
            <w:r w:rsidR="001D0811">
              <w:rPr>
                <w:rFonts w:ascii="Calibri" w:hAnsi="Calibri" w:cs="Calibri"/>
                <w:sz w:val="22"/>
                <w:szCs w:val="22"/>
              </w:rPr>
              <w:t>29</w:t>
            </w:r>
            <w:r w:rsidR="001D0811" w:rsidRPr="001D0811">
              <w:rPr>
                <w:rFonts w:ascii="Calibri" w:hAnsi="Calibri" w:cs="Calibri"/>
                <w:sz w:val="22"/>
                <w:szCs w:val="22"/>
                <w:vertAlign w:val="superscript"/>
              </w:rPr>
              <w:t>th</w:t>
            </w:r>
            <w:r w:rsidR="001D0811">
              <w:rPr>
                <w:rFonts w:ascii="Calibri" w:hAnsi="Calibri" w:cs="Calibri"/>
                <w:sz w:val="22"/>
                <w:szCs w:val="22"/>
              </w:rPr>
              <w:t xml:space="preserve"> February </w:t>
            </w:r>
            <w:r w:rsidR="00057B62" w:rsidRPr="00057B62">
              <w:rPr>
                <w:rFonts w:ascii="Calibri" w:hAnsi="Calibri" w:cs="Calibri"/>
                <w:sz w:val="22"/>
                <w:szCs w:val="22"/>
              </w:rPr>
              <w:t>2016 17: 00hrs</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970CB9">
            <w:pPr>
              <w:pStyle w:val="Heading8"/>
              <w:spacing w:before="240" w:after="120"/>
              <w:ind w:left="902" w:hanging="902"/>
              <w:rPr>
                <w:rFonts w:ascii="Calibri" w:hAnsi="Calibri" w:cs="Calibri"/>
                <w:sz w:val="22"/>
                <w:szCs w:val="22"/>
              </w:rPr>
            </w:pPr>
            <w:r w:rsidRPr="00970CB9">
              <w:rPr>
                <w:rFonts w:ascii="Calibri" w:hAnsi="Calibri" w:cs="Calibri"/>
                <w:sz w:val="22"/>
                <w:szCs w:val="22"/>
              </w:rPr>
              <w:t>SHEFFIELD CITY COUNCIL</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2B7D18">
            <w:pPr>
              <w:pStyle w:val="BodyText"/>
              <w:spacing w:before="120" w:after="120"/>
              <w:rPr>
                <w:rFonts w:ascii="Calibri" w:hAnsi="Calibri" w:cs="Calibri"/>
                <w:bCs/>
                <w:sz w:val="22"/>
                <w:szCs w:val="22"/>
                <w:u w:val="single"/>
              </w:rPr>
            </w:pPr>
            <w:r w:rsidRPr="00970CB9">
              <w:rPr>
                <w:rFonts w:ascii="Calibri" w:hAnsi="Calibri" w:cs="Calibri"/>
                <w:sz w:val="22"/>
                <w:szCs w:val="22"/>
              </w:rPr>
              <w:t xml:space="preserve">Tender for </w:t>
            </w:r>
            <w:r w:rsidR="004B6810" w:rsidRPr="00970CB9">
              <w:rPr>
                <w:rFonts w:ascii="Calibri" w:hAnsi="Calibri" w:cs="Calibri"/>
                <w:sz w:val="22"/>
                <w:szCs w:val="22"/>
              </w:rPr>
              <w:t xml:space="preserve"> </w:t>
            </w:r>
            <w:r w:rsidR="002B7D18">
              <w:rPr>
                <w:rFonts w:ascii="Calibri" w:hAnsi="Calibri" w:cs="Calibri"/>
                <w:b/>
                <w:sz w:val="22"/>
                <w:szCs w:val="22"/>
              </w:rPr>
              <w:t xml:space="preserve">Museum Exhibits </w:t>
            </w:r>
            <w:r w:rsidR="001C0FC8" w:rsidRPr="001C0FC8">
              <w:rPr>
                <w:rFonts w:ascii="Calibri" w:hAnsi="Calibri" w:cs="Calibri"/>
                <w:b/>
                <w:sz w:val="22"/>
                <w:szCs w:val="22"/>
              </w:rPr>
              <w:t>Insurance Cover</w:t>
            </w:r>
            <w:r w:rsidR="00E464BB">
              <w:rPr>
                <w:rFonts w:ascii="Calibri" w:hAnsi="Calibri" w:cs="Calibri"/>
                <w:b/>
                <w:sz w:val="22"/>
                <w:szCs w:val="22"/>
              </w:rPr>
              <w:t xml:space="preserve">     Contract Ref: </w:t>
            </w:r>
            <w:r w:rsidR="00E464BB" w:rsidRPr="00E464BB">
              <w:rPr>
                <w:rFonts w:ascii="Calibri" w:hAnsi="Calibri" w:cs="Calibri"/>
                <w:b/>
                <w:bCs/>
                <w:iCs/>
                <w:sz w:val="22"/>
                <w:szCs w:val="22"/>
              </w:rPr>
              <w:t>A6JH–2F4CID</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970CB9">
            <w:pPr>
              <w:pStyle w:val="Body"/>
              <w:widowControl/>
              <w:tabs>
                <w:tab w:val="clear" w:pos="851"/>
                <w:tab w:val="clear" w:pos="1843"/>
                <w:tab w:val="clear" w:pos="3119"/>
                <w:tab w:val="clear" w:pos="4253"/>
              </w:tabs>
              <w:adjustRightInd/>
              <w:spacing w:before="360" w:after="120" w:line="240" w:lineRule="auto"/>
              <w:textAlignment w:val="auto"/>
              <w:rPr>
                <w:rFonts w:ascii="Calibri" w:hAnsi="Calibri" w:cs="Calibri"/>
                <w:sz w:val="22"/>
                <w:szCs w:val="22"/>
                <w:lang w:eastAsia="en-US"/>
              </w:rPr>
            </w:pPr>
            <w:r w:rsidRPr="00970CB9">
              <w:rPr>
                <w:rFonts w:ascii="Calibri" w:hAnsi="Calibri" w:cs="Calibri"/>
                <w:sz w:val="22"/>
                <w:szCs w:val="22"/>
                <w:lang w:eastAsia="en-US"/>
              </w:rPr>
              <w:t>TO THE SHEFFIELD CITY COUNCIL (the Council)</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63" w:type="dxa"/>
            <w:gridSpan w:val="6"/>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spacing w:before="120" w:after="120"/>
              <w:jc w:val="both"/>
              <w:rPr>
                <w:rFonts w:ascii="Calibri" w:hAnsi="Calibri" w:cs="Calibri"/>
                <w:b/>
                <w:sz w:val="22"/>
                <w:szCs w:val="22"/>
              </w:rPr>
            </w:pPr>
            <w:r w:rsidRPr="00970CB9">
              <w:rPr>
                <w:rFonts w:ascii="Calibri" w:hAnsi="Calibri" w:cs="Calibri"/>
                <w:b/>
                <w:sz w:val="22"/>
                <w:szCs w:val="22"/>
              </w:rPr>
              <w:t>*</w:t>
            </w:r>
          </w:p>
        </w:tc>
        <w:tc>
          <w:tcPr>
            <w:tcW w:w="4743" w:type="dxa"/>
            <w:gridSpan w:val="3"/>
            <w:tcBorders>
              <w:top w:val="nil"/>
              <w:left w:val="single" w:sz="4" w:space="0" w:color="BFBFBF"/>
              <w:bottom w:val="nil"/>
              <w:right w:val="nil"/>
            </w:tcBorders>
            <w:shd w:val="clear" w:color="auto" w:fill="auto"/>
          </w:tcPr>
          <w:p w:rsidR="00880468" w:rsidRPr="00970CB9" w:rsidRDefault="00880468" w:rsidP="00970CB9">
            <w:pPr>
              <w:spacing w:before="120" w:after="120"/>
              <w:jc w:val="both"/>
              <w:rPr>
                <w:rFonts w:ascii="Calibri" w:hAnsi="Calibri" w:cs="Calibri"/>
                <w:i/>
                <w:sz w:val="22"/>
                <w:szCs w:val="22"/>
              </w:rPr>
            </w:pPr>
            <w:r w:rsidRPr="00970CB9">
              <w:rPr>
                <w:rFonts w:ascii="Calibri" w:hAnsi="Calibri" w:cs="Calibri"/>
                <w:sz w:val="22"/>
                <w:szCs w:val="22"/>
              </w:rPr>
              <w:t>(the Contractor)</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970CB9">
            <w:pPr>
              <w:spacing w:before="120" w:after="120"/>
              <w:jc w:val="both"/>
              <w:rPr>
                <w:rFonts w:ascii="Calibri" w:hAnsi="Calibri" w:cs="Calibri"/>
                <w:i/>
                <w:sz w:val="20"/>
                <w:szCs w:val="20"/>
              </w:rPr>
            </w:pPr>
            <w:r w:rsidRPr="00970CB9">
              <w:rPr>
                <w:rFonts w:ascii="Calibri" w:hAnsi="Calibri" w:cs="Calibri"/>
                <w:i/>
                <w:sz w:val="20"/>
                <w:szCs w:val="20"/>
              </w:rPr>
              <w:t>* Insert the full name of sole Contractor or all the full names of all partners or the name of the limited company completing the tender</w:t>
            </w:r>
          </w:p>
        </w:tc>
      </w:tr>
      <w:tr w:rsidR="00970CB9"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02" w:type="dxa"/>
            <w:gridSpan w:val="2"/>
            <w:tcBorders>
              <w:top w:val="nil"/>
              <w:left w:val="nil"/>
              <w:bottom w:val="nil"/>
              <w:right w:val="single" w:sz="4" w:space="0" w:color="BFBFBF"/>
            </w:tcBorders>
            <w:shd w:val="clear" w:color="auto" w:fill="auto"/>
          </w:tcPr>
          <w:p w:rsidR="00880468" w:rsidRPr="00970CB9" w:rsidRDefault="00880468" w:rsidP="00970CB9">
            <w:pPr>
              <w:pStyle w:val="Header"/>
              <w:spacing w:before="120" w:after="120"/>
              <w:rPr>
                <w:rFonts w:ascii="Calibri" w:hAnsi="Calibri" w:cs="Calibri"/>
                <w:sz w:val="22"/>
                <w:szCs w:val="22"/>
              </w:rPr>
            </w:pPr>
            <w:r w:rsidRPr="00970CB9">
              <w:rPr>
                <w:rFonts w:ascii="Calibri" w:hAnsi="Calibri" w:cs="Calibri"/>
                <w:sz w:val="22"/>
                <w:szCs w:val="22"/>
              </w:rPr>
              <w:t>whose address is:</w:t>
            </w:r>
          </w:p>
        </w:tc>
        <w:tc>
          <w:tcPr>
            <w:tcW w:w="7604" w:type="dxa"/>
            <w:gridSpan w:val="7"/>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Header"/>
              <w:spacing w:before="120" w:after="120"/>
              <w:rPr>
                <w:rFonts w:ascii="Calibri" w:hAnsi="Calibri" w:cs="Calibri"/>
                <w:b/>
                <w:sz w:val="22"/>
                <w:szCs w:val="22"/>
              </w:rPr>
            </w:pPr>
          </w:p>
        </w:tc>
      </w:tr>
      <w:tr w:rsidR="00970CB9"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02" w:type="dxa"/>
            <w:gridSpan w:val="2"/>
            <w:tcBorders>
              <w:top w:val="nil"/>
              <w:left w:val="nil"/>
              <w:bottom w:val="nil"/>
              <w:right w:val="single" w:sz="4" w:space="0" w:color="BFBFBF"/>
            </w:tcBorders>
            <w:shd w:val="clear" w:color="auto" w:fill="auto"/>
          </w:tcPr>
          <w:p w:rsidR="00880468" w:rsidRPr="00970CB9" w:rsidRDefault="00880468" w:rsidP="00970CB9">
            <w:pPr>
              <w:pStyle w:val="Header"/>
              <w:spacing w:before="120" w:after="120"/>
              <w:rPr>
                <w:rFonts w:ascii="Calibri" w:hAnsi="Calibri" w:cs="Calibri"/>
                <w:sz w:val="22"/>
                <w:szCs w:val="22"/>
              </w:rPr>
            </w:pPr>
          </w:p>
        </w:tc>
        <w:tc>
          <w:tcPr>
            <w:tcW w:w="7604" w:type="dxa"/>
            <w:gridSpan w:val="7"/>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Header"/>
              <w:spacing w:before="120" w:after="120"/>
              <w:rPr>
                <w:rFonts w:ascii="Calibri" w:hAnsi="Calibri" w:cs="Calibri"/>
                <w:b/>
                <w:sz w:val="22"/>
                <w:szCs w:val="22"/>
              </w:rPr>
            </w:pPr>
          </w:p>
        </w:tc>
      </w:tr>
      <w:tr w:rsidR="00970CB9"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02" w:type="dxa"/>
            <w:gridSpan w:val="2"/>
            <w:tcBorders>
              <w:top w:val="nil"/>
              <w:left w:val="nil"/>
              <w:bottom w:val="nil"/>
              <w:right w:val="single" w:sz="4" w:space="0" w:color="BFBFBF"/>
            </w:tcBorders>
            <w:shd w:val="clear" w:color="auto" w:fill="auto"/>
          </w:tcPr>
          <w:p w:rsidR="00880468" w:rsidRPr="00970CB9" w:rsidRDefault="00880468" w:rsidP="00970CB9">
            <w:pPr>
              <w:pStyle w:val="Header"/>
              <w:spacing w:before="120" w:after="120"/>
              <w:rPr>
                <w:rFonts w:ascii="Calibri" w:hAnsi="Calibri" w:cs="Calibri"/>
                <w:sz w:val="22"/>
                <w:szCs w:val="22"/>
              </w:rPr>
            </w:pPr>
          </w:p>
        </w:tc>
        <w:tc>
          <w:tcPr>
            <w:tcW w:w="7604" w:type="dxa"/>
            <w:gridSpan w:val="7"/>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Header"/>
              <w:spacing w:before="120" w:after="120"/>
              <w:rPr>
                <w:rFonts w:ascii="Calibri" w:hAnsi="Calibri" w:cs="Calibri"/>
                <w:b/>
                <w:sz w:val="22"/>
                <w:szCs w:val="22"/>
              </w:rPr>
            </w:pPr>
          </w:p>
        </w:tc>
      </w:tr>
      <w:tr w:rsidR="00970CB9"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02" w:type="dxa"/>
            <w:gridSpan w:val="2"/>
            <w:tcBorders>
              <w:top w:val="nil"/>
              <w:left w:val="nil"/>
              <w:bottom w:val="nil"/>
              <w:right w:val="single" w:sz="4" w:space="0" w:color="BFBFBF"/>
            </w:tcBorders>
            <w:shd w:val="clear" w:color="auto" w:fill="auto"/>
          </w:tcPr>
          <w:p w:rsidR="00880468" w:rsidRPr="00970CB9" w:rsidRDefault="00880468" w:rsidP="00970CB9">
            <w:pPr>
              <w:pStyle w:val="Header"/>
              <w:spacing w:before="120" w:after="120"/>
              <w:rPr>
                <w:rFonts w:ascii="Calibri" w:hAnsi="Calibri" w:cs="Calibri"/>
                <w:sz w:val="22"/>
                <w:szCs w:val="22"/>
              </w:rPr>
            </w:pPr>
            <w:r w:rsidRPr="00970CB9">
              <w:rPr>
                <w:rFonts w:ascii="Calibri" w:hAnsi="Calibri" w:cs="Calibri"/>
                <w:sz w:val="22"/>
                <w:szCs w:val="22"/>
              </w:rPr>
              <w:t>Telephone No:</w:t>
            </w:r>
          </w:p>
        </w:tc>
        <w:tc>
          <w:tcPr>
            <w:tcW w:w="7604" w:type="dxa"/>
            <w:gridSpan w:val="7"/>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Header"/>
              <w:spacing w:before="120" w:after="120"/>
              <w:rPr>
                <w:rFonts w:ascii="Calibri" w:hAnsi="Calibri" w:cs="Calibri"/>
                <w:b/>
                <w:sz w:val="22"/>
                <w:szCs w:val="22"/>
              </w:rPr>
            </w:pP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970CB9">
            <w:pPr>
              <w:pStyle w:val="BodyText"/>
              <w:spacing w:before="240" w:after="120"/>
              <w:rPr>
                <w:rFonts w:ascii="Calibri" w:hAnsi="Calibri" w:cs="Calibri"/>
                <w:sz w:val="22"/>
                <w:szCs w:val="22"/>
              </w:rPr>
            </w:pPr>
            <w:r w:rsidRPr="00970CB9">
              <w:rPr>
                <w:rFonts w:ascii="Calibri" w:hAnsi="Calibri" w:cs="Calibri"/>
                <w:sz w:val="22"/>
                <w:szCs w:val="22"/>
              </w:rPr>
              <w:t>I/We undertake and agree to supply and deliver goods, carriage paid, or provide services to the reasonable satisfaction of the Council for the period specified in the Contract and in accordance with the terms of the contract.  Such terms of the contract are to be agreed and recorded in writing and duly signed by both parties.</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nil"/>
              <w:right w:val="nil"/>
            </w:tcBorders>
            <w:shd w:val="clear" w:color="auto" w:fill="auto"/>
          </w:tcPr>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No conditions submitted or referred to by me/us when tendering or at any other time shall form part of the contract unless otherwise agreed to, in writing, by both parties and then included in the contract terms.</w:t>
            </w:r>
          </w:p>
        </w:tc>
      </w:tr>
      <w:tr w:rsidR="00970CB9"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656" w:type="dxa"/>
            <w:gridSpan w:val="5"/>
            <w:tcBorders>
              <w:top w:val="nil"/>
              <w:left w:val="nil"/>
              <w:bottom w:val="nil"/>
              <w:right w:val="single" w:sz="4" w:space="0" w:color="BFBFBF"/>
            </w:tcBorders>
            <w:shd w:val="clear" w:color="auto" w:fill="auto"/>
          </w:tcPr>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 xml:space="preserve">I/We declare that this tender will remain valid for </w:t>
            </w:r>
            <w:r w:rsidRPr="00970CB9">
              <w:rPr>
                <w:rFonts w:ascii="Calibri" w:hAnsi="Calibri" w:cs="Calibri"/>
                <w:bCs/>
                <w:sz w:val="22"/>
                <w:szCs w:val="22"/>
              </w:rPr>
              <w:t>90 days</w:t>
            </w:r>
            <w:r w:rsidRPr="00970CB9">
              <w:rPr>
                <w:rFonts w:ascii="Calibri" w:hAnsi="Calibri" w:cs="Calibri"/>
                <w:sz w:val="22"/>
                <w:szCs w:val="22"/>
              </w:rPr>
              <w:t xml:space="preserve">.  This </w:t>
            </w:r>
            <w:r w:rsidRPr="00970CB9">
              <w:rPr>
                <w:rFonts w:ascii="Calibri" w:hAnsi="Calibri" w:cs="Calibri"/>
                <w:bCs/>
                <w:sz w:val="22"/>
                <w:szCs w:val="22"/>
              </w:rPr>
              <w:t>90-day period</w:t>
            </w:r>
            <w:r w:rsidRPr="00970CB9">
              <w:rPr>
                <w:rFonts w:ascii="Calibri" w:hAnsi="Calibri" w:cs="Calibri"/>
                <w:sz w:val="22"/>
                <w:szCs w:val="22"/>
              </w:rPr>
              <w:t xml:space="preserve"> will commence on </w:t>
            </w:r>
          </w:p>
        </w:tc>
        <w:tc>
          <w:tcPr>
            <w:tcW w:w="4950"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tcPr>
          <w:p w:rsidR="00880468" w:rsidRPr="00970CB9" w:rsidRDefault="00880468" w:rsidP="00970CB9">
            <w:pPr>
              <w:spacing w:before="120" w:after="120"/>
              <w:jc w:val="center"/>
              <w:rPr>
                <w:rFonts w:ascii="Calibri" w:hAnsi="Calibri" w:cs="Calibri"/>
                <w:b/>
                <w:i/>
                <w:sz w:val="20"/>
                <w:szCs w:val="20"/>
              </w:rPr>
            </w:pPr>
            <w:r w:rsidRPr="00970CB9">
              <w:rPr>
                <w:rFonts w:ascii="Calibri" w:hAnsi="Calibri" w:cs="Calibri"/>
                <w:b/>
                <w:i/>
                <w:sz w:val="20"/>
                <w:szCs w:val="20"/>
              </w:rPr>
              <w:t>(Insert date)</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nil"/>
              <w:left w:val="nil"/>
              <w:bottom w:val="single" w:sz="4" w:space="0" w:color="BFBFBF"/>
              <w:right w:val="nil"/>
            </w:tcBorders>
            <w:shd w:val="clear" w:color="auto" w:fill="auto"/>
          </w:tcPr>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I/We agree that there will be no binding agreement between us unless there is a written contract signed by both parties.</w:t>
            </w: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01" w:type="dxa"/>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sz w:val="22"/>
                <w:szCs w:val="22"/>
                <w:lang w:eastAsia="en-US"/>
              </w:rPr>
            </w:pPr>
            <w:r w:rsidRPr="00970CB9">
              <w:rPr>
                <w:rFonts w:ascii="Calibri" w:hAnsi="Calibri" w:cs="Calibri"/>
                <w:sz w:val="22"/>
                <w:szCs w:val="22"/>
                <w:lang w:eastAsia="en-US"/>
              </w:rPr>
              <w:t>Dated this</w:t>
            </w:r>
          </w:p>
        </w:tc>
        <w:tc>
          <w:tcPr>
            <w:tcW w:w="790" w:type="dxa"/>
            <w:gridSpan w:val="2"/>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b/>
                <w:sz w:val="22"/>
                <w:szCs w:val="22"/>
                <w:lang w:eastAsia="en-US"/>
              </w:rPr>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sz w:val="22"/>
                <w:szCs w:val="22"/>
                <w:lang w:eastAsia="en-US"/>
              </w:rPr>
            </w:pPr>
            <w:r w:rsidRPr="00970CB9">
              <w:rPr>
                <w:rFonts w:ascii="Calibri" w:hAnsi="Calibri" w:cs="Calibri"/>
                <w:sz w:val="22"/>
                <w:szCs w:val="22"/>
                <w:lang w:eastAsia="en-US"/>
              </w:rPr>
              <w:t>day of</w:t>
            </w:r>
          </w:p>
        </w:tc>
        <w:tc>
          <w:tcPr>
            <w:tcW w:w="2112" w:type="dxa"/>
            <w:gridSpan w:val="3"/>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b/>
                <w:sz w:val="22"/>
                <w:szCs w:val="22"/>
                <w:lang w:eastAsia="en-US"/>
              </w:rPr>
            </w:pPr>
          </w:p>
        </w:tc>
        <w:tc>
          <w:tcPr>
            <w:tcW w:w="2083" w:type="dxa"/>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sz w:val="22"/>
                <w:szCs w:val="22"/>
                <w:lang w:eastAsia="en-US"/>
              </w:rPr>
            </w:pPr>
            <w:r w:rsidRPr="00970CB9">
              <w:rPr>
                <w:rFonts w:ascii="Calibri" w:hAnsi="Calibri" w:cs="Calibri"/>
                <w:sz w:val="22"/>
                <w:szCs w:val="22"/>
                <w:lang w:eastAsia="en-US"/>
              </w:rPr>
              <w:t xml:space="preserve">in the year of </w:t>
            </w:r>
          </w:p>
        </w:tc>
        <w:tc>
          <w:tcPr>
            <w:tcW w:w="1886" w:type="dxa"/>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pStyle w:val="Body"/>
              <w:widowControl/>
              <w:tabs>
                <w:tab w:val="clear" w:pos="851"/>
                <w:tab w:val="clear" w:pos="1843"/>
                <w:tab w:val="clear" w:pos="3119"/>
                <w:tab w:val="clear" w:pos="4253"/>
              </w:tabs>
              <w:adjustRightInd/>
              <w:spacing w:before="120" w:after="120" w:line="240" w:lineRule="auto"/>
              <w:textAlignment w:val="auto"/>
              <w:rPr>
                <w:rFonts w:ascii="Calibri" w:hAnsi="Calibri" w:cs="Calibri"/>
                <w:b/>
                <w:sz w:val="22"/>
                <w:szCs w:val="22"/>
                <w:lang w:eastAsia="en-US"/>
              </w:rPr>
            </w:pP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01" w:type="dxa"/>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spacing w:before="120" w:after="120"/>
              <w:jc w:val="both"/>
              <w:rPr>
                <w:rFonts w:ascii="Calibri" w:hAnsi="Calibri" w:cs="Calibri"/>
                <w:sz w:val="22"/>
                <w:szCs w:val="22"/>
              </w:rPr>
            </w:pPr>
            <w:r w:rsidRPr="00970CB9">
              <w:rPr>
                <w:rFonts w:ascii="Calibri" w:hAnsi="Calibri" w:cs="Calibri"/>
                <w:sz w:val="22"/>
                <w:szCs w:val="22"/>
              </w:rPr>
              <w:t>**</w:t>
            </w:r>
            <w:r w:rsidRPr="00970CB9">
              <w:rPr>
                <w:rFonts w:ascii="Calibri" w:hAnsi="Calibri" w:cs="Calibri"/>
                <w:i/>
                <w:sz w:val="22"/>
                <w:szCs w:val="22"/>
              </w:rPr>
              <w:t>Signed</w:t>
            </w:r>
          </w:p>
        </w:tc>
        <w:tc>
          <w:tcPr>
            <w:tcW w:w="8005" w:type="dxa"/>
            <w:gridSpan w:val="8"/>
            <w:tcBorders>
              <w:top w:val="single" w:sz="4" w:space="0" w:color="BFBFBF"/>
              <w:left w:val="single" w:sz="4" w:space="0" w:color="BFBFBF"/>
              <w:bottom w:val="single" w:sz="4" w:space="0" w:color="BFBFBF"/>
              <w:right w:val="single" w:sz="4" w:space="0" w:color="BFBFBF"/>
            </w:tcBorders>
            <w:shd w:val="clear" w:color="auto" w:fill="F2F2F2"/>
          </w:tcPr>
          <w:p w:rsidR="00880468" w:rsidRPr="00970CB9" w:rsidRDefault="00880468" w:rsidP="00970CB9">
            <w:pPr>
              <w:spacing w:before="120" w:after="120"/>
              <w:jc w:val="both"/>
              <w:rPr>
                <w:rFonts w:ascii="Calibri" w:hAnsi="Calibri" w:cs="Calibri"/>
                <w:b/>
                <w:sz w:val="22"/>
                <w:szCs w:val="22"/>
              </w:rPr>
            </w:pPr>
          </w:p>
        </w:tc>
      </w:tr>
      <w:tr w:rsidR="00880468" w:rsidRPr="00405004" w:rsidTr="00970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06" w:type="dxa"/>
            <w:gridSpan w:val="9"/>
            <w:tcBorders>
              <w:top w:val="single" w:sz="4" w:space="0" w:color="BFBFBF"/>
              <w:left w:val="nil"/>
              <w:bottom w:val="nil"/>
              <w:right w:val="nil"/>
            </w:tcBorders>
            <w:shd w:val="clear" w:color="auto" w:fill="auto"/>
          </w:tcPr>
          <w:p w:rsidR="00880468" w:rsidRPr="00970CB9" w:rsidRDefault="00880468" w:rsidP="00970CB9">
            <w:pPr>
              <w:spacing w:before="120" w:after="120"/>
              <w:jc w:val="both"/>
              <w:rPr>
                <w:rFonts w:ascii="Calibri" w:hAnsi="Calibri" w:cs="Calibri"/>
                <w:i/>
                <w:sz w:val="22"/>
                <w:szCs w:val="22"/>
              </w:rPr>
            </w:pPr>
            <w:r w:rsidRPr="00970CB9">
              <w:rPr>
                <w:rFonts w:ascii="Calibri" w:hAnsi="Calibri" w:cs="Calibri"/>
                <w:i/>
                <w:sz w:val="22"/>
                <w:szCs w:val="22"/>
              </w:rPr>
              <w:t>** The tender is to be signed by the sole Contractor or all the partners or a duly authorised agent of the limited company completing the tender</w:t>
            </w:r>
          </w:p>
        </w:tc>
      </w:tr>
    </w:tbl>
    <w:p w:rsidR="00880468" w:rsidRPr="00880468" w:rsidRDefault="00880468" w:rsidP="00880468">
      <w:pPr>
        <w:jc w:val="both"/>
        <w:rPr>
          <w:rFonts w:ascii="Calibri" w:hAnsi="Calibri" w:cs="Calibri"/>
          <w:sz w:val="22"/>
          <w:szCs w:val="22"/>
        </w:rPr>
      </w:pPr>
    </w:p>
    <w:p w:rsidR="00C50BD9" w:rsidRPr="003F1940" w:rsidRDefault="00C50BD9" w:rsidP="00880468">
      <w:pPr>
        <w:spacing w:before="120" w:after="120"/>
        <w:jc w:val="both"/>
        <w:rPr>
          <w:rFonts w:ascii="Calibri" w:hAnsi="Calibri" w:cs="Calibri"/>
          <w:sz w:val="22"/>
          <w:szCs w:val="22"/>
        </w:rPr>
      </w:pPr>
    </w:p>
    <w:p w:rsidR="00C50BD9" w:rsidRPr="003F1940" w:rsidRDefault="00C50BD9" w:rsidP="0036280D">
      <w:pPr>
        <w:spacing w:before="120" w:after="120"/>
        <w:jc w:val="both"/>
        <w:rPr>
          <w:rFonts w:ascii="Calibri" w:hAnsi="Calibri" w:cs="Calibri"/>
          <w:sz w:val="22"/>
          <w:szCs w:val="22"/>
        </w:rPr>
      </w:pPr>
    </w:p>
    <w:p w:rsidR="00C50BD9" w:rsidRPr="003F1940" w:rsidRDefault="00C50BD9" w:rsidP="0036280D">
      <w:pPr>
        <w:spacing w:before="120" w:after="120"/>
        <w:jc w:val="both"/>
        <w:rPr>
          <w:rFonts w:ascii="Calibri" w:hAnsi="Calibri" w:cs="Calibri"/>
          <w:sz w:val="22"/>
          <w:szCs w:val="22"/>
        </w:rPr>
        <w:sectPr w:rsidR="00C50BD9" w:rsidRPr="003F1940" w:rsidSect="00970CB9">
          <w:pgSz w:w="11907" w:h="16834" w:code="9"/>
          <w:pgMar w:top="1418" w:right="1077" w:bottom="1418" w:left="1077" w:header="720" w:footer="561" w:gutter="0"/>
          <w:cols w:space="720"/>
        </w:sectPr>
      </w:pPr>
    </w:p>
    <w:tbl>
      <w:tblPr>
        <w:tblW w:w="986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2268"/>
        <w:gridCol w:w="7601"/>
      </w:tblGrid>
      <w:tr w:rsidR="0033219F" w:rsidRPr="00A56C62" w:rsidTr="00970CB9">
        <w:tc>
          <w:tcPr>
            <w:tcW w:w="9869" w:type="dxa"/>
            <w:gridSpan w:val="2"/>
            <w:tcBorders>
              <w:top w:val="nil"/>
              <w:left w:val="nil"/>
              <w:bottom w:val="nil"/>
              <w:right w:val="nil"/>
            </w:tcBorders>
            <w:shd w:val="clear" w:color="auto" w:fill="EEECE1"/>
          </w:tcPr>
          <w:bookmarkEnd w:id="7"/>
          <w:bookmarkEnd w:id="8"/>
          <w:bookmarkEnd w:id="9"/>
          <w:bookmarkEnd w:id="10"/>
          <w:p w:rsidR="0033219F" w:rsidRPr="00970CB9" w:rsidRDefault="0033219F" w:rsidP="00970CB9">
            <w:pPr>
              <w:tabs>
                <w:tab w:val="left" w:pos="900"/>
              </w:tabs>
              <w:spacing w:before="120" w:after="120"/>
              <w:ind w:left="900" w:hanging="900"/>
              <w:jc w:val="both"/>
              <w:rPr>
                <w:rFonts w:ascii="Calibri" w:hAnsi="Calibri" w:cs="Calibri"/>
                <w:b/>
                <w:bCs/>
                <w:caps/>
                <w:color w:val="000000"/>
                <w:sz w:val="28"/>
              </w:rPr>
            </w:pPr>
            <w:r w:rsidRPr="00970CB9">
              <w:rPr>
                <w:rFonts w:ascii="Calibri" w:hAnsi="Calibri" w:cs="Calibri"/>
                <w:b/>
                <w:bCs/>
                <w:caps/>
                <w:color w:val="000000"/>
                <w:sz w:val="28"/>
              </w:rPr>
              <w:lastRenderedPageBreak/>
              <w:t>Section 8:</w:t>
            </w:r>
            <w:r w:rsidRPr="00970CB9">
              <w:rPr>
                <w:rFonts w:ascii="Calibri" w:hAnsi="Calibri" w:cs="Calibri"/>
                <w:b/>
                <w:bCs/>
                <w:caps/>
                <w:color w:val="000000"/>
                <w:sz w:val="28"/>
              </w:rPr>
              <w:tab/>
            </w:r>
            <w:r w:rsidRPr="00970CB9">
              <w:rPr>
                <w:rFonts w:ascii="Calibri" w:hAnsi="Calibri" w:cs="Calibri"/>
                <w:b/>
                <w:bCs/>
                <w:caps/>
                <w:color w:val="000000"/>
                <w:sz w:val="28"/>
              </w:rPr>
              <w:tab/>
              <w:t>APPENDICES</w:t>
            </w:r>
            <w:bookmarkStart w:id="13" w:name="Appendices"/>
            <w:bookmarkEnd w:id="13"/>
          </w:p>
        </w:tc>
      </w:tr>
      <w:tr w:rsidR="0033219F" w:rsidRPr="00A56C62" w:rsidTr="00970CB9">
        <w:tc>
          <w:tcPr>
            <w:tcW w:w="9869" w:type="dxa"/>
            <w:gridSpan w:val="2"/>
            <w:tcBorders>
              <w:top w:val="nil"/>
              <w:left w:val="nil"/>
              <w:bottom w:val="single" w:sz="4" w:space="0" w:color="808080"/>
              <w:right w:val="nil"/>
            </w:tcBorders>
            <w:shd w:val="clear" w:color="auto" w:fill="auto"/>
          </w:tcPr>
          <w:p w:rsidR="0033219F" w:rsidRPr="00970CB9" w:rsidRDefault="0033219F" w:rsidP="00970CB9">
            <w:pPr>
              <w:spacing w:before="120"/>
              <w:rPr>
                <w:rFonts w:ascii="Calibri" w:hAnsi="Calibri" w:cs="Calibri"/>
                <w:b/>
                <w:sz w:val="26"/>
                <w:szCs w:val="26"/>
              </w:rPr>
            </w:pPr>
            <w:r w:rsidRPr="00970CB9">
              <w:rPr>
                <w:rFonts w:ascii="Calibri" w:hAnsi="Calibri" w:cs="Calibri"/>
                <w:b/>
                <w:sz w:val="26"/>
                <w:szCs w:val="26"/>
              </w:rPr>
              <w:t>Appendix 1: Definitions of Frequently Used Terms</w:t>
            </w:r>
          </w:p>
        </w:tc>
      </w:tr>
      <w:tr w:rsidR="0033219F" w:rsidRPr="00A56C62" w:rsidTr="00970CB9">
        <w:tc>
          <w:tcPr>
            <w:tcW w:w="2268" w:type="dxa"/>
            <w:tcBorders>
              <w:top w:val="single" w:sz="4" w:space="0" w:color="808080"/>
              <w:left w:val="nil"/>
              <w:bottom w:val="nil"/>
              <w:right w:val="nil"/>
            </w:tcBorders>
            <w:shd w:val="clear" w:color="auto" w:fill="auto"/>
          </w:tcPr>
          <w:p w:rsidR="0033219F" w:rsidRPr="00970CB9" w:rsidRDefault="0033219F" w:rsidP="00970CB9">
            <w:pPr>
              <w:rPr>
                <w:rFonts w:ascii="Calibri" w:hAnsi="Calibri" w:cs="Calibri"/>
                <w:sz w:val="22"/>
                <w:szCs w:val="22"/>
                <w:lang w:eastAsia="en-GB"/>
              </w:rPr>
            </w:pPr>
          </w:p>
        </w:tc>
        <w:tc>
          <w:tcPr>
            <w:tcW w:w="7601" w:type="dxa"/>
            <w:tcBorders>
              <w:top w:val="single" w:sz="4" w:space="0" w:color="808080"/>
              <w:left w:val="nil"/>
              <w:bottom w:val="nil"/>
              <w:right w:val="nil"/>
            </w:tcBorders>
            <w:shd w:val="clear" w:color="auto" w:fill="auto"/>
          </w:tcPr>
          <w:p w:rsidR="0033219F" w:rsidRPr="00970CB9" w:rsidRDefault="0033219F" w:rsidP="00970CB9">
            <w:pPr>
              <w:rPr>
                <w:rFonts w:ascii="Calibri" w:hAnsi="Calibri" w:cs="Calibri"/>
                <w:sz w:val="22"/>
                <w:szCs w:val="22"/>
              </w:rPr>
            </w:pP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lang w:eastAsia="en-GB"/>
              </w:rPr>
              <w:t>CHAS</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 xml:space="preserve">CHAS is a non-commercial health and safety pre-qualification scheme; it assesses health and safety for all types of suppliers, from care services to demolition contractors, designers and consultants.  The aim of the scheme is to save time and resources by avoiding unnecessary duplication.  If the Potential Provider has been accredited/ registered with CHAS in the past 2 years they are deemed to be ‘pre-qualified’, in terms of health and safety, with Sheffield City Council.  More information can be found at </w:t>
            </w:r>
            <w:hyperlink r:id="rId18" w:history="1">
              <w:r w:rsidRPr="00970CB9">
                <w:rPr>
                  <w:rStyle w:val="Hyperlink"/>
                  <w:rFonts w:ascii="Calibri" w:hAnsi="Calibri" w:cs="Calibri"/>
                  <w:sz w:val="22"/>
                  <w:szCs w:val="22"/>
                </w:rPr>
                <w:t>www.chas.gov.uk</w:t>
              </w:r>
            </w:hyperlink>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sz w:val="22"/>
                <w:szCs w:val="22"/>
                <w:lang w:eastAsia="en-GB"/>
              </w:rPr>
            </w:pPr>
            <w:r w:rsidRPr="00970CB9">
              <w:rPr>
                <w:rStyle w:val="Strong"/>
                <w:rFonts w:ascii="Calibri" w:hAnsi="Calibri" w:cs="Calibri"/>
                <w:color w:val="000000"/>
                <w:sz w:val="22"/>
                <w:szCs w:val="22"/>
              </w:rPr>
              <w:t>Consortium</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Style w:val="Strong"/>
                <w:rFonts w:ascii="Calibri" w:hAnsi="Calibri" w:cs="Calibri"/>
                <w:b w:val="0"/>
                <w:bCs w:val="0"/>
                <w:color w:val="000000"/>
                <w:sz w:val="22"/>
                <w:szCs w:val="22"/>
              </w:rPr>
              <w:t xml:space="preserve">Two or more persons, at least one of whom is an economic operator, acting jointly for the purposes of being awarded a public contract.  The consortium may or may not have formed a legal entity for the purposes of Tendering; however, where the Council awards a contract to a consortium it may require the consortium to form a legal </w:t>
            </w:r>
            <w:r w:rsidRPr="00970CB9">
              <w:rPr>
                <w:rFonts w:ascii="Calibri" w:hAnsi="Calibri" w:cs="Calibri"/>
                <w:sz w:val="22"/>
                <w:szCs w:val="22"/>
              </w:rPr>
              <w:t>entity before entering into, or as a term of, the contract</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lang w:eastAsia="en-GB"/>
              </w:rPr>
              <w:t>Contract</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 xml:space="preserve">A </w:t>
            </w:r>
            <w:r w:rsidRPr="00970CB9">
              <w:rPr>
                <w:rFonts w:ascii="Calibri" w:hAnsi="Calibri" w:cs="Calibri"/>
                <w:color w:val="000000"/>
                <w:sz w:val="22"/>
                <w:szCs w:val="22"/>
              </w:rPr>
              <w:t>binding agreement made between two or more parties, which is intended to be enforceable by law</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color w:val="000000"/>
                <w:sz w:val="22"/>
                <w:szCs w:val="22"/>
              </w:rPr>
              <w:t>Contractor</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An organisation or individual who has made a contract to undertake works, supply goods or provide services.</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color w:val="000000"/>
                <w:sz w:val="22"/>
                <w:szCs w:val="22"/>
              </w:rPr>
              <w:t>Contract Value</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color w:val="000000"/>
                <w:sz w:val="22"/>
                <w:szCs w:val="22"/>
              </w:rPr>
              <w:t>The estimated total monetary value of a contract over its full duration (not annual).</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Council</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Sheffield City Council; we; us</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sz w:val="22"/>
                <w:szCs w:val="22"/>
                <w:lang w:eastAsia="en-GB"/>
              </w:rPr>
            </w:pPr>
            <w:r w:rsidRPr="00970CB9">
              <w:rPr>
                <w:rStyle w:val="Strong"/>
                <w:rFonts w:ascii="Calibri" w:hAnsi="Calibri" w:cs="Calibri"/>
                <w:color w:val="000000"/>
                <w:sz w:val="22"/>
                <w:szCs w:val="22"/>
              </w:rPr>
              <w:t>Invitation to Tender</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color w:val="000000"/>
                <w:sz w:val="22"/>
                <w:szCs w:val="22"/>
              </w:rPr>
            </w:pPr>
            <w:r w:rsidRPr="00970CB9">
              <w:rPr>
                <w:rStyle w:val="Strong"/>
                <w:rFonts w:ascii="Calibri" w:hAnsi="Calibri" w:cs="Calibri"/>
                <w:b w:val="0"/>
                <w:bCs w:val="0"/>
                <w:color w:val="000000"/>
                <w:sz w:val="22"/>
                <w:szCs w:val="22"/>
              </w:rPr>
              <w:t xml:space="preserve">An </w:t>
            </w:r>
            <w:r w:rsidRPr="00970CB9">
              <w:rPr>
                <w:rFonts w:ascii="Calibri" w:hAnsi="Calibri" w:cs="Calibri"/>
                <w:color w:val="000000"/>
                <w:sz w:val="22"/>
                <w:szCs w:val="22"/>
              </w:rPr>
              <w:t>invitation to contractors, suppliers or service providers to bid for the provision of works, goods or services.  Also known as an 'ITT'.</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Market Brief</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The Market Brief is for information only, and provides an outline of the requirements for this contract.</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sz w:val="22"/>
                <w:szCs w:val="22"/>
                <w:lang w:eastAsia="en-GB"/>
              </w:rPr>
            </w:pPr>
            <w:r w:rsidRPr="00970CB9">
              <w:rPr>
                <w:rStyle w:val="Strong"/>
                <w:rFonts w:ascii="Calibri" w:hAnsi="Calibri" w:cs="Calibri"/>
                <w:color w:val="000000"/>
                <w:sz w:val="22"/>
                <w:szCs w:val="22"/>
              </w:rPr>
              <w:t>Method Statement</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Style w:val="Strong"/>
                <w:rFonts w:ascii="Calibri" w:hAnsi="Calibri" w:cs="Calibri"/>
                <w:b w:val="0"/>
                <w:bCs w:val="0"/>
                <w:color w:val="000000"/>
                <w:sz w:val="22"/>
                <w:szCs w:val="22"/>
              </w:rPr>
              <w:t xml:space="preserve">Tenderers’ </w:t>
            </w:r>
            <w:r w:rsidRPr="00970CB9">
              <w:rPr>
                <w:rFonts w:ascii="Calibri" w:hAnsi="Calibri" w:cs="Calibri"/>
                <w:color w:val="000000"/>
                <w:sz w:val="22"/>
                <w:szCs w:val="22"/>
              </w:rPr>
              <w:t>proposals for dealing with aspects of the work which are outlined in the specification, and where detailed operational information about the delivery of the contract is required.</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Open Procedure</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One of the four key Tendering processes allowed under the EU Procurement Directives.  All potential providers who express an interest in an advertisement in the OJEU are sent an invitation to Tender.</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bCs/>
                <w:sz w:val="22"/>
                <w:szCs w:val="22"/>
              </w:rPr>
              <w:t>Post-Tender Negotiation</w:t>
            </w:r>
          </w:p>
        </w:tc>
        <w:tc>
          <w:tcPr>
            <w:tcW w:w="7601" w:type="dxa"/>
            <w:tcBorders>
              <w:top w:val="nil"/>
              <w:left w:val="nil"/>
              <w:bottom w:val="nil"/>
              <w:right w:val="nil"/>
            </w:tcBorders>
            <w:shd w:val="clear" w:color="auto" w:fill="auto"/>
          </w:tcPr>
          <w:p w:rsidR="0033219F" w:rsidRPr="00970CB9" w:rsidRDefault="0033219F" w:rsidP="00970CB9">
            <w:pPr>
              <w:pStyle w:val="BodyText"/>
              <w:spacing w:before="120" w:after="120"/>
              <w:jc w:val="both"/>
              <w:rPr>
                <w:rFonts w:ascii="Calibri" w:hAnsi="Calibri" w:cs="Calibri"/>
                <w:sz w:val="22"/>
                <w:szCs w:val="22"/>
              </w:rPr>
            </w:pPr>
            <w:r w:rsidRPr="00970CB9">
              <w:rPr>
                <w:rFonts w:ascii="Calibri" w:hAnsi="Calibri" w:cs="Calibri"/>
                <w:sz w:val="22"/>
                <w:szCs w:val="22"/>
              </w:rPr>
              <w:t>Discussions with a supplier or suppliers after their offers have been received, with the aim of achieving clarifications and/or improvements.  (Strict guidelines apply to conduct during this process).</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Potential Provider</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The person or organisation bidding, or intending to bid, as the sole or lead provider for the contract.</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bCs/>
                <w:sz w:val="22"/>
                <w:szCs w:val="22"/>
              </w:rPr>
              <w:t xml:space="preserve">Pre-Qualification </w:t>
            </w:r>
            <w:r w:rsidRPr="00970CB9">
              <w:rPr>
                <w:rFonts w:ascii="Calibri" w:hAnsi="Calibri" w:cs="Calibri"/>
                <w:b/>
                <w:bCs/>
                <w:sz w:val="22"/>
                <w:szCs w:val="22"/>
              </w:rPr>
              <w:lastRenderedPageBreak/>
              <w:t>Questionnaire</w:t>
            </w:r>
          </w:p>
        </w:tc>
        <w:tc>
          <w:tcPr>
            <w:tcW w:w="7601" w:type="dxa"/>
            <w:tcBorders>
              <w:top w:val="nil"/>
              <w:left w:val="nil"/>
              <w:bottom w:val="nil"/>
              <w:right w:val="nil"/>
            </w:tcBorders>
            <w:shd w:val="clear" w:color="auto" w:fill="auto"/>
          </w:tcPr>
          <w:p w:rsidR="0033219F" w:rsidRPr="00970CB9" w:rsidRDefault="0033219F" w:rsidP="00970CB9">
            <w:pPr>
              <w:pStyle w:val="BodyText"/>
              <w:spacing w:before="120" w:after="120"/>
              <w:jc w:val="both"/>
              <w:rPr>
                <w:rFonts w:ascii="Calibri" w:hAnsi="Calibri" w:cs="Calibri"/>
                <w:color w:val="000000"/>
                <w:sz w:val="22"/>
                <w:szCs w:val="22"/>
              </w:rPr>
            </w:pPr>
            <w:r w:rsidRPr="00970CB9">
              <w:rPr>
                <w:rFonts w:ascii="Calibri" w:hAnsi="Calibri" w:cs="Calibri"/>
                <w:sz w:val="22"/>
                <w:szCs w:val="22"/>
              </w:rPr>
              <w:lastRenderedPageBreak/>
              <w:t xml:space="preserve">A </w:t>
            </w:r>
            <w:r w:rsidRPr="00970CB9">
              <w:rPr>
                <w:rFonts w:ascii="Calibri" w:hAnsi="Calibri" w:cs="Calibri"/>
                <w:color w:val="000000"/>
                <w:sz w:val="22"/>
                <w:szCs w:val="22"/>
              </w:rPr>
              <w:t xml:space="preserve">questionnaire completed by organisations that wish to be considered for a procurement activity or placed on an approved list.  The purpose is to assess the </w:t>
            </w:r>
            <w:r w:rsidRPr="00970CB9">
              <w:rPr>
                <w:rFonts w:ascii="Calibri" w:hAnsi="Calibri" w:cs="Calibri"/>
                <w:color w:val="000000"/>
                <w:sz w:val="22"/>
                <w:szCs w:val="22"/>
              </w:rPr>
              <w:lastRenderedPageBreak/>
              <w:t>organisation’s general suitability in terms of financial and economic standing, technical capability and experience, quality assurance, health and safety procedures, environmental issues and equalities considerations.</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lastRenderedPageBreak/>
              <w:t>Special Purpose Vehicle</w:t>
            </w:r>
          </w:p>
        </w:tc>
        <w:tc>
          <w:tcPr>
            <w:tcW w:w="7601" w:type="dxa"/>
            <w:tcBorders>
              <w:top w:val="nil"/>
              <w:left w:val="nil"/>
              <w:bottom w:val="nil"/>
              <w:right w:val="nil"/>
            </w:tcBorders>
            <w:shd w:val="clear" w:color="auto" w:fill="auto"/>
          </w:tcPr>
          <w:p w:rsidR="0033219F" w:rsidRPr="00970CB9" w:rsidRDefault="0033219F" w:rsidP="00970CB9">
            <w:pPr>
              <w:autoSpaceDE w:val="0"/>
              <w:autoSpaceDN w:val="0"/>
              <w:adjustRightInd w:val="0"/>
              <w:spacing w:before="120" w:after="120"/>
              <w:jc w:val="both"/>
              <w:rPr>
                <w:rFonts w:ascii="Calibri" w:hAnsi="Calibri" w:cs="Calibri"/>
                <w:sz w:val="22"/>
                <w:szCs w:val="22"/>
              </w:rPr>
            </w:pPr>
            <w:r w:rsidRPr="00970CB9">
              <w:rPr>
                <w:rFonts w:ascii="Calibri" w:hAnsi="Calibri" w:cs="Calibri"/>
                <w:sz w:val="22"/>
                <w:szCs w:val="22"/>
              </w:rPr>
              <w:t>A Special Purpose Vehicle usually being; a subsidiary company with an asset/liability structure and legal status that makes its obligations secure even if the parent company goes bankrupt. i.e. a legal entity as per the information regarding consortium above.</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bCs/>
                <w:sz w:val="22"/>
                <w:szCs w:val="22"/>
              </w:rPr>
              <w:t>Specification</w:t>
            </w:r>
          </w:p>
        </w:tc>
        <w:tc>
          <w:tcPr>
            <w:tcW w:w="7601" w:type="dxa"/>
            <w:tcBorders>
              <w:top w:val="nil"/>
              <w:left w:val="nil"/>
              <w:bottom w:val="nil"/>
              <w:right w:val="nil"/>
            </w:tcBorders>
            <w:shd w:val="clear" w:color="auto" w:fill="auto"/>
          </w:tcPr>
          <w:p w:rsidR="0033219F" w:rsidRPr="00970CB9" w:rsidRDefault="0033219F" w:rsidP="00970CB9">
            <w:pPr>
              <w:pStyle w:val="BodyText"/>
              <w:spacing w:before="120" w:after="120"/>
              <w:jc w:val="both"/>
              <w:rPr>
                <w:rFonts w:ascii="Calibri" w:hAnsi="Calibri" w:cs="Calibri"/>
                <w:sz w:val="22"/>
                <w:szCs w:val="22"/>
              </w:rPr>
            </w:pPr>
            <w:r w:rsidRPr="00970CB9">
              <w:rPr>
                <w:rFonts w:ascii="Calibri" w:hAnsi="Calibri" w:cs="Calibri"/>
                <w:sz w:val="22"/>
                <w:szCs w:val="22"/>
              </w:rPr>
              <w:t xml:space="preserve">The specification details the Council’s requirements and standards for this contract, including the scope and specific details of the activities we require.  </w:t>
            </w:r>
            <w:r w:rsidRPr="00970CB9">
              <w:rPr>
                <w:rFonts w:ascii="Calibri" w:hAnsi="Calibri" w:cs="Calibri"/>
                <w:color w:val="000000"/>
                <w:sz w:val="22"/>
                <w:szCs w:val="22"/>
              </w:rPr>
              <w:t>It should present you with a clear, accurate and full description of our needs, so that you can propose a solution to meet them.  You must read the specification carefully; if you are not sure about what is being asked for, contact the named contact for this tender for clarification.</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sz w:val="22"/>
                <w:szCs w:val="22"/>
                <w:lang w:eastAsia="en-GB"/>
              </w:rPr>
            </w:pPr>
            <w:r w:rsidRPr="00970CB9">
              <w:rPr>
                <w:rStyle w:val="Strong"/>
                <w:rFonts w:ascii="Calibri" w:hAnsi="Calibri" w:cs="Calibri"/>
                <w:color w:val="000000"/>
                <w:sz w:val="22"/>
                <w:szCs w:val="22"/>
              </w:rPr>
              <w:t>Standing Orders</w:t>
            </w:r>
          </w:p>
        </w:tc>
        <w:tc>
          <w:tcPr>
            <w:tcW w:w="7601" w:type="dxa"/>
            <w:tcBorders>
              <w:top w:val="nil"/>
              <w:left w:val="nil"/>
              <w:bottom w:val="nil"/>
              <w:right w:val="nil"/>
            </w:tcBorders>
            <w:shd w:val="clear" w:color="auto" w:fill="auto"/>
          </w:tcPr>
          <w:p w:rsidR="0033219F" w:rsidRPr="00970CB9" w:rsidRDefault="0033219F" w:rsidP="00970CB9">
            <w:pPr>
              <w:pStyle w:val="BodyText"/>
              <w:spacing w:before="120" w:after="120"/>
              <w:jc w:val="both"/>
              <w:rPr>
                <w:rFonts w:ascii="Calibri" w:hAnsi="Calibri" w:cs="Calibri"/>
                <w:sz w:val="22"/>
                <w:szCs w:val="22"/>
              </w:rPr>
            </w:pPr>
            <w:r w:rsidRPr="00970CB9">
              <w:rPr>
                <w:rStyle w:val="Strong"/>
                <w:rFonts w:ascii="Calibri" w:hAnsi="Calibri" w:cs="Calibri"/>
                <w:b w:val="0"/>
                <w:bCs w:val="0"/>
                <w:color w:val="000000"/>
                <w:sz w:val="22"/>
                <w:szCs w:val="22"/>
              </w:rPr>
              <w:t xml:space="preserve">The </w:t>
            </w:r>
            <w:r w:rsidRPr="00970CB9">
              <w:rPr>
                <w:rFonts w:ascii="Calibri" w:hAnsi="Calibri" w:cs="Calibri"/>
                <w:color w:val="000000"/>
                <w:sz w:val="22"/>
                <w:szCs w:val="22"/>
              </w:rPr>
              <w:t>Council’s rules and procedures that govern its activities, including procurement of goods, works and services.</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bCs/>
                <w:sz w:val="22"/>
                <w:szCs w:val="22"/>
              </w:rPr>
              <w:t>Tender</w:t>
            </w:r>
          </w:p>
        </w:tc>
        <w:tc>
          <w:tcPr>
            <w:tcW w:w="7601" w:type="dxa"/>
            <w:tcBorders>
              <w:top w:val="nil"/>
              <w:left w:val="nil"/>
              <w:bottom w:val="nil"/>
              <w:right w:val="nil"/>
            </w:tcBorders>
            <w:shd w:val="clear" w:color="auto" w:fill="auto"/>
          </w:tcPr>
          <w:p w:rsidR="0033219F" w:rsidRPr="00970CB9" w:rsidRDefault="0033219F" w:rsidP="00970CB9">
            <w:pPr>
              <w:pStyle w:val="BodyText"/>
              <w:spacing w:before="120" w:after="120"/>
              <w:jc w:val="both"/>
              <w:rPr>
                <w:rFonts w:ascii="Calibri" w:hAnsi="Calibri" w:cs="Calibri"/>
                <w:color w:val="000000"/>
                <w:sz w:val="22"/>
                <w:szCs w:val="22"/>
              </w:rPr>
            </w:pPr>
            <w:r w:rsidRPr="00970CB9">
              <w:rPr>
                <w:rFonts w:ascii="Calibri" w:hAnsi="Calibri" w:cs="Calibri"/>
                <w:sz w:val="22"/>
                <w:szCs w:val="22"/>
              </w:rPr>
              <w:t xml:space="preserve">An </w:t>
            </w:r>
            <w:r w:rsidRPr="00970CB9">
              <w:rPr>
                <w:rFonts w:ascii="Calibri" w:hAnsi="Calibri" w:cs="Calibri"/>
                <w:color w:val="000000"/>
                <w:sz w:val="22"/>
                <w:szCs w:val="22"/>
              </w:rPr>
              <w:t>official written offer to an invitation that contains a costed proposal to perform the works, services or supplies required, and is provided in response to a tendering exercise.  This normally involves submission of the offer in a sealed envelope to a specified address by a specified time and date.</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Tenderer</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Any Potential Provider that submits a Tender, as a response to an Invitation to Tender.</w:t>
            </w:r>
          </w:p>
        </w:tc>
      </w:tr>
      <w:tr w:rsidR="0033219F" w:rsidRPr="00A56C62" w:rsidTr="00970CB9">
        <w:tc>
          <w:tcPr>
            <w:tcW w:w="2268" w:type="dxa"/>
            <w:tcBorders>
              <w:top w:val="nil"/>
              <w:left w:val="nil"/>
              <w:bottom w:val="nil"/>
              <w:right w:val="nil"/>
            </w:tcBorders>
            <w:shd w:val="clear" w:color="auto" w:fill="auto"/>
          </w:tcPr>
          <w:p w:rsidR="0033219F" w:rsidRPr="00970CB9" w:rsidRDefault="0033219F" w:rsidP="00970CB9">
            <w:pPr>
              <w:spacing w:before="120" w:after="120"/>
              <w:rPr>
                <w:rFonts w:ascii="Calibri" w:hAnsi="Calibri" w:cs="Calibri"/>
                <w:b/>
                <w:sz w:val="22"/>
                <w:szCs w:val="22"/>
                <w:lang w:eastAsia="en-GB"/>
              </w:rPr>
            </w:pPr>
            <w:r w:rsidRPr="00970CB9">
              <w:rPr>
                <w:rFonts w:ascii="Calibri" w:hAnsi="Calibri" w:cs="Calibri"/>
                <w:b/>
                <w:sz w:val="22"/>
                <w:szCs w:val="22"/>
              </w:rPr>
              <w:t>YORtender</w:t>
            </w:r>
          </w:p>
        </w:tc>
        <w:tc>
          <w:tcPr>
            <w:tcW w:w="760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 xml:space="preserve">Is the Council’s e-Tendering tool used to undertake Tendering exercises for Council contracts and many of the other Yorkshire &amp; Humber local authorities.  </w:t>
            </w:r>
            <w:hyperlink r:id="rId19" w:history="1">
              <w:r w:rsidRPr="00970CB9">
                <w:rPr>
                  <w:rStyle w:val="Hyperlink"/>
                  <w:rFonts w:ascii="Calibri" w:hAnsi="Calibri" w:cs="Calibri"/>
                  <w:sz w:val="22"/>
                  <w:szCs w:val="22"/>
                </w:rPr>
                <w:t>www.yortender.co.uk</w:t>
              </w:r>
            </w:hyperlink>
          </w:p>
        </w:tc>
      </w:tr>
    </w:tbl>
    <w:p w:rsidR="0033219F" w:rsidRPr="004C796A" w:rsidRDefault="0033219F" w:rsidP="0033219F">
      <w:pPr>
        <w:pStyle w:val="BodyText"/>
        <w:jc w:val="both"/>
        <w:rPr>
          <w:rFonts w:ascii="Arial" w:hAnsi="Arial" w:cs="Arial"/>
          <w:sz w:val="24"/>
        </w:rPr>
      </w:pPr>
    </w:p>
    <w:p w:rsidR="0033219F" w:rsidRPr="004C796A" w:rsidRDefault="0033219F" w:rsidP="0033219F">
      <w:pPr>
        <w:pStyle w:val="BodyText"/>
        <w:jc w:val="both"/>
        <w:rPr>
          <w:rFonts w:ascii="Arial" w:hAnsi="Arial" w:cs="Arial"/>
          <w:sz w:val="24"/>
        </w:rPr>
      </w:pPr>
    </w:p>
    <w:p w:rsidR="0033219F" w:rsidRPr="004C796A" w:rsidRDefault="0033219F" w:rsidP="0033219F">
      <w:pPr>
        <w:pStyle w:val="BodyText"/>
        <w:rPr>
          <w:rFonts w:ascii="Arial" w:hAnsi="Arial" w:cs="Arial"/>
          <w:sz w:val="24"/>
        </w:rPr>
      </w:pPr>
    </w:p>
    <w:p w:rsidR="0033219F" w:rsidRDefault="0033219F" w:rsidP="0033219F">
      <w:pPr>
        <w:pStyle w:val="BodyText"/>
        <w:rPr>
          <w:rFonts w:ascii="Arial" w:hAnsi="Arial" w:cs="Arial"/>
          <w:b/>
          <w:bCs/>
          <w:sz w:val="28"/>
        </w:rPr>
        <w:sectPr w:rsidR="0033219F" w:rsidSect="00970CB9">
          <w:pgSz w:w="11906" w:h="16838" w:code="9"/>
          <w:pgMar w:top="1418" w:right="1077" w:bottom="1418" w:left="1077" w:header="709" w:footer="709" w:gutter="0"/>
          <w:cols w:space="708"/>
          <w:docGrid w:linePitch="360"/>
        </w:sectPr>
      </w:pPr>
    </w:p>
    <w:tbl>
      <w:tblPr>
        <w:tblW w:w="9869" w:type="dxa"/>
        <w:tblInd w:w="108"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51"/>
        <w:gridCol w:w="9018"/>
      </w:tblGrid>
      <w:tr w:rsidR="0033219F" w:rsidRPr="00D12142" w:rsidTr="00970CB9">
        <w:tc>
          <w:tcPr>
            <w:tcW w:w="9869" w:type="dxa"/>
            <w:gridSpan w:val="2"/>
            <w:tcBorders>
              <w:top w:val="nil"/>
              <w:left w:val="nil"/>
              <w:bottom w:val="single" w:sz="4" w:space="0" w:color="808080"/>
              <w:right w:val="nil"/>
            </w:tcBorders>
            <w:shd w:val="clear" w:color="auto" w:fill="auto"/>
          </w:tcPr>
          <w:p w:rsidR="0033219F" w:rsidRPr="00970CB9" w:rsidRDefault="0033219F" w:rsidP="00970CB9">
            <w:pPr>
              <w:spacing w:before="120"/>
              <w:rPr>
                <w:rFonts w:ascii="Calibri" w:hAnsi="Calibri" w:cs="Calibri"/>
                <w:b/>
                <w:sz w:val="26"/>
                <w:szCs w:val="26"/>
              </w:rPr>
            </w:pPr>
            <w:r w:rsidRPr="00970CB9">
              <w:rPr>
                <w:rFonts w:ascii="Calibri" w:hAnsi="Calibri" w:cs="Calibri"/>
                <w:b/>
                <w:sz w:val="26"/>
                <w:szCs w:val="26"/>
              </w:rPr>
              <w:lastRenderedPageBreak/>
              <w:t>Appendix 2: Statutory Information</w:t>
            </w:r>
          </w:p>
        </w:tc>
      </w:tr>
      <w:tr w:rsidR="0033219F" w:rsidRPr="00260FFE" w:rsidTr="00970CB9">
        <w:tc>
          <w:tcPr>
            <w:tcW w:w="9869" w:type="dxa"/>
            <w:gridSpan w:val="2"/>
            <w:tcBorders>
              <w:top w:val="single" w:sz="4" w:space="0" w:color="808080"/>
              <w:left w:val="nil"/>
              <w:bottom w:val="nil"/>
              <w:right w:val="nil"/>
            </w:tcBorders>
            <w:shd w:val="clear" w:color="auto" w:fill="auto"/>
          </w:tcPr>
          <w:p w:rsidR="0033219F" w:rsidRPr="00970CB9" w:rsidRDefault="0033219F" w:rsidP="00970CB9">
            <w:pPr>
              <w:rPr>
                <w:rFonts w:ascii="Calibri" w:hAnsi="Calibri" w:cs="Calibri"/>
                <w:sz w:val="22"/>
                <w:szCs w:val="22"/>
              </w:rPr>
            </w:pP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Fonts w:ascii="Calibri" w:hAnsi="Calibri" w:cs="Calibri"/>
                <w:b/>
                <w:sz w:val="22"/>
                <w:szCs w:val="22"/>
              </w:rPr>
              <w:t>2.1</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Fonts w:ascii="Calibri" w:hAnsi="Calibri" w:cs="Calibri"/>
                <w:b/>
                <w:bCs/>
                <w:sz w:val="22"/>
                <w:szCs w:val="22"/>
              </w:rPr>
              <w:t>Freedom of Information Act 2000</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2.1.1</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The Council must comply with Freedom of Information law.  The law enables anyone to require us to disclose to them any information we hold, including information relating to contracts</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2.1.2</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 xml:space="preserve">You may consider that some information you supply to us should </w:t>
            </w:r>
            <w:r w:rsidRPr="00970CB9">
              <w:rPr>
                <w:rFonts w:ascii="Calibri" w:hAnsi="Calibri" w:cs="Calibri"/>
                <w:b/>
                <w:bCs/>
                <w:sz w:val="22"/>
                <w:szCs w:val="22"/>
              </w:rPr>
              <w:t>not</w:t>
            </w:r>
            <w:r w:rsidRPr="00970CB9">
              <w:rPr>
                <w:rFonts w:ascii="Calibri" w:hAnsi="Calibri" w:cs="Calibri"/>
                <w:sz w:val="22"/>
                <w:szCs w:val="22"/>
              </w:rPr>
              <w:t xml:space="preserve"> be disclosed to other people or organisations under Freedom of Information law.  If you do, you must tell us.</w:t>
            </w:r>
          </w:p>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The Council will take your representations into account in its decision whether or not to release the information requested, but the public interest may require that this information is released despite such representations.</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2.1.3</w:t>
            </w:r>
          </w:p>
        </w:tc>
        <w:tc>
          <w:tcPr>
            <w:tcW w:w="9018" w:type="dxa"/>
            <w:tcBorders>
              <w:top w:val="nil"/>
              <w:left w:val="nil"/>
              <w:bottom w:val="nil"/>
              <w:right w:val="nil"/>
            </w:tcBorders>
            <w:shd w:val="clear" w:color="auto" w:fill="auto"/>
          </w:tcPr>
          <w:p w:rsidR="0033219F" w:rsidRPr="00970CB9" w:rsidRDefault="0033219F" w:rsidP="00970CB9">
            <w:pPr>
              <w:pStyle w:val="BodyTextIndent"/>
              <w:tabs>
                <w:tab w:val="clear" w:pos="851"/>
                <w:tab w:val="left" w:pos="720"/>
              </w:tabs>
              <w:spacing w:before="120" w:after="120"/>
              <w:ind w:left="0" w:firstLine="0"/>
              <w:jc w:val="both"/>
              <w:rPr>
                <w:rFonts w:ascii="Calibri" w:hAnsi="Calibri" w:cs="Calibri"/>
                <w:sz w:val="22"/>
                <w:szCs w:val="22"/>
              </w:rPr>
            </w:pPr>
            <w:r w:rsidRPr="00970CB9">
              <w:rPr>
                <w:rFonts w:ascii="Calibri" w:hAnsi="Calibri" w:cs="Calibri"/>
                <w:sz w:val="22"/>
                <w:szCs w:val="22"/>
              </w:rPr>
              <w:t>If you wish to find out more information then the following government websites are a useful source of information:</w:t>
            </w:r>
          </w:p>
          <w:p w:rsidR="0033219F" w:rsidRPr="00970CB9" w:rsidRDefault="0033219F" w:rsidP="00970CB9">
            <w:pPr>
              <w:autoSpaceDE w:val="0"/>
              <w:autoSpaceDN w:val="0"/>
              <w:adjustRightInd w:val="0"/>
              <w:spacing w:before="120" w:after="120"/>
              <w:jc w:val="both"/>
              <w:rPr>
                <w:rFonts w:ascii="Calibri" w:hAnsi="Calibri" w:cs="Calibri"/>
                <w:sz w:val="22"/>
                <w:szCs w:val="22"/>
              </w:rPr>
            </w:pPr>
            <w:r w:rsidRPr="00970CB9">
              <w:rPr>
                <w:rFonts w:ascii="Calibri" w:hAnsi="Calibri" w:cs="Calibri"/>
                <w:sz w:val="22"/>
                <w:szCs w:val="22"/>
              </w:rPr>
              <w:t xml:space="preserve">Freedom of Information Act </w:t>
            </w:r>
            <w:hyperlink r:id="rId20" w:history="1">
              <w:r w:rsidRPr="00970CB9">
                <w:rPr>
                  <w:rStyle w:val="Hyperlink"/>
                  <w:rFonts w:ascii="Calibri" w:hAnsi="Calibri" w:cs="Calibri"/>
                  <w:sz w:val="22"/>
                  <w:szCs w:val="22"/>
                </w:rPr>
                <w:t>http://www.legislation.hmso.gov.uk/acts/acts2000/20000036.htm</w:t>
              </w:r>
            </w:hyperlink>
            <w:r w:rsidRPr="00970CB9">
              <w:rPr>
                <w:rFonts w:ascii="Calibri" w:hAnsi="Calibri" w:cs="Calibri"/>
                <w:sz w:val="22"/>
                <w:szCs w:val="22"/>
              </w:rPr>
              <w:t>;</w:t>
            </w:r>
          </w:p>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 xml:space="preserve">Information Commissioner's website </w:t>
            </w:r>
            <w:hyperlink r:id="rId21" w:history="1">
              <w:r w:rsidRPr="00970CB9">
                <w:rPr>
                  <w:rStyle w:val="Hyperlink"/>
                  <w:rFonts w:ascii="Calibri" w:hAnsi="Calibri" w:cs="Calibri"/>
                  <w:sz w:val="22"/>
                  <w:szCs w:val="22"/>
                </w:rPr>
                <w:t>http://www.informationcommissioner.gov.uk/</w:t>
              </w:r>
            </w:hyperlink>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Fonts w:ascii="Calibri" w:hAnsi="Calibri" w:cs="Calibri"/>
                <w:b/>
                <w:sz w:val="22"/>
                <w:szCs w:val="22"/>
              </w:rPr>
              <w:t>2.2</w:t>
            </w:r>
          </w:p>
        </w:tc>
        <w:tc>
          <w:tcPr>
            <w:tcW w:w="9018" w:type="dxa"/>
            <w:tcBorders>
              <w:top w:val="nil"/>
              <w:left w:val="nil"/>
              <w:bottom w:val="nil"/>
              <w:right w:val="nil"/>
            </w:tcBorders>
            <w:shd w:val="clear" w:color="auto" w:fill="auto"/>
          </w:tcPr>
          <w:p w:rsidR="0033219F" w:rsidRPr="00970CB9" w:rsidRDefault="0033219F" w:rsidP="00970CB9">
            <w:pPr>
              <w:pStyle w:val="Heading2"/>
              <w:spacing w:before="120" w:after="120"/>
              <w:ind w:left="900" w:hanging="900"/>
              <w:jc w:val="both"/>
              <w:rPr>
                <w:rFonts w:ascii="Calibri" w:hAnsi="Calibri" w:cs="Calibri"/>
                <w:sz w:val="22"/>
                <w:szCs w:val="22"/>
                <w:lang w:val="en-GB"/>
              </w:rPr>
            </w:pPr>
            <w:r w:rsidRPr="00970CB9">
              <w:rPr>
                <w:rFonts w:ascii="Calibri" w:hAnsi="Calibri" w:cs="Calibri"/>
                <w:sz w:val="22"/>
                <w:szCs w:val="22"/>
                <w:lang w:val="en-GB"/>
              </w:rPr>
              <w:t>Confidentiality</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2.2.1</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The information supplied by the Council in connection with this tender must be treated as confidential, however it may be disclosed for the purpose of obtaining quotations required for the preparation of the tender and for insurance purposes</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2.2.2</w:t>
            </w:r>
          </w:p>
        </w:tc>
        <w:tc>
          <w:tcPr>
            <w:tcW w:w="9018" w:type="dxa"/>
            <w:tcBorders>
              <w:top w:val="nil"/>
              <w:left w:val="nil"/>
              <w:bottom w:val="nil"/>
              <w:right w:val="nil"/>
            </w:tcBorders>
            <w:shd w:val="clear" w:color="auto" w:fill="auto"/>
          </w:tcPr>
          <w:p w:rsidR="0033219F" w:rsidRPr="00970CB9" w:rsidRDefault="0033219F" w:rsidP="00970CB9">
            <w:pPr>
              <w:pStyle w:val="BodyTextIndent"/>
              <w:tabs>
                <w:tab w:val="clear" w:pos="851"/>
              </w:tabs>
              <w:spacing w:before="120" w:after="120"/>
              <w:ind w:left="0" w:firstLine="0"/>
              <w:jc w:val="both"/>
              <w:rPr>
                <w:rFonts w:ascii="Calibri" w:hAnsi="Calibri" w:cs="Calibri"/>
                <w:sz w:val="22"/>
                <w:szCs w:val="22"/>
              </w:rPr>
            </w:pPr>
            <w:r w:rsidRPr="00970CB9">
              <w:rPr>
                <w:rFonts w:ascii="Calibri" w:hAnsi="Calibri" w:cs="Calibri"/>
                <w:sz w:val="22"/>
                <w:szCs w:val="22"/>
              </w:rPr>
              <w:t>The information provided by tenderers in their submissions will be treated as confidential by the Council (for exceptions to this rule please refer to Paragraph 13: Freedom of Information).</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Fonts w:ascii="Calibri" w:hAnsi="Calibri" w:cs="Calibri"/>
                <w:b/>
                <w:sz w:val="22"/>
                <w:szCs w:val="22"/>
              </w:rPr>
              <w:t>2.3</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color w:val="000000"/>
                <w:sz w:val="22"/>
                <w:szCs w:val="22"/>
              </w:rPr>
            </w:pPr>
            <w:r w:rsidRPr="00970CB9">
              <w:rPr>
                <w:rFonts w:ascii="Calibri" w:hAnsi="Calibri" w:cs="Calibri"/>
                <w:b/>
                <w:color w:val="000000"/>
                <w:sz w:val="22"/>
                <w:szCs w:val="22"/>
              </w:rPr>
              <w:t>Environmental Information Regulations 2004 (EIR2004)</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2.3.1</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color w:val="000000"/>
                <w:sz w:val="22"/>
                <w:szCs w:val="22"/>
              </w:rPr>
              <w:t>The Environmental Information Regulations 2004 (EIR 2004) provide a parallel access to documents regarding environmental information.  All documents detailing environmental information are automatically exempt from disclosure under the Freedom of Information Act 2000, but will instead be disclosed under the EIR 2004, which has different rules for ‘commercial interest’ and ‘confidentiality’ exemptions as well as other applicable exemptions</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2.3.2</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color w:val="000000"/>
                <w:sz w:val="22"/>
                <w:szCs w:val="22"/>
              </w:rPr>
              <w:t>The definition of environmental information can be found in full at regulation 2 (1) of the EIR 2004, but basically it will relate to information about the elements of the environment, factors likely to affect these elements, the measures likely to affect these elements and factors, reports and cost-benefit analyses relating to these measures, and the state of human health and safety arising out of these issues.</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2.3.3</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color w:val="000000"/>
                <w:sz w:val="22"/>
                <w:szCs w:val="22"/>
              </w:rPr>
              <w:t>Exemptions available under the EIR 2004 allow for the protection of intellectual property rights, the protection of information volunteered without obligation and confidentiality of commercial and industrial information where confidentiality is provided by law to protect a legitimate economic interest.</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2.3.4</w:t>
            </w:r>
          </w:p>
        </w:tc>
        <w:tc>
          <w:tcPr>
            <w:tcW w:w="9018" w:type="dxa"/>
            <w:tcBorders>
              <w:top w:val="nil"/>
              <w:left w:val="nil"/>
              <w:bottom w:val="nil"/>
              <w:right w:val="nil"/>
            </w:tcBorders>
            <w:shd w:val="clear" w:color="auto" w:fill="auto"/>
          </w:tcPr>
          <w:p w:rsidR="0033219F" w:rsidRPr="00970CB9" w:rsidRDefault="0033219F" w:rsidP="00970CB9">
            <w:pPr>
              <w:tabs>
                <w:tab w:val="left" w:pos="720"/>
              </w:tabs>
              <w:spacing w:before="120" w:after="120"/>
              <w:ind w:left="720" w:hanging="720"/>
              <w:jc w:val="both"/>
              <w:rPr>
                <w:rFonts w:ascii="Calibri" w:hAnsi="Calibri" w:cs="Calibri"/>
                <w:color w:val="000000"/>
                <w:sz w:val="22"/>
                <w:szCs w:val="22"/>
              </w:rPr>
            </w:pPr>
            <w:r w:rsidRPr="00970CB9">
              <w:rPr>
                <w:rFonts w:ascii="Calibri" w:hAnsi="Calibri" w:cs="Calibri"/>
                <w:color w:val="000000"/>
                <w:sz w:val="22"/>
                <w:szCs w:val="22"/>
              </w:rPr>
              <w:t>For further information on Environmental Information Regulations visit:</w:t>
            </w:r>
          </w:p>
          <w:p w:rsidR="0033219F" w:rsidRPr="00970CB9" w:rsidRDefault="00622747" w:rsidP="00970CB9">
            <w:pPr>
              <w:spacing w:before="120" w:after="120"/>
              <w:jc w:val="both"/>
              <w:rPr>
                <w:rFonts w:ascii="Calibri" w:hAnsi="Calibri" w:cs="Calibri"/>
                <w:sz w:val="22"/>
                <w:szCs w:val="22"/>
              </w:rPr>
            </w:pPr>
            <w:hyperlink r:id="rId22" w:history="1">
              <w:r w:rsidR="0033219F" w:rsidRPr="00970CB9">
                <w:rPr>
                  <w:rStyle w:val="Hyperlink"/>
                  <w:rFonts w:ascii="Calibri" w:hAnsi="Calibri" w:cs="Calibri"/>
                  <w:sz w:val="22"/>
                  <w:szCs w:val="22"/>
                </w:rPr>
                <w:t>http://www.legislation.hmso.gov.uk/si/si2004/draft/20040331.htm</w:t>
              </w:r>
            </w:hyperlink>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sz w:val="22"/>
                <w:szCs w:val="22"/>
              </w:rPr>
            </w:pPr>
            <w:r w:rsidRPr="00970CB9">
              <w:rPr>
                <w:rFonts w:ascii="Calibri" w:hAnsi="Calibri" w:cs="Calibri"/>
                <w:b/>
                <w:sz w:val="22"/>
                <w:szCs w:val="22"/>
              </w:rPr>
              <w:t>2.4</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b/>
                <w:color w:val="000000"/>
                <w:sz w:val="22"/>
                <w:szCs w:val="22"/>
              </w:rPr>
            </w:pPr>
            <w:r w:rsidRPr="00970CB9">
              <w:rPr>
                <w:rFonts w:ascii="Calibri" w:hAnsi="Calibri" w:cs="Calibri"/>
                <w:b/>
                <w:color w:val="000000"/>
                <w:sz w:val="22"/>
                <w:szCs w:val="22"/>
              </w:rPr>
              <w:t>Disclaimer</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lastRenderedPageBreak/>
              <w:t>2.4.1</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The Council has prepared this Invitation to Tender (ITT).  T</w:t>
            </w:r>
            <w:r w:rsidRPr="00970CB9">
              <w:rPr>
                <w:rFonts w:ascii="Calibri" w:hAnsi="Calibri" w:cs="Calibri"/>
                <w:sz w:val="22"/>
                <w:szCs w:val="22"/>
              </w:rPr>
              <w:t>he Council will not accept any responsibility or liability for advising any recipient of any changes or additions to the information contained in this ITT, or any other information relating to the project which comes to their attention</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2.4.2</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Although every care has been taken in preparing the ITT, no representation, warranty or undertaking, expressed or implied is, or will be made, and no responsibility or liability will be accepted by the Council or by any of its officers, employees, servants, agents or advisers ("Connected Persons") as to the accuracy or completeness of the ITT or any other written or verbal information made available to any interested party or its advisers.  Any liability, however arising, is expressly disclaimed.</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2.4.3</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Data provided by the Council to interested parties will be given in good faith but interested parties will have to make their own investigations and interpretation.  No liability will be accepted by the Council for the accuracy or completeness of that data</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2.4.4</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Neither the receipt of this ITT by any person, nor any information contained in it or distributed with it, or subsequently communicated to any interested party or its advisers is, or is to be taken as, constituting the giving of investment advice by the Council</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2.4.5</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No information contained in this document or any other written or verbal information made available to any interested party or its advisers shall form the basis for any warranty, representation or term of any contract by the Council with any third party.</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2.4.6</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Nothing in this document is, or should be, relied on as a promise or representation as to the future.  The Council reserves the right, without principle, to change the procedure for the project competition or any of the proposals or information in relation to the project.</w:t>
            </w:r>
          </w:p>
        </w:tc>
      </w:tr>
      <w:tr w:rsidR="0033219F" w:rsidRPr="00260FFE" w:rsidTr="00970CB9">
        <w:tc>
          <w:tcPr>
            <w:tcW w:w="851"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sz w:val="22"/>
                <w:szCs w:val="22"/>
              </w:rPr>
            </w:pPr>
            <w:r w:rsidRPr="00970CB9">
              <w:rPr>
                <w:rFonts w:ascii="Calibri" w:hAnsi="Calibri" w:cs="Calibri"/>
                <w:sz w:val="22"/>
                <w:szCs w:val="22"/>
              </w:rPr>
              <w:t>2.4.7</w:t>
            </w:r>
          </w:p>
        </w:tc>
        <w:tc>
          <w:tcPr>
            <w:tcW w:w="9018" w:type="dxa"/>
            <w:tcBorders>
              <w:top w:val="nil"/>
              <w:left w:val="nil"/>
              <w:bottom w:val="nil"/>
              <w:right w:val="nil"/>
            </w:tcBorders>
            <w:shd w:val="clear" w:color="auto" w:fill="auto"/>
          </w:tcPr>
          <w:p w:rsidR="0033219F" w:rsidRPr="00970CB9" w:rsidRDefault="0033219F" w:rsidP="00970CB9">
            <w:pPr>
              <w:spacing w:before="120" w:after="120"/>
              <w:jc w:val="both"/>
              <w:rPr>
                <w:rFonts w:ascii="Calibri" w:hAnsi="Calibri" w:cs="Calibri"/>
                <w:color w:val="000000"/>
                <w:sz w:val="22"/>
                <w:szCs w:val="22"/>
              </w:rPr>
            </w:pPr>
            <w:r w:rsidRPr="00970CB9">
              <w:rPr>
                <w:rFonts w:ascii="Calibri" w:hAnsi="Calibri" w:cs="Calibri"/>
                <w:color w:val="000000"/>
                <w:sz w:val="22"/>
                <w:szCs w:val="22"/>
              </w:rPr>
              <w:t>The Council reserves the right not to follow up this invitation in any way and/or withdraw from the tender process, and no expense incurred by any person in responding to the invitation and preparing an expression of interest will be reimbursed by the Council or connected persons will be so liable to the tenderer.  The Council reserves the right not to award a contract</w:t>
            </w:r>
          </w:p>
        </w:tc>
      </w:tr>
    </w:tbl>
    <w:p w:rsidR="0033219F" w:rsidRPr="007B0A89" w:rsidRDefault="0033219F" w:rsidP="0033219F">
      <w:pPr>
        <w:ind w:left="900" w:hanging="900"/>
        <w:jc w:val="both"/>
        <w:rPr>
          <w:rFonts w:cs="Arial"/>
        </w:rPr>
      </w:pPr>
    </w:p>
    <w:p w:rsidR="0033219F" w:rsidRPr="007B0A89" w:rsidRDefault="0033219F" w:rsidP="0033219F">
      <w:pPr>
        <w:ind w:left="900" w:hanging="900"/>
        <w:rPr>
          <w:rFonts w:cs="Arial"/>
        </w:rPr>
      </w:pPr>
    </w:p>
    <w:p w:rsidR="0033219F" w:rsidRDefault="0033219F" w:rsidP="0033219F">
      <w:pPr>
        <w:ind w:left="720" w:hanging="720"/>
        <w:rPr>
          <w:rFonts w:cs="Arial"/>
          <w:color w:val="000000"/>
        </w:rPr>
        <w:sectPr w:rsidR="0033219F" w:rsidSect="00970CB9">
          <w:pgSz w:w="11906" w:h="16838" w:code="9"/>
          <w:pgMar w:top="1418" w:right="1077" w:bottom="1418" w:left="1077" w:header="709" w:footer="709" w:gutter="0"/>
          <w:cols w:space="708"/>
          <w:docGrid w:linePitch="360"/>
        </w:sectPr>
      </w:pPr>
      <w:r w:rsidRPr="004C796A">
        <w:rPr>
          <w:rFonts w:cs="Arial"/>
          <w:color w:val="000000"/>
        </w:rPr>
        <w:t>.</w:t>
      </w:r>
    </w:p>
    <w:tbl>
      <w:tblPr>
        <w:tblW w:w="9747" w:type="dxa"/>
        <w:tblBorders>
          <w:bottom w:val="single" w:sz="4" w:space="0" w:color="808080"/>
        </w:tblBorders>
        <w:tblLayout w:type="fixed"/>
        <w:tblLook w:val="04A0" w:firstRow="1" w:lastRow="0" w:firstColumn="1" w:lastColumn="0" w:noHBand="0" w:noVBand="1"/>
      </w:tblPr>
      <w:tblGrid>
        <w:gridCol w:w="1027"/>
        <w:gridCol w:w="499"/>
        <w:gridCol w:w="7513"/>
        <w:gridCol w:w="708"/>
      </w:tblGrid>
      <w:tr w:rsidR="0033219F" w:rsidRPr="00C9372D" w:rsidTr="00970CB9">
        <w:tc>
          <w:tcPr>
            <w:tcW w:w="9747" w:type="dxa"/>
            <w:gridSpan w:val="4"/>
            <w:shd w:val="clear" w:color="auto" w:fill="auto"/>
          </w:tcPr>
          <w:p w:rsidR="0033219F" w:rsidRPr="00970CB9" w:rsidRDefault="0033219F" w:rsidP="00970CB9">
            <w:pPr>
              <w:tabs>
                <w:tab w:val="left" w:pos="900"/>
              </w:tabs>
              <w:ind w:left="900" w:hanging="900"/>
              <w:rPr>
                <w:rFonts w:ascii="Calibri" w:hAnsi="Calibri" w:cs="Calibri"/>
                <w:b/>
                <w:color w:val="000000"/>
                <w:sz w:val="26"/>
                <w:szCs w:val="26"/>
              </w:rPr>
            </w:pPr>
            <w:r w:rsidRPr="00970CB9">
              <w:rPr>
                <w:rFonts w:ascii="Calibri" w:hAnsi="Calibri" w:cs="Calibri"/>
                <w:b/>
                <w:color w:val="000000"/>
                <w:sz w:val="26"/>
                <w:szCs w:val="26"/>
              </w:rPr>
              <w:lastRenderedPageBreak/>
              <w:t xml:space="preserve">Appendix 3: Contract Terms and Conditions </w:t>
            </w:r>
          </w:p>
        </w:tc>
      </w:tr>
      <w:tr w:rsidR="0033219F" w:rsidTr="00970CB9">
        <w:tblPrEx>
          <w:tblBorders>
            <w:bottom w:val="none" w:sz="0" w:space="0" w:color="auto"/>
          </w:tblBorders>
        </w:tblPrEx>
        <w:tc>
          <w:tcPr>
            <w:tcW w:w="9747" w:type="dxa"/>
            <w:gridSpan w:val="4"/>
            <w:shd w:val="clear" w:color="auto" w:fill="auto"/>
          </w:tcPr>
          <w:p w:rsidR="0033219F" w:rsidRPr="00970CB9" w:rsidRDefault="0033219F" w:rsidP="00970CB9">
            <w:pPr>
              <w:jc w:val="center"/>
              <w:rPr>
                <w:rFonts w:ascii="Calibri" w:hAnsi="Calibri" w:cs="Calibri"/>
                <w:b/>
                <w:sz w:val="32"/>
                <w:szCs w:val="32"/>
              </w:rPr>
            </w:pPr>
            <w:r w:rsidRPr="00970CB9">
              <w:rPr>
                <w:rFonts w:ascii="Calibri" w:hAnsi="Calibri" w:cs="Calibri"/>
                <w:b/>
                <w:sz w:val="32"/>
                <w:szCs w:val="32"/>
              </w:rPr>
              <w:t>Contents</w:t>
            </w: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spacing w:before="120" w:after="120"/>
              <w:rPr>
                <w:rFonts w:ascii="Calibri" w:hAnsi="Calibri" w:cs="Calibri"/>
                <w:b/>
              </w:rPr>
            </w:pPr>
            <w:r w:rsidRPr="00970CB9">
              <w:rPr>
                <w:rFonts w:ascii="Calibri" w:hAnsi="Calibri" w:cs="Calibri"/>
                <w:b/>
              </w:rPr>
              <w:t>Section</w:t>
            </w:r>
          </w:p>
        </w:tc>
        <w:tc>
          <w:tcPr>
            <w:tcW w:w="8012" w:type="dxa"/>
            <w:gridSpan w:val="2"/>
            <w:shd w:val="clear" w:color="auto" w:fill="auto"/>
          </w:tcPr>
          <w:p w:rsidR="0033219F" w:rsidRPr="00970CB9" w:rsidRDefault="0033219F" w:rsidP="00970CB9">
            <w:pPr>
              <w:spacing w:before="120" w:after="120"/>
              <w:rPr>
                <w:rFonts w:ascii="Calibri" w:hAnsi="Calibri" w:cs="Calibri"/>
                <w:b/>
              </w:rPr>
            </w:pPr>
            <w:r w:rsidRPr="00970CB9">
              <w:rPr>
                <w:rFonts w:ascii="Calibri" w:hAnsi="Calibri" w:cs="Calibri"/>
                <w:b/>
              </w:rPr>
              <w:t>Heading</w:t>
            </w:r>
          </w:p>
        </w:tc>
        <w:tc>
          <w:tcPr>
            <w:tcW w:w="708" w:type="dxa"/>
            <w:shd w:val="clear" w:color="auto" w:fill="auto"/>
          </w:tcPr>
          <w:p w:rsidR="0033219F" w:rsidRPr="00970CB9" w:rsidRDefault="0033219F" w:rsidP="00970CB9">
            <w:pPr>
              <w:spacing w:before="120" w:after="120"/>
              <w:rPr>
                <w:rFonts w:ascii="Calibri" w:hAnsi="Calibri" w:cs="Calibri"/>
                <w:b/>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1.0</w:t>
            </w:r>
          </w:p>
        </w:tc>
        <w:tc>
          <w:tcPr>
            <w:tcW w:w="8012" w:type="dxa"/>
            <w:gridSpan w:val="2"/>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Definitions and Interpretation</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2.0</w:t>
            </w:r>
          </w:p>
        </w:tc>
        <w:tc>
          <w:tcPr>
            <w:tcW w:w="8012" w:type="dxa"/>
            <w:gridSpan w:val="2"/>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Entire Agreement</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Contract</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4.0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Provision of Service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5.0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Purchase 2 Pay System</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6.0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Cruelty Free Products</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7.0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Quality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8.0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Health and Safety</w:t>
            </w:r>
            <w:r w:rsidRPr="00970CB9" w:rsidDel="00DA286B">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9.0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Price and Payment</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10.0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 xml:space="preserve">Contract Management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11.0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Monitoring and Review</w:t>
            </w:r>
            <w:r w:rsidRPr="00970CB9" w:rsidDel="00DA286B">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12.0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Method Statements</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13.0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Employment</w:t>
            </w:r>
            <w:r w:rsidRPr="00970CB9" w:rsidDel="00DA286B">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14.0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Conduct</w:t>
            </w:r>
            <w:r w:rsidRPr="00970CB9" w:rsidDel="0031056D">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15.0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Bribery Act 2010</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16.0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Human Rights Act 1998</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17.0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Information for Retendering and Exit Strategy</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18.0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Transfer of Undertakings (Protection of Employment)   Regulations 2006 (TUPE)</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19.0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Intellectual Property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20.0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Confidentiality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21.0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Copyright</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22.0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Data Protection Act 1998</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23.0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Freedom of Information Act 2000</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24.0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Indemnity and Insurance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25.0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Assignment and Sub-Contracting</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26.0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Agency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27.0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Waiver</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28.0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Notice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29.0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Default</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30.0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Resolution of Dispute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31.0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Termination</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32.0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Legal Proceedings and Investigation by the Local Commissioner</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33.0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Financial Viability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34.0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 xml:space="preserve">Equal Treatment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35.0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 xml:space="preserve">Service Continuity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36.0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Force Majeure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37.0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Environmental Impact</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38.0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Publicity</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39.0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Severance</w:t>
            </w:r>
            <w:r w:rsidRPr="00970CB9" w:rsidDel="000F78AC">
              <w:rPr>
                <w:rFonts w:ascii="Calibri" w:hAnsi="Calibri" w:cs="Calibri"/>
                <w:sz w:val="22"/>
                <w:szCs w:val="22"/>
              </w:rPr>
              <w:t xml:space="preserve"> </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40.0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Contracts (Rights of Third Parties) Act 1999</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027" w:type="dxa"/>
            <w:shd w:val="clear" w:color="auto" w:fill="auto"/>
          </w:tcPr>
          <w:p w:rsidR="0033219F" w:rsidRPr="00970CB9" w:rsidRDefault="0033219F" w:rsidP="00970CB9">
            <w:pPr>
              <w:rPr>
                <w:rFonts w:ascii="Calibri" w:hAnsi="Calibri" w:cs="Calibri"/>
                <w:sz w:val="22"/>
                <w:szCs w:val="22"/>
              </w:rPr>
            </w:pPr>
            <w:r w:rsidRPr="00970CB9">
              <w:rPr>
                <w:rFonts w:ascii="Calibri" w:hAnsi="Calibri" w:cs="Calibri"/>
                <w:sz w:val="22"/>
                <w:szCs w:val="22"/>
              </w:rPr>
              <w:t>41.0</w:t>
            </w:r>
          </w:p>
        </w:tc>
        <w:tc>
          <w:tcPr>
            <w:tcW w:w="8012" w:type="dxa"/>
            <w:gridSpan w:val="2"/>
            <w:shd w:val="clear" w:color="auto" w:fill="auto"/>
          </w:tcPr>
          <w:p w:rsidR="0033219F" w:rsidRPr="00970CB9" w:rsidRDefault="0033219F" w:rsidP="00970CB9">
            <w:pPr>
              <w:ind w:right="32"/>
              <w:rPr>
                <w:rFonts w:ascii="Calibri" w:hAnsi="Calibri" w:cs="Calibri"/>
                <w:sz w:val="22"/>
                <w:szCs w:val="22"/>
              </w:rPr>
            </w:pPr>
            <w:r w:rsidRPr="00970CB9">
              <w:rPr>
                <w:rFonts w:ascii="Calibri" w:hAnsi="Calibri" w:cs="Calibri"/>
                <w:sz w:val="22"/>
                <w:szCs w:val="22"/>
              </w:rPr>
              <w:t>Law</w:t>
            </w:r>
          </w:p>
        </w:tc>
        <w:tc>
          <w:tcPr>
            <w:tcW w:w="708" w:type="dxa"/>
            <w:shd w:val="clear" w:color="auto" w:fill="auto"/>
          </w:tcPr>
          <w:p w:rsidR="0033219F" w:rsidRPr="00970CB9" w:rsidRDefault="0033219F" w:rsidP="00970CB9">
            <w:pPr>
              <w:rPr>
                <w:rFonts w:ascii="Calibri" w:hAnsi="Calibri" w:cs="Calibri"/>
                <w:sz w:val="22"/>
                <w:szCs w:val="22"/>
              </w:rPr>
            </w:pPr>
          </w:p>
        </w:tc>
      </w:tr>
      <w:tr w:rsidR="0033219F" w:rsidTr="00970CB9">
        <w:tblPrEx>
          <w:tblBorders>
            <w:bottom w:val="none" w:sz="0" w:space="0" w:color="auto"/>
          </w:tblBorders>
        </w:tblPrEx>
        <w:tc>
          <w:tcPr>
            <w:tcW w:w="1526" w:type="dxa"/>
            <w:gridSpan w:val="2"/>
            <w:shd w:val="clear" w:color="auto" w:fill="auto"/>
          </w:tcPr>
          <w:p w:rsidR="0033219F" w:rsidRPr="00970CB9" w:rsidRDefault="0033219F" w:rsidP="00970CB9">
            <w:pPr>
              <w:rPr>
                <w:rFonts w:ascii="Calibri" w:hAnsi="Calibri" w:cs="Calibri"/>
                <w:sz w:val="22"/>
                <w:szCs w:val="22"/>
              </w:rPr>
            </w:pPr>
          </w:p>
        </w:tc>
        <w:tc>
          <w:tcPr>
            <w:tcW w:w="7513" w:type="dxa"/>
            <w:shd w:val="clear" w:color="auto" w:fill="auto"/>
          </w:tcPr>
          <w:p w:rsidR="0033219F" w:rsidRPr="00970CB9" w:rsidRDefault="0033219F" w:rsidP="00970CB9">
            <w:pPr>
              <w:rPr>
                <w:rFonts w:ascii="Calibri" w:hAnsi="Calibri" w:cs="Calibri"/>
                <w:sz w:val="22"/>
                <w:szCs w:val="22"/>
              </w:rPr>
            </w:pPr>
          </w:p>
        </w:tc>
        <w:tc>
          <w:tcPr>
            <w:tcW w:w="708" w:type="dxa"/>
            <w:shd w:val="clear" w:color="auto" w:fill="auto"/>
          </w:tcPr>
          <w:p w:rsidR="0033219F" w:rsidRPr="00970CB9" w:rsidRDefault="0033219F" w:rsidP="00970CB9">
            <w:pPr>
              <w:rPr>
                <w:rFonts w:ascii="Calibri" w:hAnsi="Calibri" w:cs="Calibri"/>
                <w:sz w:val="22"/>
                <w:szCs w:val="22"/>
              </w:rPr>
            </w:pPr>
          </w:p>
        </w:tc>
      </w:tr>
    </w:tbl>
    <w:p w:rsidR="0033219F" w:rsidRPr="0033219F" w:rsidRDefault="0033219F" w:rsidP="0033219F">
      <w:pPr>
        <w:pStyle w:val="BodyText"/>
        <w:spacing w:before="120" w:after="120"/>
        <w:ind w:right="32"/>
        <w:jc w:val="both"/>
        <w:rPr>
          <w:rFonts w:ascii="Calibri" w:hAnsi="Calibri" w:cs="Calibri"/>
          <w:b/>
          <w:sz w:val="22"/>
          <w:szCs w:val="22"/>
        </w:rPr>
        <w:sectPr w:rsidR="0033219F" w:rsidRPr="0033219F" w:rsidSect="00970CB9">
          <w:footerReference w:type="default" r:id="rId23"/>
          <w:pgSz w:w="11906" w:h="16838"/>
          <w:pgMar w:top="1418" w:right="1077" w:bottom="1418" w:left="1077" w:header="708" w:footer="708" w:gutter="0"/>
          <w:pgBorders w:offsetFrom="page">
            <w:bottom w:val="single" w:sz="4" w:space="24" w:color="auto"/>
          </w:pgBorders>
          <w:cols w:space="708"/>
          <w:docGrid w:linePitch="360"/>
        </w:sectPr>
      </w:pPr>
    </w:p>
    <w:tbl>
      <w:tblPr>
        <w:tblW w:w="10893" w:type="dxa"/>
        <w:tblLook w:val="04A0" w:firstRow="1" w:lastRow="0" w:firstColumn="1" w:lastColumn="0" w:noHBand="0" w:noVBand="1"/>
      </w:tblPr>
      <w:tblGrid>
        <w:gridCol w:w="1027"/>
        <w:gridCol w:w="924"/>
        <w:gridCol w:w="924"/>
        <w:gridCol w:w="68"/>
        <w:gridCol w:w="1843"/>
        <w:gridCol w:w="4820"/>
        <w:gridCol w:w="141"/>
        <w:gridCol w:w="1146"/>
      </w:tblGrid>
      <w:tr w:rsidR="0033219F" w:rsidRPr="00C9372D" w:rsidTr="00970CB9">
        <w:trPr>
          <w:gridAfter w:val="2"/>
          <w:wAfter w:w="1287" w:type="dxa"/>
        </w:trPr>
        <w:tc>
          <w:tcPr>
            <w:tcW w:w="9606" w:type="dxa"/>
            <w:gridSpan w:val="6"/>
            <w:shd w:val="clear" w:color="auto" w:fill="auto"/>
          </w:tcPr>
          <w:p w:rsidR="0033219F" w:rsidRPr="00970CB9" w:rsidRDefault="0033219F" w:rsidP="00970CB9">
            <w:pPr>
              <w:pStyle w:val="BodyText"/>
              <w:spacing w:before="120"/>
              <w:jc w:val="both"/>
              <w:rPr>
                <w:rFonts w:ascii="Calibri" w:hAnsi="Calibri" w:cs="Calibri"/>
                <w:b/>
                <w:sz w:val="22"/>
                <w:szCs w:val="22"/>
              </w:rPr>
            </w:pPr>
            <w:r w:rsidRPr="00970CB9">
              <w:rPr>
                <w:rFonts w:ascii="Calibri" w:hAnsi="Calibri" w:cs="Calibri"/>
                <w:b/>
                <w:sz w:val="22"/>
                <w:szCs w:val="22"/>
              </w:rPr>
              <w:lastRenderedPageBreak/>
              <w:t>1.0</w:t>
            </w:r>
            <w:r w:rsidRPr="00970CB9">
              <w:rPr>
                <w:rFonts w:ascii="Calibri" w:hAnsi="Calibri" w:cs="Calibri"/>
                <w:b/>
                <w:sz w:val="22"/>
                <w:szCs w:val="22"/>
              </w:rPr>
              <w:tab/>
              <w:t>Definitions and Interpretation</w:t>
            </w:r>
          </w:p>
        </w:tc>
      </w:tr>
      <w:tr w:rsidR="0033219F" w:rsidRPr="00161440" w:rsidTr="00970CB9">
        <w:trPr>
          <w:gridAfter w:val="2"/>
          <w:wAfter w:w="1287" w:type="dxa"/>
        </w:trPr>
        <w:tc>
          <w:tcPr>
            <w:tcW w:w="9606"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This Contract shall be interpreted in accordance with the following definitions, unless the context otherwise requires</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w:t>
            </w:r>
          </w:p>
        </w:tc>
        <w:tc>
          <w:tcPr>
            <w:tcW w:w="3759" w:type="dxa"/>
            <w:gridSpan w:val="4"/>
            <w:shd w:val="clear" w:color="auto" w:fill="auto"/>
          </w:tcPr>
          <w:p w:rsidR="0033219F" w:rsidRPr="00970CB9" w:rsidRDefault="0033219F" w:rsidP="00970CB9">
            <w:pPr>
              <w:spacing w:before="120"/>
              <w:ind w:left="-9" w:right="32" w:hanging="99"/>
              <w:jc w:val="both"/>
              <w:rPr>
                <w:rFonts w:ascii="Calibri" w:hAnsi="Calibri" w:cs="Calibri"/>
                <w:sz w:val="22"/>
                <w:szCs w:val="22"/>
              </w:rPr>
            </w:pPr>
            <w:r w:rsidRPr="00970CB9">
              <w:rPr>
                <w:rFonts w:ascii="Calibri" w:hAnsi="Calibri" w:cs="Calibri"/>
                <w:sz w:val="22"/>
                <w:szCs w:val="22"/>
              </w:rPr>
              <w:t>Additional Service Day</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a Service Day spent on additional Services ordered under Clause 4.2</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1.2</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Confidential Information</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means:-</w:t>
            </w:r>
          </w:p>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a)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the DPA; and</w:t>
            </w:r>
          </w:p>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b) the Commercially Sensitive Information</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highlight w:val="yellow"/>
              </w:rPr>
            </w:pPr>
            <w:r w:rsidRPr="00970CB9">
              <w:rPr>
                <w:rFonts w:ascii="Calibri" w:hAnsi="Calibri" w:cs="Calibri"/>
                <w:sz w:val="22"/>
                <w:szCs w:val="22"/>
              </w:rPr>
              <w:t>Contract</w:t>
            </w:r>
          </w:p>
        </w:tc>
        <w:tc>
          <w:tcPr>
            <w:tcW w:w="4820" w:type="dxa"/>
            <w:shd w:val="clear" w:color="auto" w:fill="auto"/>
          </w:tcPr>
          <w:p w:rsidR="0033219F" w:rsidRPr="00970CB9" w:rsidRDefault="0033219F" w:rsidP="00970CB9">
            <w:pPr>
              <w:spacing w:before="120"/>
              <w:jc w:val="both"/>
              <w:rPr>
                <w:rFonts w:ascii="Calibri" w:hAnsi="Calibri" w:cs="Calibri"/>
                <w:sz w:val="22"/>
                <w:szCs w:val="22"/>
                <w:highlight w:val="yellow"/>
              </w:rPr>
            </w:pPr>
            <w:r w:rsidRPr="00970CB9">
              <w:rPr>
                <w:rFonts w:ascii="Calibri" w:hAnsi="Calibri" w:cs="Calibri"/>
                <w:sz w:val="22"/>
                <w:szCs w:val="22"/>
              </w:rPr>
              <w:t>shall mean this Contract together with all Schedules hereto and all documents referred to herein, issued by the Purchaser from time to time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‘Contract Fee’</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be the fee payable by the Purchaser to the Service Provider for the Service provided in accordance with this Contract.]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1.5</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‘Contract Fee Arrangement’</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the documentation which forms part of this Contract and which details the Contract Fee and makes provision regarding payment to the Service Provider.]</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1.6</w:t>
            </w:r>
          </w:p>
        </w:tc>
        <w:tc>
          <w:tcPr>
            <w:tcW w:w="3759" w:type="dxa"/>
            <w:gridSpan w:val="4"/>
            <w:shd w:val="clear" w:color="auto" w:fill="auto"/>
          </w:tcPr>
          <w:p w:rsidR="0033219F" w:rsidRPr="00970CB9" w:rsidRDefault="0033219F" w:rsidP="00970CB9">
            <w:pPr>
              <w:spacing w:before="120"/>
              <w:ind w:left="-9" w:right="32" w:hanging="99"/>
              <w:jc w:val="both"/>
              <w:rPr>
                <w:rFonts w:ascii="Calibri" w:hAnsi="Calibri" w:cs="Calibri"/>
                <w:sz w:val="22"/>
                <w:szCs w:val="22"/>
              </w:rPr>
            </w:pPr>
            <w:r w:rsidRPr="00970CB9">
              <w:rPr>
                <w:rFonts w:ascii="Calibri" w:hAnsi="Calibri" w:cs="Calibri"/>
                <w:sz w:val="22"/>
                <w:szCs w:val="22"/>
              </w:rPr>
              <w:t>‘Contract Manager’</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Len Rubie, Finance Manager being the officer responsible for managing the Contract on behalf of the Purchaser, or his/her successor or any duly authorized person to act on his / her behalf</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1.7</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‘Copyright Works’</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any items of Confidential Information in which copyright or design right subsists</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Default</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a breach of the obligations of the Service Provider under this Contract as described in clause 29.0</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1.9</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Documents</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all records, reports, documents, paper and other materials whatsoever originated by or upon behalf of the Service Provider pursuant to the Agreement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1.10</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DPA</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Data Protection Act 1998 as the same may be amended from time to time.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1.11</w:t>
            </w:r>
          </w:p>
        </w:tc>
        <w:tc>
          <w:tcPr>
            <w:tcW w:w="3759"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Due Date’</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final date for payment.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1.12</w:t>
            </w:r>
          </w:p>
        </w:tc>
        <w:tc>
          <w:tcPr>
            <w:tcW w:w="3759" w:type="dxa"/>
            <w:gridSpan w:val="4"/>
            <w:shd w:val="clear" w:color="auto" w:fill="auto"/>
          </w:tcPr>
          <w:p w:rsidR="0033219F" w:rsidRPr="00970CB9" w:rsidRDefault="0033219F" w:rsidP="00970CB9">
            <w:pPr>
              <w:spacing w:before="120"/>
              <w:ind w:left="-108" w:right="32"/>
              <w:rPr>
                <w:rFonts w:ascii="Calibri" w:hAnsi="Calibri" w:cs="Calibri"/>
                <w:sz w:val="22"/>
                <w:szCs w:val="22"/>
              </w:rPr>
            </w:pPr>
            <w:r w:rsidRPr="00970CB9">
              <w:rPr>
                <w:rFonts w:ascii="Calibri" w:hAnsi="Calibri" w:cs="Calibri"/>
                <w:sz w:val="22"/>
                <w:szCs w:val="22"/>
              </w:rPr>
              <w:t xml:space="preserve">‘Environmental Information </w:t>
            </w:r>
            <w:r w:rsidRPr="00970CB9">
              <w:rPr>
                <w:rFonts w:ascii="Calibri" w:hAnsi="Calibri" w:cs="Calibri"/>
                <w:sz w:val="22"/>
                <w:szCs w:val="22"/>
              </w:rPr>
              <w:lastRenderedPageBreak/>
              <w:t>Regulations’</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lastRenderedPageBreak/>
              <w:t xml:space="preserve">shall mean the Environmental Information </w:t>
            </w:r>
            <w:r w:rsidRPr="00970CB9">
              <w:rPr>
                <w:rFonts w:ascii="Calibri" w:hAnsi="Calibri" w:cs="Calibri"/>
                <w:sz w:val="22"/>
                <w:szCs w:val="22"/>
              </w:rPr>
              <w:lastRenderedPageBreak/>
              <w:t>Regulations 2004 as the same may be amended from time to time.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1.13</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‘Financial Year’</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 period of twelve months from the 1st of April of one year to 31st March in the next.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1.14</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‘FOIA’</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Freedom of Information Act 2000 as the same may be amended from time to time.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1.15</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‘Method Statements’</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documents attached at Schedule 1, forming part of the Contract, which describe how the Service Provider will provide the Service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1.16.</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‘Notice’</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any Notice served under the Contract and as detailed in clause 28.0</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1.17</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‘Personal Data’</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Personal Data within the meaning given to the phrase ‘Personal Data’ by the Data Protection Act 1998 which is acquired by or communicated to the Service Provider in connection with the Service.</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1.18</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‘Purchase 2 Pay (P2P) system’</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lang w:val="en-US"/>
              </w:rPr>
              <w:t>the business processes that cover the Purchaser’s activities of requesting (requisitioning), purchasing, receiving, paying for and accounting for goods and services by electronic means (known as Sheffield myBuy as at the date of this Contract).</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1.19</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‘Registration’</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acknowledgement by a Regulatory Body of Service provision to a required legislative standard.]</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1.20</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‘Regulatory Body’</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 body, established by statute and to whose powers either Party are subject.</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1.21</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‘RIDDOR’</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Reporting of Injuries, Diseases and Dangerous Occurrences Regulations 1995.</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1.22</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‘Service’</w:t>
            </w:r>
          </w:p>
        </w:tc>
        <w:tc>
          <w:tcPr>
            <w:tcW w:w="4820"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shall mean the services provided by the Service Provider as set out in Schedules 1.</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1.23</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‘Service Day’</w:t>
            </w:r>
          </w:p>
        </w:tc>
        <w:tc>
          <w:tcPr>
            <w:tcW w:w="4820"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mean the provision of the Services by any one of the Service Provider’s personnel (which shall include travelling to and from the Site) to the Purchaser from 7.30 am to 7.30 pm on any weekday.</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1.24</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‘Service Specification’</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document of the same name attached at Schedule 1 which forms part of the Contract and which describes the Service.</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1.25</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‘Service User’</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individual requiring and / or an individual in receipt of, the Service.</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1.26</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‘Site’</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various premises of the Purchaser within the District of Sheffield.</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1.27</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‘TUPE’</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the Transfer of Undertakings (Protection of Employment) Regulations 2006 as the same may be amended from time to time.</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lastRenderedPageBreak/>
              <w:t>1.28</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‘Valid Invoice’</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an invoice from the Service Provider quoting the relevant order number and reference number delivered via the Purchase 2 Pay system or by any other electronic means or by post to Sheffield CC (Creditors), PO Box 1310, Sheffield, S1 1UY (Creditors@sheffield.gov.uk). The delivered invoice becomes a Valid Invoice upon the satisfactory delivery of Services and then the Purchaser registering the invoice.</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1.29</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‘Variation’</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 xml:space="preserve">shall mean an amendment to the Contract made in accordance with this Contract. </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1.30</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‘Worker’</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 xml:space="preserve">shall mean a person, paid or unpaid, who is engaged in delivering the Service on behalf of the Service Provider, whether formally employed by the Service Provider, or as a volunteer accredited by the Service Provider or as an agent or sub-contractor. </w:t>
            </w:r>
          </w:p>
        </w:tc>
      </w:tr>
      <w:tr w:rsidR="0033219F" w:rsidRPr="00161440" w:rsidTr="00970CB9">
        <w:trPr>
          <w:gridAfter w:val="2"/>
          <w:wAfter w:w="1287" w:type="dxa"/>
        </w:trPr>
        <w:tc>
          <w:tcPr>
            <w:tcW w:w="1027"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1.31</w:t>
            </w:r>
          </w:p>
        </w:tc>
        <w:tc>
          <w:tcPr>
            <w:tcW w:w="3759" w:type="dxa"/>
            <w:gridSpan w:val="4"/>
            <w:shd w:val="clear" w:color="auto" w:fill="auto"/>
          </w:tcPr>
          <w:p w:rsidR="0033219F" w:rsidRPr="00970CB9" w:rsidRDefault="0033219F" w:rsidP="00970CB9">
            <w:pPr>
              <w:spacing w:before="120"/>
              <w:ind w:left="-108" w:right="32"/>
              <w:jc w:val="both"/>
              <w:rPr>
                <w:rFonts w:ascii="Calibri" w:hAnsi="Calibri" w:cs="Calibri"/>
                <w:sz w:val="22"/>
                <w:szCs w:val="22"/>
              </w:rPr>
            </w:pPr>
            <w:r w:rsidRPr="00970CB9">
              <w:rPr>
                <w:rFonts w:ascii="Calibri" w:hAnsi="Calibri" w:cs="Calibri"/>
                <w:sz w:val="22"/>
                <w:szCs w:val="22"/>
              </w:rPr>
              <w:t>‘Working Day’</w:t>
            </w:r>
          </w:p>
        </w:tc>
        <w:tc>
          <w:tcPr>
            <w:tcW w:w="4820"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shall mean any day on which the Purchaser’s principal offices at the Town Hall, Sheffield are open to the public for business.</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References to any Act of Parliament or to any Order, Regulation, Statutory Instrument, or the like, shall be deemed to include a reference to any amendments or re-enactment of the same</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interpretation of this Contract unless the contrary intention appears; the following provision shall apply:</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words importing the masculine gender include the feminine gender and vice versa</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words in the singular include the plural and vice versa</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1.33.3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words implying individuals shall be treated as implying corporations and vice versa</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References to numbered clauses in this Contract shall, except where the context requires otherwise, be read as references to the appropriate clauses in this Contract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any ambiguity or inconsistency amongst the Method Statements, the Service Specification and the Contract, their precedence shall be ranked as follows:</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1.35.1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Contract</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1.35.2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Specification</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1.35.3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Method Statements</w:t>
            </w:r>
          </w:p>
        </w:tc>
      </w:tr>
      <w:tr w:rsidR="0033219F" w:rsidRPr="00161440"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warrants and undertakes to the Purchaser that it has full power and authority to execute this Contract and enter into the Contract and that the person signing this Contract on behalf of the Service Provider is duly authorised so to do</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Entire Agreement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agree that this Contract, in conjunction with the relevant Contracts Standing Orders contained in the Constitution of the Purchaser, shall apply to the Contract. The said Contracts Standing Orders are available on the Purchaser’s website or upon request from the Contract Manager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This Contract sets out all the terms and conditions agreed between the Parties regarding the provision of the Service. This means that it supersedes any representations, documents, </w:t>
            </w:r>
            <w:r w:rsidRPr="00970CB9">
              <w:rPr>
                <w:rFonts w:ascii="Calibri" w:hAnsi="Calibri" w:cs="Calibri"/>
                <w:sz w:val="22"/>
                <w:szCs w:val="22"/>
              </w:rPr>
              <w:lastRenderedPageBreak/>
              <w:t>negotiations or understandings, whether oral or written, made, carried out or entered into before the date of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lastRenderedPageBreak/>
              <w:t>3.0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Contract Period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This Contract shall be deemed to be effective from [</w:t>
            </w:r>
            <w:r w:rsidRPr="00970CB9">
              <w:rPr>
                <w:rFonts w:ascii="Calibri" w:hAnsi="Calibri" w:cs="Calibri"/>
                <w:i/>
                <w:sz w:val="22"/>
                <w:szCs w:val="22"/>
              </w:rPr>
              <w:t>insert the commencement date</w:t>
            </w:r>
            <w:r w:rsidRPr="00970CB9">
              <w:rPr>
                <w:rFonts w:ascii="Calibri" w:hAnsi="Calibri" w:cs="Calibri"/>
                <w:sz w:val="22"/>
                <w:szCs w:val="22"/>
              </w:rPr>
              <w:t>] (the “Commencement Date”).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3.2</w:t>
            </w:r>
          </w:p>
        </w:tc>
        <w:tc>
          <w:tcPr>
            <w:tcW w:w="8579" w:type="dxa"/>
            <w:gridSpan w:val="5"/>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The Service Provide shall provide the Service in accordance with the Contract from the Commencement Date [</w:t>
            </w:r>
            <w:r w:rsidRPr="00970CB9">
              <w:rPr>
                <w:rFonts w:ascii="Calibri" w:hAnsi="Calibri" w:cs="Calibri"/>
                <w:i/>
                <w:sz w:val="22"/>
                <w:szCs w:val="22"/>
              </w:rPr>
              <w:t>until [insert the end date</w:t>
            </w:r>
            <w:r w:rsidRPr="00970CB9">
              <w:rPr>
                <w:rFonts w:ascii="Calibri" w:hAnsi="Calibri" w:cs="Calibri"/>
                <w:sz w:val="22"/>
                <w:szCs w:val="22"/>
              </w:rPr>
              <w:t>]] / [</w:t>
            </w:r>
            <w:r w:rsidRPr="00970CB9">
              <w:rPr>
                <w:rFonts w:ascii="Calibri" w:hAnsi="Calibri" w:cs="Calibri"/>
                <w:i/>
                <w:sz w:val="22"/>
                <w:szCs w:val="22"/>
              </w:rPr>
              <w:t>for a period of [</w:t>
            </w:r>
            <w:r w:rsidRPr="00970CB9">
              <w:rPr>
                <w:rFonts w:ascii="Calibri" w:hAnsi="Calibri" w:cs="Calibri"/>
                <w:b/>
                <w:i/>
                <w:sz w:val="22"/>
                <w:szCs w:val="22"/>
              </w:rPr>
              <w:t>XX</w:t>
            </w:r>
            <w:r w:rsidRPr="00970CB9">
              <w:rPr>
                <w:rFonts w:ascii="Calibri" w:hAnsi="Calibri" w:cs="Calibri"/>
                <w:i/>
                <w:sz w:val="22"/>
                <w:szCs w:val="22"/>
              </w:rPr>
              <w:t>] months</w:t>
            </w:r>
            <w:r w:rsidRPr="00970CB9">
              <w:rPr>
                <w:rFonts w:ascii="Calibri" w:hAnsi="Calibri" w:cs="Calibri"/>
                <w:sz w:val="22"/>
                <w:szCs w:val="22"/>
              </w:rPr>
              <w:t>] (the “Contract Period”) or until it is terminated early in accordance with clause 31.0 and/or any other termination provision of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reserves the right to extend the Contract Period for a further period of not more than 2</w:t>
            </w:r>
            <w:r w:rsidRPr="00970CB9">
              <w:rPr>
                <w:rFonts w:ascii="Calibri" w:hAnsi="Calibri" w:cs="Calibri"/>
                <w:i/>
                <w:sz w:val="22"/>
                <w:szCs w:val="22"/>
              </w:rPr>
              <w:t xml:space="preserve"> </w:t>
            </w:r>
            <w:r w:rsidRPr="00970CB9">
              <w:rPr>
                <w:rFonts w:ascii="Calibri" w:hAnsi="Calibri" w:cs="Calibri"/>
                <w:sz w:val="22"/>
                <w:szCs w:val="22"/>
              </w:rPr>
              <w:t>months by notifying the Service Provider in writing, subject to a review by the Purchaser of, without limitation, continued need and satisfactory Service Provider performance and the Parties reaching agreement on price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4.0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Provision of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Without affecting a higher standard required by the Contract, the Service Provider shall at all times provide the Service with all reasonable skill, care and diligence.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not, in providing the Service, unlawfully discriminate against any individual or group for any reason whatsoever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Without prejudice to any other rights the Purchaser may have under the Contract, in the event of the Service Provider being unable to comply with the Contract, the Service Provider shall immediately inform the Contract Manager, giving details in writing of the circumstances, reasons and likely duration of the inability to comply.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Contract and/or the Service Specification may be amended or added to at any time by the Purchaser under the following circumstances: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4.4.1</w:t>
            </w:r>
          </w:p>
        </w:tc>
        <w:tc>
          <w:tcPr>
            <w:tcW w:w="7655" w:type="dxa"/>
            <w:gridSpan w:val="4"/>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by agreement in writing between the Contract Manager and the Service Provider;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jc w:val="both"/>
              <w:rPr>
                <w:rFonts w:ascii="Calibri" w:hAnsi="Calibri" w:cs="Calibri"/>
                <w:sz w:val="22"/>
                <w:szCs w:val="22"/>
              </w:rPr>
            </w:pPr>
            <w:r w:rsidRPr="00970CB9">
              <w:rPr>
                <w:rFonts w:ascii="Calibri" w:hAnsi="Calibri" w:cs="Calibri"/>
                <w:sz w:val="22"/>
                <w:szCs w:val="22"/>
              </w:rPr>
              <w:t>4.4.2</w:t>
            </w:r>
          </w:p>
        </w:tc>
        <w:tc>
          <w:tcPr>
            <w:tcW w:w="7655" w:type="dxa"/>
            <w:gridSpan w:val="4"/>
            <w:shd w:val="clear" w:color="auto" w:fill="auto"/>
          </w:tcPr>
          <w:p w:rsidR="0033219F" w:rsidRPr="00970CB9" w:rsidRDefault="0033219F" w:rsidP="00970CB9">
            <w:pPr>
              <w:tabs>
                <w:tab w:val="left" w:pos="993"/>
              </w:tabs>
              <w:jc w:val="both"/>
              <w:rPr>
                <w:rFonts w:ascii="Calibri" w:hAnsi="Calibri" w:cs="Calibri"/>
                <w:sz w:val="22"/>
                <w:szCs w:val="22"/>
              </w:rPr>
            </w:pPr>
            <w:r w:rsidRPr="00970CB9">
              <w:rPr>
                <w:rFonts w:ascii="Calibri" w:hAnsi="Calibri" w:cs="Calibri"/>
                <w:sz w:val="22"/>
                <w:szCs w:val="22"/>
              </w:rPr>
              <w:t xml:space="preserve">where a statutory obligation, the Service Specification, or the reasonable requirements of the Purchaser require a Variation to the Service. Such Variation shall be notified in writing by the Contract Manager detailing the nature of the Variation, and the date from which it will be effective; and </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8579" w:type="dxa"/>
            <w:gridSpan w:val="5"/>
            <w:shd w:val="clear" w:color="auto" w:fill="auto"/>
          </w:tcPr>
          <w:p w:rsidR="0033219F" w:rsidRPr="00970CB9" w:rsidRDefault="0033219F" w:rsidP="00970CB9">
            <w:pPr>
              <w:tabs>
                <w:tab w:val="left" w:pos="993"/>
              </w:tabs>
              <w:spacing w:before="120"/>
              <w:ind w:right="34"/>
              <w:jc w:val="both"/>
              <w:rPr>
                <w:rFonts w:ascii="Calibri" w:hAnsi="Calibri" w:cs="Calibri"/>
                <w:sz w:val="22"/>
                <w:szCs w:val="22"/>
              </w:rPr>
            </w:pPr>
            <w:r w:rsidRPr="00970CB9">
              <w:rPr>
                <w:rFonts w:ascii="Calibri" w:hAnsi="Calibri" w:cs="Calibri"/>
                <w:sz w:val="22"/>
                <w:szCs w:val="22"/>
              </w:rPr>
              <w:t>in both such cases the Contract Manager shall, after consulting with the Purchaser and the Service Provider, determine whether the Variation has a financial impact on the Parties and, if it has, act reasonably to assess that financial impact.  Any such assessment shall be given effect by the Contract Manager making a fair and reasonable adjustment to the prices referred to in this Contract with effect from the date which the Variation concerned is effective.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seek and maintain, where appropriate, Registration with any applicable Regulatory Body and shall provide written evidence of such Registration to the Purchaser upon request.  Failure to comply may result in Termination of the Contract in accordance with clause 31.0.</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comply with all legislation in force from time to time and shall notify the Contract Manager in the event of a conflict between such compliance and any provision of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4.7</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not have an exclusive right to provide the Service or services similar to the Service in any geographical area or at all.  The Purchaser may provide services the same as or similar to the Services itself or through another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4.8</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Notwithstanding any other provision of this Contract, the Purchaser is under no obligation to give any orders for Services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4.9</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immediately notify the Contract Manager of any inconsistency between any individual Service commissioned and any requirement of the Service Specification and shall seek approval from the Purchaser prior to implementation of any change arising from any such inconsistency.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5.0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Purchase 2 Pay System</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5.1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The Service Provider will at the request of the Purchaser provide the Purchaser with data about the goods and services they offer in relation to the provision of the Services in a format specified by the Purchaser in order to create electronic catalogues within any Purchase 2 Pay system that the Purchaser may use from time to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5.2</w:t>
            </w:r>
          </w:p>
        </w:tc>
        <w:tc>
          <w:tcPr>
            <w:tcW w:w="8579" w:type="dxa"/>
            <w:gridSpan w:val="5"/>
            <w:shd w:val="clear" w:color="auto" w:fill="auto"/>
          </w:tcPr>
          <w:p w:rsidR="0033219F" w:rsidRPr="00970CB9" w:rsidRDefault="0033219F" w:rsidP="00970CB9">
            <w:pPr>
              <w:tabs>
                <w:tab w:val="left" w:pos="284"/>
              </w:tabs>
              <w:spacing w:before="120"/>
              <w:jc w:val="both"/>
              <w:rPr>
                <w:rFonts w:ascii="Calibri" w:hAnsi="Calibri" w:cs="Calibri"/>
                <w:sz w:val="22"/>
                <w:szCs w:val="22"/>
              </w:rPr>
            </w:pPr>
            <w:r w:rsidRPr="00970CB9">
              <w:rPr>
                <w:rFonts w:ascii="Calibri" w:hAnsi="Calibri" w:cs="Calibri"/>
                <w:sz w:val="22"/>
                <w:szCs w:val="22"/>
                <w:lang w:eastAsia="en-GB"/>
              </w:rPr>
              <w:t xml:space="preserve">The Service Provider will at the request of the Purchaser accept purchase orders via any Purchase 2 Pay system that the Purchaser may use from time to time. </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6.0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Cruelty Free Products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6.1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lang w:eastAsia="en-GB"/>
              </w:rPr>
              <w:t>The Service Provider shall only use and shall procure that each of its sub-contractors shall only use for the purposes of this Contract, cleaning products (including, without limitation, the ingredients of those cleaning products) which are cruelty free and have not been tested on animals and which have been approved under the British Union for the Abolition of Vivisection’s Humane Household Products Standard (and by any similar recognised organisations which may be in existence from time to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7.0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Quality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7.1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All Services performed under the Contract shall (without affecting any higher standard required under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7.1.1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conform as to quantity, quality, description, price and rates as provided in the quotation/tender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7.1.2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be equal in all respects to the specification (if applicable);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7.1.3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the purpose for which the Services are required is indicated in the Contract, either expressly or by implication, be fit for that purpose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7.2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seek to continuously improve the Service through its quality assurance and monitoring systems and shall report in writing on this from time to time in accordance with clause 11.0 of the Contract and also at the request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8.0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bCs/>
                <w:sz w:val="22"/>
                <w:szCs w:val="22"/>
              </w:rPr>
              <w:t>Health and Safety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at all times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comply with the requirements set out in the Service Specification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comply with all legislation relating to Health and Safety at work and all relevant codes of practice or other authoritative guidance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8.1.3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Cs/>
                <w:sz w:val="22"/>
                <w:szCs w:val="22"/>
              </w:rPr>
              <w:t>observe and apply the provisions of the Service Provider’s Health and Safety Policy and the Health and Safety documents, systems and controls relating to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8.1.4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permit the Health and Safety and Occupational Health Teams, Human Resources Service or other duly authorised representative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24"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8.1.4.1</w:t>
            </w:r>
          </w:p>
        </w:tc>
        <w:tc>
          <w:tcPr>
            <w:tcW w:w="6731" w:type="dxa"/>
            <w:gridSpan w:val="3"/>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to enter and inspect places where the Service, or work in connection with it, is being performed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24"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8.1.4.2</w:t>
            </w:r>
          </w:p>
        </w:tc>
        <w:tc>
          <w:tcPr>
            <w:tcW w:w="6731" w:type="dxa"/>
            <w:gridSpan w:val="3"/>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to inspect any vehicle, plant or equipment used in connection with and any document or information relating to, the provision of the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the said Health and Safety and Occupational Health Teams, Human Resources Service, is of the opinion that the Service Provider is in breach of the requirements of this clause 8.0 they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8.2.1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notify the Service Provider and the Contract Manager forthwith, giving particulars of the breach</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8.2.2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shall, in the event of potential or imminent danger, take whatever action is deemed necessary to render a situation safe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8.2.3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may present a report on the breach to the Purchaser’s </w:t>
            </w:r>
            <w:r w:rsidRPr="00970CB9">
              <w:rPr>
                <w:rFonts w:ascii="Calibri" w:hAnsi="Calibri" w:cs="Calibri"/>
                <w:i/>
                <w:sz w:val="22"/>
                <w:szCs w:val="22"/>
              </w:rPr>
              <w:t xml:space="preserve">senior officer </w:t>
            </w:r>
            <w:r w:rsidRPr="00970CB9">
              <w:rPr>
                <w:rFonts w:ascii="Calibri" w:hAnsi="Calibri" w:cs="Calibri"/>
                <w:sz w:val="22"/>
                <w:szCs w:val="22"/>
              </w:rPr>
              <w:t>with such recommendation as they consider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8.2.4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may inform the Health and Safety Executive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inform the Health and Safety and Occupational Health Teams, Human Resources Service, immediately (e.g. by telephone) if there is an accident that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is connected to the performance of the Contract;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8.3.2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must be reported under RIDDOR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This clause shall also apply to the diseases and dangerous occurrences that fall under RIDDOR. A copy of the relevant statutory report form must then be sent by the Service Provider to the Organizational Development Manager, Safety and Employee Wellbeing, within ten days of him being informed or sooner if requested.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8.4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all accidents, occupational diseases and dangerous occurrences are recorded and investigated and that reports of such investigations are submitted to the Purchaser if so requested.  Non-accidental occurrences shall also be investigated if they result in injury to a Service User during the performance of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9.0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bCs/>
                <w:sz w:val="22"/>
                <w:szCs w:val="22"/>
              </w:rPr>
              <w:t>Price and Payment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9.1</w:t>
            </w:r>
          </w:p>
        </w:tc>
        <w:tc>
          <w:tcPr>
            <w:tcW w:w="8579" w:type="dxa"/>
            <w:gridSpan w:val="5"/>
            <w:shd w:val="clear" w:color="auto" w:fill="auto"/>
          </w:tcPr>
          <w:p w:rsidR="0033219F" w:rsidRPr="00970CB9" w:rsidRDefault="0033219F" w:rsidP="00970CB9">
            <w:pPr>
              <w:numPr>
                <w:ilvl w:val="12"/>
                <w:numId w:val="0"/>
              </w:numPr>
              <w:tabs>
                <w:tab w:val="left" w:pos="709"/>
                <w:tab w:val="left" w:pos="2518"/>
                <w:tab w:val="left" w:pos="8522"/>
              </w:tabs>
              <w:spacing w:before="120"/>
              <w:jc w:val="both"/>
              <w:rPr>
                <w:rFonts w:ascii="Calibri" w:hAnsi="Calibri" w:cs="Calibri"/>
                <w:sz w:val="22"/>
                <w:szCs w:val="22"/>
              </w:rPr>
            </w:pPr>
            <w:r w:rsidRPr="00970CB9">
              <w:rPr>
                <w:rFonts w:ascii="Calibri" w:hAnsi="Calibri" w:cs="Calibri"/>
                <w:sz w:val="22"/>
                <w:szCs w:val="22"/>
              </w:rPr>
              <w:t>The Services shall be performed and the Service Provider will be paid for such Services at the price(s) referred to [</w:t>
            </w:r>
            <w:r w:rsidRPr="00970CB9">
              <w:rPr>
                <w:rFonts w:ascii="Calibri" w:hAnsi="Calibri" w:cs="Calibri"/>
                <w:i/>
                <w:sz w:val="22"/>
                <w:szCs w:val="22"/>
              </w:rPr>
              <w:t>at Schedule [2] to this Contract</w:t>
            </w:r>
            <w:r w:rsidRPr="00970CB9">
              <w:rPr>
                <w:rFonts w:ascii="Calibri" w:hAnsi="Calibri" w:cs="Calibri"/>
                <w:sz w:val="22"/>
                <w:szCs w:val="22"/>
              </w:rPr>
              <w:t>] / [</w:t>
            </w:r>
            <w:r w:rsidRPr="00970CB9">
              <w:rPr>
                <w:rFonts w:ascii="Calibri" w:hAnsi="Calibri" w:cs="Calibri"/>
                <w:i/>
                <w:sz w:val="22"/>
                <w:szCs w:val="22"/>
              </w:rPr>
              <w:t>in the Contract Fee Arrangements appended at Schedule 2 hereto</w:t>
            </w:r>
            <w:r w:rsidRPr="00970CB9">
              <w:rPr>
                <w:rFonts w:ascii="Calibri" w:hAnsi="Calibri" w:cs="Calibri"/>
                <w:sz w:val="22"/>
                <w:szCs w:val="22"/>
              </w:rPr>
              <w:t>] and no increase in price will be effective unless it is subject to further written agreement between both parties.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Prices are to be fixed for the duration of the Contract Period. If the Contract Period is extended in accordance with this Contract then any price adjustments in respect of the said extension will be subject to written agreement between the parties and any requests for price changes must be notified in writing at least 28 days beforehand and will be supported by relevant documentation to the satisfaction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Unless agreed otherwise between the Purchaser and the Service Provider in writing, the Purchaser shall pay the Service Provider within 30 days after the date the Purchaser registers the Service Provider’s Valid Invoice.  Invoices will not be registered by the Purchaser for payment until satisfactory completion of the Services.  VAT, where applicable, shall be shown separately on all invoices as a strictly net extra charge..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shall not be held responsible for delays in payment caused by the Service Provider’s failure to comply with the Purchaser’s invoicing instructions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may set off against money due to the Service Provider under this Contract amounts due to the Purchaser under this Contract and/or any other contract between the parties.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The Service Provider shall maintain full and accurate accounts for the Services.  Such </w:t>
            </w:r>
            <w:r w:rsidRPr="00970CB9">
              <w:rPr>
                <w:rFonts w:ascii="Calibri" w:hAnsi="Calibri" w:cs="Calibri"/>
                <w:sz w:val="22"/>
                <w:szCs w:val="22"/>
              </w:rPr>
              <w:lastRenderedPageBreak/>
              <w:t>accounts shall be retained by the Service Provider for at least six years following the end of the Financial Year in which the last payment is made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9.7</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permit the Purchaser’s duly authorised staff or agents to examine the said accounts of the Service Provider at any reasonable time and shall furnish the Purchaser with oral and/or written explanations of the accounts if required.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9.8</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Interest on sums due but not paid under the Contract shall be payable in accordance with this clause: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9.8.1</w:t>
            </w:r>
          </w:p>
        </w:tc>
        <w:tc>
          <w:tcPr>
            <w:tcW w:w="7655" w:type="dxa"/>
            <w:gridSpan w:val="4"/>
            <w:shd w:val="clear" w:color="auto" w:fill="auto"/>
          </w:tcPr>
          <w:p w:rsidR="0033219F" w:rsidRPr="00970CB9" w:rsidRDefault="0033219F" w:rsidP="00970CB9">
            <w:pPr>
              <w:tabs>
                <w:tab w:val="left" w:pos="8080"/>
              </w:tabs>
              <w:spacing w:before="120"/>
              <w:jc w:val="both"/>
              <w:rPr>
                <w:rFonts w:ascii="Calibri" w:hAnsi="Calibri" w:cs="Calibri"/>
                <w:sz w:val="22"/>
                <w:szCs w:val="22"/>
              </w:rPr>
            </w:pPr>
            <w:r w:rsidRPr="00970CB9">
              <w:rPr>
                <w:rFonts w:ascii="Calibri" w:hAnsi="Calibri" w:cs="Calibri"/>
                <w:sz w:val="22"/>
                <w:szCs w:val="22"/>
              </w:rPr>
              <w:t xml:space="preserve">for sums due from the Purchaser to the Service Provider if the Contract is a Contract in relation to which the Late Payment of Commercial Debts (Interest) Act 1998 applies, at the rate of 8% above the official bank rate of the Bank of England (as published from time to time), from and including the day following the Due Date until the date of payment; and </w:t>
            </w:r>
          </w:p>
          <w:p w:rsidR="0033219F" w:rsidRPr="00970CB9" w:rsidRDefault="0033219F" w:rsidP="00970CB9">
            <w:pPr>
              <w:tabs>
                <w:tab w:val="left" w:pos="8080"/>
              </w:tabs>
              <w:spacing w:before="120"/>
              <w:jc w:val="both"/>
              <w:rPr>
                <w:rFonts w:ascii="Calibri" w:hAnsi="Calibri" w:cs="Calibri"/>
                <w:sz w:val="22"/>
                <w:szCs w:val="22"/>
              </w:rPr>
            </w:pPr>
            <w:r w:rsidRPr="00970CB9">
              <w:rPr>
                <w:rFonts w:ascii="Calibri" w:hAnsi="Calibri" w:cs="Calibri"/>
                <w:sz w:val="22"/>
                <w:szCs w:val="22"/>
              </w:rPr>
              <w:t xml:space="preserve">for other sums due from the Purchaser to the Service Provider at the rate of 2% above the base lending rate per annum (as published from time to time) of the Co-operative Bank plc, from and including the day following the Due Date until the date of payment, </w:t>
            </w:r>
          </w:p>
          <w:p w:rsidR="0033219F" w:rsidRPr="00970CB9" w:rsidRDefault="0033219F" w:rsidP="00970CB9">
            <w:pPr>
              <w:tabs>
                <w:tab w:val="left" w:pos="8080"/>
              </w:tabs>
              <w:spacing w:before="120"/>
              <w:jc w:val="both"/>
              <w:rPr>
                <w:rFonts w:ascii="Calibri" w:hAnsi="Calibri" w:cs="Calibri"/>
                <w:sz w:val="22"/>
                <w:szCs w:val="22"/>
              </w:rPr>
            </w:pPr>
            <w:r w:rsidRPr="00970CB9">
              <w:rPr>
                <w:rFonts w:ascii="Calibri" w:hAnsi="Calibri" w:cs="Calibri"/>
                <w:sz w:val="22"/>
                <w:szCs w:val="22"/>
              </w:rPr>
              <w:t>which rates the Service Provider acknowledges provides the Service Provider with a substantial remedy for late payment by the Purchaser, in that it is sufficient to compensate the Service Provider for late payment;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9.8.2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for sums due from the Service Provider to the Purchaser at the rate of 2% above the base lending rate per annum (as published from time to time) of the Co-operative Bank plc, from the date when such payment is due until the date of payment.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10.0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Contract Management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10.1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Contract Manager shall perform the functions allocated to them under the Contract and shall be the representative of the Purchaser for all purposes and matters connected with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10.2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Contract Manager may appoint a duly authorised representative and shall notify the Service Provider in writing of the replacement and the identity of the new Contract Manager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10.3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shall ensure that the Contract Manager, or duly authorised representative, is available for consultation with the Service Provider at all reasonable times during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10.4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appoint a named individual who shall be empowered to act on behalf of the Service Provider for all purposes connected with the Contract and the Service Provider shall notify the Purchaser of the name of the said individual. Any information, instruction or other communication given, or made to the Contract Manager, by this individual shall be deemed to have been given or made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10.5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the individual referred to in clause 10.4 or a competent individual, duly authorised, is available to meet the Contract Manager at any reasonable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11.0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Monitor &amp; Review</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co-operate in the monitoring and evaluation activities undertaken by the Purchaser in respect of the Contract and this shall be in addition to any monitoring as may be required by any applicable Regulatory Body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11.2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The Purchaser shall convene Service review meetings with the Service Provider giving no less than 10 Working Days notice of this meeting (unless otherwise agreed between the parties </w:t>
            </w:r>
            <w:r w:rsidRPr="00970CB9">
              <w:rPr>
                <w:rFonts w:ascii="Calibri" w:hAnsi="Calibri" w:cs="Calibri"/>
                <w:sz w:val="22"/>
                <w:szCs w:val="22"/>
              </w:rPr>
              <w:lastRenderedPageBreak/>
              <w:t>or in the case of an emergency). At the Service review meeting the Service Provider shall be required, without limitation, to demonstrate that the Service is being provided in all respects in accordance with the Contract.  The Service Provider shall, in advance of the Service review meeting and without limitation, report in writing on the overall performance of the Service, and shall submit activity information as may be required by the Purchaser.  The Service Provider shall make all arrangements for its sub-contractors and suppliers to be present at the Service review meeting as required by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11.3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Should the Purchaser require any alterations to the Service as a result of monitoring or the Service review meetings, such alterations shall be made, by Variation agreed in writing by the Parties, and the Service Provider shall not unreasonably withhold or delay its consent to any such Variation.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12.0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Method Statements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12.1</w:t>
            </w:r>
          </w:p>
        </w:tc>
        <w:tc>
          <w:tcPr>
            <w:tcW w:w="8579" w:type="dxa"/>
            <w:gridSpan w:val="5"/>
            <w:shd w:val="clear" w:color="auto" w:fill="auto"/>
          </w:tcPr>
          <w:p w:rsidR="0033219F" w:rsidRPr="00970CB9" w:rsidRDefault="0033219F" w:rsidP="00970CB9">
            <w:pPr>
              <w:pStyle w:val="BodyTextIndent3"/>
              <w:keepNext/>
              <w:ind w:left="0" w:right="34"/>
              <w:jc w:val="both"/>
              <w:rPr>
                <w:rFonts w:ascii="Calibri" w:hAnsi="Calibri" w:cs="Calibri"/>
                <w:sz w:val="22"/>
                <w:szCs w:val="22"/>
              </w:rPr>
            </w:pPr>
            <w:r w:rsidRPr="00970CB9">
              <w:rPr>
                <w:rFonts w:ascii="Calibri" w:hAnsi="Calibri" w:cs="Calibri"/>
                <w:sz w:val="22"/>
                <w:szCs w:val="22"/>
              </w:rPr>
              <w:t>The Service Provider may (with the prior written consent of the Purchaser, which shall not be unreasonably withheld) from time to time, amend the Method Statements.  For the purpose of the Contract, any such amendments to the Method Statements shall take effect from a date five Working Days after the date of the Purchaser’s written consent to the amendment.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13.0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Employment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discharge its responsibility to Workers for payment of all amounts due for work performed and be fully responsible for the administration of all income tax, national insurance contributions or levies of any kind relating to or arising out of the employment of its Workers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all Workers know of and understand the requirements of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have a comprehensive recruitment and selection policy and process which takes account of all relevant legislation in force from time to time.  The Service Provider’s policy shall also take into account all equal opportunities legislation in force from time to time.  The policy shall cover, without limitation, recruitment, advertising and interviewing. It shall also establish the competencies and qualifications of Workers.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all its Workers are properly inducted, trained and instructed with regard to all aspects of the provision of the Service and in particular (without limitation) with regards to</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13.4.1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particular tasks that a Worker has to perform</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13.4.2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required skills, experience and knowledge required to deliver the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13.4.3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all of the relevant provisions and requirements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13.5</w:t>
            </w:r>
          </w:p>
        </w:tc>
        <w:tc>
          <w:tcPr>
            <w:tcW w:w="8579" w:type="dxa"/>
            <w:gridSpan w:val="5"/>
            <w:shd w:val="clear" w:color="auto" w:fill="auto"/>
          </w:tcPr>
          <w:p w:rsidR="0033219F" w:rsidRPr="00970CB9" w:rsidRDefault="0033219F" w:rsidP="00970CB9">
            <w:pPr>
              <w:pStyle w:val="BodyTextIndent3"/>
              <w:tabs>
                <w:tab w:val="left" w:pos="709"/>
              </w:tabs>
              <w:spacing w:before="120"/>
              <w:ind w:left="0"/>
              <w:jc w:val="both"/>
              <w:rPr>
                <w:rFonts w:ascii="Calibri" w:hAnsi="Calibri" w:cs="Calibri"/>
                <w:sz w:val="22"/>
                <w:szCs w:val="22"/>
              </w:rPr>
            </w:pPr>
            <w:r w:rsidRPr="00970CB9">
              <w:rPr>
                <w:rFonts w:ascii="Calibri" w:hAnsi="Calibri" w:cs="Calibri"/>
                <w:sz w:val="22"/>
                <w:szCs w:val="22"/>
              </w:rPr>
              <w:t>The Purchaser shall not act as arbitrator between the Service Provider and its Workers under any circumstances.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it employs at all times an adequate number of sufficiently qualified and experienced Workers to provide the Service and shall ensure that a strategy is in place to identify on-going training and development needs of Workers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13.7</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each Worker has the right to work in the United Kingdom in compliance with all relevant law and holds a valid permit to work and/or visa at all times as required by law and shall ensure that all necessary checks have been carried out for this purpose. The Service Provider shall supply to the Purchaser, to the Purchaser’s satisfaction, evidence that this clause 13.7 has been complied with and shall place copies of all documentation relating to this clause 13.7 on the Worker’s individual record of employment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13.8</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comply with all statutory provisions relevant to the Service including (without limitation) the Human Rights Act 1998, Disability Discrimination Act 1995, Equality Act 2010, Race Relations Act 1976 and (Amendment) Act 2000, Sex Discrimination Act 1975 and (Amendment) Regulations 2008 and the Transfer of Undertakings (Protection of Employment) Regulations 2006, and shall indemnify the Purchaser against all actions, claims, demands, proceedings, damages, costs, charges and expenses whatsoever necessarily and reasonably incurred by the Purchaser in respect of any breach by the Service Provider of this clause.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13.9</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The Service Provider shall indemnify and keep indemnified the Purchaser against all liabilities, costs (including without limitation legal costs and pensions costs) and expenses arising out of or in any way connected to, a Worker being made redundant and/or taking early retirement for any reason (including without limitation by reason of redundancy, business efficiency, ill health or flexible retirement).  </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14.0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Conduct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take all reasonable steps to ensure that all Workers engaged in providing the Service are at all times considerate, respectful and act in accordance with the requirements of the Service Specification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promote its partnership with the Purchaser in a positive manner and at all times act in such a manner as to enhance the image and reputation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particular the Service Provider shall ensure that all Workers are aware of the requirements of the Service Specification and in particular do not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harm or expose to danger any Service User;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use abusive or insulting language or behaviour towards or in the presence of any Service Users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contravene any smoking policy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discriminate against or harasses the Service User, by reference to the colour, race, nationality or ethnic origin, age, gender, creed, disability or sexual orientation of that person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14.3.5</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create nuisance or disruption to the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14.3.6</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display any pornographic material</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any breach of clause 14.3, the Service Provider shall remedy the breach through the use of its employment procedures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report any allegation of misconduct affecting a Service User by a Worker to the Purchaser’s Contract Manager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14.6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any breach of or incident arising under this clause 14.0 the Service Provider shall investigate and submit a report, including any actions taken as a result, to the Contract Manager, who will determine the impact on the Service and any further action to be taken under the terms of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15.0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Bribery Act 2010</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15.1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kern w:val="28"/>
                <w:sz w:val="22"/>
                <w:szCs w:val="22"/>
                <w:lang w:eastAsia="en-GB"/>
              </w:rPr>
              <w:t xml:space="preserve">The Service Provider warrants and undertakes to the Purchaser that it will, throughout the duration of this Contract, use all reasonable endeavours to have in place adequate procedures (as referred to in section 7(2) of the Bribery Act 2010) designed to prevent persons associated with the Service Provider from bribing any person with the intention of </w:t>
            </w:r>
            <w:r w:rsidRPr="00970CB9">
              <w:rPr>
                <w:rFonts w:ascii="Calibri" w:hAnsi="Calibri" w:cs="Calibri"/>
                <w:kern w:val="28"/>
                <w:sz w:val="22"/>
                <w:szCs w:val="22"/>
                <w:lang w:eastAsia="en-GB"/>
              </w:rPr>
              <w:lastRenderedPageBreak/>
              <w:t>obtaining or retaining business for the Service Provider or with the intention of obtaining or retaining an advantage in the conduct of business for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lastRenderedPageBreak/>
              <w:t>16.0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Human Rights Act 1998</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16.1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have an understanding of the principles arising from the Human Rights Act 1998, comply with the Human Rights Act and submit details/hand-outs to Workers and offer training to ensure that all Workers have an awareness of all legislation in force from time to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16.2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indemnify and keep indemnified the Purchaser against all actions, claims, demands, proceedings, damages, costs, charges and expenses whatsoever in respect of, or in any way arising out of any breach of the Human Rights Act or any related legislation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17.0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Information for Retendering and Exit Strategy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17.1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On the termination or expiry of this Contract, howsoever arising, the Service Provider shall co-operate with the Purchaser and facilitate the efficient transfer of the Services to a new provider (whether that will be the Purchaser or a new third party service provider (‘Future Service Provider’)) with the minimum possible disruption to the provision of the Services, such co-operation to be provided on the following terms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17.1.1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for a period of 3 calendar months prior to the date of termination or expiry of the Contract and for a period of 3 calendar months thereafter, provide reasonable assistance to the Future Service Provider, including access to the relevant personnel, information and materials to permit the Future Service Provider to familiarise itself with the Services, to the extent necessary to take over the provision of the Services.  If this Contract terminates in accordance with the provisions of this Contract by either party giving less than [3] calendar months’ notice then the period of assistance by the Service Provider prior to the termination or expiry of this Contract pursuant to this clause 17.1 shall be the same duration as the period of notice;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17.1.2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where applicable and in accordance with clauses 13.8 and 18.0 and at the reasonable request of the Purchaser, the Service Provider shall provide such information and data as may be reasonably required to enable the preparation of the necessary documentation to appoint the Future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17.2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Subject to the provisions of clause 18.0, the requirements set out in that clause do not include any information or data of the Service Provider which is commercially sensitive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17.3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supply the information and data referred to in this clause 17.0 as required by the Purchaser for the purpose of the monitoring and performance management systems as specified by the Purchaser and any other purpose in accordance with this Contract within 10 Working Days of the request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18.0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Transfer of Undertakings (Protection of Employment) Regulations 2006 (TUPE)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Where required the Purchaser shall comply with its obligations under TUPE in respect of each Relevant Transfer (which shall have the meaning ascribed to it in TUPE) under this Contract and the Service Provider shall comply with its obligations under TUPE in respect of each Relevant Transfer under this Contract and shall procure that each of the Service Provider’s sub-contractors complies with its obligations under TUPE in respect of each Relevant Transfer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Subject to clause 17.0</w:t>
            </w:r>
            <w:r w:rsidRPr="00970CB9">
              <w:rPr>
                <w:rFonts w:ascii="Calibri" w:hAnsi="Calibri" w:cs="Calibri"/>
                <w:color w:val="FF0000"/>
                <w:sz w:val="22"/>
                <w:szCs w:val="22"/>
              </w:rPr>
              <w:t xml:space="preserve"> </w:t>
            </w:r>
            <w:r w:rsidRPr="00970CB9">
              <w:rPr>
                <w:rFonts w:ascii="Calibri" w:hAnsi="Calibri" w:cs="Calibri"/>
                <w:color w:val="000000"/>
                <w:sz w:val="22"/>
                <w:szCs w:val="22"/>
              </w:rPr>
              <w:t xml:space="preserve">the Service Provider shall provide to the Purchaser and/or shall procure that each of its sub-contractors shall provide to the Purchaser </w:t>
            </w:r>
            <w:r w:rsidRPr="00970CB9">
              <w:rPr>
                <w:rFonts w:ascii="Calibri" w:hAnsi="Calibri" w:cs="Calibri"/>
                <w:sz w:val="22"/>
                <w:szCs w:val="22"/>
              </w:rPr>
              <w:t xml:space="preserve">such assistance as the Purchaser may require for the purposes of clause 18.1 and provide at no cost to the </w:t>
            </w:r>
            <w:r w:rsidRPr="00970CB9">
              <w:rPr>
                <w:rFonts w:ascii="Calibri" w:hAnsi="Calibri" w:cs="Calibri"/>
                <w:sz w:val="22"/>
                <w:szCs w:val="22"/>
              </w:rPr>
              <w:lastRenderedPageBreak/>
              <w:t xml:space="preserve">Purchaser (whether on its own account or on behalf of any potential or confirmed subsequent provider of the Service) </w:t>
            </w:r>
            <w:r w:rsidRPr="00970CB9">
              <w:rPr>
                <w:rFonts w:ascii="Calibri" w:hAnsi="Calibri" w:cs="Calibri"/>
                <w:color w:val="000000"/>
                <w:sz w:val="22"/>
                <w:szCs w:val="22"/>
              </w:rPr>
              <w:t>details of each of the Service Provider’s Workers engaged in the provision of the Service and/or each of the Workers of its sub-contractors engaged in the provision of the Service including, without limitation, the identity, number, age, gender, grade, post, length of service and contract of employment where either this Contract as a whole comes to an end or it ceases to apply to a particular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18.3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supply the Purchaser with the information referred to in clause 18.2</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18.3.1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at the Purchaser’s reasonable request made at any time in the 9 months before the expiry of the Contract;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18.3.2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this Contract or its application to a particular Service is terminated on Notice) within 20 Working Days of giving or receiving Notice of any such termination;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18.3.3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this Contract or its application to a particular Service is terminated immediately) within 5 Working Days of any such termination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authorises the Purchaser to pass any information supplied in accordance with this clause 18.0 to any potential or confirmed subsequent provider of the Service and the Service Provider will secure all necessary consents from relevant Workers in order to do this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During the period of 9 months </w:t>
            </w:r>
            <w:r w:rsidRPr="00970CB9">
              <w:rPr>
                <w:rFonts w:ascii="Calibri" w:hAnsi="Calibri" w:cs="Calibri"/>
                <w:color w:val="000000"/>
                <w:sz w:val="22"/>
                <w:szCs w:val="22"/>
              </w:rPr>
              <w:t>before the expiry of the Contract the Service Provider shall not, and shall procure that its sub-contractors do not, increase or decrease the number and/or the remuneration of their Workers engaged in the provision of the Service and/or the Workers of its sub-contractors engaged in the provision of the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During the period of 9 months before the expiry of the Contract the Service Provider shall not transfer any Workers engaged in the provision of the Service to another part of its business and shall procure that its sub-contractors do not transfer any of their Workers engaged in the provision of the Service to other parts of their business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18.7</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the Purchaser and any subsequent provider of the Service is indemnified against all liabilities arising directly or indirectly out of a breach of this clause or inaccuracies in or omissions from any information provided,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19.0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Intellectual Property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19.1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All intellectual property rights in any specifications, instructions, plans, data, drawings, databases, patents, patterns, models, designs or other material</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19.1.1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provided to the Service Provider by the Purchaser shall remain the property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19.1.2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prepared by or for the Service Provider specifically for the use, or intended use, in relation to the performance of the Contract shall belong to the Purchaser subject to any exceptions set out in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19.2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The Service Provider shall obtain necessary approval before using any material, in relation to the performance of the Contract which is or may be subject to any third party intellectual property rights.  The Service Provider shall procure that the owner of the intellectual property rights grant to the Purchaser a non-exclusive licence, or if the Service Provider is itself a licensee of those rights, the Service Provider shall grant to the Purchaser an authorised sub-licence, to use, reproduce, and maintain the intellectual property rights.  Such licence or sub-licence shall be non-exclusive, perpetual and irrevocable, shall include the right to sub-license, transfer, novate or assign to other Councils, the replacement provider of the Services or to any other third party providing services the same as or similar to the </w:t>
            </w:r>
            <w:r w:rsidRPr="00970CB9">
              <w:rPr>
                <w:rFonts w:ascii="Calibri" w:hAnsi="Calibri" w:cs="Calibri"/>
                <w:sz w:val="22"/>
                <w:szCs w:val="22"/>
              </w:rPr>
              <w:lastRenderedPageBreak/>
              <w:t>Services to the Purchaser, and shall be granted at no cost to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19.3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It is a condition of the Contract that the Services will not infringe any intellectual property rights of any third party and the Service Provider shall during and after the Contract Period on written demand indemnify and keep indemnified without limitation the Purchaser against all liabilities which the Purchaser may suffer or incur as a result of or in connection with any breach of this clause, except where any such claim relates to the act or omission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19.4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At the termination of the Contract the Service Provider shall at the request of the Purchaser immediately return to the Purchaser all materials, work or records held in relation to the Services, including any back-up media</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Confidentiality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20.1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subject to clauses 21.0 and 22.0</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treat as confidential all information obtained or received by it in connection with the Contract and only use such information for the purposes of the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comply with the provisions of the Data Protection Act 1998 and that any Personal Data shall not be disclosed to any third party, unless expressly provided herein and subject in all respects to the Purchaser’s prior written consent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20.1.3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ensure that the Service Provider’s Workers, agents and sub-contractors observe the confidentiality of such information and comply with the provisions of this clause 20.1</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20.1.4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indemnify the Purchaser against any actions, damages, claims, loss or proceedings or costs arising from any breach of this clause 20.1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20.2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restrictions in clause 20.1 shall continue to apply after the Contract has come to an end or, if it takes place earlier, termination of the whole of this Contract but they shall not apply (whether whilst this Contract is in force or after) to information which</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20.2.1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is in, or comes into the public domain (except if this is as a result of a breach by either Party of this clause)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20.2.2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is required to be disclosed by law</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20.2.3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was already in the Service Provider’s possession without any restriction as to its use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20.2.4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subsequently lawfully comes into the Service Provider’s possession from a third party;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20.2.5</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is required to be disclosed by any Regulatory Body or governmental body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21.0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Copyright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21.1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All reports and other documents and materials the copyright or similar protection therein arising out of the performance of the Service Provider’s duties in relation to the Contract hereunder are hereby assigned to and shall vest in the Purchaser absolutely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21.2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iCs/>
                <w:sz w:val="22"/>
                <w:szCs w:val="22"/>
              </w:rPr>
              <w:t>The provisions of clause 21.1 shall apply during the continuance of the Contract and after its termination howsoever arising</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22.0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bCs/>
                <w:sz w:val="22"/>
                <w:szCs w:val="22"/>
              </w:rPr>
              <w:t>Data Protection Act 1998 (DPA)</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Both Parties must comply with the requirements of the Data Protection Act 1998 insofar as they apply to the provision of the Service and/or otherwise to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Notwithstanding any other provision of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22.2.1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relation to all Personal Data, the Service Provider shall at all times comply with the Data Protection Act 1998 as a data controller if necessary, including maintaining a valid and up to date registration or notification under the Data Protection Act 1998 covering the data processing to be performed in connection with the Service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22.2.2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and any Sub-contractor shall only undertake processing of Personal Data reasonably required in connection with the Service and shall not transfer any Personal Data to any other country or territory outside the European Economic Area</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22.2.3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bring into effect and maintain all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22.2.4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may, at reasonable intervals, request a written description of the technical and organisational methods employed by the Service Provider and any sub-contractor referred to in clause 22.2.3 and within 20 Working Days of such a request, the Service Provider shall supply written particulars of all such measures detailed to a reasonable level such that the Purchaser can determine whether or not, in connection with the Personal Data, it is compliant with the Data Protection Act 1998</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22.2.5</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complying with the obligations of this clause 22.2, the Parties agree that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22.2.5.1</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they shall at all times act in good faith and the Service Provider shall do nothing to prevent the Purchaser from complying with its obligations under the Data Protection Act 1998</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22.2.5.2</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will not disclose to any third party information that is exempt under the Data Protection Act 1998</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22.3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indemnify and keep indemnified the Purchaser against all losses, claims, damages, liabilities, costs and expenses (including reasonable legal costs) incurred by or in respect of any breach of this clause 22.0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23.0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Freedom of Information 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Notwithstanding any other provision of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 Service Provider acknowledges that the Purchaser is subject to the requirements of the FOIA and the Environmental Information Regulations and that any disclosure of information required by law is not a breach of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 Service Provider agrees that the Purchaser may be obliged to disclose any information under this Contract (or in any other related documentation) provided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23.1.2.1</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without consulting with the Service Provider;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23.1.2.2</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following consultation with the Service Provider and having taken its views into account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 xml:space="preserve">the Service Provider shall use all reasonable efforts to assist the Purchaser in its compliance with the obligations imposed on the Purchaser by the FOIA and the Environmental Information Regulations, to the extent that the obligations relate to the information held by the Service Provider on behalf of the Purchaser or </w:t>
            </w:r>
            <w:r w:rsidRPr="00970CB9">
              <w:rPr>
                <w:rFonts w:ascii="Calibri" w:hAnsi="Calibri" w:cs="Calibri"/>
                <w:color w:val="000000"/>
                <w:sz w:val="22"/>
                <w:szCs w:val="22"/>
              </w:rPr>
              <w:lastRenderedPageBreak/>
              <w:t>otherwise in connection with this Contract or the Service provided hereunder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23.1.4</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 Service Provider shall provide the Purchaser with a copy of all information, including Confidential Information, held by the Service Provider on behalf of the Purchaser, or otherwise in connection with this Contract or the Service provided hereunder, in the form that the Purchaser requires within 5 days of the Purchaser’s request (or such other period as the Purchaser may specify), to enable the Purchaser to respond to a request for information within the time for compliance set out in the FOIA and the Environmental Information Regulations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23.1.5</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 Service Provider shall ensure that information held on behalf of the Purchaser or otherwise in connection with this Contract or the Service provided hereunder is retained for disclosure and shall permit the Purchaser to inspect such information from time to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23.1.6</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 xml:space="preserve">In complying with the obligations of clause </w:t>
            </w:r>
            <w:r w:rsidRPr="00970CB9">
              <w:rPr>
                <w:rFonts w:ascii="Calibri" w:hAnsi="Calibri" w:cs="Calibri"/>
                <w:sz w:val="22"/>
                <w:szCs w:val="22"/>
              </w:rPr>
              <w:t>23.1</w:t>
            </w:r>
            <w:r w:rsidRPr="00970CB9">
              <w:rPr>
                <w:rFonts w:ascii="Calibri" w:hAnsi="Calibri" w:cs="Calibri"/>
                <w:color w:val="000000"/>
                <w:sz w:val="22"/>
                <w:szCs w:val="22"/>
              </w:rPr>
              <w:t>, the Parties agree that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23.1.6.1</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they shall at all times act in good faith and the Service Provider shall do nothing to prevent the Purchaser from complying with its obligations under the DPA, FOIA and the Environmental Information Regulations;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p>
        </w:tc>
        <w:tc>
          <w:tcPr>
            <w:tcW w:w="992"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23.1.6.2</w:t>
            </w:r>
          </w:p>
        </w:tc>
        <w:tc>
          <w:tcPr>
            <w:tcW w:w="6663" w:type="dxa"/>
            <w:gridSpan w:val="2"/>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they shall not disclose to any third party information that is exempt under the DPA, FOIA and the Environmental Information Regulations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23.2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rPr>
              <w:t xml:space="preserve">The Service Provider shall indemnify and keep indemnified the Purchaser against all losses, claims, damages, liabilities, costs and expense (including reasonable legal costs) incurred by it in respect of any breach of this clause </w:t>
            </w:r>
            <w:r w:rsidRPr="00970CB9">
              <w:rPr>
                <w:rFonts w:ascii="Calibri" w:hAnsi="Calibri" w:cs="Calibri"/>
                <w:sz w:val="22"/>
                <w:szCs w:val="22"/>
              </w:rPr>
              <w:t>23.0</w:t>
            </w:r>
            <w:r w:rsidRPr="00970CB9">
              <w:rPr>
                <w:rFonts w:ascii="Calibri" w:hAnsi="Calibri" w:cs="Calibri"/>
                <w:color w:val="000000"/>
                <w:sz w:val="22"/>
                <w:szCs w:val="22"/>
              </w:rPr>
              <w:t xml:space="preserve"> by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24.0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Indemnity and Insurance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indemnify, and keep indemnified, the Purchaser from and against all actions, claims, demands, proceedings, damages, liability, costs, charges and expenses whatsoever in respect of, or in any way arising out of</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provision of, or failure to provide the Service in relation to, injury or death of, any person, and loss of, or damage to, any property (including property belonging to the Purchaser) and any other matter whatsoever arising from the Service Provider’s provision of, or failure to provide the Service except and to the extent that it may arise out of the act, default or negligence of the Purchaser, its employees, volunteers or agents;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lang w:val="en-US"/>
              </w:rPr>
              <w:t>any breach by the Service Provider of any terms or obligations on its part implied by the Supply of Goods and Services Act 1982 or any other statutory provision relevant to the provision of the Services as may be in force from time to time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The Purchaser shall not be liable, whether in contract, tort (including negligence) or restitution, or for breach of statutory duty or misrepresentation, or otherwise, for any loss of profit, goodwill, business, business opportunity or anticipated saving; loss or corruption of data or information; or any special, indirect or consequential damage or loss suffered by the Service Provider that arises under or in connection with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During this Contract and for a period of one year afterwards the Service Provider shall maintain in force the following insurance policies with generally recognized reputable insurance companies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public liability insurance for not less than £5,000,000 (five million pounds) per claim</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employers liability insurance for not less than £10,000,000 (ten million pounds);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24.3.3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professional indemnit</w:t>
            </w:r>
            <w:r w:rsidR="00A535E2">
              <w:rPr>
                <w:rFonts w:ascii="Calibri" w:hAnsi="Calibri" w:cs="Calibri"/>
                <w:sz w:val="22"/>
                <w:szCs w:val="22"/>
              </w:rPr>
              <w:t>y insurance for not less than £10,000,000 (ten</w:t>
            </w:r>
            <w:r w:rsidRPr="00970CB9">
              <w:rPr>
                <w:rFonts w:ascii="Calibri" w:hAnsi="Calibri" w:cs="Calibri"/>
                <w:sz w:val="22"/>
                <w:szCs w:val="22"/>
              </w:rPr>
              <w:t xml:space="preserve"> million pounds) where the supply of the Services requires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On taking out and on renewing each policy, the Service Provider shall promptly send a copy of the receipt for the premium to the Purchaser. On the Purchaser's written request, the Service Provider shall provide the Purchaser with copies of the insurance policy certificates and details of the cover provided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The Service Provider shall ensure that any sub-contractors also maintain adequate insurance having regard to the obligations under this Contract which they are contracted to fulfil</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The Service Provider shall</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24.6.1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do nothing to invalidate any insurance policy or to prejudice the Purchaser's entitlement under it; and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24.6.2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notify the Purchaser if any policy is (or will be) cancelled or its terms are (or will be) subject to any material change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24.7</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 xml:space="preserve">The Service Provider’s liabilities under this Contract shall not be deemed to be released or limited by the Service Provider taking out the insurance policies referred to in </w:t>
            </w:r>
            <w:r w:rsidRPr="00970CB9">
              <w:rPr>
                <w:rFonts w:ascii="Calibri" w:hAnsi="Calibri" w:cs="Calibri"/>
                <w:iCs/>
                <w:sz w:val="22"/>
                <w:szCs w:val="22"/>
                <w:lang w:eastAsia="en-GB"/>
              </w:rPr>
              <w:t>clause</w:t>
            </w:r>
            <w:r w:rsidRPr="00970CB9">
              <w:rPr>
                <w:rFonts w:ascii="Calibri" w:hAnsi="Calibri" w:cs="Calibri"/>
                <w:iCs/>
                <w:color w:val="0000CC"/>
                <w:sz w:val="22"/>
                <w:szCs w:val="22"/>
                <w:lang w:eastAsia="en-GB"/>
              </w:rPr>
              <w:t xml:space="preserve"> </w:t>
            </w:r>
            <w:r w:rsidRPr="00970CB9">
              <w:rPr>
                <w:rFonts w:ascii="Calibri" w:hAnsi="Calibri" w:cs="Calibri"/>
                <w:iCs/>
                <w:sz w:val="22"/>
                <w:szCs w:val="22"/>
                <w:lang w:eastAsia="en-GB"/>
              </w:rPr>
              <w:t>24.3</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24.8</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 xml:space="preserve">If the Service Provider fails or is unable to maintain insurance in accordance with this </w:t>
            </w:r>
            <w:r w:rsidRPr="00970CB9">
              <w:rPr>
                <w:rFonts w:ascii="Calibri" w:hAnsi="Calibri" w:cs="Calibri"/>
                <w:iCs/>
                <w:sz w:val="22"/>
                <w:szCs w:val="22"/>
                <w:lang w:eastAsia="en-GB"/>
              </w:rPr>
              <w:t>clause</w:t>
            </w:r>
            <w:r w:rsidRPr="00970CB9">
              <w:rPr>
                <w:rFonts w:ascii="Calibri" w:hAnsi="Calibri" w:cs="Calibri"/>
                <w:iCs/>
                <w:color w:val="0000CC"/>
                <w:sz w:val="22"/>
                <w:szCs w:val="22"/>
                <w:lang w:eastAsia="en-GB"/>
              </w:rPr>
              <w:t xml:space="preserve"> </w:t>
            </w:r>
            <w:r w:rsidRPr="00970CB9">
              <w:rPr>
                <w:rFonts w:ascii="Calibri" w:hAnsi="Calibri" w:cs="Calibri"/>
                <w:iCs/>
                <w:sz w:val="22"/>
                <w:szCs w:val="22"/>
                <w:lang w:eastAsia="en-GB"/>
              </w:rPr>
              <w:t>24</w:t>
            </w:r>
            <w:r w:rsidRPr="00970CB9">
              <w:rPr>
                <w:rFonts w:ascii="Calibri" w:hAnsi="Calibri" w:cs="Calibri"/>
                <w:color w:val="000000"/>
                <w:sz w:val="22"/>
                <w:szCs w:val="22"/>
                <w:lang w:eastAsia="en-GB"/>
              </w:rPr>
              <w:t xml:space="preserve">, or fails to provide evidence that it has paid the current year's premiums in accordance with </w:t>
            </w:r>
            <w:r w:rsidRPr="00970CB9">
              <w:rPr>
                <w:rFonts w:ascii="Calibri" w:hAnsi="Calibri" w:cs="Calibri"/>
                <w:iCs/>
                <w:sz w:val="22"/>
                <w:szCs w:val="22"/>
                <w:lang w:eastAsia="en-GB"/>
              </w:rPr>
              <w:t>clause 24.4</w:t>
            </w:r>
            <w:r w:rsidRPr="00970CB9">
              <w:rPr>
                <w:rFonts w:ascii="Calibri" w:hAnsi="Calibri" w:cs="Calibri"/>
                <w:color w:val="000000"/>
                <w:sz w:val="22"/>
                <w:szCs w:val="22"/>
                <w:lang w:eastAsia="en-GB"/>
              </w:rPr>
              <w:t>, the Purchaser may, so far as it is able, purchase such alternative insurance cover as it deems to be reasonably necessary and shall be entitled to recover all reasonable costs and expenses it incurs in doing so from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25.0</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bCs/>
                <w:sz w:val="22"/>
                <w:szCs w:val="22"/>
              </w:rPr>
              <w:t>Assignment and Sub-Contracting</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25.1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shall be entitled to assign the Contract or benefit of the Contract or any part thereof and shall give written Notice of any assignment to the Service Provider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25.2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not, without obtaining the prior written consent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25.2.1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assign the Contract or any part thereof or the benefit or advantage of the Contract or any part thereof;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25.2.2</w:t>
            </w:r>
          </w:p>
        </w:tc>
        <w:tc>
          <w:tcPr>
            <w:tcW w:w="7655" w:type="dxa"/>
            <w:gridSpan w:val="4"/>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sub-contract the Service or any part of the Service; and if such consent is given, the Service Provider shall be responsible for all Services performed by any assignee and/or sub-contractors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25.3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color w:val="000000"/>
                <w:sz w:val="22"/>
                <w:szCs w:val="22"/>
                <w:lang w:eastAsia="en-GB"/>
              </w:rPr>
              <w:t>Where the Service Provider enters into a sub-contract with a sub-contractor for the purpose of performing its obligations under the Contract, it shall ensure that a provision is included in such sub-contract which requires payment to be made of all sums due by the Service Provider to the sub-contractor within a specified period not exceeding thirty (30) days from the receipt of a valid invoice for such sums from such sub-contractor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25.4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a proposed change of ownership, the Service Provider shall immediately and in any event prior to the change taking place, inform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25.5</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give notice to the Purchaser should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25.5.1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there be a change in the majority control of the shares in, or voting rights amongst its shareholders or members of its organisation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25.5.2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it merge with another organisation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25.5.3</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it transfer any of its business to another organisation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25.6</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on consideration of any change arising as a result of clause 25.4 and 25.5 may take action to terminate the Contract in accordance with clause 31.0 contained herein</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26.0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Agency</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26.1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Neither the Service Provider nor its Workers shall in any circumstances hold themselves out as being</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26.1.1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employee, servant or agent of the Purchaser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26.1.2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authorised to enter into any Contract on behalf of the Purchaser or to in any way bind the Purchaser to the performance, Variation, release, discharge or any obligation under this Contract</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27.0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Waiver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27.1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Failure by either Party at any time to enforce the provisions of the Contract or to require performance by the Party in default of any of the provisions shall not affect the validity of the Contract or any part thereof or the right of the Party not in default to enforce any provision in accordance with its terms</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28.0</w:t>
            </w:r>
          </w:p>
        </w:tc>
        <w:tc>
          <w:tcPr>
            <w:tcW w:w="8579" w:type="dxa"/>
            <w:gridSpan w:val="5"/>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Notice</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28.1</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Any Notice to be served upon the Purchaser shall be valid and effective if it is in writing and is sent by recorded delivery post or first class post or facsimile to the Purchaser or by personal delivery to its Contract Manager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28.2</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Any Notice to be served upon the Service Provider shall be valid and effective if it is sent by recorded delivery post or first class post or facsimile to the registered office or the principal place of business of the Service Provider or delivered by hand to the named individual of the Service Provider referred to in clause 10.4</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28.3</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Subject to clause 28.4, all notices and communications shall be deemed to have been served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28.3.1</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posted, 2 Working Days after the date when posted</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28.3.2</w:t>
            </w:r>
          </w:p>
        </w:tc>
        <w:tc>
          <w:tcPr>
            <w:tcW w:w="7655" w:type="dxa"/>
            <w:gridSpan w:val="4"/>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personally delivered, on the date of delivery; or</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28.3.3</w:t>
            </w:r>
          </w:p>
        </w:tc>
        <w:tc>
          <w:tcPr>
            <w:tcW w:w="7655" w:type="dxa"/>
            <w:gridSpan w:val="4"/>
            <w:shd w:val="clear" w:color="auto" w:fill="auto"/>
          </w:tcPr>
          <w:p w:rsidR="0033219F" w:rsidRPr="00970CB9" w:rsidRDefault="0033219F" w:rsidP="00970CB9">
            <w:pPr>
              <w:pStyle w:val="Heading3"/>
              <w:tabs>
                <w:tab w:val="left" w:pos="1980"/>
              </w:tabs>
              <w:spacing w:before="120" w:after="0"/>
              <w:jc w:val="both"/>
              <w:rPr>
                <w:rFonts w:ascii="Calibri" w:hAnsi="Calibri" w:cs="Calibri"/>
                <w:b w:val="0"/>
                <w:sz w:val="22"/>
                <w:szCs w:val="22"/>
              </w:rPr>
            </w:pPr>
            <w:r w:rsidRPr="00970CB9">
              <w:rPr>
                <w:rFonts w:ascii="Calibri" w:hAnsi="Calibri" w:cs="Calibri"/>
                <w:b w:val="0"/>
                <w:sz w:val="22"/>
                <w:szCs w:val="22"/>
              </w:rPr>
              <w:t>if sent by facsimile, when a transmission report is generated confirming that the facsimile has been transmitted in full.</w:t>
            </w:r>
          </w:p>
        </w:tc>
      </w:tr>
      <w:tr w:rsidR="0033219F" w:rsidRPr="003E190D" w:rsidTr="00970CB9">
        <w:trPr>
          <w:gridAfter w:val="2"/>
          <w:wAfter w:w="1287"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28.4</w:t>
            </w:r>
          </w:p>
        </w:tc>
        <w:tc>
          <w:tcPr>
            <w:tcW w:w="8579"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Notwithstanding clause 28.3, if by applying its provisions a Notice is deemed to have been served on a day which is not a Working Day or it is not received between the hours of 9am to 5pm on a Working Day then it shall be deemed to have been served on the next immediately following Working Day</w:t>
            </w:r>
          </w:p>
        </w:tc>
      </w:tr>
      <w:tr w:rsidR="0033219F" w:rsidRPr="003E190D" w:rsidTr="00970CB9">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29.0</w:t>
            </w:r>
          </w:p>
        </w:tc>
        <w:tc>
          <w:tcPr>
            <w:tcW w:w="9146" w:type="dxa"/>
            <w:gridSpan w:val="7"/>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Default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29.1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in the reasonable opinion of the Purchaser or the Contract Manager, the Service Provider fails to provide the Service in accordance with the Contract, the Purchaser shall issue a Notice of Default to the Service Provider.  If a Notice of Default is issued, the Purchaser may (without prejudice to any other remedy available to it):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29.1.1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require the Service Provider to remedy the Default (where the Default is capable of such) within such reasonable period as the Purchaser may specify without any additional charge to the Purchaser; or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29.1.2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itself provide the Service, or have the Service provided in whole or in part, until such time as the Service Provider can demonstrate to the Purchaser that the Service Provider is able to provide the Service in accordance with the Contract.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29.2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Where the Purchaser issues a Notice of Default under clause 29.1 it may charge the Service </w:t>
            </w:r>
            <w:r w:rsidRPr="00970CB9">
              <w:rPr>
                <w:rFonts w:ascii="Calibri" w:hAnsi="Calibri" w:cs="Calibri"/>
                <w:sz w:val="22"/>
                <w:szCs w:val="22"/>
              </w:rPr>
              <w:lastRenderedPageBreak/>
              <w:t>Provider the sum of £150.00 as a contribution towards the Purchaser’s administrative costs in connection with the Notice of Default. The Service Provider acknowledges that this represents a genuine pre-estimate of the costs, which the Purchaser would incur in issuing each such Notice of Default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29.3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Where the Purchaser provides the Service under clause 29.1.2 hereof, they may recover any monies, which have been paid in advance for the Service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29.4</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Where the Purchaser provides the Service under clause 29.1.2 hereof, it may charge the Service Provider the cost of providing the service plus a reasonable sum in respect of the Purchaser’s administration costs in connection with such provision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29.5</w:t>
            </w:r>
          </w:p>
        </w:tc>
        <w:tc>
          <w:tcPr>
            <w:tcW w:w="8720" w:type="dxa"/>
            <w:gridSpan w:val="6"/>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Where, in the reasonable opinion of all Parties to the Contract, the Default is deemed to be incapable of remedy, action to terminate the Contract under clause 31.0</w:t>
            </w:r>
            <w:r w:rsidRPr="00970CB9">
              <w:rPr>
                <w:rFonts w:ascii="Calibri" w:hAnsi="Calibri" w:cs="Calibri"/>
                <w:color w:val="FF0000"/>
                <w:sz w:val="22"/>
                <w:szCs w:val="22"/>
              </w:rPr>
              <w:t xml:space="preserve"> </w:t>
            </w:r>
            <w:r w:rsidRPr="00970CB9">
              <w:rPr>
                <w:rFonts w:ascii="Calibri" w:hAnsi="Calibri" w:cs="Calibri"/>
                <w:sz w:val="22"/>
                <w:szCs w:val="22"/>
              </w:rPr>
              <w:t>shall be taken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30.0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Resolution of Dispute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Without prejudice to any other rights, which each Party may have under the Contract, either Party may register a dispute with the other by raising the matter with the other Party in writing (a ‘Dispute Notice’).  A Dispute Notice shall set out brief particulars of the matter in dispute and the remedy or other outcome sought by the Party serving the Dispute Notice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Within 10 Working Days of the serving of a Dispute Notice, the Contract Manager and the named individual of the Service Provider referred to in clause 10.4 shall meet and attempt to resolve the dispute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the dispute remains unresolved after the clause 30.2 meeting, the dispute shall be referred to the appropriate Executive Director of the Purchaser and the Chief Executive (or similar) of the Service Provider who shall meet within 10 Working Days of the clause 30.2 meeting to attempt to resolve the dispute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30.4</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the dispute remains unresolved after the clause 30.3</w:t>
            </w:r>
            <w:r w:rsidRPr="00970CB9">
              <w:rPr>
                <w:rFonts w:ascii="Calibri" w:hAnsi="Calibri" w:cs="Calibri"/>
                <w:color w:val="FF6600"/>
                <w:sz w:val="22"/>
                <w:szCs w:val="22"/>
              </w:rPr>
              <w:t xml:space="preserve"> </w:t>
            </w:r>
            <w:r w:rsidRPr="00970CB9">
              <w:rPr>
                <w:rFonts w:ascii="Calibri" w:hAnsi="Calibri" w:cs="Calibri"/>
                <w:sz w:val="22"/>
                <w:szCs w:val="22"/>
              </w:rPr>
              <w:t xml:space="preserve">meeting, the dispute may be referred by either Party or both Parties to a suitably qualified and neutral mediator (the ‘Mediator’) for mediation pursuant to the procedure set out in clause 30.7.  The Mediator shall be nominated jointly by the Purchaser and the Service Provider or, in default of such agreement or if the Mediator agreed upon is unable or unwilling to act, either Party shall within 10 Working Days from the date of the proposal to appoint a Mediator or within 10 Working Days of notice to either Party that he is unable or unwilling to act, apply to </w:t>
            </w:r>
            <w:r w:rsidRPr="00970CB9">
              <w:rPr>
                <w:rFonts w:ascii="Calibri" w:hAnsi="Calibri" w:cs="Calibri"/>
                <w:iCs/>
                <w:sz w:val="22"/>
                <w:szCs w:val="22"/>
              </w:rPr>
              <w:t>the Centre for Effective Dispute Resolution or other similar mediation provider</w:t>
            </w:r>
            <w:r w:rsidRPr="00970CB9">
              <w:rPr>
                <w:rFonts w:ascii="Calibri" w:hAnsi="Calibri" w:cs="Calibri"/>
                <w:sz w:val="22"/>
                <w:szCs w:val="22"/>
              </w:rPr>
              <w:t xml:space="preserve"> to appoint a Mediator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30.5</w:t>
            </w:r>
          </w:p>
        </w:tc>
        <w:tc>
          <w:tcPr>
            <w:tcW w:w="8720" w:type="dxa"/>
            <w:gridSpan w:val="6"/>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In the event of the dispute being referred to a Mediator the Party requesting the referral shall be responsible for paying the costs of the nomination of the Mediator. Following such a nomination, the fees accruing from the on-going involvement of the Mediator shall be shared equally between the Parties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after="0"/>
              <w:rPr>
                <w:rFonts w:ascii="Calibri" w:hAnsi="Calibri" w:cs="Calibri"/>
                <w:b w:val="0"/>
                <w:sz w:val="22"/>
                <w:szCs w:val="22"/>
              </w:rPr>
            </w:pPr>
            <w:r w:rsidRPr="00970CB9">
              <w:rPr>
                <w:rFonts w:ascii="Calibri" w:hAnsi="Calibri" w:cs="Calibri"/>
                <w:b w:val="0"/>
                <w:sz w:val="22"/>
                <w:szCs w:val="22"/>
              </w:rPr>
              <w:lastRenderedPageBreak/>
              <w:t>30.6</w:t>
            </w:r>
          </w:p>
        </w:tc>
        <w:tc>
          <w:tcPr>
            <w:tcW w:w="8720" w:type="dxa"/>
            <w:gridSpan w:val="6"/>
            <w:shd w:val="clear" w:color="auto" w:fill="auto"/>
          </w:tcPr>
          <w:p w:rsidR="0033219F" w:rsidRPr="00970CB9" w:rsidRDefault="0033219F" w:rsidP="00970CB9">
            <w:pPr>
              <w:pStyle w:val="Heading3"/>
              <w:spacing w:after="0"/>
              <w:rPr>
                <w:rFonts w:ascii="Calibri" w:hAnsi="Calibri" w:cs="Calibri"/>
                <w:b w:val="0"/>
                <w:sz w:val="22"/>
                <w:szCs w:val="22"/>
              </w:rPr>
            </w:pPr>
            <w:r w:rsidRPr="00970CB9">
              <w:rPr>
                <w:rFonts w:ascii="Calibri" w:hAnsi="Calibri" w:cs="Calibri"/>
                <w:b w:val="0"/>
                <w:sz w:val="22"/>
                <w:szCs w:val="22"/>
              </w:rPr>
              <w:t>The obligations of the Parties under the Contract shall not cease, or be suspended or delayed by the reference of a dispute to mediation and the Service Provider and its staff shall comply fully with the requirements of the Contract at all times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after="0"/>
              <w:rPr>
                <w:rFonts w:ascii="Calibri" w:hAnsi="Calibri" w:cs="Calibri"/>
                <w:b w:val="0"/>
                <w:sz w:val="22"/>
                <w:szCs w:val="22"/>
              </w:rPr>
            </w:pPr>
            <w:r w:rsidRPr="00970CB9">
              <w:rPr>
                <w:rFonts w:ascii="Calibri" w:hAnsi="Calibri" w:cs="Calibri"/>
                <w:b w:val="0"/>
                <w:sz w:val="22"/>
                <w:szCs w:val="22"/>
              </w:rPr>
              <w:t>30.7</w:t>
            </w:r>
          </w:p>
        </w:tc>
        <w:tc>
          <w:tcPr>
            <w:tcW w:w="8720" w:type="dxa"/>
            <w:gridSpan w:val="6"/>
            <w:shd w:val="clear" w:color="auto" w:fill="auto"/>
          </w:tcPr>
          <w:p w:rsidR="0033219F" w:rsidRPr="00970CB9" w:rsidRDefault="0033219F" w:rsidP="00970CB9">
            <w:pPr>
              <w:pStyle w:val="Heading3"/>
              <w:spacing w:after="0"/>
              <w:rPr>
                <w:rFonts w:ascii="Calibri" w:hAnsi="Calibri" w:cs="Calibri"/>
                <w:b w:val="0"/>
                <w:sz w:val="22"/>
                <w:szCs w:val="22"/>
              </w:rPr>
            </w:pPr>
            <w:r w:rsidRPr="00970CB9">
              <w:rPr>
                <w:rFonts w:ascii="Calibri" w:hAnsi="Calibri" w:cs="Calibri"/>
                <w:b w:val="0"/>
                <w:sz w:val="22"/>
                <w:szCs w:val="22"/>
              </w:rPr>
              <w:t>The procedure for mediation and consequential provisions relating to mediation are as follows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before="120" w:after="0"/>
              <w:rPr>
                <w:rFonts w:ascii="Calibri" w:hAnsi="Calibri" w:cs="Calibri"/>
                <w:b w:val="0"/>
                <w:sz w:val="22"/>
                <w:szCs w:val="22"/>
              </w:rPr>
            </w:pPr>
          </w:p>
        </w:tc>
        <w:tc>
          <w:tcPr>
            <w:tcW w:w="924" w:type="dxa"/>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30.7.1</w:t>
            </w:r>
          </w:p>
        </w:tc>
        <w:tc>
          <w:tcPr>
            <w:tcW w:w="7796" w:type="dxa"/>
            <w:gridSpan w:val="5"/>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970CB9">
              <w:rPr>
                <w:rFonts w:ascii="Calibri" w:hAnsi="Calibri" w:cs="Calibri"/>
                <w:b w:val="0"/>
                <w:iCs/>
                <w:sz w:val="22"/>
                <w:szCs w:val="22"/>
              </w:rPr>
              <w:t>the Centre for Effective Dispute Resolution or other similar</w:t>
            </w:r>
            <w:r w:rsidRPr="00970CB9">
              <w:rPr>
                <w:rFonts w:ascii="Calibri" w:hAnsi="Calibri" w:cs="Calibri"/>
                <w:b w:val="0"/>
                <w:sz w:val="22"/>
                <w:szCs w:val="22"/>
              </w:rPr>
              <w:t xml:space="preserve"> </w:t>
            </w:r>
            <w:r w:rsidRPr="00970CB9">
              <w:rPr>
                <w:rFonts w:ascii="Calibri" w:hAnsi="Calibri" w:cs="Calibri"/>
                <w:b w:val="0"/>
                <w:iCs/>
                <w:sz w:val="22"/>
                <w:szCs w:val="22"/>
              </w:rPr>
              <w:t>mediation provider</w:t>
            </w:r>
            <w:r w:rsidRPr="00970CB9">
              <w:rPr>
                <w:rFonts w:ascii="Calibri" w:hAnsi="Calibri" w:cs="Calibri"/>
                <w:b w:val="0"/>
                <w:i/>
                <w:iCs/>
                <w:sz w:val="22"/>
                <w:szCs w:val="22"/>
              </w:rPr>
              <w:t xml:space="preserve"> </w:t>
            </w:r>
            <w:r w:rsidRPr="00970CB9">
              <w:rPr>
                <w:rFonts w:ascii="Calibri" w:hAnsi="Calibri" w:cs="Calibri"/>
                <w:b w:val="0"/>
                <w:sz w:val="22"/>
                <w:szCs w:val="22"/>
              </w:rPr>
              <w:t>to provide guidance on a suitable procedure</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before="120" w:after="0"/>
              <w:rPr>
                <w:rFonts w:ascii="Calibri" w:hAnsi="Calibri" w:cs="Calibri"/>
                <w:b w:val="0"/>
                <w:sz w:val="22"/>
                <w:szCs w:val="22"/>
              </w:rPr>
            </w:pPr>
          </w:p>
        </w:tc>
        <w:tc>
          <w:tcPr>
            <w:tcW w:w="924" w:type="dxa"/>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30.7.2</w:t>
            </w:r>
          </w:p>
        </w:tc>
        <w:tc>
          <w:tcPr>
            <w:tcW w:w="7796" w:type="dxa"/>
            <w:gridSpan w:val="5"/>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unless otherwise agreed, all negotiations connected with the dispute and any settlement agreement relating to it shall be conducted in confidence and without prejudice to the rights of the Parties in any future proceedings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before="120" w:after="0"/>
              <w:rPr>
                <w:rFonts w:ascii="Calibri" w:hAnsi="Calibri" w:cs="Calibri"/>
                <w:b w:val="0"/>
                <w:sz w:val="22"/>
                <w:szCs w:val="22"/>
              </w:rPr>
            </w:pPr>
          </w:p>
        </w:tc>
        <w:tc>
          <w:tcPr>
            <w:tcW w:w="924" w:type="dxa"/>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30.7.3</w:t>
            </w:r>
          </w:p>
        </w:tc>
        <w:tc>
          <w:tcPr>
            <w:tcW w:w="7796" w:type="dxa"/>
            <w:gridSpan w:val="5"/>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if the Parties reach agreement on the resolution of the dispute, the agreement shall be recorded in writing and shall be binding on the Parties once it is signed by their duly authorised representatives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before="120" w:after="0"/>
              <w:rPr>
                <w:rFonts w:ascii="Calibri" w:hAnsi="Calibri" w:cs="Calibri"/>
                <w:b w:val="0"/>
                <w:sz w:val="22"/>
                <w:szCs w:val="22"/>
              </w:rPr>
            </w:pPr>
          </w:p>
        </w:tc>
        <w:tc>
          <w:tcPr>
            <w:tcW w:w="924" w:type="dxa"/>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30.7.4</w:t>
            </w:r>
          </w:p>
        </w:tc>
        <w:tc>
          <w:tcPr>
            <w:tcW w:w="7796" w:type="dxa"/>
            <w:gridSpan w:val="5"/>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tc>
      </w:tr>
      <w:tr w:rsidR="0033219F" w:rsidRPr="003E190D" w:rsidTr="00970CB9">
        <w:trPr>
          <w:gridAfter w:val="1"/>
          <w:wAfter w:w="1146" w:type="dxa"/>
        </w:trPr>
        <w:tc>
          <w:tcPr>
            <w:tcW w:w="1027" w:type="dxa"/>
            <w:shd w:val="clear" w:color="auto" w:fill="auto"/>
          </w:tcPr>
          <w:p w:rsidR="0033219F" w:rsidRPr="00970CB9" w:rsidRDefault="0033219F" w:rsidP="00970CB9">
            <w:pPr>
              <w:pStyle w:val="Heading3"/>
              <w:spacing w:before="120" w:after="0"/>
              <w:rPr>
                <w:rFonts w:ascii="Calibri" w:hAnsi="Calibri" w:cs="Calibri"/>
                <w:b w:val="0"/>
                <w:sz w:val="22"/>
                <w:szCs w:val="22"/>
              </w:rPr>
            </w:pPr>
          </w:p>
        </w:tc>
        <w:tc>
          <w:tcPr>
            <w:tcW w:w="924" w:type="dxa"/>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30.7.5</w:t>
            </w:r>
          </w:p>
        </w:tc>
        <w:tc>
          <w:tcPr>
            <w:tcW w:w="7796" w:type="dxa"/>
            <w:gridSpan w:val="5"/>
            <w:shd w:val="clear" w:color="auto" w:fill="auto"/>
          </w:tcPr>
          <w:p w:rsidR="0033219F" w:rsidRPr="00970CB9" w:rsidRDefault="0033219F" w:rsidP="00970CB9">
            <w:pPr>
              <w:pStyle w:val="Heading3"/>
              <w:spacing w:before="120" w:after="0"/>
              <w:rPr>
                <w:rFonts w:ascii="Calibri" w:hAnsi="Calibri" w:cs="Calibri"/>
                <w:b w:val="0"/>
                <w:sz w:val="22"/>
                <w:szCs w:val="22"/>
              </w:rPr>
            </w:pPr>
            <w:r w:rsidRPr="00970CB9">
              <w:rPr>
                <w:rFonts w:ascii="Calibri" w:hAnsi="Calibri" w:cs="Calibri"/>
                <w:b w:val="0"/>
                <w:sz w:val="22"/>
                <w:szCs w:val="22"/>
              </w:rPr>
              <w:t>if the Parties fail to reach agreement in the structured negotiations within 60 Working Days of the Mediator being appointed, or such longer period as may be agreed by the Parties, then any dispute or difference between them may be referred to the courts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30.8</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Nothing in this clause 30.0 shall prevent a Party from seeking from any court of competent jurisdiction an interim order restraining the other Party from doing any act or compelling the other Party to do any 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31.0</w:t>
            </w:r>
          </w:p>
        </w:tc>
        <w:tc>
          <w:tcPr>
            <w:tcW w:w="8720" w:type="dxa"/>
            <w:gridSpan w:val="6"/>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Termination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Without prejudice to any other rights the Purchaser may have under the Contract, the Contract may be terminated at any time by the Purchaser giving at least 3 months notice in writing to the Service Provider (or such lesser period as may be agreed between the Parties).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addition to any other rights of termination the Purchaser may have under the Contract, the Purchaser may terminate the Contract by Notice in writing having immediate effect should any of the following apply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has committed a breach of its obligations under the Contract, legislation or regulatory requirements, which is, in the reasonable opinion of the Purchaser substantial and, if the breach or failure is capable of remedy, has failed to remedy the same to the reasonable satisfaction of the Purchaser within 10 Working Days of the Service Provider receiving Notice of the breach from the Purchaser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becomes bankrupt, or makes a composition or arrangement with its creditors, or has a proposal in respect of its company for a voluntary arrangement for a composition of debts, or scheme or arrangement approved in accordance with the Insolvency Act 1986</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any gift or inducement of whatever kind is offered or given by or on behalf of the </w:t>
            </w:r>
            <w:r w:rsidRPr="00970CB9">
              <w:rPr>
                <w:rFonts w:ascii="Calibri" w:hAnsi="Calibri" w:cs="Calibri"/>
                <w:sz w:val="22"/>
                <w:szCs w:val="22"/>
              </w:rPr>
              <w:lastRenderedPageBreak/>
              <w:t>Service Provider to any person in connection with the Contract or any offence committed under Prevention of Corruption Acts 1889-1916, or the offer or giving of any fee or reward, the receipt of which is an offence under Section 119(2) of the Local Government Act 1972</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31.2.4</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has a winding up order made or (except for the purposes of a solvent amalgamation or reconstruction) a resolution for voluntary winding up passed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31.2.5</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has a provisional liquidator of its business or undertaking duly appointed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31.2.6</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has an administrative receiver as defined in the Insolvency Act 1986 appointed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31.2.7</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has possession taken by or on behalf of the holders of any debentures secured by a floating charge of any property comprised in or subject to the floating charge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31.2.8</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is in circumstances which entitle the court or a creditor to appoint, or have appointed, a receiver, manager, or administrative receiver, or which entitle the court to make a winding-up order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31.2.9</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is, or has any partner, director or senior manager of it involved in the Services, convicted of an offence of dishonesty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31.2.10</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where in the Contract Manager’s reasonable opinion the Service Provider by its act or omission causes or will cause a serious risk to the mental or physical well-being of all or any of the Service Users (details of which will be specified in the Notice).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Termination under clause 31.1 or 31.2 is without prejudice to the rights of the Parties accrued prior to termination and to clauses 29.0 and 31.4</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31.4</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termination under clause 31.2, the Purchaser shall</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31.4.1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cease to be under any obligation to make further payment until any costs, loss or damage resulting from or arising out of the termination shall have been calculated and provided that such calculation shows a sum or sums due to the Service Provider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31.4.2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be entitled to employ and pay other persons to provide and complete the provision of the Service or any part thereof</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31.4.3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be entitled to deduct from any sum or sums which would but for clause 31.4 have been due from the Purchaser to the Service Provider under the Contract or any other contract or be entitled to recover the same from the Service Provider as a debt, any loss or damage to the Purchaser resulting from or arising out of the termination.  Such loss or damage shall include the reasonable cost to the Purchaser of the time spent by it in terminating the Contract and in making alternative arrangements for the provision of the Service or any part thereof</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31.5</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respect of a termination under clause 31.2 when the total costs, loss and damage resulting from or arising out of the termination of the Contract have been calculated and deducted so far as practicable from any sum or sums which would but for clause 31.4 have been due to the Service Provider, any balance shown as due to the Purchaser shall be recoverable as a debt. Alternatively, the Purchaser shall pay to the Service Provider any balance shown as due to the Service Provider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31.6</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Notwithstanding any other provision of this Contract, if this Contract is terminated by the Purchaser due to the Service Provider’s insolvency or default at any time, the Purchaser shall </w:t>
            </w:r>
            <w:r w:rsidRPr="00970CB9">
              <w:rPr>
                <w:rFonts w:ascii="Calibri" w:hAnsi="Calibri" w:cs="Calibri"/>
                <w:sz w:val="22"/>
                <w:szCs w:val="22"/>
              </w:rPr>
              <w:lastRenderedPageBreak/>
              <w:t>only be liable to reimburse eligible payments made by, or due to, the Service Provider in respect of the provision of the Service before the date of termination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31.7</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Upon termination each party shall promptly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31.7.1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return to the other party all equipment, materials and property belonging to the other party that it had supplied to it in connection with the provision of the Service under this Contract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31.7.2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return to the other party all documents and materials (and any copies) containing the other party’s Confidential Information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31.7.3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erase all the other party’s Confidential Information from its computer systems (to the extent possible); and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31.7.4</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on request, certify in writing to the other party that it has complied with the requirements of this </w:t>
            </w:r>
            <w:r w:rsidRPr="00970CB9">
              <w:rPr>
                <w:rStyle w:val="Emphasis"/>
                <w:rFonts w:ascii="Calibri" w:hAnsi="Calibri" w:cs="Calibri"/>
                <w:sz w:val="22"/>
                <w:szCs w:val="22"/>
              </w:rPr>
              <w:t xml:space="preserve">clause </w:t>
            </w:r>
            <w:r w:rsidRPr="00970CB9">
              <w:rPr>
                <w:rFonts w:ascii="Calibri" w:hAnsi="Calibri" w:cs="Calibri"/>
                <w:sz w:val="22"/>
                <w:szCs w:val="22"/>
              </w:rPr>
              <w:t>31.7</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32.0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Legal Proceedings and Investigations by the Local Commissioner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32.1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at its own expense provide any information relevant to the provision of the Service, including written documents, to the Purchaser in connection with any actual or prospective legal inquiry or court proceedings in which the Purchaser is or may be involved; or any relevant disciplinary hearing internal to the Purchaser and shall ensure that its Workers are available to be interviewed in connection therewith and to give evidence in such inquiries or proceedings or hearings arising out of the provision of the Service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32.2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co-operate fully and in a timely manner with any investigation by the Local Commissioner (Local Government Ombudsman) under Part III Local Government Act 1974 and at the expense of the Service Provider, including without limitations any requests from time-to-time to provide documents, or to procure the provision of documents and to provide, or to procure, any oral or written explanation relating to the same and any requests made by the Local Commissioner to view premises or to interview the Service Provider’s Workers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32.3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32.3.1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 Local Commissioner reporting that injustice has been caused to a person aggrieved in consequence of maladministration; and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32.3.2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such maladministration having been caused or contributed to by the act or omission of the Service Provider; and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32.3.3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Purchaser deciding on having such report laid before it to make a payment or provide some other benefit to such person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32.3.4</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or in the event of the Purchaser reasonably deciding to make a payment in a local settlement of any Ombudsman complaint at the suggestion of, or with the approval of, the Local Commissioner in circumstances where the injustice complained of is attributable in whole or in part to the act or omission of the Service Provider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32.4.5</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then the Service Provider shall reimburse the Purchaser the amount of such payment or pay to the Purchaser the reasonable cost of such benefit as the case may be (or such proportion thereof as the Purchaser may reasonably determine is attributable to the act or omission of the Service Provider) and the Purchaser may deduct any such sums from any payment otherwise due to the Service Provider under the Contract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33.0</w:t>
            </w:r>
          </w:p>
        </w:tc>
        <w:tc>
          <w:tcPr>
            <w:tcW w:w="8720" w:type="dxa"/>
            <w:gridSpan w:val="6"/>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Financial Viability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33.1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ensure that sufficient and appropriate resources are available to provide the Service in accordance with the Contract from the Commencement Date until the expiry of the Contract Period and any extension of the Contract Period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33.2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make available to the Purchaser all such financial and other records, which relate to the provision of the Service as the Purchaser may reasonably require upon Notice to the Service Provider.  The Service Provider shall co-operate with the Purchaser to enable the Purchaser to view and if necessary copy such records, either at the premises of the Service Provider or the Purchaser.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33.3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the event of the Service Provider’s financial position being substantially adversely affected by any circumstances, the Service Provider shall notify the Purchaser at the earliest possible time and shall submit all relevant financial statements and documentation to the Purchaser and shall, if so required by the Purchaser, meet with the Purchaser’s representatives to consider the implications (if any) of such an adversely affected financial position for both the Service and Service Users together with how such implications can be minimised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34.0</w:t>
            </w:r>
          </w:p>
        </w:tc>
        <w:tc>
          <w:tcPr>
            <w:tcW w:w="8720" w:type="dxa"/>
            <w:gridSpan w:val="6"/>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Equal Treatment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34.1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Each Party shall comply with its statutory obligations under the Equality Act 2010 and to that end shall adopt a policy to comply with those obligations.  Accordingly, neither Party will treat one group of people less favourably than others because of their colour, race, nationality or ethnic origin or other protected characteristics, in relation to decisions to recruit, train or promote employees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34.2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Each Party shall set out its policy on equality and diversity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34.2.1</w:t>
            </w:r>
          </w:p>
        </w:tc>
        <w:tc>
          <w:tcPr>
            <w:tcW w:w="7796" w:type="dxa"/>
            <w:gridSpan w:val="5"/>
            <w:shd w:val="clear" w:color="auto" w:fill="auto"/>
          </w:tcPr>
          <w:p w:rsidR="0033219F" w:rsidRPr="00970CB9" w:rsidRDefault="0033219F" w:rsidP="00970CB9">
            <w:pPr>
              <w:pStyle w:val="List4"/>
              <w:spacing w:before="120"/>
              <w:ind w:left="0" w:right="34" w:firstLine="0"/>
              <w:jc w:val="both"/>
              <w:rPr>
                <w:rFonts w:ascii="Calibri" w:hAnsi="Calibri" w:cs="Calibri"/>
                <w:sz w:val="22"/>
                <w:szCs w:val="22"/>
              </w:rPr>
            </w:pPr>
            <w:r w:rsidRPr="00970CB9">
              <w:rPr>
                <w:rFonts w:ascii="Calibri" w:hAnsi="Calibri" w:cs="Calibri"/>
                <w:sz w:val="22"/>
                <w:szCs w:val="22"/>
              </w:rPr>
              <w:t>in instructions to those concerned with recruitment, training and promotion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34.2.2</w:t>
            </w:r>
          </w:p>
        </w:tc>
        <w:tc>
          <w:tcPr>
            <w:tcW w:w="7796" w:type="dxa"/>
            <w:gridSpan w:val="5"/>
            <w:shd w:val="clear" w:color="auto" w:fill="auto"/>
          </w:tcPr>
          <w:p w:rsidR="0033219F" w:rsidRPr="00970CB9" w:rsidRDefault="0033219F" w:rsidP="00970CB9">
            <w:pPr>
              <w:pStyle w:val="List4"/>
              <w:spacing w:before="120"/>
              <w:ind w:left="0" w:right="34" w:firstLine="0"/>
              <w:jc w:val="both"/>
              <w:rPr>
                <w:rFonts w:ascii="Calibri" w:hAnsi="Calibri" w:cs="Calibri"/>
                <w:sz w:val="22"/>
                <w:szCs w:val="22"/>
              </w:rPr>
            </w:pPr>
            <w:r w:rsidRPr="00970CB9">
              <w:rPr>
                <w:rFonts w:ascii="Calibri" w:hAnsi="Calibri" w:cs="Calibri"/>
                <w:sz w:val="22"/>
                <w:szCs w:val="22"/>
              </w:rPr>
              <w:t>in documents available to employees, recognised trade unions or other representative groups of employees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34.2.3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recruitment advertisements and other literature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34.3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Each Party shall observe as far as possible the Commission for Racial Equality’s Code of Practice on Racial Equality in Employment 2005, the Equal Opportunity Commission’s Code of Practice – Sex Discrimination, the Disability Rights Commission’s Code of Practice on Employment and Occupation 2004, and any other Codes of Practice issued by the Equality and Human Rights Commission, which give practical guidance to employers and others on the elimination of discrimination in respect of protected characteristics and the promotion of equality of opportunity in employment, including but not limited to steps that can be taken to encourage members of the black and minority ethnic communities to apply for jobs or take up training opportunities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34.4</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Notwithstanding any other provisions of the Contract, neither Party shall be entitled to terminate the Contract by virtue of any breach by the other party of this clause 34.0</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35.0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Service Continuity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35.1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maintain a service continuity plan to ensure that it can continue to provide the Service in the event of an emergency which affects or may affect the Service (“Service Continuity Plan”). The Service Provider shall</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35.1.1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prepare a robust Service Continuity Plan to ensure continuation of the Service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35.1.2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disclose its Service Continuity Plan to the Purchaser (including any revisions made from time to time)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35.1.3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 xml:space="preserve">permit the monitoring of the Service Provider’s service continuity arrangements by </w:t>
            </w:r>
            <w:r w:rsidRPr="00970CB9">
              <w:rPr>
                <w:rFonts w:ascii="Calibri" w:hAnsi="Calibri" w:cs="Calibri"/>
                <w:sz w:val="22"/>
                <w:szCs w:val="22"/>
              </w:rPr>
              <w:lastRenderedPageBreak/>
              <w:t>the Purchaser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35.1.4</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notify the Purchaser if there is an incident or a requirement which invokes the Service Continuity Plan (such notification to be given prior to any notification in respect of the same to the media in accordance with this Contract);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35.1.5</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provide the Purchaser with a report on the management of any such incident or requirement and any consequential amendment made to the Service Continuity Plan or associated procedures of the Service Provider thereafter.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36.0</w:t>
            </w:r>
          </w:p>
        </w:tc>
        <w:tc>
          <w:tcPr>
            <w:tcW w:w="8720" w:type="dxa"/>
            <w:gridSpan w:val="6"/>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bCs/>
                <w:sz w:val="22"/>
                <w:szCs w:val="22"/>
              </w:rPr>
              <w:t>Force Majeure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36.1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In this clause, ‘Force Majeure’ event means strikes or lockouts not involving the Service Provider or its Workers, Acts of God, war, radiation, sonic booms, compliance with the express instructions of the police or other emergency services, compliance with any law or governmental order, rule, regulation or direction to the extent that any of the same are beyond the reasonable control of the Party seeking to rely on this clause 36.0</w:t>
            </w:r>
            <w:r w:rsidRPr="00970CB9">
              <w:rPr>
                <w:rFonts w:ascii="Calibri" w:hAnsi="Calibri" w:cs="Calibri"/>
                <w:color w:val="FF0000"/>
                <w:sz w:val="22"/>
                <w:szCs w:val="22"/>
              </w:rPr>
              <w:t xml:space="preserve"> </w:t>
            </w:r>
            <w:r w:rsidRPr="00970CB9">
              <w:rPr>
                <w:rFonts w:ascii="Calibri" w:hAnsi="Calibri" w:cs="Calibri"/>
                <w:sz w:val="22"/>
                <w:szCs w:val="22"/>
              </w:rPr>
              <w:t>or</w:t>
            </w:r>
            <w:r w:rsidRPr="00970CB9">
              <w:rPr>
                <w:rFonts w:ascii="Calibri" w:hAnsi="Calibri" w:cs="Calibri"/>
                <w:color w:val="FF0000"/>
                <w:sz w:val="22"/>
                <w:szCs w:val="22"/>
              </w:rPr>
              <w:t xml:space="preserve"> </w:t>
            </w:r>
            <w:r w:rsidRPr="00970CB9">
              <w:rPr>
                <w:rFonts w:ascii="Calibri" w:hAnsi="Calibri" w:cs="Calibri"/>
                <w:sz w:val="22"/>
                <w:szCs w:val="22"/>
              </w:rPr>
              <w:t>any other event or occurrence which is outside the reasonable control of either Party concerned or which is not attributable to any act or failure to take preventative action by the Party concerned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36.2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either Party is prevented, hindered or delayed from or in performing any of its obligations under this Contract by reason of a Force Majeure event then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36.2.1</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that Party’s obligations under this Contract shall be suspended for so long as the Force Majeure event continues and to the extent that the Party is so prevented, hindered or delayed</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36.2.2</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as soon as reasonably possible after commencement of the Force Majeure event that Party shall notify the other Party in writing of the occurrence of the Force Majeure event, the date of commencement of the Force Majeure event and the effects of the Force Majeure event on its ability to perform its obligations under the Contract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924" w:type="dxa"/>
            <w:shd w:val="clear" w:color="auto" w:fill="auto"/>
          </w:tcPr>
          <w:p w:rsidR="0033219F" w:rsidRPr="00970CB9" w:rsidRDefault="0033219F" w:rsidP="00970CB9">
            <w:pPr>
              <w:spacing w:before="120"/>
              <w:ind w:right="32"/>
              <w:jc w:val="both"/>
              <w:rPr>
                <w:rFonts w:ascii="Calibri" w:hAnsi="Calibri" w:cs="Calibri"/>
                <w:sz w:val="22"/>
                <w:szCs w:val="22"/>
              </w:rPr>
            </w:pPr>
            <w:r w:rsidRPr="00970CB9">
              <w:rPr>
                <w:rFonts w:ascii="Calibri" w:hAnsi="Calibri" w:cs="Calibri"/>
                <w:sz w:val="22"/>
                <w:szCs w:val="22"/>
              </w:rPr>
              <w:t>36.2.3</w:t>
            </w:r>
          </w:p>
        </w:tc>
        <w:tc>
          <w:tcPr>
            <w:tcW w:w="7796" w:type="dxa"/>
            <w:gridSpan w:val="5"/>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that Party shall use all reasonable efforts to mitigate the effects of the Force Majeure event upon the performance of its obligations under this Contract and that Party shall forthwith notify the other Party in writing of the cessation of the Force Majeure event and shall resume the performance of its obligations under the Contract as soon as reasonably possible after such cessation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36.3</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the Force Majeure event continues for more than 30 days after the commencement of the Force Majeure event, either Party may terminate the provision of Services by giving not less than 30 days’ Notice in writing to the other Party (unless otherwise agreed in writing between the Parties).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37.0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Environmental Impact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37.1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use all reasonable endeavours to improve and maintain the quality and sustainability of both local and global environments in the provision of the Services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37.1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Service Provider shall use all reasonable endeavours to ensure that during the performance of the Contract all working methods, equipment, materials and consumables, practices and procedures in the provision of the Service minimise environmental damage as far as is reasonably possible and adhere to all relevant environmental legislation</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38.0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Publicity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38.1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The text of any press release or other communication to be published by or in the media concerning this Contract shall require the prior approval of the Purchaser and Service Provider</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lastRenderedPageBreak/>
              <w:t>38.2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Subject to the provision in clause 38.1, the Service Provider shall respond, in the first instance, to all issues, concerns or queries that may arise from members of the community in respect of the provision of the Service under this Contract and inform the Purchaser of the outcome accordingly</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39.0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Severance</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39.1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If any provision of this Contract or part thereof should be found to be invalid, ineffective or unenforceable under any applicable statute or regulation, the remainder of the provisions shall stand in full force and effect</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40.0</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b/>
                <w:sz w:val="22"/>
                <w:szCs w:val="22"/>
              </w:rPr>
              <w:t>Contracts (Rights of Third Parties) Act 1999</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 person who is not a party to the Contract shall have no rights under the Contracts (Rights of Third Parties) Act 1999 to enforce any of its terms</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41.0</w:t>
            </w:r>
          </w:p>
        </w:tc>
        <w:tc>
          <w:tcPr>
            <w:tcW w:w="8720" w:type="dxa"/>
            <w:gridSpan w:val="6"/>
            <w:shd w:val="clear" w:color="auto" w:fill="auto"/>
          </w:tcPr>
          <w:p w:rsidR="0033219F" w:rsidRPr="00970CB9" w:rsidRDefault="0033219F" w:rsidP="00970CB9">
            <w:pPr>
              <w:spacing w:before="120"/>
              <w:jc w:val="both"/>
              <w:rPr>
                <w:rFonts w:ascii="Calibri" w:hAnsi="Calibri" w:cs="Calibri"/>
                <w:b/>
                <w:sz w:val="22"/>
                <w:szCs w:val="22"/>
              </w:rPr>
            </w:pPr>
            <w:r w:rsidRPr="00970CB9">
              <w:rPr>
                <w:rFonts w:ascii="Calibri" w:hAnsi="Calibri" w:cs="Calibri"/>
                <w:b/>
                <w:sz w:val="22"/>
                <w:szCs w:val="22"/>
              </w:rPr>
              <w:t>Law</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41.1</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This Contract is governed by English Law</w:t>
            </w:r>
          </w:p>
        </w:tc>
      </w:tr>
      <w:tr w:rsidR="0033219F" w:rsidRPr="003E190D" w:rsidTr="00970CB9">
        <w:trPr>
          <w:gridAfter w:val="1"/>
          <w:wAfter w:w="1146" w:type="dxa"/>
        </w:trPr>
        <w:tc>
          <w:tcPr>
            <w:tcW w:w="1027" w:type="dxa"/>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41.2</w:t>
            </w:r>
          </w:p>
        </w:tc>
        <w:tc>
          <w:tcPr>
            <w:tcW w:w="8720" w:type="dxa"/>
            <w:gridSpan w:val="6"/>
            <w:shd w:val="clear" w:color="auto" w:fill="auto"/>
          </w:tcPr>
          <w:p w:rsidR="0033219F" w:rsidRPr="00970CB9" w:rsidRDefault="0033219F" w:rsidP="00970CB9">
            <w:pPr>
              <w:spacing w:before="120"/>
              <w:jc w:val="both"/>
              <w:rPr>
                <w:rFonts w:ascii="Calibri" w:hAnsi="Calibri" w:cs="Calibri"/>
                <w:sz w:val="22"/>
                <w:szCs w:val="22"/>
              </w:rPr>
            </w:pPr>
            <w:r w:rsidRPr="00970CB9">
              <w:rPr>
                <w:rFonts w:ascii="Calibri" w:hAnsi="Calibri" w:cs="Calibri"/>
                <w:sz w:val="22"/>
                <w:szCs w:val="22"/>
              </w:rPr>
              <w:t>All disputes, claims or proceedings between the Parties relating to the validity, construction or performance of this Contract shall be subject to the jurisdiction of the English Courts to which the Parties hereto irrevocably submit</w:t>
            </w:r>
          </w:p>
        </w:tc>
      </w:tr>
    </w:tbl>
    <w:p w:rsidR="001C0FC8" w:rsidRDefault="001C0FC8" w:rsidP="0033219F">
      <w:pPr>
        <w:pStyle w:val="Heading7"/>
        <w:spacing w:before="120" w:after="120"/>
        <w:jc w:val="both"/>
        <w:rPr>
          <w:rFonts w:ascii="Calibri" w:hAnsi="Calibri" w:cs="Calibri"/>
          <w:b/>
          <w:sz w:val="22"/>
          <w:szCs w:val="22"/>
        </w:rPr>
        <w:sectPr w:rsidR="001C0FC8" w:rsidSect="00970CB9">
          <w:headerReference w:type="default" r:id="rId24"/>
          <w:footerReference w:type="even" r:id="rId25"/>
          <w:footerReference w:type="default" r:id="rId26"/>
          <w:pgSz w:w="11906" w:h="16838" w:code="9"/>
          <w:pgMar w:top="1418" w:right="1077" w:bottom="1418" w:left="1077" w:header="709" w:footer="709" w:gutter="0"/>
          <w:cols w:space="708"/>
          <w:docGrid w:linePitch="360"/>
        </w:sectPr>
      </w:pPr>
    </w:p>
    <w:p w:rsidR="008345FE" w:rsidRDefault="008345FE" w:rsidP="0033219F"/>
    <w:p w:rsidR="008345FE" w:rsidRDefault="008345FE" w:rsidP="0033219F">
      <w:pPr>
        <w:sectPr w:rsidR="008345FE" w:rsidSect="00970CB9">
          <w:pgSz w:w="11906" w:h="16838" w:code="9"/>
          <w:pgMar w:top="1418" w:right="1077" w:bottom="1418" w:left="1077" w:header="709" w:footer="709" w:gutter="0"/>
          <w:cols w:space="708"/>
          <w:docGrid w:linePitch="360"/>
        </w:sectPr>
      </w:pPr>
    </w:p>
    <w:p w:rsidR="0033219F" w:rsidRPr="0033219F" w:rsidRDefault="0033219F" w:rsidP="0033219F">
      <w:pPr>
        <w:spacing w:before="120" w:after="120"/>
        <w:rPr>
          <w:sz w:val="22"/>
          <w:szCs w:val="22"/>
        </w:rPr>
      </w:pPr>
    </w:p>
    <w:p w:rsidR="0033219F" w:rsidRPr="0033219F" w:rsidRDefault="0033219F" w:rsidP="0033219F">
      <w:pPr>
        <w:spacing w:before="120" w:after="120"/>
        <w:rPr>
          <w:sz w:val="22"/>
          <w:szCs w:val="22"/>
        </w:rPr>
      </w:pPr>
    </w:p>
    <w:sectPr w:rsidR="0033219F" w:rsidRPr="0033219F" w:rsidSect="006807A5">
      <w:pgSz w:w="16838" w:h="11906" w:orient="landscape"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47" w:rsidRDefault="00622747">
      <w:r>
        <w:separator/>
      </w:r>
    </w:p>
  </w:endnote>
  <w:endnote w:type="continuationSeparator" w:id="0">
    <w:p w:rsidR="00622747" w:rsidRDefault="0062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toneSans">
    <w:altName w:val="Vrind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Pr="00970CB9" w:rsidRDefault="00622747">
    <w:pPr>
      <w:pStyle w:val="Footer"/>
      <w:jc w:val="right"/>
      <w:rPr>
        <w:rFonts w:ascii="Calibri" w:hAnsi="Calibri" w:cs="Calibri"/>
        <w:sz w:val="20"/>
        <w:szCs w:val="20"/>
      </w:rPr>
    </w:pPr>
    <w:r w:rsidRPr="00970CB9">
      <w:rPr>
        <w:rFonts w:ascii="Calibri" w:hAnsi="Calibri" w:cs="Calibri"/>
        <w:sz w:val="20"/>
        <w:szCs w:val="20"/>
      </w:rPr>
      <w:fldChar w:fldCharType="begin"/>
    </w:r>
    <w:r w:rsidRPr="00970CB9">
      <w:rPr>
        <w:rFonts w:ascii="Calibri" w:hAnsi="Calibri" w:cs="Calibri"/>
        <w:sz w:val="20"/>
        <w:szCs w:val="20"/>
      </w:rPr>
      <w:instrText xml:space="preserve"> PAGE   \* MERGEFORMAT </w:instrText>
    </w:r>
    <w:r w:rsidRPr="00970CB9">
      <w:rPr>
        <w:rFonts w:ascii="Calibri" w:hAnsi="Calibri" w:cs="Calibri"/>
        <w:sz w:val="20"/>
        <w:szCs w:val="20"/>
      </w:rPr>
      <w:fldChar w:fldCharType="separate"/>
    </w:r>
    <w:r w:rsidR="000D60FA">
      <w:rPr>
        <w:rFonts w:ascii="Calibri" w:hAnsi="Calibri" w:cs="Calibri"/>
        <w:noProof/>
        <w:sz w:val="20"/>
        <w:szCs w:val="20"/>
      </w:rPr>
      <w:t>1</w:t>
    </w:r>
    <w:r w:rsidRPr="00970CB9">
      <w:rPr>
        <w:rFonts w:ascii="Calibri" w:hAnsi="Calibri" w:cs="Calibri"/>
        <w:noProof/>
        <w:sz w:val="20"/>
        <w:szCs w:val="20"/>
      </w:rPr>
      <w:fldChar w:fldCharType="end"/>
    </w:r>
  </w:p>
  <w:p w:rsidR="00622747" w:rsidRPr="0066145E" w:rsidRDefault="00622747" w:rsidP="008944D5">
    <w:pPr>
      <w:pStyle w:val="Footer"/>
      <w:rPr>
        <w:rFonts w:ascii="Calibri" w:hAnsi="Calibri"/>
        <w:sz w:val="18"/>
      </w:rPr>
    </w:pPr>
    <w:r>
      <w:rPr>
        <w:rFonts w:ascii="Calibri" w:hAnsi="Calibri"/>
        <w:sz w:val="18"/>
      </w:rPr>
      <w:t xml:space="preserve">ITT Template </w:t>
    </w:r>
    <w:r w:rsidRPr="0066145E">
      <w:rPr>
        <w:rFonts w:ascii="Calibri" w:hAnsi="Calibri"/>
        <w:sz w:val="18"/>
      </w:rPr>
      <w:t>V</w:t>
    </w:r>
    <w:r>
      <w:rPr>
        <w:rFonts w:ascii="Calibri" w:hAnsi="Calibri"/>
        <w:sz w:val="18"/>
      </w:rPr>
      <w:t>01.</w:t>
    </w:r>
    <w:r w:rsidRPr="0066145E">
      <w:rPr>
        <w:rFonts w:ascii="Calibri" w:hAnsi="Calibri"/>
        <w:sz w:val="18"/>
      </w:rPr>
      <w:t>09 – August 2014</w:t>
    </w:r>
  </w:p>
  <w:p w:rsidR="00622747" w:rsidRDefault="00622747" w:rsidP="008944D5">
    <w:pPr>
      <w:pStyle w:val="Footer"/>
      <w:tabs>
        <w:tab w:val="clear" w:pos="8306"/>
        <w:tab w:val="right" w:pos="8280"/>
      </w:tabs>
      <w:ind w:right="360"/>
    </w:pPr>
    <w:r w:rsidRPr="0066145E">
      <w:rPr>
        <w:rFonts w:ascii="Calibri" w:hAnsi="Calibri"/>
        <w:sz w:val="18"/>
      </w:rPr>
      <w:t>This d</w:t>
    </w:r>
    <w:r>
      <w:rPr>
        <w:rFonts w:ascii="Calibri" w:hAnsi="Calibri"/>
        <w:sz w:val="18"/>
      </w:rPr>
      <w:t xml:space="preserve">ocument is copyright </w:t>
    </w:r>
    <w:r>
      <w:rPr>
        <w:rFonts w:ascii="Calibri" w:hAnsi="Calibri" w:cs="Calibri"/>
        <w:sz w:val="18"/>
      </w:rPr>
      <w:t>©</w:t>
    </w:r>
    <w:r>
      <w:rPr>
        <w:rFonts w:ascii="Calibri" w:hAnsi="Calibri"/>
        <w:sz w:val="18"/>
      </w:rPr>
      <w:t xml:space="preserve"> Sheffield C</w:t>
    </w:r>
    <w:r w:rsidRPr="0066145E">
      <w:rPr>
        <w:rFonts w:ascii="Calibri" w:hAnsi="Calibri"/>
        <w:sz w:val="18"/>
      </w:rPr>
      <w:t>ity Council and protected under UK Laws and International Law</w:t>
    </w:r>
  </w:p>
  <w:p w:rsidR="00622747" w:rsidRDefault="00622747" w:rsidP="00562A75">
    <w:pPr>
      <w:pStyle w:val="Footer"/>
      <w:ind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Default="006227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747" w:rsidRDefault="0062274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Pr="0035777B" w:rsidRDefault="00622747">
    <w:pPr>
      <w:pStyle w:val="Footer"/>
      <w:framePr w:wrap="around" w:vAnchor="text" w:hAnchor="margin" w:xAlign="right" w:y="1"/>
      <w:rPr>
        <w:rStyle w:val="PageNumber"/>
        <w:rFonts w:ascii="Calibri" w:hAnsi="Calibri" w:cs="Calibri"/>
        <w:sz w:val="18"/>
        <w:szCs w:val="18"/>
      </w:rPr>
    </w:pPr>
    <w:r w:rsidRPr="0035777B">
      <w:rPr>
        <w:rStyle w:val="PageNumber"/>
        <w:rFonts w:ascii="Calibri" w:hAnsi="Calibri" w:cs="Calibri"/>
        <w:sz w:val="18"/>
        <w:szCs w:val="18"/>
      </w:rPr>
      <w:fldChar w:fldCharType="begin"/>
    </w:r>
    <w:r w:rsidRPr="0035777B">
      <w:rPr>
        <w:rStyle w:val="PageNumber"/>
        <w:rFonts w:ascii="Calibri" w:hAnsi="Calibri" w:cs="Calibri"/>
        <w:sz w:val="18"/>
        <w:szCs w:val="18"/>
      </w:rPr>
      <w:instrText xml:space="preserve">PAGE  </w:instrText>
    </w:r>
    <w:r w:rsidRPr="0035777B">
      <w:rPr>
        <w:rStyle w:val="PageNumber"/>
        <w:rFonts w:ascii="Calibri" w:hAnsi="Calibri" w:cs="Calibri"/>
        <w:sz w:val="18"/>
        <w:szCs w:val="18"/>
      </w:rPr>
      <w:fldChar w:fldCharType="separate"/>
    </w:r>
    <w:r w:rsidR="000D60FA">
      <w:rPr>
        <w:rStyle w:val="PageNumber"/>
        <w:rFonts w:ascii="Calibri" w:hAnsi="Calibri" w:cs="Calibri"/>
        <w:noProof/>
        <w:sz w:val="18"/>
        <w:szCs w:val="18"/>
      </w:rPr>
      <w:t>52</w:t>
    </w:r>
    <w:r w:rsidRPr="0035777B">
      <w:rPr>
        <w:rStyle w:val="PageNumber"/>
        <w:rFonts w:ascii="Calibri" w:hAnsi="Calibri" w:cs="Calibri"/>
        <w:sz w:val="18"/>
        <w:szCs w:val="18"/>
      </w:rPr>
      <w:fldChar w:fldCharType="end"/>
    </w:r>
  </w:p>
  <w:p w:rsidR="00622747" w:rsidRPr="0066145E" w:rsidRDefault="00622747" w:rsidP="0035777B">
    <w:pPr>
      <w:pStyle w:val="Footer"/>
      <w:rPr>
        <w:rFonts w:ascii="Calibri" w:hAnsi="Calibri"/>
        <w:sz w:val="18"/>
      </w:rPr>
    </w:pPr>
    <w:r>
      <w:rPr>
        <w:rFonts w:ascii="Calibri" w:hAnsi="Calibri"/>
        <w:sz w:val="18"/>
      </w:rPr>
      <w:t xml:space="preserve">ITT Template </w:t>
    </w:r>
    <w:r w:rsidRPr="0066145E">
      <w:rPr>
        <w:rFonts w:ascii="Calibri" w:hAnsi="Calibri"/>
        <w:sz w:val="18"/>
      </w:rPr>
      <w:t>V</w:t>
    </w:r>
    <w:r>
      <w:rPr>
        <w:rFonts w:ascii="Calibri" w:hAnsi="Calibri"/>
        <w:sz w:val="18"/>
      </w:rPr>
      <w:t>01.</w:t>
    </w:r>
    <w:r w:rsidRPr="0066145E">
      <w:rPr>
        <w:rFonts w:ascii="Calibri" w:hAnsi="Calibri"/>
        <w:sz w:val="18"/>
      </w:rPr>
      <w:t>09 – August 2014</w:t>
    </w:r>
  </w:p>
  <w:p w:rsidR="00622747" w:rsidRDefault="00622747" w:rsidP="0035777B">
    <w:pPr>
      <w:pStyle w:val="Footer"/>
      <w:tabs>
        <w:tab w:val="clear" w:pos="8306"/>
        <w:tab w:val="right" w:pos="8280"/>
      </w:tabs>
      <w:ind w:right="360"/>
    </w:pPr>
    <w:r w:rsidRPr="0066145E">
      <w:rPr>
        <w:rFonts w:ascii="Calibri" w:hAnsi="Calibri"/>
        <w:sz w:val="18"/>
      </w:rPr>
      <w:t>This d</w:t>
    </w:r>
    <w:r>
      <w:rPr>
        <w:rFonts w:ascii="Calibri" w:hAnsi="Calibri"/>
        <w:sz w:val="18"/>
      </w:rPr>
      <w:t xml:space="preserve">ocument is copyright </w:t>
    </w:r>
    <w:r>
      <w:rPr>
        <w:rFonts w:ascii="Calibri" w:hAnsi="Calibri" w:cs="Calibri"/>
        <w:sz w:val="18"/>
      </w:rPr>
      <w:t>©</w:t>
    </w:r>
    <w:r>
      <w:rPr>
        <w:rFonts w:ascii="Calibri" w:hAnsi="Calibri"/>
        <w:sz w:val="18"/>
      </w:rPr>
      <w:t xml:space="preserve"> Sheffield C</w:t>
    </w:r>
    <w:r w:rsidRPr="0066145E">
      <w:rPr>
        <w:rFonts w:ascii="Calibri" w:hAnsi="Calibri"/>
        <w:sz w:val="18"/>
      </w:rPr>
      <w:t>ity Council and protected under UK Laws and International Law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Default="00622747" w:rsidP="00970C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Default="006227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747" w:rsidRDefault="0062274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Pr="008944D5" w:rsidRDefault="00622747">
    <w:pPr>
      <w:pStyle w:val="Footer"/>
      <w:framePr w:wrap="around" w:vAnchor="text" w:hAnchor="margin" w:xAlign="right" w:y="1"/>
      <w:rPr>
        <w:rStyle w:val="PageNumber"/>
        <w:rFonts w:ascii="Calibri" w:hAnsi="Calibri" w:cs="Calibri"/>
        <w:sz w:val="20"/>
        <w:szCs w:val="20"/>
      </w:rPr>
    </w:pPr>
    <w:r w:rsidRPr="008944D5">
      <w:rPr>
        <w:rStyle w:val="PageNumber"/>
        <w:rFonts w:ascii="Calibri" w:hAnsi="Calibri" w:cs="Calibri"/>
        <w:sz w:val="20"/>
        <w:szCs w:val="20"/>
      </w:rPr>
      <w:fldChar w:fldCharType="begin"/>
    </w:r>
    <w:r w:rsidRPr="008944D5">
      <w:rPr>
        <w:rStyle w:val="PageNumber"/>
        <w:rFonts w:ascii="Calibri" w:hAnsi="Calibri" w:cs="Calibri"/>
        <w:sz w:val="20"/>
        <w:szCs w:val="20"/>
      </w:rPr>
      <w:instrText xml:space="preserve">PAGE  </w:instrText>
    </w:r>
    <w:r w:rsidRPr="008944D5">
      <w:rPr>
        <w:rStyle w:val="PageNumber"/>
        <w:rFonts w:ascii="Calibri" w:hAnsi="Calibri" w:cs="Calibri"/>
        <w:sz w:val="20"/>
        <w:szCs w:val="20"/>
      </w:rPr>
      <w:fldChar w:fldCharType="separate"/>
    </w:r>
    <w:r w:rsidR="000D60FA">
      <w:rPr>
        <w:rStyle w:val="PageNumber"/>
        <w:rFonts w:ascii="Calibri" w:hAnsi="Calibri" w:cs="Calibri"/>
        <w:noProof/>
        <w:sz w:val="20"/>
        <w:szCs w:val="20"/>
      </w:rPr>
      <w:t>65</w:t>
    </w:r>
    <w:r w:rsidRPr="008944D5">
      <w:rPr>
        <w:rStyle w:val="PageNumber"/>
        <w:rFonts w:ascii="Calibri" w:hAnsi="Calibri" w:cs="Calibri"/>
        <w:sz w:val="20"/>
        <w:szCs w:val="20"/>
      </w:rPr>
      <w:fldChar w:fldCharType="end"/>
    </w:r>
  </w:p>
  <w:p w:rsidR="00622747" w:rsidRDefault="00622747">
    <w:pPr>
      <w:pStyle w:val="Footer"/>
      <w:tabs>
        <w:tab w:val="clear" w:pos="8306"/>
        <w:tab w:val="right" w:pos="828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47" w:rsidRDefault="00622747">
      <w:r>
        <w:separator/>
      </w:r>
    </w:p>
  </w:footnote>
  <w:footnote w:type="continuationSeparator" w:id="0">
    <w:p w:rsidR="00622747" w:rsidRDefault="0062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Pr="00883A52" w:rsidRDefault="00622747" w:rsidP="00357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7" w:rsidRDefault="00622747">
    <w:pPr>
      <w:pStyle w:val="Header"/>
    </w:pPr>
    <w:r>
      <w:rPr>
        <w:noProof/>
        <w:lang w:eastAsia="en-GB"/>
      </w:rPr>
      <mc:AlternateContent>
        <mc:Choice Requires="wps">
          <w:drawing>
            <wp:anchor distT="0" distB="0" distL="114300" distR="114300" simplePos="0" relativeHeight="251657728" behindDoc="0" locked="0" layoutInCell="1" allowOverlap="1" wp14:anchorId="6A6BD54E" wp14:editId="45E311EA">
              <wp:simplePos x="0" y="0"/>
              <wp:positionH relativeFrom="column">
                <wp:posOffset>5029200</wp:posOffset>
              </wp:positionH>
              <wp:positionV relativeFrom="paragraph">
                <wp:posOffset>-223520</wp:posOffset>
              </wp:positionV>
              <wp:extent cx="1485900" cy="228600"/>
              <wp:effectExtent l="0" t="0" r="0" b="44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7" w:rsidRPr="000F0E8F" w:rsidRDefault="00622747" w:rsidP="00562A75">
                          <w:pPr>
                            <w:rPr>
                              <w:color w:val="999999"/>
                              <w:sz w:val="20"/>
                            </w:rPr>
                          </w:pPr>
                          <w:r w:rsidRPr="000F0E8F">
                            <w:rPr>
                              <w:color w:val="999999"/>
                              <w:sz w:val="20"/>
                            </w:rPr>
                            <w:t>Vers. 01.</w:t>
                          </w:r>
                          <w:r>
                            <w:rPr>
                              <w:color w:val="999999"/>
                              <w:sz w:val="20"/>
                            </w:rPr>
                            <w:t>30</w:t>
                          </w:r>
                          <w:r w:rsidRPr="000F0E8F">
                            <w:rPr>
                              <w:color w:val="999999"/>
                              <w:sz w:val="20"/>
                            </w:rPr>
                            <w:t xml:space="preserve"> – </w:t>
                          </w:r>
                          <w:r>
                            <w:rPr>
                              <w:color w:val="999999"/>
                              <w:sz w:val="20"/>
                            </w:rPr>
                            <w:t>17/05/10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96pt;margin-top:-17.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qusg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" filled="f" stroked="f">
              <v:textbox>
                <w:txbxContent>
                  <w:p w:rsidR="00622747" w:rsidRPr="000F0E8F" w:rsidRDefault="00622747" w:rsidP="00562A75">
                    <w:pPr>
                      <w:rPr>
                        <w:color w:val="999999"/>
                        <w:sz w:val="20"/>
                      </w:rPr>
                    </w:pPr>
                    <w:r w:rsidRPr="000F0E8F">
                      <w:rPr>
                        <w:color w:val="999999"/>
                        <w:sz w:val="20"/>
                      </w:rPr>
                      <w:t>Vers. 01.</w:t>
                    </w:r>
                    <w:r>
                      <w:rPr>
                        <w:color w:val="999999"/>
                        <w:sz w:val="20"/>
                      </w:rPr>
                      <w:t>30</w:t>
                    </w:r>
                    <w:r w:rsidRPr="000F0E8F">
                      <w:rPr>
                        <w:color w:val="999999"/>
                        <w:sz w:val="20"/>
                      </w:rPr>
                      <w:t xml:space="preserve"> – </w:t>
                    </w:r>
                    <w:r>
                      <w:rPr>
                        <w:color w:val="999999"/>
                        <w:sz w:val="20"/>
                      </w:rPr>
                      <w:t>17/05/10</w:t>
                    </w:r>
                  </w:p>
                </w:txbxContent>
              </v:textbox>
            </v:shape>
          </w:pict>
        </mc:Fallback>
      </mc:AlternateContent>
    </w:r>
    <w:r>
      <w:t>ITT under OPEN</w:t>
    </w:r>
  </w:p>
  <w:p w:rsidR="00622747" w:rsidRDefault="00622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1D0"/>
    <w:multiLevelType w:val="hybridMultilevel"/>
    <w:tmpl w:val="AA0406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FA6B8F"/>
    <w:multiLevelType w:val="hybridMultilevel"/>
    <w:tmpl w:val="189CA1A8"/>
    <w:lvl w:ilvl="0" w:tplc="08090001">
      <w:start w:val="1"/>
      <w:numFmt w:val="bullet"/>
      <w:lvlText w:val=""/>
      <w:lvlJc w:val="left"/>
      <w:pPr>
        <w:tabs>
          <w:tab w:val="num" w:pos="1080"/>
        </w:tabs>
        <w:ind w:left="1080" w:hanging="720"/>
      </w:pPr>
      <w:rPr>
        <w:rFonts w:ascii="Symbol" w:hAnsi="Symbol" w:hint="default"/>
      </w:rPr>
    </w:lvl>
    <w:lvl w:ilvl="1" w:tplc="9AC0333E" w:tentative="1">
      <w:start w:val="1"/>
      <w:numFmt w:val="lowerLetter"/>
      <w:lvlText w:val="%2."/>
      <w:lvlJc w:val="left"/>
      <w:pPr>
        <w:tabs>
          <w:tab w:val="num" w:pos="1440"/>
        </w:tabs>
        <w:ind w:left="1440" w:hanging="360"/>
      </w:pPr>
    </w:lvl>
    <w:lvl w:ilvl="2" w:tplc="186E78FA" w:tentative="1">
      <w:start w:val="1"/>
      <w:numFmt w:val="lowerRoman"/>
      <w:lvlText w:val="%3."/>
      <w:lvlJc w:val="right"/>
      <w:pPr>
        <w:tabs>
          <w:tab w:val="num" w:pos="2160"/>
        </w:tabs>
        <w:ind w:left="2160" w:hanging="180"/>
      </w:pPr>
    </w:lvl>
    <w:lvl w:ilvl="3" w:tplc="6E12191C" w:tentative="1">
      <w:start w:val="1"/>
      <w:numFmt w:val="decimal"/>
      <w:lvlText w:val="%4."/>
      <w:lvlJc w:val="left"/>
      <w:pPr>
        <w:tabs>
          <w:tab w:val="num" w:pos="2880"/>
        </w:tabs>
        <w:ind w:left="2880" w:hanging="360"/>
      </w:pPr>
    </w:lvl>
    <w:lvl w:ilvl="4" w:tplc="8558F6EA" w:tentative="1">
      <w:start w:val="1"/>
      <w:numFmt w:val="lowerLetter"/>
      <w:lvlText w:val="%5."/>
      <w:lvlJc w:val="left"/>
      <w:pPr>
        <w:tabs>
          <w:tab w:val="num" w:pos="3600"/>
        </w:tabs>
        <w:ind w:left="3600" w:hanging="360"/>
      </w:pPr>
    </w:lvl>
    <w:lvl w:ilvl="5" w:tplc="1FBCCD54" w:tentative="1">
      <w:start w:val="1"/>
      <w:numFmt w:val="lowerRoman"/>
      <w:lvlText w:val="%6."/>
      <w:lvlJc w:val="right"/>
      <w:pPr>
        <w:tabs>
          <w:tab w:val="num" w:pos="4320"/>
        </w:tabs>
        <w:ind w:left="4320" w:hanging="180"/>
      </w:pPr>
    </w:lvl>
    <w:lvl w:ilvl="6" w:tplc="C1B6F9D0" w:tentative="1">
      <w:start w:val="1"/>
      <w:numFmt w:val="decimal"/>
      <w:lvlText w:val="%7."/>
      <w:lvlJc w:val="left"/>
      <w:pPr>
        <w:tabs>
          <w:tab w:val="num" w:pos="5040"/>
        </w:tabs>
        <w:ind w:left="5040" w:hanging="360"/>
      </w:pPr>
    </w:lvl>
    <w:lvl w:ilvl="7" w:tplc="3EA241B2" w:tentative="1">
      <w:start w:val="1"/>
      <w:numFmt w:val="lowerLetter"/>
      <w:lvlText w:val="%8."/>
      <w:lvlJc w:val="left"/>
      <w:pPr>
        <w:tabs>
          <w:tab w:val="num" w:pos="5760"/>
        </w:tabs>
        <w:ind w:left="5760" w:hanging="360"/>
      </w:pPr>
    </w:lvl>
    <w:lvl w:ilvl="8" w:tplc="CED66042" w:tentative="1">
      <w:start w:val="1"/>
      <w:numFmt w:val="lowerRoman"/>
      <w:lvlText w:val="%9."/>
      <w:lvlJc w:val="right"/>
      <w:pPr>
        <w:tabs>
          <w:tab w:val="num" w:pos="6480"/>
        </w:tabs>
        <w:ind w:left="6480" w:hanging="180"/>
      </w:pPr>
    </w:lvl>
  </w:abstractNum>
  <w:abstractNum w:abstractNumId="2">
    <w:nsid w:val="036A2DD6"/>
    <w:multiLevelType w:val="hybridMultilevel"/>
    <w:tmpl w:val="7AB60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5757C4"/>
    <w:multiLevelType w:val="hybridMultilevel"/>
    <w:tmpl w:val="6EEE4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1510D8"/>
    <w:multiLevelType w:val="hybridMultilevel"/>
    <w:tmpl w:val="C8FC0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A05D8D"/>
    <w:multiLevelType w:val="hybridMultilevel"/>
    <w:tmpl w:val="E5D85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6B3011"/>
    <w:multiLevelType w:val="hybridMultilevel"/>
    <w:tmpl w:val="796E08AE"/>
    <w:lvl w:ilvl="0" w:tplc="44D86B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5C60EA5"/>
    <w:multiLevelType w:val="hybridMultilevel"/>
    <w:tmpl w:val="F36C2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E53B4F"/>
    <w:multiLevelType w:val="hybridMultilevel"/>
    <w:tmpl w:val="0F5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FD71DF"/>
    <w:multiLevelType w:val="hybridMultilevel"/>
    <w:tmpl w:val="E918CA80"/>
    <w:lvl w:ilvl="0" w:tplc="3EFCA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1053FC"/>
    <w:multiLevelType w:val="hybridMultilevel"/>
    <w:tmpl w:val="68842AF4"/>
    <w:lvl w:ilvl="0" w:tplc="4E00AEA4">
      <w:start w:val="1"/>
      <w:numFmt w:val="decimal"/>
      <w:pStyle w:val="Heading4"/>
      <w:lvlText w:val="%1"/>
      <w:lvlJc w:val="left"/>
      <w:pPr>
        <w:tabs>
          <w:tab w:val="num" w:pos="1080"/>
        </w:tabs>
        <w:ind w:left="1080" w:hanging="720"/>
      </w:pPr>
      <w:rPr>
        <w:rFonts w:hint="default"/>
      </w:rPr>
    </w:lvl>
    <w:lvl w:ilvl="1" w:tplc="7D4ADF2A">
      <w:numFmt w:val="none"/>
      <w:lvlText w:val=""/>
      <w:lvlJc w:val="left"/>
      <w:pPr>
        <w:tabs>
          <w:tab w:val="num" w:pos="360"/>
        </w:tabs>
      </w:pPr>
    </w:lvl>
    <w:lvl w:ilvl="2" w:tplc="01B24EE2">
      <w:numFmt w:val="none"/>
      <w:lvlText w:val=""/>
      <w:lvlJc w:val="left"/>
      <w:pPr>
        <w:tabs>
          <w:tab w:val="num" w:pos="360"/>
        </w:tabs>
      </w:pPr>
    </w:lvl>
    <w:lvl w:ilvl="3" w:tplc="875E9CBC">
      <w:numFmt w:val="none"/>
      <w:lvlText w:val=""/>
      <w:lvlJc w:val="left"/>
      <w:pPr>
        <w:tabs>
          <w:tab w:val="num" w:pos="360"/>
        </w:tabs>
      </w:pPr>
    </w:lvl>
    <w:lvl w:ilvl="4" w:tplc="745C7A2A">
      <w:numFmt w:val="none"/>
      <w:lvlText w:val=""/>
      <w:lvlJc w:val="left"/>
      <w:pPr>
        <w:tabs>
          <w:tab w:val="num" w:pos="360"/>
        </w:tabs>
      </w:pPr>
    </w:lvl>
    <w:lvl w:ilvl="5" w:tplc="38EC2872">
      <w:numFmt w:val="none"/>
      <w:lvlText w:val=""/>
      <w:lvlJc w:val="left"/>
      <w:pPr>
        <w:tabs>
          <w:tab w:val="num" w:pos="360"/>
        </w:tabs>
      </w:pPr>
    </w:lvl>
    <w:lvl w:ilvl="6" w:tplc="08169C9C">
      <w:numFmt w:val="none"/>
      <w:lvlText w:val=""/>
      <w:lvlJc w:val="left"/>
      <w:pPr>
        <w:tabs>
          <w:tab w:val="num" w:pos="360"/>
        </w:tabs>
      </w:pPr>
    </w:lvl>
    <w:lvl w:ilvl="7" w:tplc="AC8E558E">
      <w:numFmt w:val="none"/>
      <w:lvlText w:val=""/>
      <w:lvlJc w:val="left"/>
      <w:pPr>
        <w:tabs>
          <w:tab w:val="num" w:pos="360"/>
        </w:tabs>
      </w:pPr>
    </w:lvl>
    <w:lvl w:ilvl="8" w:tplc="80CC8AB0">
      <w:numFmt w:val="none"/>
      <w:lvlText w:val=""/>
      <w:lvlJc w:val="left"/>
      <w:pPr>
        <w:tabs>
          <w:tab w:val="num" w:pos="360"/>
        </w:tabs>
      </w:pPr>
    </w:lvl>
  </w:abstractNum>
  <w:abstractNum w:abstractNumId="11">
    <w:nsid w:val="2D04230E"/>
    <w:multiLevelType w:val="hybridMultilevel"/>
    <w:tmpl w:val="6EB69BAC"/>
    <w:lvl w:ilvl="0" w:tplc="08090001">
      <w:start w:val="1"/>
      <w:numFmt w:val="bullet"/>
      <w:lvlText w:val=""/>
      <w:lvlJc w:val="left"/>
      <w:pPr>
        <w:ind w:left="720" w:hanging="360"/>
      </w:pPr>
      <w:rPr>
        <w:rFonts w:ascii="Symbol" w:hAnsi="Symbol" w:hint="default"/>
      </w:rPr>
    </w:lvl>
    <w:lvl w:ilvl="1" w:tplc="44D86BBC">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F83369"/>
    <w:multiLevelType w:val="hybridMultilevel"/>
    <w:tmpl w:val="E774F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4E42DE"/>
    <w:multiLevelType w:val="hybridMultilevel"/>
    <w:tmpl w:val="F82A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EB338E"/>
    <w:multiLevelType w:val="hybridMultilevel"/>
    <w:tmpl w:val="5FCC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023239"/>
    <w:multiLevelType w:val="hybridMultilevel"/>
    <w:tmpl w:val="DBAE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E526E6A"/>
    <w:multiLevelType w:val="hybridMultilevel"/>
    <w:tmpl w:val="610A1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1A61DD"/>
    <w:multiLevelType w:val="hybridMultilevel"/>
    <w:tmpl w:val="690C4DDC"/>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15A2B37"/>
    <w:multiLevelType w:val="hybridMultilevel"/>
    <w:tmpl w:val="4EEC4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3BE"/>
    <w:multiLevelType w:val="hybridMultilevel"/>
    <w:tmpl w:val="1D0A8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AAB1C95"/>
    <w:multiLevelType w:val="hybridMultilevel"/>
    <w:tmpl w:val="63807D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156DE6"/>
    <w:multiLevelType w:val="hybridMultilevel"/>
    <w:tmpl w:val="3A18F8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C9639A2"/>
    <w:multiLevelType w:val="hybridMultilevel"/>
    <w:tmpl w:val="994EC85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5FB30DF5"/>
    <w:multiLevelType w:val="hybridMultilevel"/>
    <w:tmpl w:val="57AA6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2787184"/>
    <w:multiLevelType w:val="multilevel"/>
    <w:tmpl w:val="58BC85BA"/>
    <w:lvl w:ilvl="0">
      <w:start w:val="1"/>
      <w:numFmt w:val="decimal"/>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639656E"/>
    <w:multiLevelType w:val="hybridMultilevel"/>
    <w:tmpl w:val="048012C0"/>
    <w:lvl w:ilvl="0" w:tplc="B462B25C">
      <w:start w:val="4"/>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7">
    <w:nsid w:val="676447A9"/>
    <w:multiLevelType w:val="hybridMultilevel"/>
    <w:tmpl w:val="010EE43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903DCA"/>
    <w:multiLevelType w:val="hybridMultilevel"/>
    <w:tmpl w:val="607A8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055BC9"/>
    <w:multiLevelType w:val="hybridMultilevel"/>
    <w:tmpl w:val="E03C07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8C22743"/>
    <w:multiLevelType w:val="hybridMultilevel"/>
    <w:tmpl w:val="CE343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71C4C02"/>
    <w:multiLevelType w:val="hybridMultilevel"/>
    <w:tmpl w:val="85A20D34"/>
    <w:lvl w:ilvl="0" w:tplc="49B65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223220"/>
    <w:multiLevelType w:val="hybridMultilevel"/>
    <w:tmpl w:val="53E27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85567D"/>
    <w:multiLevelType w:val="hybridMultilevel"/>
    <w:tmpl w:val="86A2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E07E7"/>
    <w:multiLevelType w:val="hybridMultilevel"/>
    <w:tmpl w:val="9C7A8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27"/>
  </w:num>
  <w:num w:numId="3">
    <w:abstractNumId w:val="24"/>
  </w:num>
  <w:num w:numId="4">
    <w:abstractNumId w:val="12"/>
  </w:num>
  <w:num w:numId="5">
    <w:abstractNumId w:val="10"/>
  </w:num>
  <w:num w:numId="6">
    <w:abstractNumId w:val="26"/>
  </w:num>
  <w:num w:numId="7">
    <w:abstractNumId w:val="25"/>
  </w:num>
  <w:num w:numId="8">
    <w:abstractNumId w:val="1"/>
  </w:num>
  <w:num w:numId="9">
    <w:abstractNumId w:val="35"/>
  </w:num>
  <w:num w:numId="10">
    <w:abstractNumId w:val="23"/>
  </w:num>
  <w:num w:numId="11">
    <w:abstractNumId w:val="8"/>
  </w:num>
  <w:num w:numId="12">
    <w:abstractNumId w:val="34"/>
  </w:num>
  <w:num w:numId="13">
    <w:abstractNumId w:val="15"/>
  </w:num>
  <w:num w:numId="14">
    <w:abstractNumId w:val="19"/>
  </w:num>
  <w:num w:numId="15">
    <w:abstractNumId w:val="4"/>
  </w:num>
  <w:num w:numId="16">
    <w:abstractNumId w:val="3"/>
  </w:num>
  <w:num w:numId="17">
    <w:abstractNumId w:val="22"/>
  </w:num>
  <w:num w:numId="18">
    <w:abstractNumId w:val="16"/>
  </w:num>
  <w:num w:numId="19">
    <w:abstractNumId w:val="17"/>
  </w:num>
  <w:num w:numId="20">
    <w:abstractNumId w:val="11"/>
  </w:num>
  <w:num w:numId="21">
    <w:abstractNumId w:val="13"/>
  </w:num>
  <w:num w:numId="22">
    <w:abstractNumId w:val="30"/>
  </w:num>
  <w:num w:numId="23">
    <w:abstractNumId w:val="14"/>
  </w:num>
  <w:num w:numId="24">
    <w:abstractNumId w:val="32"/>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8"/>
  </w:num>
  <w:num w:numId="29">
    <w:abstractNumId w:val="20"/>
  </w:num>
  <w:num w:numId="30">
    <w:abstractNumId w:val="0"/>
  </w:num>
  <w:num w:numId="31">
    <w:abstractNumId w:val="9"/>
  </w:num>
  <w:num w:numId="32">
    <w:abstractNumId w:val="2"/>
  </w:num>
  <w:num w:numId="33">
    <w:abstractNumId w:val="18"/>
  </w:num>
  <w:num w:numId="34">
    <w:abstractNumId w:val="33"/>
  </w:num>
  <w:num w:numId="35">
    <w:abstractNumId w:val="7"/>
  </w:num>
  <w:num w:numId="3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C7"/>
    <w:rsid w:val="000020EB"/>
    <w:rsid w:val="000049EC"/>
    <w:rsid w:val="000056B3"/>
    <w:rsid w:val="00010C3F"/>
    <w:rsid w:val="00022E98"/>
    <w:rsid w:val="0003507E"/>
    <w:rsid w:val="000352BD"/>
    <w:rsid w:val="00036A29"/>
    <w:rsid w:val="00037047"/>
    <w:rsid w:val="0004204E"/>
    <w:rsid w:val="000452F7"/>
    <w:rsid w:val="00051293"/>
    <w:rsid w:val="00054C16"/>
    <w:rsid w:val="00056692"/>
    <w:rsid w:val="00057B62"/>
    <w:rsid w:val="000845C9"/>
    <w:rsid w:val="00086339"/>
    <w:rsid w:val="00087F77"/>
    <w:rsid w:val="000902FC"/>
    <w:rsid w:val="00091698"/>
    <w:rsid w:val="00092748"/>
    <w:rsid w:val="000B3D4E"/>
    <w:rsid w:val="000B6093"/>
    <w:rsid w:val="000B728D"/>
    <w:rsid w:val="000C27BE"/>
    <w:rsid w:val="000C77C3"/>
    <w:rsid w:val="000D60FA"/>
    <w:rsid w:val="000D6A46"/>
    <w:rsid w:val="000D7F1F"/>
    <w:rsid w:val="000E4D25"/>
    <w:rsid w:val="0010552E"/>
    <w:rsid w:val="001058E5"/>
    <w:rsid w:val="00105D8A"/>
    <w:rsid w:val="00124A01"/>
    <w:rsid w:val="00134815"/>
    <w:rsid w:val="001406FA"/>
    <w:rsid w:val="00147094"/>
    <w:rsid w:val="00150C86"/>
    <w:rsid w:val="00151293"/>
    <w:rsid w:val="0015252C"/>
    <w:rsid w:val="00160049"/>
    <w:rsid w:val="00167806"/>
    <w:rsid w:val="0017519E"/>
    <w:rsid w:val="00175D94"/>
    <w:rsid w:val="00196830"/>
    <w:rsid w:val="00197359"/>
    <w:rsid w:val="001A0F0E"/>
    <w:rsid w:val="001A4D85"/>
    <w:rsid w:val="001A529B"/>
    <w:rsid w:val="001A56D3"/>
    <w:rsid w:val="001B11B5"/>
    <w:rsid w:val="001C0FC8"/>
    <w:rsid w:val="001C6CAB"/>
    <w:rsid w:val="001D0811"/>
    <w:rsid w:val="001D2C42"/>
    <w:rsid w:val="001D36AE"/>
    <w:rsid w:val="001E278C"/>
    <w:rsid w:val="001E3141"/>
    <w:rsid w:val="001E5DCE"/>
    <w:rsid w:val="001F3CAA"/>
    <w:rsid w:val="002056CE"/>
    <w:rsid w:val="0021120E"/>
    <w:rsid w:val="00221F21"/>
    <w:rsid w:val="00233176"/>
    <w:rsid w:val="00233D4B"/>
    <w:rsid w:val="0025041D"/>
    <w:rsid w:val="00251F8C"/>
    <w:rsid w:val="0025299A"/>
    <w:rsid w:val="0025323D"/>
    <w:rsid w:val="00256198"/>
    <w:rsid w:val="00260DEE"/>
    <w:rsid w:val="0026791F"/>
    <w:rsid w:val="00292605"/>
    <w:rsid w:val="002A28FA"/>
    <w:rsid w:val="002A2D47"/>
    <w:rsid w:val="002B363F"/>
    <w:rsid w:val="002B7D18"/>
    <w:rsid w:val="002D31BA"/>
    <w:rsid w:val="002D4FC7"/>
    <w:rsid w:val="002D5A63"/>
    <w:rsid w:val="002F25B4"/>
    <w:rsid w:val="00302029"/>
    <w:rsid w:val="003020F5"/>
    <w:rsid w:val="00306AFF"/>
    <w:rsid w:val="003169EC"/>
    <w:rsid w:val="00324EB5"/>
    <w:rsid w:val="0032671B"/>
    <w:rsid w:val="00327792"/>
    <w:rsid w:val="0033219F"/>
    <w:rsid w:val="00343A78"/>
    <w:rsid w:val="00345274"/>
    <w:rsid w:val="00352B1D"/>
    <w:rsid w:val="003567E7"/>
    <w:rsid w:val="0035777B"/>
    <w:rsid w:val="00357DE7"/>
    <w:rsid w:val="0036280D"/>
    <w:rsid w:val="00364030"/>
    <w:rsid w:val="00364FA1"/>
    <w:rsid w:val="00365F8D"/>
    <w:rsid w:val="0037028D"/>
    <w:rsid w:val="003705AE"/>
    <w:rsid w:val="003747EF"/>
    <w:rsid w:val="003803C9"/>
    <w:rsid w:val="00381006"/>
    <w:rsid w:val="00381AC5"/>
    <w:rsid w:val="00392696"/>
    <w:rsid w:val="003A0BC2"/>
    <w:rsid w:val="003A6717"/>
    <w:rsid w:val="003A781C"/>
    <w:rsid w:val="003C3D35"/>
    <w:rsid w:val="003C5906"/>
    <w:rsid w:val="003D4AAA"/>
    <w:rsid w:val="003D5D13"/>
    <w:rsid w:val="003E0233"/>
    <w:rsid w:val="003E1F48"/>
    <w:rsid w:val="003F0A34"/>
    <w:rsid w:val="003F1940"/>
    <w:rsid w:val="00404F16"/>
    <w:rsid w:val="00414814"/>
    <w:rsid w:val="004222FE"/>
    <w:rsid w:val="00423711"/>
    <w:rsid w:val="00424036"/>
    <w:rsid w:val="00427064"/>
    <w:rsid w:val="00432C57"/>
    <w:rsid w:val="00443205"/>
    <w:rsid w:val="004525DA"/>
    <w:rsid w:val="0045300C"/>
    <w:rsid w:val="004626B7"/>
    <w:rsid w:val="00464E78"/>
    <w:rsid w:val="00490AE3"/>
    <w:rsid w:val="0049700F"/>
    <w:rsid w:val="00497FA2"/>
    <w:rsid w:val="004A69AE"/>
    <w:rsid w:val="004B22A8"/>
    <w:rsid w:val="004B6810"/>
    <w:rsid w:val="004B6E3D"/>
    <w:rsid w:val="004C36CF"/>
    <w:rsid w:val="004C3992"/>
    <w:rsid w:val="004C6632"/>
    <w:rsid w:val="004D220D"/>
    <w:rsid w:val="004E1684"/>
    <w:rsid w:val="004E1875"/>
    <w:rsid w:val="004E6FF3"/>
    <w:rsid w:val="004F091F"/>
    <w:rsid w:val="004F363E"/>
    <w:rsid w:val="0050642C"/>
    <w:rsid w:val="0051084C"/>
    <w:rsid w:val="005229ED"/>
    <w:rsid w:val="00524892"/>
    <w:rsid w:val="00525130"/>
    <w:rsid w:val="00534E75"/>
    <w:rsid w:val="0054003C"/>
    <w:rsid w:val="00541548"/>
    <w:rsid w:val="00542B19"/>
    <w:rsid w:val="00543E2C"/>
    <w:rsid w:val="0054411B"/>
    <w:rsid w:val="005445F2"/>
    <w:rsid w:val="00550905"/>
    <w:rsid w:val="00557971"/>
    <w:rsid w:val="00562A75"/>
    <w:rsid w:val="005750A9"/>
    <w:rsid w:val="00583393"/>
    <w:rsid w:val="00592F0F"/>
    <w:rsid w:val="005C13C4"/>
    <w:rsid w:val="005D3EEB"/>
    <w:rsid w:val="005E30F8"/>
    <w:rsid w:val="005F153B"/>
    <w:rsid w:val="005F43D1"/>
    <w:rsid w:val="00600668"/>
    <w:rsid w:val="00603087"/>
    <w:rsid w:val="00605764"/>
    <w:rsid w:val="00606FFA"/>
    <w:rsid w:val="006205F9"/>
    <w:rsid w:val="00622747"/>
    <w:rsid w:val="0062327B"/>
    <w:rsid w:val="00626B8C"/>
    <w:rsid w:val="006357D6"/>
    <w:rsid w:val="006364CA"/>
    <w:rsid w:val="00644EDF"/>
    <w:rsid w:val="00651854"/>
    <w:rsid w:val="00652BA1"/>
    <w:rsid w:val="0066184D"/>
    <w:rsid w:val="006753B6"/>
    <w:rsid w:val="00676DE3"/>
    <w:rsid w:val="006807A5"/>
    <w:rsid w:val="00686C65"/>
    <w:rsid w:val="006A23B2"/>
    <w:rsid w:val="006A36E8"/>
    <w:rsid w:val="006A4E18"/>
    <w:rsid w:val="006B2831"/>
    <w:rsid w:val="006D34CE"/>
    <w:rsid w:val="006E7097"/>
    <w:rsid w:val="006F74DC"/>
    <w:rsid w:val="007030CB"/>
    <w:rsid w:val="007035AF"/>
    <w:rsid w:val="0070361E"/>
    <w:rsid w:val="00710AC5"/>
    <w:rsid w:val="00713B30"/>
    <w:rsid w:val="0071431F"/>
    <w:rsid w:val="00716345"/>
    <w:rsid w:val="00731A35"/>
    <w:rsid w:val="00732D20"/>
    <w:rsid w:val="007344E1"/>
    <w:rsid w:val="007350F1"/>
    <w:rsid w:val="00742B56"/>
    <w:rsid w:val="007469AB"/>
    <w:rsid w:val="007540F2"/>
    <w:rsid w:val="00757A49"/>
    <w:rsid w:val="0076176F"/>
    <w:rsid w:val="00763A4C"/>
    <w:rsid w:val="007669AE"/>
    <w:rsid w:val="007808DD"/>
    <w:rsid w:val="00784FCB"/>
    <w:rsid w:val="00794304"/>
    <w:rsid w:val="007A142F"/>
    <w:rsid w:val="007A27FD"/>
    <w:rsid w:val="007A30D9"/>
    <w:rsid w:val="007A433B"/>
    <w:rsid w:val="007B1048"/>
    <w:rsid w:val="007B25DA"/>
    <w:rsid w:val="007C26F0"/>
    <w:rsid w:val="007C4643"/>
    <w:rsid w:val="007D0A53"/>
    <w:rsid w:val="007D1385"/>
    <w:rsid w:val="007F03E9"/>
    <w:rsid w:val="008075BF"/>
    <w:rsid w:val="00815E70"/>
    <w:rsid w:val="008221B3"/>
    <w:rsid w:val="00824E8E"/>
    <w:rsid w:val="008345FE"/>
    <w:rsid w:val="00845B5B"/>
    <w:rsid w:val="00867E6D"/>
    <w:rsid w:val="00880468"/>
    <w:rsid w:val="008824F3"/>
    <w:rsid w:val="00883C8B"/>
    <w:rsid w:val="008944D5"/>
    <w:rsid w:val="008A1441"/>
    <w:rsid w:val="008B2863"/>
    <w:rsid w:val="008C56DF"/>
    <w:rsid w:val="008D2451"/>
    <w:rsid w:val="008E183A"/>
    <w:rsid w:val="008E4926"/>
    <w:rsid w:val="008E6DB0"/>
    <w:rsid w:val="008E71CB"/>
    <w:rsid w:val="008E75CC"/>
    <w:rsid w:val="008E7EA3"/>
    <w:rsid w:val="008F3552"/>
    <w:rsid w:val="008F48B0"/>
    <w:rsid w:val="0090112B"/>
    <w:rsid w:val="0090315A"/>
    <w:rsid w:val="009165F0"/>
    <w:rsid w:val="00916E04"/>
    <w:rsid w:val="00917B66"/>
    <w:rsid w:val="009213DD"/>
    <w:rsid w:val="00926535"/>
    <w:rsid w:val="00931E86"/>
    <w:rsid w:val="009379FA"/>
    <w:rsid w:val="00937F88"/>
    <w:rsid w:val="0094315B"/>
    <w:rsid w:val="009453FB"/>
    <w:rsid w:val="0094630C"/>
    <w:rsid w:val="0094707E"/>
    <w:rsid w:val="00952241"/>
    <w:rsid w:val="009555C7"/>
    <w:rsid w:val="00956003"/>
    <w:rsid w:val="00957D10"/>
    <w:rsid w:val="00963AF9"/>
    <w:rsid w:val="0096541F"/>
    <w:rsid w:val="00970CB9"/>
    <w:rsid w:val="00972C23"/>
    <w:rsid w:val="009805BF"/>
    <w:rsid w:val="00986B15"/>
    <w:rsid w:val="00991E82"/>
    <w:rsid w:val="009A323B"/>
    <w:rsid w:val="009A6959"/>
    <w:rsid w:val="009B1AB6"/>
    <w:rsid w:val="009B2542"/>
    <w:rsid w:val="009B722D"/>
    <w:rsid w:val="009C0154"/>
    <w:rsid w:val="009C3995"/>
    <w:rsid w:val="009C6821"/>
    <w:rsid w:val="009F6371"/>
    <w:rsid w:val="009F70EE"/>
    <w:rsid w:val="00A05E60"/>
    <w:rsid w:val="00A06408"/>
    <w:rsid w:val="00A0790D"/>
    <w:rsid w:val="00A17D14"/>
    <w:rsid w:val="00A25631"/>
    <w:rsid w:val="00A26BA3"/>
    <w:rsid w:val="00A27930"/>
    <w:rsid w:val="00A34C12"/>
    <w:rsid w:val="00A35F9B"/>
    <w:rsid w:val="00A44359"/>
    <w:rsid w:val="00A5148A"/>
    <w:rsid w:val="00A52CAB"/>
    <w:rsid w:val="00A535E2"/>
    <w:rsid w:val="00A54209"/>
    <w:rsid w:val="00A55136"/>
    <w:rsid w:val="00A554FB"/>
    <w:rsid w:val="00A564C4"/>
    <w:rsid w:val="00A60774"/>
    <w:rsid w:val="00A70CC3"/>
    <w:rsid w:val="00A72E90"/>
    <w:rsid w:val="00A824D7"/>
    <w:rsid w:val="00A87361"/>
    <w:rsid w:val="00A92B3A"/>
    <w:rsid w:val="00A94301"/>
    <w:rsid w:val="00AA2E82"/>
    <w:rsid w:val="00AB3D70"/>
    <w:rsid w:val="00AB5F09"/>
    <w:rsid w:val="00AD45F0"/>
    <w:rsid w:val="00AD60BE"/>
    <w:rsid w:val="00AE2108"/>
    <w:rsid w:val="00AE5CF0"/>
    <w:rsid w:val="00AE71AB"/>
    <w:rsid w:val="00AE7763"/>
    <w:rsid w:val="00AF3A7B"/>
    <w:rsid w:val="00AF48F2"/>
    <w:rsid w:val="00AF5AAB"/>
    <w:rsid w:val="00B00B3B"/>
    <w:rsid w:val="00B02DB2"/>
    <w:rsid w:val="00B11D47"/>
    <w:rsid w:val="00B21B1D"/>
    <w:rsid w:val="00B233FF"/>
    <w:rsid w:val="00B258D1"/>
    <w:rsid w:val="00B40F98"/>
    <w:rsid w:val="00B57C72"/>
    <w:rsid w:val="00B62726"/>
    <w:rsid w:val="00B70DE4"/>
    <w:rsid w:val="00B759D7"/>
    <w:rsid w:val="00B8114B"/>
    <w:rsid w:val="00B84014"/>
    <w:rsid w:val="00B86D63"/>
    <w:rsid w:val="00B94191"/>
    <w:rsid w:val="00BA15BC"/>
    <w:rsid w:val="00BA7F36"/>
    <w:rsid w:val="00BC5E2C"/>
    <w:rsid w:val="00BD540E"/>
    <w:rsid w:val="00C04A3E"/>
    <w:rsid w:val="00C056E9"/>
    <w:rsid w:val="00C27D12"/>
    <w:rsid w:val="00C32759"/>
    <w:rsid w:val="00C37541"/>
    <w:rsid w:val="00C3796A"/>
    <w:rsid w:val="00C46C8B"/>
    <w:rsid w:val="00C50BD9"/>
    <w:rsid w:val="00C54C51"/>
    <w:rsid w:val="00C64763"/>
    <w:rsid w:val="00C66ADF"/>
    <w:rsid w:val="00C67EC3"/>
    <w:rsid w:val="00C718FC"/>
    <w:rsid w:val="00C74A95"/>
    <w:rsid w:val="00C751D8"/>
    <w:rsid w:val="00C84566"/>
    <w:rsid w:val="00C86C79"/>
    <w:rsid w:val="00C966D8"/>
    <w:rsid w:val="00CA0DA0"/>
    <w:rsid w:val="00CA2634"/>
    <w:rsid w:val="00CC2E80"/>
    <w:rsid w:val="00CC3246"/>
    <w:rsid w:val="00CD0932"/>
    <w:rsid w:val="00CD2D69"/>
    <w:rsid w:val="00D20BF9"/>
    <w:rsid w:val="00D2589A"/>
    <w:rsid w:val="00D35064"/>
    <w:rsid w:val="00D37D37"/>
    <w:rsid w:val="00D514E4"/>
    <w:rsid w:val="00D52466"/>
    <w:rsid w:val="00D671FD"/>
    <w:rsid w:val="00D70B1D"/>
    <w:rsid w:val="00D71B89"/>
    <w:rsid w:val="00D73D49"/>
    <w:rsid w:val="00D74A53"/>
    <w:rsid w:val="00D74C5F"/>
    <w:rsid w:val="00D83A8B"/>
    <w:rsid w:val="00D94F0A"/>
    <w:rsid w:val="00DA2CBA"/>
    <w:rsid w:val="00DC2AA9"/>
    <w:rsid w:val="00DC6EA6"/>
    <w:rsid w:val="00DC72A2"/>
    <w:rsid w:val="00DE21E2"/>
    <w:rsid w:val="00DE2C4A"/>
    <w:rsid w:val="00E0172F"/>
    <w:rsid w:val="00E06EEE"/>
    <w:rsid w:val="00E11C50"/>
    <w:rsid w:val="00E162DA"/>
    <w:rsid w:val="00E20BEA"/>
    <w:rsid w:val="00E218F4"/>
    <w:rsid w:val="00E25E8C"/>
    <w:rsid w:val="00E303B2"/>
    <w:rsid w:val="00E325FE"/>
    <w:rsid w:val="00E464BB"/>
    <w:rsid w:val="00E55EFE"/>
    <w:rsid w:val="00E81370"/>
    <w:rsid w:val="00E86A12"/>
    <w:rsid w:val="00E90A13"/>
    <w:rsid w:val="00E940B0"/>
    <w:rsid w:val="00E97F25"/>
    <w:rsid w:val="00EA1612"/>
    <w:rsid w:val="00EB0AEA"/>
    <w:rsid w:val="00EB11EF"/>
    <w:rsid w:val="00EB2B2F"/>
    <w:rsid w:val="00EB6D99"/>
    <w:rsid w:val="00EC15B3"/>
    <w:rsid w:val="00EC3639"/>
    <w:rsid w:val="00EC3E2E"/>
    <w:rsid w:val="00ED0B8C"/>
    <w:rsid w:val="00EF23CE"/>
    <w:rsid w:val="00EF5835"/>
    <w:rsid w:val="00EF7F24"/>
    <w:rsid w:val="00F0186E"/>
    <w:rsid w:val="00F0391F"/>
    <w:rsid w:val="00F109D7"/>
    <w:rsid w:val="00F32388"/>
    <w:rsid w:val="00F346DE"/>
    <w:rsid w:val="00F3478D"/>
    <w:rsid w:val="00F35DD1"/>
    <w:rsid w:val="00F44264"/>
    <w:rsid w:val="00F447D0"/>
    <w:rsid w:val="00F52724"/>
    <w:rsid w:val="00F52C7B"/>
    <w:rsid w:val="00F5307A"/>
    <w:rsid w:val="00F547CC"/>
    <w:rsid w:val="00F55B40"/>
    <w:rsid w:val="00F652B1"/>
    <w:rsid w:val="00F92F94"/>
    <w:rsid w:val="00FA668A"/>
    <w:rsid w:val="00FA6EFC"/>
    <w:rsid w:val="00FC0519"/>
    <w:rsid w:val="00FC493E"/>
    <w:rsid w:val="00FD1325"/>
    <w:rsid w:val="00FE5BF0"/>
    <w:rsid w:val="00FE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tabs>
        <w:tab w:val="left" w:pos="567"/>
      </w:tabs>
      <w:outlineLvl w:val="0"/>
    </w:pPr>
    <w:rPr>
      <w:b/>
      <w:bCs/>
    </w:rPr>
  </w:style>
  <w:style w:type="paragraph" w:styleId="Heading2">
    <w:name w:val="heading 2"/>
    <w:basedOn w:val="Normal"/>
    <w:next w:val="Normal"/>
    <w:qFormat/>
    <w:pPr>
      <w:keepNext/>
      <w:tabs>
        <w:tab w:val="left" w:pos="720"/>
      </w:tabs>
      <w:ind w:left="567" w:hanging="567"/>
      <w:outlineLvl w:val="1"/>
    </w:pPr>
    <w:rPr>
      <w:rFonts w:cs="Arial"/>
      <w:b/>
      <w:bCs/>
      <w:color w:val="000000"/>
      <w:szCs w:val="20"/>
      <w:lang w:val="en"/>
    </w:rPr>
  </w:style>
  <w:style w:type="paragraph" w:styleId="Heading3">
    <w:name w:val="heading 3"/>
    <w:basedOn w:val="Normal"/>
    <w:next w:val="Normal"/>
    <w:link w:val="Heading3Char"/>
    <w:unhideWhenUsed/>
    <w:qFormat/>
    <w:rsid w:val="006A23B2"/>
    <w:pPr>
      <w:keepNext/>
      <w:spacing w:before="240" w:after="60"/>
      <w:outlineLvl w:val="2"/>
    </w:pPr>
    <w:rPr>
      <w:rFonts w:ascii="Cambria" w:hAnsi="Cambria"/>
      <w:b/>
      <w:bCs/>
      <w:sz w:val="26"/>
      <w:szCs w:val="26"/>
    </w:rPr>
  </w:style>
  <w:style w:type="paragraph" w:styleId="Heading4">
    <w:name w:val="heading 4"/>
    <w:basedOn w:val="Normal"/>
    <w:next w:val="Normal"/>
    <w:qFormat/>
    <w:pPr>
      <w:keepNext/>
      <w:numPr>
        <w:numId w:val="5"/>
      </w:numPr>
      <w:outlineLvl w:val="3"/>
    </w:pPr>
    <w:rPr>
      <w:b/>
      <w:bCs/>
    </w:rPr>
  </w:style>
  <w:style w:type="paragraph" w:styleId="Heading5">
    <w:name w:val="heading 5"/>
    <w:basedOn w:val="Normal"/>
    <w:next w:val="Normal"/>
    <w:qFormat/>
    <w:pPr>
      <w:keepNext/>
      <w:jc w:val="both"/>
      <w:outlineLvl w:val="4"/>
    </w:pPr>
    <w:rPr>
      <w:rFonts w:cs="Arial"/>
      <w:b/>
      <w:bCs/>
    </w:rPr>
  </w:style>
  <w:style w:type="paragraph" w:styleId="Heading6">
    <w:name w:val="heading 6"/>
    <w:basedOn w:val="Normal"/>
    <w:next w:val="Normal"/>
    <w:qFormat/>
    <w:pPr>
      <w:keepNext/>
      <w:numPr>
        <w:numId w:val="1"/>
      </w:numPr>
      <w:outlineLvl w:val="5"/>
    </w:pPr>
    <w:rPr>
      <w:rFonts w:cs="Arial"/>
      <w:b/>
      <w:bCs/>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keepNext/>
      <w:ind w:left="900" w:hanging="900"/>
      <w:outlineLvl w:val="7"/>
    </w:pPr>
    <w:rPr>
      <w:rFonts w:cs="Arial"/>
      <w:b/>
      <w:b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A23B2"/>
    <w:rPr>
      <w:rFonts w:ascii="Cambria" w:eastAsia="Times New Roman" w:hAnsi="Cambria" w:cs="Times New Roman"/>
      <w:b/>
      <w:bCs/>
      <w:sz w:val="26"/>
      <w:szCs w:val="26"/>
      <w:lang w:eastAsia="en-US"/>
    </w:rPr>
  </w:style>
  <w:style w:type="paragraph" w:styleId="BodyTextIndent2">
    <w:name w:val="Body Text Indent 2"/>
    <w:basedOn w:val="Normal"/>
    <w:pPr>
      <w:ind w:left="720" w:hanging="720"/>
    </w:pPr>
  </w:style>
  <w:style w:type="paragraph" w:styleId="BodyText3">
    <w:name w:val="Body Text 3"/>
    <w:basedOn w:val="Normal"/>
    <w:pPr>
      <w:jc w:val="both"/>
    </w:pPr>
    <w:rPr>
      <w:sz w:val="16"/>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szCs w:val="20"/>
      <w:lang w:eastAsia="en-GB"/>
    </w:rPr>
  </w:style>
  <w:style w:type="paragraph" w:customStyle="1" w:styleId="Level1">
    <w:name w:val="Level 1"/>
    <w:basedOn w:val="Normal"/>
    <w:pPr>
      <w:widowControl w:val="0"/>
      <w:tabs>
        <w:tab w:val="num" w:pos="851"/>
      </w:tabs>
      <w:adjustRightInd w:val="0"/>
      <w:ind w:left="851" w:hanging="851"/>
      <w:textAlignment w:val="baseline"/>
      <w:outlineLvl w:val="0"/>
    </w:pPr>
    <w:rPr>
      <w:szCs w:val="20"/>
      <w:lang w:eastAsia="en-GB"/>
    </w:rPr>
  </w:style>
  <w:style w:type="paragraph" w:styleId="BodyText">
    <w:name w:val="Body Text"/>
    <w:basedOn w:val="Normal"/>
    <w:link w:val="BodyTextChar"/>
    <w:rPr>
      <w:rFonts w:ascii="Century Gothic" w:hAnsi="Century Gothic"/>
      <w:sz w:val="32"/>
    </w:rPr>
  </w:style>
  <w:style w:type="character" w:customStyle="1" w:styleId="BodyTextChar">
    <w:name w:val="Body Text Char"/>
    <w:link w:val="BodyText"/>
    <w:rsid w:val="0036280D"/>
    <w:rPr>
      <w:rFonts w:ascii="Century Gothic" w:hAnsi="Century Gothic"/>
      <w:sz w:val="32"/>
      <w:szCs w:val="24"/>
      <w:lang w:eastAsia="en-US"/>
    </w:rPr>
  </w:style>
  <w:style w:type="paragraph" w:styleId="BodyTextIndent">
    <w:name w:val="Body Text Indent"/>
    <w:basedOn w:val="Normal"/>
    <w:pPr>
      <w:tabs>
        <w:tab w:val="left" w:pos="851"/>
      </w:tabs>
      <w:ind w:left="851" w:hanging="851"/>
    </w:pPr>
    <w:rPr>
      <w:rFonts w:ascii="StoneSans" w:hAnsi="StoneSans"/>
      <w:szCs w:val="20"/>
    </w:rPr>
  </w:style>
  <w:style w:type="character" w:styleId="Strong">
    <w:name w:val="Strong"/>
    <w:qFormat/>
    <w:rPr>
      <w:b/>
      <w:bCs/>
    </w:rPr>
  </w:style>
  <w:style w:type="paragraph" w:styleId="BodyText2">
    <w:name w:val="Body Text 2"/>
    <w:basedOn w:val="Normal"/>
    <w:rPr>
      <w:rFonts w:cs="Arial"/>
      <w:color w:val="000000"/>
      <w:szCs w:val="20"/>
      <w:lang w:val="en"/>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867E6D"/>
    <w:rPr>
      <w:rFonts w:ascii="Arial" w:hAnsi="Arial"/>
      <w:sz w:val="24"/>
      <w:szCs w:val="24"/>
      <w:lang w:eastAsia="en-US"/>
    </w:rPr>
  </w:style>
  <w:style w:type="character" w:styleId="Hyperlink">
    <w:name w:val="Hyperlink"/>
    <w:uiPriority w:val="99"/>
    <w:rPr>
      <w:color w:val="0000FF"/>
      <w:u w:val="single"/>
    </w:rPr>
  </w:style>
  <w:style w:type="paragraph" w:styleId="NormalIndent">
    <w:name w:val="Normal Indent"/>
    <w:basedOn w:val="Normal"/>
    <w:link w:val="NormalIndentChar"/>
    <w:pPr>
      <w:spacing w:after="180"/>
      <w:ind w:left="709"/>
      <w:jc w:val="both"/>
    </w:pPr>
    <w:rPr>
      <w:rFonts w:ascii="Times New Roman" w:hAnsi="Times New Roman"/>
      <w:szCs w:val="20"/>
    </w:rPr>
  </w:style>
  <w:style w:type="character" w:customStyle="1" w:styleId="NormalIndentChar">
    <w:name w:val="Normal Indent Char"/>
    <w:link w:val="NormalIndent"/>
    <w:rsid w:val="00DC6EA6"/>
    <w:rPr>
      <w:sz w:val="24"/>
      <w:lang w:val="en-GB" w:eastAsia="en-US" w:bidi="ar-SA"/>
    </w:rPr>
  </w:style>
  <w:style w:type="paragraph" w:styleId="TOC1">
    <w:name w:val="toc 1"/>
    <w:basedOn w:val="Normal"/>
    <w:next w:val="TOC2"/>
    <w:semiHidden/>
    <w:pPr>
      <w:tabs>
        <w:tab w:val="right" w:pos="8930"/>
      </w:tabs>
      <w:spacing w:before="360"/>
    </w:pPr>
    <w:rPr>
      <w:rFonts w:ascii="Times New Roman" w:hAnsi="Times New Roman"/>
      <w:b/>
      <w:caps/>
      <w:szCs w:val="20"/>
    </w:rPr>
  </w:style>
  <w:style w:type="paragraph" w:styleId="TOC2">
    <w:name w:val="toc 2"/>
    <w:basedOn w:val="Normal"/>
    <w:next w:val="Normal"/>
    <w:autoRedefine/>
    <w:semiHidden/>
    <w:pPr>
      <w:ind w:left="240"/>
    </w:pPr>
  </w:style>
  <w:style w:type="paragraph" w:customStyle="1" w:styleId="TableSingle">
    <w:name w:val="Table Single"/>
    <w:basedOn w:val="Normal"/>
    <w:pPr>
      <w:pBdr>
        <w:bottom w:val="single" w:sz="6" w:space="1" w:color="auto"/>
        <w:between w:val="single" w:sz="6" w:space="1" w:color="auto"/>
      </w:pBdr>
      <w:spacing w:after="120" w:line="120" w:lineRule="exact"/>
      <w:jc w:val="both"/>
    </w:pPr>
    <w:rPr>
      <w:rFonts w:ascii="Times New Roman" w:hAnsi="Times New Roman"/>
      <w:szCs w:val="20"/>
    </w:rPr>
  </w:style>
  <w:style w:type="paragraph" w:customStyle="1" w:styleId="Level2">
    <w:name w:val="Level 2"/>
    <w:basedOn w:val="Normal"/>
    <w:link w:val="Level2Char"/>
    <w:pPr>
      <w:widowControl w:val="0"/>
      <w:numPr>
        <w:ilvl w:val="1"/>
        <w:numId w:val="3"/>
      </w:numPr>
      <w:adjustRightInd w:val="0"/>
      <w:spacing w:after="240" w:line="312" w:lineRule="auto"/>
      <w:jc w:val="both"/>
      <w:textAlignment w:val="baseline"/>
      <w:outlineLvl w:val="1"/>
    </w:pPr>
    <w:rPr>
      <w:rFonts w:ascii="Verdana" w:hAnsi="Verdana"/>
      <w:sz w:val="20"/>
      <w:szCs w:val="20"/>
      <w:lang w:eastAsia="en-GB"/>
    </w:rPr>
  </w:style>
  <w:style w:type="character" w:customStyle="1" w:styleId="Level2Char">
    <w:name w:val="Level 2 Char"/>
    <w:link w:val="Level2"/>
    <w:rsid w:val="003C5906"/>
    <w:rPr>
      <w:rFonts w:ascii="Verdana" w:hAnsi="Verdana"/>
    </w:rPr>
  </w:style>
  <w:style w:type="paragraph" w:styleId="BodyTextIndent3">
    <w:name w:val="Body Text Indent 3"/>
    <w:basedOn w:val="Normal"/>
    <w:pPr>
      <w:ind w:left="1418"/>
    </w:pPr>
    <w:rPr>
      <w:szCs w:val="20"/>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character" w:customStyle="1" w:styleId="FooterChar">
    <w:name w:val="Footer Char"/>
    <w:link w:val="Footer"/>
    <w:uiPriority w:val="99"/>
    <w:rsid w:val="0035777B"/>
    <w:rPr>
      <w:rFonts w:ascii="Arial" w:hAnsi="Arial"/>
      <w:sz w:val="24"/>
      <w:szCs w:val="24"/>
      <w:lang w:eastAsia="en-US"/>
    </w:rPr>
  </w:style>
  <w:style w:type="character" w:styleId="FollowedHyperlink">
    <w:name w:val="FollowedHyperlink"/>
    <w:uiPriority w:val="99"/>
    <w:rPr>
      <w:color w:val="800080"/>
      <w:u w:val="single"/>
    </w:rPr>
  </w:style>
  <w:style w:type="paragraph" w:styleId="Subtitle">
    <w:name w:val="Subtitle"/>
    <w:basedOn w:val="Normal"/>
    <w:qFormat/>
    <w:pPr>
      <w:jc w:val="center"/>
    </w:pPr>
    <w:rPr>
      <w:b/>
      <w:szCs w:val="20"/>
      <w:u w:val="single"/>
    </w:rPr>
  </w:style>
  <w:style w:type="paragraph" w:customStyle="1" w:styleId="Level3">
    <w:name w:val="Level 3"/>
    <w:basedOn w:val="Normal"/>
    <w:next w:val="Normal"/>
    <w:p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ascii="Times New Roman" w:hAnsi="Times New Roman"/>
      <w:sz w:val="23"/>
      <w:szCs w:val="20"/>
    </w:rPr>
  </w:style>
  <w:style w:type="paragraph" w:customStyle="1" w:styleId="Level4">
    <w:name w:val="Level 4"/>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3"/>
    </w:pPr>
    <w:rPr>
      <w:rFonts w:ascii="Times New Roman" w:hAnsi="Times New Roman"/>
      <w:sz w:val="23"/>
      <w:szCs w:val="20"/>
    </w:rPr>
  </w:style>
  <w:style w:type="paragraph" w:customStyle="1" w:styleId="Level5">
    <w:name w:val="Level 5"/>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4"/>
    </w:pPr>
    <w:rPr>
      <w:rFonts w:ascii="Times New Roman" w:hAnsi="Times New Roman"/>
      <w:sz w:val="23"/>
      <w:szCs w:val="20"/>
    </w:rPr>
  </w:style>
  <w:style w:type="paragraph" w:customStyle="1" w:styleId="Level6">
    <w:name w:val="Level 6"/>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5"/>
    </w:pPr>
    <w:rPr>
      <w:rFonts w:ascii="Times New Roman" w:hAnsi="Times New Roman"/>
      <w:sz w:val="23"/>
      <w:szCs w:val="20"/>
    </w:rPr>
  </w:style>
  <w:style w:type="paragraph" w:customStyle="1" w:styleId="Level7">
    <w:name w:val="Level 7"/>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6"/>
    </w:pPr>
    <w:rPr>
      <w:rFonts w:ascii="Times New Roman" w:hAnsi="Times New Roman"/>
      <w:sz w:val="23"/>
      <w:szCs w:val="20"/>
    </w:rPr>
  </w:style>
  <w:style w:type="paragraph" w:customStyle="1" w:styleId="Level8">
    <w:name w:val="Level 8"/>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7"/>
    </w:pPr>
    <w:rPr>
      <w:rFonts w:ascii="Times New Roman" w:hAnsi="Times New Roman"/>
      <w:sz w:val="23"/>
      <w:szCs w:val="20"/>
    </w:rPr>
  </w:style>
  <w:style w:type="table" w:styleId="TableGrid">
    <w:name w:val="Table Grid"/>
    <w:basedOn w:val="TableNormal"/>
    <w:rsid w:val="00B21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Body"/>
    <w:link w:val="Body1Char"/>
    <w:rsid w:val="003C5906"/>
    <w:pPr>
      <w:tabs>
        <w:tab w:val="clear" w:pos="851"/>
        <w:tab w:val="clear" w:pos="1843"/>
        <w:tab w:val="clear" w:pos="3119"/>
        <w:tab w:val="clear" w:pos="4253"/>
      </w:tabs>
      <w:ind w:left="851"/>
    </w:pPr>
    <w:rPr>
      <w:rFonts w:ascii="Verdana" w:hAnsi="Verdana"/>
      <w:sz w:val="20"/>
    </w:rPr>
  </w:style>
  <w:style w:type="character" w:customStyle="1" w:styleId="Body1Char">
    <w:name w:val="Body 1 Char"/>
    <w:link w:val="Body1"/>
    <w:rsid w:val="003C5906"/>
    <w:rPr>
      <w:rFonts w:ascii="Verdana" w:hAnsi="Verdana"/>
      <w:lang w:val="en-GB" w:eastAsia="en-GB" w:bidi="ar-SA"/>
    </w:rPr>
  </w:style>
  <w:style w:type="paragraph" w:customStyle="1" w:styleId="Body2">
    <w:name w:val="Body 2"/>
    <w:basedOn w:val="Body1"/>
    <w:rsid w:val="003C5906"/>
  </w:style>
  <w:style w:type="paragraph" w:styleId="DocumentMap">
    <w:name w:val="Document Map"/>
    <w:basedOn w:val="Normal"/>
    <w:semiHidden/>
    <w:rsid w:val="001E3141"/>
    <w:pPr>
      <w:shd w:val="clear" w:color="auto" w:fill="000080"/>
    </w:pPr>
    <w:rPr>
      <w:rFonts w:ascii="Tahoma" w:hAnsi="Tahoma" w:cs="Tahoma"/>
      <w:sz w:val="20"/>
      <w:szCs w:val="20"/>
    </w:rPr>
  </w:style>
  <w:style w:type="paragraph" w:styleId="BalloonText">
    <w:name w:val="Balloon Text"/>
    <w:basedOn w:val="Normal"/>
    <w:semiHidden/>
    <w:rsid w:val="00302029"/>
    <w:rPr>
      <w:rFonts w:ascii="Tahoma" w:hAnsi="Tahoma" w:cs="Tahoma"/>
      <w:sz w:val="16"/>
      <w:szCs w:val="16"/>
    </w:rPr>
  </w:style>
  <w:style w:type="paragraph" w:styleId="ListParagraph">
    <w:name w:val="List Paragraph"/>
    <w:basedOn w:val="Normal"/>
    <w:qFormat/>
    <w:rsid w:val="00F346DE"/>
    <w:pPr>
      <w:ind w:left="720"/>
      <w:contextualSpacing/>
    </w:pPr>
    <w:rPr>
      <w:lang w:eastAsia="en-GB"/>
    </w:rPr>
  </w:style>
  <w:style w:type="paragraph" w:styleId="FootnoteText">
    <w:name w:val="footnote text"/>
    <w:basedOn w:val="Normal"/>
    <w:link w:val="FootnoteTextChar"/>
    <w:rsid w:val="00883C8B"/>
    <w:rPr>
      <w:sz w:val="20"/>
      <w:szCs w:val="20"/>
    </w:rPr>
  </w:style>
  <w:style w:type="character" w:customStyle="1" w:styleId="FootnoteTextChar">
    <w:name w:val="Footnote Text Char"/>
    <w:link w:val="FootnoteText"/>
    <w:rsid w:val="00883C8B"/>
    <w:rPr>
      <w:rFonts w:ascii="Arial" w:hAnsi="Arial"/>
      <w:lang w:eastAsia="en-US"/>
    </w:rPr>
  </w:style>
  <w:style w:type="character" w:styleId="FootnoteReference">
    <w:name w:val="footnote reference"/>
    <w:uiPriority w:val="99"/>
    <w:rsid w:val="00883C8B"/>
    <w:rPr>
      <w:vertAlign w:val="superscript"/>
    </w:rPr>
  </w:style>
  <w:style w:type="paragraph" w:customStyle="1" w:styleId="NumberedIndent">
    <w:name w:val="Numbered Indent"/>
    <w:basedOn w:val="Normal"/>
    <w:rsid w:val="0035777B"/>
    <w:pPr>
      <w:tabs>
        <w:tab w:val="num" w:pos="1106"/>
      </w:tabs>
      <w:ind w:left="1106" w:hanging="680"/>
    </w:pPr>
    <w:rPr>
      <w:rFonts w:ascii="Times New Roman" w:hAnsi="Times New Roman"/>
    </w:rPr>
  </w:style>
  <w:style w:type="paragraph" w:customStyle="1" w:styleId="Default">
    <w:name w:val="Default"/>
    <w:basedOn w:val="Normal"/>
    <w:rsid w:val="0035777B"/>
    <w:pPr>
      <w:autoSpaceDE w:val="0"/>
      <w:autoSpaceDN w:val="0"/>
    </w:pPr>
    <w:rPr>
      <w:rFonts w:ascii="Helvetica 45 Light" w:eastAsia="Calibri" w:hAnsi="Helvetica 45 Light"/>
      <w:color w:val="000000"/>
    </w:rPr>
  </w:style>
  <w:style w:type="paragraph" w:styleId="PlainText">
    <w:name w:val="Plain Text"/>
    <w:basedOn w:val="Normal"/>
    <w:link w:val="PlainTextChar"/>
    <w:uiPriority w:val="99"/>
    <w:unhideWhenUsed/>
    <w:rsid w:val="0035777B"/>
    <w:rPr>
      <w:rFonts w:ascii="Calibri" w:eastAsia="Calibri" w:hAnsi="Calibri"/>
      <w:sz w:val="22"/>
      <w:szCs w:val="22"/>
    </w:rPr>
  </w:style>
  <w:style w:type="character" w:customStyle="1" w:styleId="PlainTextChar">
    <w:name w:val="Plain Text Char"/>
    <w:link w:val="PlainText"/>
    <w:uiPriority w:val="99"/>
    <w:rsid w:val="0035777B"/>
    <w:rPr>
      <w:rFonts w:ascii="Calibri" w:eastAsia="Calibri" w:hAnsi="Calibri"/>
      <w:sz w:val="22"/>
      <w:szCs w:val="22"/>
      <w:lang w:eastAsia="en-US"/>
    </w:rPr>
  </w:style>
  <w:style w:type="character" w:styleId="Emphasis">
    <w:name w:val="Emphasis"/>
    <w:qFormat/>
    <w:rsid w:val="0035777B"/>
    <w:rPr>
      <w:i/>
      <w:iCs/>
    </w:rPr>
  </w:style>
  <w:style w:type="paragraph" w:styleId="List4">
    <w:name w:val="List 4"/>
    <w:basedOn w:val="Normal"/>
    <w:rsid w:val="0035777B"/>
    <w:pPr>
      <w:ind w:left="1132" w:hanging="283"/>
    </w:pPr>
    <w:rPr>
      <w:szCs w:val="20"/>
    </w:rPr>
  </w:style>
  <w:style w:type="paragraph" w:styleId="NoSpacing">
    <w:name w:val="No Spacing"/>
    <w:basedOn w:val="Normal"/>
    <w:uiPriority w:val="1"/>
    <w:qFormat/>
    <w:rsid w:val="0035777B"/>
    <w:rPr>
      <w:rFonts w:ascii="Calibri" w:eastAsia="Calibri" w:hAnsi="Calibri"/>
      <w:color w:val="000000"/>
      <w:sz w:val="22"/>
      <w:szCs w:val="20"/>
      <w:lang w:val="en-US" w:eastAsia="ja-JP"/>
    </w:rPr>
  </w:style>
  <w:style w:type="character" w:styleId="CommentReference">
    <w:name w:val="annotation reference"/>
    <w:uiPriority w:val="99"/>
    <w:rsid w:val="0033219F"/>
    <w:rPr>
      <w:sz w:val="16"/>
      <w:szCs w:val="16"/>
    </w:rPr>
  </w:style>
  <w:style w:type="paragraph" w:styleId="CommentText">
    <w:name w:val="annotation text"/>
    <w:basedOn w:val="Normal"/>
    <w:link w:val="CommentTextChar"/>
    <w:uiPriority w:val="99"/>
    <w:rsid w:val="0033219F"/>
    <w:rPr>
      <w:sz w:val="20"/>
      <w:szCs w:val="20"/>
    </w:rPr>
  </w:style>
  <w:style w:type="character" w:customStyle="1" w:styleId="CommentTextChar">
    <w:name w:val="Comment Text Char"/>
    <w:link w:val="CommentText"/>
    <w:uiPriority w:val="99"/>
    <w:rsid w:val="0033219F"/>
    <w:rPr>
      <w:rFonts w:ascii="Arial" w:hAnsi="Arial"/>
      <w:lang w:eastAsia="en-US"/>
    </w:rPr>
  </w:style>
  <w:style w:type="paragraph" w:styleId="CommentSubject">
    <w:name w:val="annotation subject"/>
    <w:basedOn w:val="CommentText"/>
    <w:next w:val="CommentText"/>
    <w:link w:val="CommentSubjectChar"/>
    <w:rsid w:val="009C3995"/>
    <w:rPr>
      <w:b/>
      <w:bCs/>
    </w:rPr>
  </w:style>
  <w:style w:type="character" w:customStyle="1" w:styleId="CommentSubjectChar">
    <w:name w:val="Comment Subject Char"/>
    <w:basedOn w:val="CommentTextChar"/>
    <w:link w:val="CommentSubject"/>
    <w:rsid w:val="009C3995"/>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tabs>
        <w:tab w:val="left" w:pos="567"/>
      </w:tabs>
      <w:outlineLvl w:val="0"/>
    </w:pPr>
    <w:rPr>
      <w:b/>
      <w:bCs/>
    </w:rPr>
  </w:style>
  <w:style w:type="paragraph" w:styleId="Heading2">
    <w:name w:val="heading 2"/>
    <w:basedOn w:val="Normal"/>
    <w:next w:val="Normal"/>
    <w:qFormat/>
    <w:pPr>
      <w:keepNext/>
      <w:tabs>
        <w:tab w:val="left" w:pos="720"/>
      </w:tabs>
      <w:ind w:left="567" w:hanging="567"/>
      <w:outlineLvl w:val="1"/>
    </w:pPr>
    <w:rPr>
      <w:rFonts w:cs="Arial"/>
      <w:b/>
      <w:bCs/>
      <w:color w:val="000000"/>
      <w:szCs w:val="20"/>
      <w:lang w:val="en"/>
    </w:rPr>
  </w:style>
  <w:style w:type="paragraph" w:styleId="Heading3">
    <w:name w:val="heading 3"/>
    <w:basedOn w:val="Normal"/>
    <w:next w:val="Normal"/>
    <w:link w:val="Heading3Char"/>
    <w:unhideWhenUsed/>
    <w:qFormat/>
    <w:rsid w:val="006A23B2"/>
    <w:pPr>
      <w:keepNext/>
      <w:spacing w:before="240" w:after="60"/>
      <w:outlineLvl w:val="2"/>
    </w:pPr>
    <w:rPr>
      <w:rFonts w:ascii="Cambria" w:hAnsi="Cambria"/>
      <w:b/>
      <w:bCs/>
      <w:sz w:val="26"/>
      <w:szCs w:val="26"/>
    </w:rPr>
  </w:style>
  <w:style w:type="paragraph" w:styleId="Heading4">
    <w:name w:val="heading 4"/>
    <w:basedOn w:val="Normal"/>
    <w:next w:val="Normal"/>
    <w:qFormat/>
    <w:pPr>
      <w:keepNext/>
      <w:numPr>
        <w:numId w:val="5"/>
      </w:numPr>
      <w:outlineLvl w:val="3"/>
    </w:pPr>
    <w:rPr>
      <w:b/>
      <w:bCs/>
    </w:rPr>
  </w:style>
  <w:style w:type="paragraph" w:styleId="Heading5">
    <w:name w:val="heading 5"/>
    <w:basedOn w:val="Normal"/>
    <w:next w:val="Normal"/>
    <w:qFormat/>
    <w:pPr>
      <w:keepNext/>
      <w:jc w:val="both"/>
      <w:outlineLvl w:val="4"/>
    </w:pPr>
    <w:rPr>
      <w:rFonts w:cs="Arial"/>
      <w:b/>
      <w:bCs/>
    </w:rPr>
  </w:style>
  <w:style w:type="paragraph" w:styleId="Heading6">
    <w:name w:val="heading 6"/>
    <w:basedOn w:val="Normal"/>
    <w:next w:val="Normal"/>
    <w:qFormat/>
    <w:pPr>
      <w:keepNext/>
      <w:numPr>
        <w:numId w:val="1"/>
      </w:numPr>
      <w:outlineLvl w:val="5"/>
    </w:pPr>
    <w:rPr>
      <w:rFonts w:cs="Arial"/>
      <w:b/>
      <w:bCs/>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keepNext/>
      <w:ind w:left="900" w:hanging="900"/>
      <w:outlineLvl w:val="7"/>
    </w:pPr>
    <w:rPr>
      <w:rFonts w:cs="Arial"/>
      <w:b/>
      <w:b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A23B2"/>
    <w:rPr>
      <w:rFonts w:ascii="Cambria" w:eastAsia="Times New Roman" w:hAnsi="Cambria" w:cs="Times New Roman"/>
      <w:b/>
      <w:bCs/>
      <w:sz w:val="26"/>
      <w:szCs w:val="26"/>
      <w:lang w:eastAsia="en-US"/>
    </w:rPr>
  </w:style>
  <w:style w:type="paragraph" w:styleId="BodyTextIndent2">
    <w:name w:val="Body Text Indent 2"/>
    <w:basedOn w:val="Normal"/>
    <w:pPr>
      <w:ind w:left="720" w:hanging="720"/>
    </w:pPr>
  </w:style>
  <w:style w:type="paragraph" w:styleId="BodyText3">
    <w:name w:val="Body Text 3"/>
    <w:basedOn w:val="Normal"/>
    <w:pPr>
      <w:jc w:val="both"/>
    </w:pPr>
    <w:rPr>
      <w:sz w:val="16"/>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szCs w:val="20"/>
      <w:lang w:eastAsia="en-GB"/>
    </w:rPr>
  </w:style>
  <w:style w:type="paragraph" w:customStyle="1" w:styleId="Level1">
    <w:name w:val="Level 1"/>
    <w:basedOn w:val="Normal"/>
    <w:pPr>
      <w:widowControl w:val="0"/>
      <w:tabs>
        <w:tab w:val="num" w:pos="851"/>
      </w:tabs>
      <w:adjustRightInd w:val="0"/>
      <w:ind w:left="851" w:hanging="851"/>
      <w:textAlignment w:val="baseline"/>
      <w:outlineLvl w:val="0"/>
    </w:pPr>
    <w:rPr>
      <w:szCs w:val="20"/>
      <w:lang w:eastAsia="en-GB"/>
    </w:rPr>
  </w:style>
  <w:style w:type="paragraph" w:styleId="BodyText">
    <w:name w:val="Body Text"/>
    <w:basedOn w:val="Normal"/>
    <w:link w:val="BodyTextChar"/>
    <w:rPr>
      <w:rFonts w:ascii="Century Gothic" w:hAnsi="Century Gothic"/>
      <w:sz w:val="32"/>
    </w:rPr>
  </w:style>
  <w:style w:type="character" w:customStyle="1" w:styleId="BodyTextChar">
    <w:name w:val="Body Text Char"/>
    <w:link w:val="BodyText"/>
    <w:rsid w:val="0036280D"/>
    <w:rPr>
      <w:rFonts w:ascii="Century Gothic" w:hAnsi="Century Gothic"/>
      <w:sz w:val="32"/>
      <w:szCs w:val="24"/>
      <w:lang w:eastAsia="en-US"/>
    </w:rPr>
  </w:style>
  <w:style w:type="paragraph" w:styleId="BodyTextIndent">
    <w:name w:val="Body Text Indent"/>
    <w:basedOn w:val="Normal"/>
    <w:pPr>
      <w:tabs>
        <w:tab w:val="left" w:pos="851"/>
      </w:tabs>
      <w:ind w:left="851" w:hanging="851"/>
    </w:pPr>
    <w:rPr>
      <w:rFonts w:ascii="StoneSans" w:hAnsi="StoneSans"/>
      <w:szCs w:val="20"/>
    </w:rPr>
  </w:style>
  <w:style w:type="character" w:styleId="Strong">
    <w:name w:val="Strong"/>
    <w:qFormat/>
    <w:rPr>
      <w:b/>
      <w:bCs/>
    </w:rPr>
  </w:style>
  <w:style w:type="paragraph" w:styleId="BodyText2">
    <w:name w:val="Body Text 2"/>
    <w:basedOn w:val="Normal"/>
    <w:rPr>
      <w:rFonts w:cs="Arial"/>
      <w:color w:val="000000"/>
      <w:szCs w:val="20"/>
      <w:lang w:val="en"/>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867E6D"/>
    <w:rPr>
      <w:rFonts w:ascii="Arial" w:hAnsi="Arial"/>
      <w:sz w:val="24"/>
      <w:szCs w:val="24"/>
      <w:lang w:eastAsia="en-US"/>
    </w:rPr>
  </w:style>
  <w:style w:type="character" w:styleId="Hyperlink">
    <w:name w:val="Hyperlink"/>
    <w:uiPriority w:val="99"/>
    <w:rPr>
      <w:color w:val="0000FF"/>
      <w:u w:val="single"/>
    </w:rPr>
  </w:style>
  <w:style w:type="paragraph" w:styleId="NormalIndent">
    <w:name w:val="Normal Indent"/>
    <w:basedOn w:val="Normal"/>
    <w:link w:val="NormalIndentChar"/>
    <w:pPr>
      <w:spacing w:after="180"/>
      <w:ind w:left="709"/>
      <w:jc w:val="both"/>
    </w:pPr>
    <w:rPr>
      <w:rFonts w:ascii="Times New Roman" w:hAnsi="Times New Roman"/>
      <w:szCs w:val="20"/>
    </w:rPr>
  </w:style>
  <w:style w:type="character" w:customStyle="1" w:styleId="NormalIndentChar">
    <w:name w:val="Normal Indent Char"/>
    <w:link w:val="NormalIndent"/>
    <w:rsid w:val="00DC6EA6"/>
    <w:rPr>
      <w:sz w:val="24"/>
      <w:lang w:val="en-GB" w:eastAsia="en-US" w:bidi="ar-SA"/>
    </w:rPr>
  </w:style>
  <w:style w:type="paragraph" w:styleId="TOC1">
    <w:name w:val="toc 1"/>
    <w:basedOn w:val="Normal"/>
    <w:next w:val="TOC2"/>
    <w:semiHidden/>
    <w:pPr>
      <w:tabs>
        <w:tab w:val="right" w:pos="8930"/>
      </w:tabs>
      <w:spacing w:before="360"/>
    </w:pPr>
    <w:rPr>
      <w:rFonts w:ascii="Times New Roman" w:hAnsi="Times New Roman"/>
      <w:b/>
      <w:caps/>
      <w:szCs w:val="20"/>
    </w:rPr>
  </w:style>
  <w:style w:type="paragraph" w:styleId="TOC2">
    <w:name w:val="toc 2"/>
    <w:basedOn w:val="Normal"/>
    <w:next w:val="Normal"/>
    <w:autoRedefine/>
    <w:semiHidden/>
    <w:pPr>
      <w:ind w:left="240"/>
    </w:pPr>
  </w:style>
  <w:style w:type="paragraph" w:customStyle="1" w:styleId="TableSingle">
    <w:name w:val="Table Single"/>
    <w:basedOn w:val="Normal"/>
    <w:pPr>
      <w:pBdr>
        <w:bottom w:val="single" w:sz="6" w:space="1" w:color="auto"/>
        <w:between w:val="single" w:sz="6" w:space="1" w:color="auto"/>
      </w:pBdr>
      <w:spacing w:after="120" w:line="120" w:lineRule="exact"/>
      <w:jc w:val="both"/>
    </w:pPr>
    <w:rPr>
      <w:rFonts w:ascii="Times New Roman" w:hAnsi="Times New Roman"/>
      <w:szCs w:val="20"/>
    </w:rPr>
  </w:style>
  <w:style w:type="paragraph" w:customStyle="1" w:styleId="Level2">
    <w:name w:val="Level 2"/>
    <w:basedOn w:val="Normal"/>
    <w:link w:val="Level2Char"/>
    <w:pPr>
      <w:widowControl w:val="0"/>
      <w:numPr>
        <w:ilvl w:val="1"/>
        <w:numId w:val="3"/>
      </w:numPr>
      <w:adjustRightInd w:val="0"/>
      <w:spacing w:after="240" w:line="312" w:lineRule="auto"/>
      <w:jc w:val="both"/>
      <w:textAlignment w:val="baseline"/>
      <w:outlineLvl w:val="1"/>
    </w:pPr>
    <w:rPr>
      <w:rFonts w:ascii="Verdana" w:hAnsi="Verdana"/>
      <w:sz w:val="20"/>
      <w:szCs w:val="20"/>
      <w:lang w:eastAsia="en-GB"/>
    </w:rPr>
  </w:style>
  <w:style w:type="character" w:customStyle="1" w:styleId="Level2Char">
    <w:name w:val="Level 2 Char"/>
    <w:link w:val="Level2"/>
    <w:rsid w:val="003C5906"/>
    <w:rPr>
      <w:rFonts w:ascii="Verdana" w:hAnsi="Verdana"/>
    </w:rPr>
  </w:style>
  <w:style w:type="paragraph" w:styleId="BodyTextIndent3">
    <w:name w:val="Body Text Indent 3"/>
    <w:basedOn w:val="Normal"/>
    <w:pPr>
      <w:ind w:left="1418"/>
    </w:pPr>
    <w:rPr>
      <w:szCs w:val="20"/>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character" w:customStyle="1" w:styleId="FooterChar">
    <w:name w:val="Footer Char"/>
    <w:link w:val="Footer"/>
    <w:uiPriority w:val="99"/>
    <w:rsid w:val="0035777B"/>
    <w:rPr>
      <w:rFonts w:ascii="Arial" w:hAnsi="Arial"/>
      <w:sz w:val="24"/>
      <w:szCs w:val="24"/>
      <w:lang w:eastAsia="en-US"/>
    </w:rPr>
  </w:style>
  <w:style w:type="character" w:styleId="FollowedHyperlink">
    <w:name w:val="FollowedHyperlink"/>
    <w:uiPriority w:val="99"/>
    <w:rPr>
      <w:color w:val="800080"/>
      <w:u w:val="single"/>
    </w:rPr>
  </w:style>
  <w:style w:type="paragraph" w:styleId="Subtitle">
    <w:name w:val="Subtitle"/>
    <w:basedOn w:val="Normal"/>
    <w:qFormat/>
    <w:pPr>
      <w:jc w:val="center"/>
    </w:pPr>
    <w:rPr>
      <w:b/>
      <w:szCs w:val="20"/>
      <w:u w:val="single"/>
    </w:rPr>
  </w:style>
  <w:style w:type="paragraph" w:customStyle="1" w:styleId="Level3">
    <w:name w:val="Level 3"/>
    <w:basedOn w:val="Normal"/>
    <w:next w:val="Normal"/>
    <w:p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ascii="Times New Roman" w:hAnsi="Times New Roman"/>
      <w:sz w:val="23"/>
      <w:szCs w:val="20"/>
    </w:rPr>
  </w:style>
  <w:style w:type="paragraph" w:customStyle="1" w:styleId="Level4">
    <w:name w:val="Level 4"/>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3"/>
    </w:pPr>
    <w:rPr>
      <w:rFonts w:ascii="Times New Roman" w:hAnsi="Times New Roman"/>
      <w:sz w:val="23"/>
      <w:szCs w:val="20"/>
    </w:rPr>
  </w:style>
  <w:style w:type="paragraph" w:customStyle="1" w:styleId="Level5">
    <w:name w:val="Level 5"/>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4"/>
    </w:pPr>
    <w:rPr>
      <w:rFonts w:ascii="Times New Roman" w:hAnsi="Times New Roman"/>
      <w:sz w:val="23"/>
      <w:szCs w:val="20"/>
    </w:rPr>
  </w:style>
  <w:style w:type="paragraph" w:customStyle="1" w:styleId="Level6">
    <w:name w:val="Level 6"/>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5"/>
    </w:pPr>
    <w:rPr>
      <w:rFonts w:ascii="Times New Roman" w:hAnsi="Times New Roman"/>
      <w:sz w:val="23"/>
      <w:szCs w:val="20"/>
    </w:rPr>
  </w:style>
  <w:style w:type="paragraph" w:customStyle="1" w:styleId="Level7">
    <w:name w:val="Level 7"/>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6"/>
    </w:pPr>
    <w:rPr>
      <w:rFonts w:ascii="Times New Roman" w:hAnsi="Times New Roman"/>
      <w:sz w:val="23"/>
      <w:szCs w:val="20"/>
    </w:rPr>
  </w:style>
  <w:style w:type="paragraph" w:customStyle="1" w:styleId="Level8">
    <w:name w:val="Level 8"/>
    <w:basedOn w:val="Normal"/>
    <w:next w:val="Normal"/>
    <w:pPr>
      <w:tabs>
        <w:tab w:val="left" w:pos="3024"/>
        <w:tab w:val="left" w:pos="4032"/>
        <w:tab w:val="left" w:pos="5040"/>
        <w:tab w:val="left" w:pos="6048"/>
        <w:tab w:val="left" w:pos="7056"/>
        <w:tab w:val="left" w:pos="8064"/>
        <w:tab w:val="right" w:pos="9029"/>
      </w:tabs>
      <w:spacing w:after="240" w:line="276" w:lineRule="auto"/>
      <w:jc w:val="both"/>
      <w:outlineLvl w:val="7"/>
    </w:pPr>
    <w:rPr>
      <w:rFonts w:ascii="Times New Roman" w:hAnsi="Times New Roman"/>
      <w:sz w:val="23"/>
      <w:szCs w:val="20"/>
    </w:rPr>
  </w:style>
  <w:style w:type="table" w:styleId="TableGrid">
    <w:name w:val="Table Grid"/>
    <w:basedOn w:val="TableNormal"/>
    <w:rsid w:val="00B21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Body"/>
    <w:link w:val="Body1Char"/>
    <w:rsid w:val="003C5906"/>
    <w:pPr>
      <w:tabs>
        <w:tab w:val="clear" w:pos="851"/>
        <w:tab w:val="clear" w:pos="1843"/>
        <w:tab w:val="clear" w:pos="3119"/>
        <w:tab w:val="clear" w:pos="4253"/>
      </w:tabs>
      <w:ind w:left="851"/>
    </w:pPr>
    <w:rPr>
      <w:rFonts w:ascii="Verdana" w:hAnsi="Verdana"/>
      <w:sz w:val="20"/>
    </w:rPr>
  </w:style>
  <w:style w:type="character" w:customStyle="1" w:styleId="Body1Char">
    <w:name w:val="Body 1 Char"/>
    <w:link w:val="Body1"/>
    <w:rsid w:val="003C5906"/>
    <w:rPr>
      <w:rFonts w:ascii="Verdana" w:hAnsi="Verdana"/>
      <w:lang w:val="en-GB" w:eastAsia="en-GB" w:bidi="ar-SA"/>
    </w:rPr>
  </w:style>
  <w:style w:type="paragraph" w:customStyle="1" w:styleId="Body2">
    <w:name w:val="Body 2"/>
    <w:basedOn w:val="Body1"/>
    <w:rsid w:val="003C5906"/>
  </w:style>
  <w:style w:type="paragraph" w:styleId="DocumentMap">
    <w:name w:val="Document Map"/>
    <w:basedOn w:val="Normal"/>
    <w:semiHidden/>
    <w:rsid w:val="001E3141"/>
    <w:pPr>
      <w:shd w:val="clear" w:color="auto" w:fill="000080"/>
    </w:pPr>
    <w:rPr>
      <w:rFonts w:ascii="Tahoma" w:hAnsi="Tahoma" w:cs="Tahoma"/>
      <w:sz w:val="20"/>
      <w:szCs w:val="20"/>
    </w:rPr>
  </w:style>
  <w:style w:type="paragraph" w:styleId="BalloonText">
    <w:name w:val="Balloon Text"/>
    <w:basedOn w:val="Normal"/>
    <w:semiHidden/>
    <w:rsid w:val="00302029"/>
    <w:rPr>
      <w:rFonts w:ascii="Tahoma" w:hAnsi="Tahoma" w:cs="Tahoma"/>
      <w:sz w:val="16"/>
      <w:szCs w:val="16"/>
    </w:rPr>
  </w:style>
  <w:style w:type="paragraph" w:styleId="ListParagraph">
    <w:name w:val="List Paragraph"/>
    <w:basedOn w:val="Normal"/>
    <w:qFormat/>
    <w:rsid w:val="00F346DE"/>
    <w:pPr>
      <w:ind w:left="720"/>
      <w:contextualSpacing/>
    </w:pPr>
    <w:rPr>
      <w:lang w:eastAsia="en-GB"/>
    </w:rPr>
  </w:style>
  <w:style w:type="paragraph" w:styleId="FootnoteText">
    <w:name w:val="footnote text"/>
    <w:basedOn w:val="Normal"/>
    <w:link w:val="FootnoteTextChar"/>
    <w:rsid w:val="00883C8B"/>
    <w:rPr>
      <w:sz w:val="20"/>
      <w:szCs w:val="20"/>
    </w:rPr>
  </w:style>
  <w:style w:type="character" w:customStyle="1" w:styleId="FootnoteTextChar">
    <w:name w:val="Footnote Text Char"/>
    <w:link w:val="FootnoteText"/>
    <w:rsid w:val="00883C8B"/>
    <w:rPr>
      <w:rFonts w:ascii="Arial" w:hAnsi="Arial"/>
      <w:lang w:eastAsia="en-US"/>
    </w:rPr>
  </w:style>
  <w:style w:type="character" w:styleId="FootnoteReference">
    <w:name w:val="footnote reference"/>
    <w:uiPriority w:val="99"/>
    <w:rsid w:val="00883C8B"/>
    <w:rPr>
      <w:vertAlign w:val="superscript"/>
    </w:rPr>
  </w:style>
  <w:style w:type="paragraph" w:customStyle="1" w:styleId="NumberedIndent">
    <w:name w:val="Numbered Indent"/>
    <w:basedOn w:val="Normal"/>
    <w:rsid w:val="0035777B"/>
    <w:pPr>
      <w:tabs>
        <w:tab w:val="num" w:pos="1106"/>
      </w:tabs>
      <w:ind w:left="1106" w:hanging="680"/>
    </w:pPr>
    <w:rPr>
      <w:rFonts w:ascii="Times New Roman" w:hAnsi="Times New Roman"/>
    </w:rPr>
  </w:style>
  <w:style w:type="paragraph" w:customStyle="1" w:styleId="Default">
    <w:name w:val="Default"/>
    <w:basedOn w:val="Normal"/>
    <w:rsid w:val="0035777B"/>
    <w:pPr>
      <w:autoSpaceDE w:val="0"/>
      <w:autoSpaceDN w:val="0"/>
    </w:pPr>
    <w:rPr>
      <w:rFonts w:ascii="Helvetica 45 Light" w:eastAsia="Calibri" w:hAnsi="Helvetica 45 Light"/>
      <w:color w:val="000000"/>
    </w:rPr>
  </w:style>
  <w:style w:type="paragraph" w:styleId="PlainText">
    <w:name w:val="Plain Text"/>
    <w:basedOn w:val="Normal"/>
    <w:link w:val="PlainTextChar"/>
    <w:uiPriority w:val="99"/>
    <w:unhideWhenUsed/>
    <w:rsid w:val="0035777B"/>
    <w:rPr>
      <w:rFonts w:ascii="Calibri" w:eastAsia="Calibri" w:hAnsi="Calibri"/>
      <w:sz w:val="22"/>
      <w:szCs w:val="22"/>
    </w:rPr>
  </w:style>
  <w:style w:type="character" w:customStyle="1" w:styleId="PlainTextChar">
    <w:name w:val="Plain Text Char"/>
    <w:link w:val="PlainText"/>
    <w:uiPriority w:val="99"/>
    <w:rsid w:val="0035777B"/>
    <w:rPr>
      <w:rFonts w:ascii="Calibri" w:eastAsia="Calibri" w:hAnsi="Calibri"/>
      <w:sz w:val="22"/>
      <w:szCs w:val="22"/>
      <w:lang w:eastAsia="en-US"/>
    </w:rPr>
  </w:style>
  <w:style w:type="character" w:styleId="Emphasis">
    <w:name w:val="Emphasis"/>
    <w:qFormat/>
    <w:rsid w:val="0035777B"/>
    <w:rPr>
      <w:i/>
      <w:iCs/>
    </w:rPr>
  </w:style>
  <w:style w:type="paragraph" w:styleId="List4">
    <w:name w:val="List 4"/>
    <w:basedOn w:val="Normal"/>
    <w:rsid w:val="0035777B"/>
    <w:pPr>
      <w:ind w:left="1132" w:hanging="283"/>
    </w:pPr>
    <w:rPr>
      <w:szCs w:val="20"/>
    </w:rPr>
  </w:style>
  <w:style w:type="paragraph" w:styleId="NoSpacing">
    <w:name w:val="No Spacing"/>
    <w:basedOn w:val="Normal"/>
    <w:uiPriority w:val="1"/>
    <w:qFormat/>
    <w:rsid w:val="0035777B"/>
    <w:rPr>
      <w:rFonts w:ascii="Calibri" w:eastAsia="Calibri" w:hAnsi="Calibri"/>
      <w:color w:val="000000"/>
      <w:sz w:val="22"/>
      <w:szCs w:val="20"/>
      <w:lang w:val="en-US" w:eastAsia="ja-JP"/>
    </w:rPr>
  </w:style>
  <w:style w:type="character" w:styleId="CommentReference">
    <w:name w:val="annotation reference"/>
    <w:uiPriority w:val="99"/>
    <w:rsid w:val="0033219F"/>
    <w:rPr>
      <w:sz w:val="16"/>
      <w:szCs w:val="16"/>
    </w:rPr>
  </w:style>
  <w:style w:type="paragraph" w:styleId="CommentText">
    <w:name w:val="annotation text"/>
    <w:basedOn w:val="Normal"/>
    <w:link w:val="CommentTextChar"/>
    <w:uiPriority w:val="99"/>
    <w:rsid w:val="0033219F"/>
    <w:rPr>
      <w:sz w:val="20"/>
      <w:szCs w:val="20"/>
    </w:rPr>
  </w:style>
  <w:style w:type="character" w:customStyle="1" w:styleId="CommentTextChar">
    <w:name w:val="Comment Text Char"/>
    <w:link w:val="CommentText"/>
    <w:uiPriority w:val="99"/>
    <w:rsid w:val="0033219F"/>
    <w:rPr>
      <w:rFonts w:ascii="Arial" w:hAnsi="Arial"/>
      <w:lang w:eastAsia="en-US"/>
    </w:rPr>
  </w:style>
  <w:style w:type="paragraph" w:styleId="CommentSubject">
    <w:name w:val="annotation subject"/>
    <w:basedOn w:val="CommentText"/>
    <w:next w:val="CommentText"/>
    <w:link w:val="CommentSubjectChar"/>
    <w:rsid w:val="009C3995"/>
    <w:rPr>
      <w:b/>
      <w:bCs/>
    </w:rPr>
  </w:style>
  <w:style w:type="character" w:customStyle="1" w:styleId="CommentSubjectChar">
    <w:name w:val="Comment Subject Char"/>
    <w:basedOn w:val="CommentTextChar"/>
    <w:link w:val="CommentSubject"/>
    <w:rsid w:val="009C39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4734">
      <w:bodyDiv w:val="1"/>
      <w:marLeft w:val="0"/>
      <w:marRight w:val="0"/>
      <w:marTop w:val="0"/>
      <w:marBottom w:val="0"/>
      <w:divBdr>
        <w:top w:val="none" w:sz="0" w:space="0" w:color="auto"/>
        <w:left w:val="none" w:sz="0" w:space="0" w:color="auto"/>
        <w:bottom w:val="none" w:sz="0" w:space="0" w:color="auto"/>
        <w:right w:val="none" w:sz="0" w:space="0" w:color="auto"/>
      </w:divBdr>
    </w:div>
    <w:div w:id="181165901">
      <w:bodyDiv w:val="1"/>
      <w:marLeft w:val="0"/>
      <w:marRight w:val="0"/>
      <w:marTop w:val="0"/>
      <w:marBottom w:val="0"/>
      <w:divBdr>
        <w:top w:val="none" w:sz="0" w:space="0" w:color="auto"/>
        <w:left w:val="none" w:sz="0" w:space="0" w:color="auto"/>
        <w:bottom w:val="none" w:sz="0" w:space="0" w:color="auto"/>
        <w:right w:val="none" w:sz="0" w:space="0" w:color="auto"/>
      </w:divBdr>
    </w:div>
    <w:div w:id="255746138">
      <w:bodyDiv w:val="1"/>
      <w:marLeft w:val="0"/>
      <w:marRight w:val="0"/>
      <w:marTop w:val="0"/>
      <w:marBottom w:val="0"/>
      <w:divBdr>
        <w:top w:val="none" w:sz="0" w:space="0" w:color="auto"/>
        <w:left w:val="none" w:sz="0" w:space="0" w:color="auto"/>
        <w:bottom w:val="none" w:sz="0" w:space="0" w:color="auto"/>
        <w:right w:val="none" w:sz="0" w:space="0" w:color="auto"/>
      </w:divBdr>
    </w:div>
    <w:div w:id="465439675">
      <w:bodyDiv w:val="1"/>
      <w:marLeft w:val="0"/>
      <w:marRight w:val="0"/>
      <w:marTop w:val="0"/>
      <w:marBottom w:val="0"/>
      <w:divBdr>
        <w:top w:val="none" w:sz="0" w:space="0" w:color="auto"/>
        <w:left w:val="none" w:sz="0" w:space="0" w:color="auto"/>
        <w:bottom w:val="none" w:sz="0" w:space="0" w:color="auto"/>
        <w:right w:val="none" w:sz="0" w:space="0" w:color="auto"/>
      </w:divBdr>
    </w:div>
    <w:div w:id="477187677">
      <w:bodyDiv w:val="1"/>
      <w:marLeft w:val="0"/>
      <w:marRight w:val="0"/>
      <w:marTop w:val="0"/>
      <w:marBottom w:val="0"/>
      <w:divBdr>
        <w:top w:val="none" w:sz="0" w:space="0" w:color="auto"/>
        <w:left w:val="none" w:sz="0" w:space="0" w:color="auto"/>
        <w:bottom w:val="none" w:sz="0" w:space="0" w:color="auto"/>
        <w:right w:val="none" w:sz="0" w:space="0" w:color="auto"/>
      </w:divBdr>
    </w:div>
    <w:div w:id="667443121">
      <w:bodyDiv w:val="1"/>
      <w:marLeft w:val="0"/>
      <w:marRight w:val="0"/>
      <w:marTop w:val="0"/>
      <w:marBottom w:val="0"/>
      <w:divBdr>
        <w:top w:val="none" w:sz="0" w:space="0" w:color="auto"/>
        <w:left w:val="none" w:sz="0" w:space="0" w:color="auto"/>
        <w:bottom w:val="none" w:sz="0" w:space="0" w:color="auto"/>
        <w:right w:val="none" w:sz="0" w:space="0" w:color="auto"/>
      </w:divBdr>
    </w:div>
    <w:div w:id="771782619">
      <w:bodyDiv w:val="1"/>
      <w:marLeft w:val="0"/>
      <w:marRight w:val="0"/>
      <w:marTop w:val="0"/>
      <w:marBottom w:val="0"/>
      <w:divBdr>
        <w:top w:val="none" w:sz="0" w:space="0" w:color="auto"/>
        <w:left w:val="none" w:sz="0" w:space="0" w:color="auto"/>
        <w:bottom w:val="none" w:sz="0" w:space="0" w:color="auto"/>
        <w:right w:val="none" w:sz="0" w:space="0" w:color="auto"/>
      </w:divBdr>
    </w:div>
    <w:div w:id="848909889">
      <w:bodyDiv w:val="1"/>
      <w:marLeft w:val="0"/>
      <w:marRight w:val="0"/>
      <w:marTop w:val="0"/>
      <w:marBottom w:val="0"/>
      <w:divBdr>
        <w:top w:val="none" w:sz="0" w:space="0" w:color="auto"/>
        <w:left w:val="none" w:sz="0" w:space="0" w:color="auto"/>
        <w:bottom w:val="none" w:sz="0" w:space="0" w:color="auto"/>
        <w:right w:val="none" w:sz="0" w:space="0" w:color="auto"/>
      </w:divBdr>
    </w:div>
    <w:div w:id="1035233890">
      <w:bodyDiv w:val="1"/>
      <w:marLeft w:val="0"/>
      <w:marRight w:val="0"/>
      <w:marTop w:val="0"/>
      <w:marBottom w:val="0"/>
      <w:divBdr>
        <w:top w:val="none" w:sz="0" w:space="0" w:color="auto"/>
        <w:left w:val="none" w:sz="0" w:space="0" w:color="auto"/>
        <w:bottom w:val="none" w:sz="0" w:space="0" w:color="auto"/>
        <w:right w:val="none" w:sz="0" w:space="0" w:color="auto"/>
      </w:divBdr>
    </w:div>
    <w:div w:id="1163885959">
      <w:bodyDiv w:val="1"/>
      <w:marLeft w:val="0"/>
      <w:marRight w:val="0"/>
      <w:marTop w:val="0"/>
      <w:marBottom w:val="0"/>
      <w:divBdr>
        <w:top w:val="none" w:sz="0" w:space="0" w:color="auto"/>
        <w:left w:val="none" w:sz="0" w:space="0" w:color="auto"/>
        <w:bottom w:val="none" w:sz="0" w:space="0" w:color="auto"/>
        <w:right w:val="none" w:sz="0" w:space="0" w:color="auto"/>
      </w:divBdr>
    </w:div>
    <w:div w:id="1253929385">
      <w:bodyDiv w:val="1"/>
      <w:marLeft w:val="0"/>
      <w:marRight w:val="0"/>
      <w:marTop w:val="0"/>
      <w:marBottom w:val="0"/>
      <w:divBdr>
        <w:top w:val="none" w:sz="0" w:space="0" w:color="auto"/>
        <w:left w:val="none" w:sz="0" w:space="0" w:color="auto"/>
        <w:bottom w:val="none" w:sz="0" w:space="0" w:color="auto"/>
        <w:right w:val="none" w:sz="0" w:space="0" w:color="auto"/>
      </w:divBdr>
    </w:div>
    <w:div w:id="1269311044">
      <w:bodyDiv w:val="1"/>
      <w:marLeft w:val="0"/>
      <w:marRight w:val="0"/>
      <w:marTop w:val="0"/>
      <w:marBottom w:val="0"/>
      <w:divBdr>
        <w:top w:val="none" w:sz="0" w:space="0" w:color="auto"/>
        <w:left w:val="none" w:sz="0" w:space="0" w:color="auto"/>
        <w:bottom w:val="none" w:sz="0" w:space="0" w:color="auto"/>
        <w:right w:val="none" w:sz="0" w:space="0" w:color="auto"/>
      </w:divBdr>
    </w:div>
    <w:div w:id="1314211362">
      <w:bodyDiv w:val="1"/>
      <w:marLeft w:val="0"/>
      <w:marRight w:val="0"/>
      <w:marTop w:val="0"/>
      <w:marBottom w:val="0"/>
      <w:divBdr>
        <w:top w:val="none" w:sz="0" w:space="0" w:color="auto"/>
        <w:left w:val="none" w:sz="0" w:space="0" w:color="auto"/>
        <w:bottom w:val="none" w:sz="0" w:space="0" w:color="auto"/>
        <w:right w:val="none" w:sz="0" w:space="0" w:color="auto"/>
      </w:divBdr>
    </w:div>
    <w:div w:id="1347749959">
      <w:bodyDiv w:val="1"/>
      <w:marLeft w:val="0"/>
      <w:marRight w:val="0"/>
      <w:marTop w:val="0"/>
      <w:marBottom w:val="0"/>
      <w:divBdr>
        <w:top w:val="none" w:sz="0" w:space="0" w:color="auto"/>
        <w:left w:val="none" w:sz="0" w:space="0" w:color="auto"/>
        <w:bottom w:val="none" w:sz="0" w:space="0" w:color="auto"/>
        <w:right w:val="none" w:sz="0" w:space="0" w:color="auto"/>
      </w:divBdr>
    </w:div>
    <w:div w:id="1403257536">
      <w:bodyDiv w:val="1"/>
      <w:marLeft w:val="0"/>
      <w:marRight w:val="0"/>
      <w:marTop w:val="0"/>
      <w:marBottom w:val="0"/>
      <w:divBdr>
        <w:top w:val="none" w:sz="0" w:space="0" w:color="auto"/>
        <w:left w:val="none" w:sz="0" w:space="0" w:color="auto"/>
        <w:bottom w:val="none" w:sz="0" w:space="0" w:color="auto"/>
        <w:right w:val="none" w:sz="0" w:space="0" w:color="auto"/>
      </w:divBdr>
    </w:div>
    <w:div w:id="1601379298">
      <w:bodyDiv w:val="1"/>
      <w:marLeft w:val="0"/>
      <w:marRight w:val="0"/>
      <w:marTop w:val="0"/>
      <w:marBottom w:val="0"/>
      <w:divBdr>
        <w:top w:val="none" w:sz="0" w:space="0" w:color="auto"/>
        <w:left w:val="none" w:sz="0" w:space="0" w:color="auto"/>
        <w:bottom w:val="none" w:sz="0" w:space="0" w:color="auto"/>
        <w:right w:val="none" w:sz="0" w:space="0" w:color="auto"/>
      </w:divBdr>
    </w:div>
    <w:div w:id="1976131604">
      <w:bodyDiv w:val="1"/>
      <w:marLeft w:val="0"/>
      <w:marRight w:val="0"/>
      <w:marTop w:val="0"/>
      <w:marBottom w:val="0"/>
      <w:divBdr>
        <w:top w:val="none" w:sz="0" w:space="0" w:color="auto"/>
        <w:left w:val="none" w:sz="0" w:space="0" w:color="auto"/>
        <w:bottom w:val="none" w:sz="0" w:space="0" w:color="auto"/>
        <w:right w:val="none" w:sz="0" w:space="0" w:color="auto"/>
      </w:divBdr>
    </w:div>
    <w:div w:id="19936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ingwage.org.uk/" TargetMode="External"/><Relationship Id="rId18" Type="http://schemas.openxmlformats.org/officeDocument/2006/relationships/hyperlink" Target="http://www.chas.gov.uk"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informationcommissioner.gov.uk/" TargetMode="External"/><Relationship Id="rId7" Type="http://schemas.openxmlformats.org/officeDocument/2006/relationships/footnotes" Target="footnotes.xml"/><Relationship Id="rId12" Type="http://schemas.openxmlformats.org/officeDocument/2006/relationships/hyperlink" Target="https://www.sheffield.gov.uk/your-city-council/policy--performance/what-we-want-to-achieve/corporate-plan.html" TargetMode="External"/><Relationship Id="rId17" Type="http://schemas.openxmlformats.org/officeDocument/2006/relationships/hyperlink" Target="http://www.chas.gov.uk"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legislation.hmso.gov.uk/acts/acts2000/2000003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ffield.gov.uk"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mailto:chris.goodacre@sheffield.gov.uk" TargetMode="External"/><Relationship Id="rId19" Type="http://schemas.openxmlformats.org/officeDocument/2006/relationships/hyperlink" Target="http://www.yortender.co.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legislation.hmso.gov.uk/si/si2004/draft/20040331.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91E0-A2F9-4CE8-9771-F88FEC0D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49D7BCF3</Template>
  <TotalTime>5</TotalTime>
  <Pages>85</Pages>
  <Words>26308</Words>
  <Characters>143024</Characters>
  <Application>Microsoft Office Word</Application>
  <DocSecurity>0</DocSecurity>
  <Lines>1191</Lines>
  <Paragraphs>337</Paragraphs>
  <ScaleCrop>false</ScaleCrop>
  <HeadingPairs>
    <vt:vector size="2" baseType="variant">
      <vt:variant>
        <vt:lpstr>Title</vt:lpstr>
      </vt:variant>
      <vt:variant>
        <vt:i4>1</vt:i4>
      </vt:variant>
    </vt:vector>
  </HeadingPairs>
  <TitlesOfParts>
    <vt:vector size="1" baseType="lpstr">
      <vt:lpstr>NOTES TO OFFICER</vt:lpstr>
    </vt:vector>
  </TitlesOfParts>
  <Company>Sheffield City Council</Company>
  <LinksUpToDate>false</LinksUpToDate>
  <CharactersWithSpaces>168995</CharactersWithSpaces>
  <SharedDoc>false</SharedDoc>
  <HLinks>
    <vt:vector size="60" baseType="variant">
      <vt:variant>
        <vt:i4>3211310</vt:i4>
      </vt:variant>
      <vt:variant>
        <vt:i4>27</vt:i4>
      </vt:variant>
      <vt:variant>
        <vt:i4>0</vt:i4>
      </vt:variant>
      <vt:variant>
        <vt:i4>5</vt:i4>
      </vt:variant>
      <vt:variant>
        <vt:lpwstr>http://www.legislation.hmso.gov.uk/si/si2004/draft/20040331.htm</vt:lpwstr>
      </vt:variant>
      <vt:variant>
        <vt:lpwstr/>
      </vt:variant>
      <vt:variant>
        <vt:i4>8323133</vt:i4>
      </vt:variant>
      <vt:variant>
        <vt:i4>24</vt:i4>
      </vt:variant>
      <vt:variant>
        <vt:i4>0</vt:i4>
      </vt:variant>
      <vt:variant>
        <vt:i4>5</vt:i4>
      </vt:variant>
      <vt:variant>
        <vt:lpwstr>http://www.informationcommissioner.gov.uk/</vt:lpwstr>
      </vt:variant>
      <vt:variant>
        <vt:lpwstr/>
      </vt:variant>
      <vt:variant>
        <vt:i4>5963786</vt:i4>
      </vt:variant>
      <vt:variant>
        <vt:i4>21</vt:i4>
      </vt:variant>
      <vt:variant>
        <vt:i4>0</vt:i4>
      </vt:variant>
      <vt:variant>
        <vt:i4>5</vt:i4>
      </vt:variant>
      <vt:variant>
        <vt:lpwstr>http://www.legislation.hmso.gov.uk/acts/acts2000/20000036.htm</vt:lpwstr>
      </vt:variant>
      <vt:variant>
        <vt:lpwstr/>
      </vt:variant>
      <vt:variant>
        <vt:i4>7667828</vt:i4>
      </vt:variant>
      <vt:variant>
        <vt:i4>18</vt:i4>
      </vt:variant>
      <vt:variant>
        <vt:i4>0</vt:i4>
      </vt:variant>
      <vt:variant>
        <vt:i4>5</vt:i4>
      </vt:variant>
      <vt:variant>
        <vt:lpwstr>http://www.yortender.co.uk/</vt:lpwstr>
      </vt:variant>
      <vt:variant>
        <vt:lpwstr/>
      </vt:variant>
      <vt:variant>
        <vt:i4>2949167</vt:i4>
      </vt:variant>
      <vt:variant>
        <vt:i4>15</vt:i4>
      </vt:variant>
      <vt:variant>
        <vt:i4>0</vt:i4>
      </vt:variant>
      <vt:variant>
        <vt:i4>5</vt:i4>
      </vt:variant>
      <vt:variant>
        <vt:lpwstr>http://www.chas.gov.uk/</vt:lpwstr>
      </vt:variant>
      <vt:variant>
        <vt:lpwstr/>
      </vt:variant>
      <vt:variant>
        <vt:i4>2949167</vt:i4>
      </vt:variant>
      <vt:variant>
        <vt:i4>12</vt:i4>
      </vt:variant>
      <vt:variant>
        <vt:i4>0</vt:i4>
      </vt:variant>
      <vt:variant>
        <vt:i4>5</vt:i4>
      </vt:variant>
      <vt:variant>
        <vt:lpwstr>http://www.chas.gov.uk/</vt:lpwstr>
      </vt:variant>
      <vt:variant>
        <vt:lpwstr/>
      </vt:variant>
      <vt:variant>
        <vt:i4>5636174</vt:i4>
      </vt:variant>
      <vt:variant>
        <vt:i4>9</vt:i4>
      </vt:variant>
      <vt:variant>
        <vt:i4>0</vt:i4>
      </vt:variant>
      <vt:variant>
        <vt:i4>5</vt:i4>
      </vt:variant>
      <vt:variant>
        <vt:lpwstr>http://www.livingwage.org.uk/</vt:lpwstr>
      </vt:variant>
      <vt:variant>
        <vt:lpwstr/>
      </vt:variant>
      <vt:variant>
        <vt:i4>6750334</vt:i4>
      </vt:variant>
      <vt:variant>
        <vt:i4>6</vt:i4>
      </vt:variant>
      <vt:variant>
        <vt:i4>0</vt:i4>
      </vt:variant>
      <vt:variant>
        <vt:i4>5</vt:i4>
      </vt:variant>
      <vt:variant>
        <vt:lpwstr>https://www.sheffield.gov.uk/your-city-council/policy--performance/what-we-want-to-achieve/corporate-plan.html</vt:lpwstr>
      </vt:variant>
      <vt:variant>
        <vt:lpwstr/>
      </vt:variant>
      <vt:variant>
        <vt:i4>1114207</vt:i4>
      </vt:variant>
      <vt:variant>
        <vt:i4>3</vt:i4>
      </vt:variant>
      <vt:variant>
        <vt:i4>0</vt:i4>
      </vt:variant>
      <vt:variant>
        <vt:i4>5</vt:i4>
      </vt:variant>
      <vt:variant>
        <vt:lpwstr>http://www.sheffield.gov.uk/</vt:lpwstr>
      </vt:variant>
      <vt:variant>
        <vt:lpwstr/>
      </vt:variant>
      <vt:variant>
        <vt:i4>5505149</vt:i4>
      </vt:variant>
      <vt:variant>
        <vt:i4>0</vt:i4>
      </vt:variant>
      <vt:variant>
        <vt:i4>0</vt:i4>
      </vt:variant>
      <vt:variant>
        <vt:i4>5</vt:i4>
      </vt:variant>
      <vt:variant>
        <vt:lpwstr>mailto:chris.goodacre@sheffield.gov.uk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OFFICER</dc:title>
  <dc:creator>Sheffield City Council</dc:creator>
  <cp:lastModifiedBy>Goodacre Chris (CEX)</cp:lastModifiedBy>
  <cp:revision>3</cp:revision>
  <cp:lastPrinted>2016-01-26T13:49:00Z</cp:lastPrinted>
  <dcterms:created xsi:type="dcterms:W3CDTF">2016-01-26T14:24:00Z</dcterms:created>
  <dcterms:modified xsi:type="dcterms:W3CDTF">2016-01-26T14:29:00Z</dcterms:modified>
</cp:coreProperties>
</file>